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6E3F5903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2D54C9">
        <w:rPr>
          <w:rFonts w:asciiTheme="minorHAnsi" w:hAnsiTheme="minorHAnsi" w:cstheme="minorHAnsi"/>
          <w:sz w:val="22"/>
          <w:szCs w:val="22"/>
        </w:rPr>
        <w:t>19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</w:t>
      </w:r>
      <w:bookmarkStart w:id="2" w:name="_GoBack"/>
      <w:bookmarkEnd w:id="2"/>
      <w:r w:rsidRPr="002D54C9">
        <w:t>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BA22493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 xml:space="preserve">(nazwa i adres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3A57167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DD1B8C5-B4D9-47B4-908B-68A4FB2DD93A}"/>
  </w:docVars>
  <w:rsids>
    <w:rsidRoot w:val="001A02A1"/>
    <w:rsid w:val="00013E0D"/>
    <w:rsid w:val="00021A26"/>
    <w:rsid w:val="0004423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E0DFC"/>
    <w:rsid w:val="003E6594"/>
    <w:rsid w:val="003E73E0"/>
    <w:rsid w:val="0040149C"/>
    <w:rsid w:val="00414478"/>
    <w:rsid w:val="004214C4"/>
    <w:rsid w:val="00426625"/>
    <w:rsid w:val="00464281"/>
    <w:rsid w:val="0047755C"/>
    <w:rsid w:val="00492BD3"/>
    <w:rsid w:val="004B70BD"/>
    <w:rsid w:val="004E5B3C"/>
    <w:rsid w:val="0052111D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D1B8C5-B4D9-47B4-908B-68A4FB2DD9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Anna Bizub-Jechna</cp:lastModifiedBy>
  <cp:revision>3</cp:revision>
  <cp:lastPrinted>2017-12-12T12:43:00Z</cp:lastPrinted>
  <dcterms:created xsi:type="dcterms:W3CDTF">2023-08-02T11:59:00Z</dcterms:created>
  <dcterms:modified xsi:type="dcterms:W3CDTF">2023-08-02T12:00:00Z</dcterms:modified>
</cp:coreProperties>
</file>