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75BCE48E" w:rsidR="00647A6F" w:rsidRPr="008C16CA" w:rsidRDefault="003800F8" w:rsidP="00647A6F">
      <w:pPr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Załącznik nr</w:t>
      </w:r>
      <w:r w:rsidR="00024FF1">
        <w:rPr>
          <w:rFonts w:asciiTheme="minorHAnsi" w:hAnsiTheme="minorHAnsi" w:cstheme="minorHAnsi"/>
        </w:rPr>
        <w:t xml:space="preserve"> 22</w:t>
      </w:r>
      <w:bookmarkStart w:id="1" w:name="_GoBack"/>
      <w:bookmarkEnd w:id="1"/>
      <w:r w:rsidRPr="008C16CA">
        <w:rPr>
          <w:rFonts w:asciiTheme="minorHAnsi" w:hAnsiTheme="minorHAnsi" w:cstheme="minorHAnsi"/>
        </w:rPr>
        <w:t xml:space="preserve"> do </w:t>
      </w:r>
      <w:r w:rsidR="008C16CA">
        <w:rPr>
          <w:rFonts w:asciiTheme="minorHAnsi" w:hAnsiTheme="minorHAnsi" w:cstheme="minorHAnsi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6F393A8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81295F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… ust.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7EAA883B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2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23929F73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1490AF7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9EA33B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Umieszczenie tablicy informacyjnej niezgodnie z wzorem określonym w załączniku nr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42E1B27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4D4A00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7A19A6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7507C5" w:rsidRPr="008C16CA">
              <w:rPr>
                <w:rFonts w:asciiTheme="minorHAnsi" w:hAnsiTheme="minorHAnsi" w:cstheme="minorHAnsi"/>
              </w:rPr>
              <w:t>2.2.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nr… 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531843A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e rozporządzenia ogólnego; § … ust. … pkt …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1169C6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8C84A36-6359-4757-B7DE-6D1BC8E6B197}"/>
  </w:docVars>
  <w:rsids>
    <w:rsidRoot w:val="001A02A1"/>
    <w:rsid w:val="000174EA"/>
    <w:rsid w:val="00024FF1"/>
    <w:rsid w:val="000364DF"/>
    <w:rsid w:val="00043100"/>
    <w:rsid w:val="00061F20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C554F"/>
    <w:rsid w:val="003E0478"/>
    <w:rsid w:val="0040149C"/>
    <w:rsid w:val="00414478"/>
    <w:rsid w:val="004430F4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D1EFE"/>
    <w:rsid w:val="00AD51FC"/>
    <w:rsid w:val="00AD7E56"/>
    <w:rsid w:val="00B01F08"/>
    <w:rsid w:val="00B16E8F"/>
    <w:rsid w:val="00B2442F"/>
    <w:rsid w:val="00B265A1"/>
    <w:rsid w:val="00B30401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A5CBD"/>
    <w:rsid w:val="00CB1ED0"/>
    <w:rsid w:val="00CE005B"/>
    <w:rsid w:val="00D0361A"/>
    <w:rsid w:val="00D1150B"/>
    <w:rsid w:val="00D30ADD"/>
    <w:rsid w:val="00D43A0D"/>
    <w:rsid w:val="00D46867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8C84A36-6359-4757-B7DE-6D1BC8E6B1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5</Pages>
  <Words>689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Anna Bizub-Jechna</cp:lastModifiedBy>
  <cp:revision>3</cp:revision>
  <cp:lastPrinted>2023-01-30T16:12:00Z</cp:lastPrinted>
  <dcterms:created xsi:type="dcterms:W3CDTF">2023-08-02T12:24:00Z</dcterms:created>
  <dcterms:modified xsi:type="dcterms:W3CDTF">2023-08-02T12:33:00Z</dcterms:modified>
</cp:coreProperties>
</file>