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A81D0" w14:textId="1C5EEA35" w:rsidR="00CB06F2" w:rsidRPr="008D1D2C" w:rsidRDefault="00FD2001" w:rsidP="004A6A68">
      <w:pPr>
        <w:pStyle w:val="Tekstkomentarza"/>
        <w:rPr>
          <w:sz w:val="24"/>
          <w:szCs w:val="24"/>
        </w:rPr>
      </w:pPr>
      <w:r w:rsidRPr="008D1D2C">
        <w:rPr>
          <w:sz w:val="24"/>
          <w:szCs w:val="24"/>
        </w:rPr>
        <w:t>Załącznik n</w:t>
      </w:r>
      <w:r w:rsidR="0053541D">
        <w:rPr>
          <w:sz w:val="24"/>
          <w:szCs w:val="24"/>
        </w:rPr>
        <w:t>r 23</w:t>
      </w:r>
      <w:r w:rsidRPr="008D1D2C">
        <w:rPr>
          <w:sz w:val="24"/>
          <w:szCs w:val="24"/>
        </w:rPr>
        <w:t xml:space="preserve"> do Regulaminu wyboru projektu</w:t>
      </w:r>
    </w:p>
    <w:p w14:paraId="4192E04E" w14:textId="7EE109C2" w:rsidR="00F67724" w:rsidRPr="009015C1" w:rsidRDefault="0053541D" w:rsidP="0053541D">
      <w:pPr>
        <w:spacing w:after="720"/>
        <w:ind w:left="6521"/>
      </w:pPr>
      <w:r>
        <w:t xml:space="preserve">… </w:t>
      </w:r>
      <w:r w:rsidR="00F67724" w:rsidRPr="009015C1">
        <w:t>(miejscowość, data)</w:t>
      </w:r>
    </w:p>
    <w:p w14:paraId="3AB3DEB6" w14:textId="77777777" w:rsidR="00F67724" w:rsidRDefault="00F67724" w:rsidP="006A5269">
      <w:pPr>
        <w:pStyle w:val="Nagwek1"/>
        <w:spacing w:before="240" w:after="360"/>
      </w:pPr>
      <w:r w:rsidRPr="00763A87">
        <w:t>Wzór oświadczenia udzielenia licencji</w:t>
      </w:r>
      <w:r>
        <w:t xml:space="preserve"> niewyłącznej</w:t>
      </w:r>
    </w:p>
    <w:p w14:paraId="2173C5CF" w14:textId="77777777" w:rsidR="00F67724" w:rsidRDefault="00F67724" w:rsidP="00F67724">
      <w:r>
        <w:t xml:space="preserve">Niniejszym, jako posiadacz majątkowych praw autorskich, udzielam … </w:t>
      </w:r>
      <w:r w:rsidRPr="000B514B">
        <w:rPr>
          <w:i/>
          <w:iCs/>
        </w:rPr>
        <w:t>(</w:t>
      </w:r>
      <w:r w:rsidRPr="004E3EE6">
        <w:t>nazwa licencjobiorcy</w:t>
      </w:r>
      <w:r w:rsidRPr="000B514B">
        <w:rPr>
          <w:i/>
          <w:iCs/>
        </w:rPr>
        <w:t>)</w:t>
      </w:r>
      <w:r>
        <w:t xml:space="preserve"> nieodpłatnej i niewyłącznej licencji do korzystania z … </w:t>
      </w:r>
      <w:r w:rsidRPr="000B514B">
        <w:rPr>
          <w:i/>
          <w:iCs/>
        </w:rPr>
        <w:t>(</w:t>
      </w:r>
      <w:r w:rsidRPr="004E3EE6">
        <w:t>przekazane  utwory</w:t>
      </w:r>
      <w:r>
        <w:rPr>
          <w:i/>
          <w:iCs/>
        </w:rPr>
        <w:t>),</w:t>
      </w:r>
      <w:r>
        <w:t xml:space="preserve"> powstałego/</w:t>
      </w:r>
      <w:r w:rsidR="004E3EE6">
        <w:t xml:space="preserve"> </w:t>
      </w:r>
      <w:r>
        <w:t>powstałych w ramach Projektu …</w:t>
      </w:r>
      <w:r w:rsidR="004E3EE6">
        <w:t xml:space="preserve"> </w:t>
      </w:r>
      <w:r>
        <w:t>(</w:t>
      </w:r>
      <w:r w:rsidRPr="004E3EE6">
        <w:t>nazwa Projektu</w:t>
      </w:r>
      <w:r>
        <w:t xml:space="preserve">) na następujących warunkach: </w:t>
      </w:r>
    </w:p>
    <w:p w14:paraId="717859EF" w14:textId="77777777" w:rsidR="00F67724" w:rsidRPr="00AF1615" w:rsidRDefault="00F67724" w:rsidP="003C2EBA">
      <w:pPr>
        <w:pStyle w:val="Akapitzlist"/>
        <w:numPr>
          <w:ilvl w:val="0"/>
          <w:numId w:val="3"/>
        </w:numPr>
        <w:spacing w:after="160"/>
        <w:ind w:left="567" w:hanging="425"/>
      </w:pPr>
      <w:r>
        <w:t xml:space="preserve">na </w:t>
      </w:r>
      <w:r w:rsidRPr="00AF1615">
        <w:t>terytorium Rzeczypospolitej Polskiej oraz na terytorium innych państw członkowskich</w:t>
      </w:r>
      <w:r>
        <w:t xml:space="preserve"> UE</w:t>
      </w:r>
      <w:r w:rsidRPr="00AF1615">
        <w:t>,</w:t>
      </w:r>
    </w:p>
    <w:p w14:paraId="311F0775" w14:textId="77777777" w:rsidR="00F67724" w:rsidRPr="00AF1615" w:rsidRDefault="00F67724" w:rsidP="003C2EBA">
      <w:pPr>
        <w:pStyle w:val="Akapitzlist"/>
        <w:numPr>
          <w:ilvl w:val="0"/>
          <w:numId w:val="3"/>
        </w:numPr>
        <w:spacing w:after="160"/>
        <w:ind w:left="567" w:hanging="425"/>
      </w:pPr>
      <w:r w:rsidRPr="00AF1615">
        <w:t xml:space="preserve">na </w:t>
      </w:r>
      <w:r>
        <w:t>okres</w:t>
      </w:r>
      <w:r w:rsidRPr="00AF1615">
        <w:t xml:space="preserve"> </w:t>
      </w:r>
      <w:r>
        <w:t>10 lat</w:t>
      </w:r>
      <w:r w:rsidRPr="00AF1615">
        <w:t>,</w:t>
      </w:r>
    </w:p>
    <w:p w14:paraId="0E6DE10F" w14:textId="77777777" w:rsidR="00F67724" w:rsidRPr="00AF1615" w:rsidRDefault="00F67724" w:rsidP="003C2EBA">
      <w:pPr>
        <w:pStyle w:val="Akapitzlist"/>
        <w:numPr>
          <w:ilvl w:val="0"/>
          <w:numId w:val="3"/>
        </w:numPr>
        <w:spacing w:after="160"/>
        <w:ind w:left="567" w:hanging="425"/>
      </w:pPr>
      <w:r w:rsidRPr="00AF1615">
        <w:t>bez ograniczeń co do liczby egzemplarzy i nośników, w zakresie następujących pól eksploatacji:</w:t>
      </w:r>
    </w:p>
    <w:p w14:paraId="285FAFDA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 w:rsidRPr="00AF1615">
        <w:t xml:space="preserve">utrwalanie – w szczególności </w:t>
      </w:r>
      <w:r>
        <w:rPr>
          <w:color w:val="000000"/>
        </w:rPr>
        <w:t xml:space="preserve">drukiem, zapisem w pamięci komputera i na nośnikach elektronicznych, oraz zwielokrotnianie, </w:t>
      </w:r>
      <w:r>
        <w:t xml:space="preserve">powielanie i kopiowanie </w:t>
      </w:r>
      <w:r>
        <w:rPr>
          <w:color w:val="000000"/>
        </w:rPr>
        <w:t>tak powstałych egzemplarzy dowolną techniką,</w:t>
      </w:r>
    </w:p>
    <w:p w14:paraId="79EA08E5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rPr>
          <w:color w:val="000000"/>
        </w:rPr>
        <w:t>rozpowszechnianie oraz publikowanie w dowolny sposób (w tym poprzez: wyświetlanie lub publiczne odtwarzanie lub wprowadzanie do pamięci komputera i</w:t>
      </w:r>
      <w:r w:rsidR="00E06561">
        <w:rPr>
          <w:color w:val="000000"/>
        </w:rPr>
        <w:t> </w:t>
      </w:r>
      <w:r>
        <w:rPr>
          <w:color w:val="000000"/>
        </w:rPr>
        <w:t>sieci multimedialnych, w tym Internetu) – w całości lub w części, jak również w</w:t>
      </w:r>
      <w:r w:rsidR="00E06561">
        <w:rPr>
          <w:color w:val="000000"/>
        </w:rPr>
        <w:t> </w:t>
      </w:r>
      <w:r>
        <w:rPr>
          <w:color w:val="000000"/>
        </w:rPr>
        <w:t>połączeniu z innymi utworami,</w:t>
      </w:r>
    </w:p>
    <w:p w14:paraId="22643D11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rPr>
          <w:color w:val="000000"/>
        </w:rPr>
        <w:t xml:space="preserve">publiczna dystrybucja utworów lub ich kopii we wszelkich formach (np. książka, broszura, CD, kanał </w:t>
      </w:r>
      <w:proofErr w:type="spellStart"/>
      <w:r>
        <w:rPr>
          <w:color w:val="000000"/>
        </w:rPr>
        <w:t>youtube</w:t>
      </w:r>
      <w:proofErr w:type="spellEnd"/>
      <w:r>
        <w:rPr>
          <w:color w:val="000000"/>
        </w:rPr>
        <w:t>, Internet),</w:t>
      </w:r>
    </w:p>
    <w:p w14:paraId="7A878306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rPr>
          <w:color w:val="000000"/>
        </w:rPr>
        <w:t xml:space="preserve">udostępnianie, w tym </w:t>
      </w:r>
      <w:r>
        <w:t>instytucjom i jednostkom organizacyjnym Unii, IK UP, IZ, IP i</w:t>
      </w:r>
      <w:r w:rsidR="00E06561">
        <w:t> </w:t>
      </w:r>
      <w:r>
        <w:t>IW</w:t>
      </w:r>
      <w:r w:rsidR="006D2DB3">
        <w:rPr>
          <w:rStyle w:val="Odwoanieprzypisudolnego"/>
        </w:rPr>
        <w:footnoteReference w:id="1"/>
      </w:r>
      <w:r>
        <w:t xml:space="preserve"> oraz ich pracownikom oraz publiczne udostępnianie przy wykorzystaniu wszelkich środków komunikacji (np. Internet),</w:t>
      </w:r>
    </w:p>
    <w:p w14:paraId="3BBA72D1" w14:textId="77777777" w:rsidR="006A5269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t>przechowywanie i archiwizowanie w postaci papierowej albo elektronicznej</w:t>
      </w:r>
      <w:r w:rsidR="006A5269">
        <w:t xml:space="preserve">, </w:t>
      </w:r>
    </w:p>
    <w:p w14:paraId="7AD39CA8" w14:textId="77777777" w:rsidR="00F67724" w:rsidRPr="00E06561" w:rsidRDefault="00F67724" w:rsidP="006A5269">
      <w:pPr>
        <w:numPr>
          <w:ilvl w:val="0"/>
          <w:numId w:val="3"/>
        </w:numPr>
        <w:ind w:left="567" w:hanging="425"/>
      </w:pPr>
      <w:r>
        <w:t xml:space="preserve">z prawem do udzielania osobom trzecim sublicencji na warunkach i polach eksploatacji, o których mowa powyżej. </w:t>
      </w:r>
    </w:p>
    <w:p w14:paraId="232DC5FB" w14:textId="77777777" w:rsidR="00B2442F" w:rsidRPr="0061767F" w:rsidRDefault="00F67724" w:rsidP="00EE1627">
      <w:pPr>
        <w:spacing w:before="480"/>
        <w:ind w:left="5670"/>
      </w:pPr>
      <w:r>
        <w:t>Podpis Beneficjenta</w:t>
      </w:r>
    </w:p>
    <w:sectPr w:rsidR="00B2442F" w:rsidRPr="0061767F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20903" w14:textId="77777777" w:rsidR="004430F4" w:rsidRDefault="004430F4">
      <w:r>
        <w:separator/>
      </w:r>
    </w:p>
  </w:endnote>
  <w:endnote w:type="continuationSeparator" w:id="0">
    <w:p w14:paraId="3EEC8DB7" w14:textId="77777777" w:rsidR="004430F4" w:rsidRDefault="0044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29CC8" w14:textId="77777777" w:rsidR="0053541D" w:rsidRDefault="005354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7C93B" w14:textId="77777777" w:rsidR="007B2500" w:rsidRPr="00124D4A" w:rsidRDefault="008C52E2" w:rsidP="008D1D2C">
    <w:pPr>
      <w:pStyle w:val="Stopka"/>
    </w:pPr>
    <w:r>
      <w:rPr>
        <w:noProof/>
      </w:rPr>
      <mc:AlternateContent>
        <mc:Choice Requires="wps">
          <w:drawing>
            <wp:inline distT="0" distB="0" distL="0" distR="0" wp14:anchorId="458AC52E" wp14:editId="77BB5145">
              <wp:extent cx="7174230" cy="0"/>
              <wp:effectExtent l="0" t="0" r="0" b="0"/>
              <wp:docPr id="7" name="Łącznik prosty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4881127" id="Łącznik prosty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" strokecolor="black [3213]" strokeweight=".25pt">
              <v:stroke joinstyle="miter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6829C2EB" wp14:editId="25279F25">
              <wp:extent cx="7559675" cy="1344295"/>
              <wp:effectExtent l="0" t="0" r="3175" b="9525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1344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0EC7C0" w14:textId="77777777" w:rsidR="00F5032F" w:rsidRPr="0061767F" w:rsidRDefault="00F5032F" w:rsidP="00F5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829C2E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width:595.25pt;height:10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" stroked="f">
              <v:textbox style="mso-fit-shape-to-text:t">
                <w:txbxContent>
                  <w:p w14:paraId="600EC7C0" w14:textId="77777777" w:rsidR="00F5032F" w:rsidRPr="0061767F" w:rsidRDefault="00F5032F" w:rsidP="00F5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C6BED" w14:textId="30C34F01" w:rsidR="007B2500" w:rsidRPr="00B01F08" w:rsidRDefault="0053541D" w:rsidP="0053541D">
    <w:pPr>
      <w:pStyle w:val="Stopka"/>
    </w:pPr>
    <w:r>
      <w:rPr>
        <w:noProof/>
      </w:rPr>
      <w:drawing>
        <wp:inline distT="0" distB="0" distL="0" distR="0" wp14:anchorId="4FBA948E" wp14:editId="1F62723C">
          <wp:extent cx="5759450" cy="389169"/>
          <wp:effectExtent l="0" t="0" r="0" b="0"/>
          <wp:docPr id="2" name="Obraz 2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C0874" w14:textId="77777777" w:rsidR="004430F4" w:rsidRDefault="004430F4">
      <w:r>
        <w:separator/>
      </w:r>
    </w:p>
  </w:footnote>
  <w:footnote w:type="continuationSeparator" w:id="0">
    <w:p w14:paraId="1F6EA220" w14:textId="77777777" w:rsidR="004430F4" w:rsidRDefault="004430F4">
      <w:r>
        <w:continuationSeparator/>
      </w:r>
    </w:p>
  </w:footnote>
  <w:footnote w:id="1">
    <w:p w14:paraId="4A6F6D00" w14:textId="77777777" w:rsidR="006D2DB3" w:rsidRDefault="006D2DB3" w:rsidP="006D2D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04AC3">
        <w:t xml:space="preserve">IK UP – </w:t>
      </w:r>
      <w:r>
        <w:t>Instytucja Koord</w:t>
      </w:r>
      <w:bookmarkStart w:id="0" w:name="_GoBack"/>
      <w:bookmarkEnd w:id="0"/>
      <w:r>
        <w:t xml:space="preserve">ynująca Umowę Partnerstwa, </w:t>
      </w:r>
      <w:r w:rsidR="00104AC3">
        <w:t xml:space="preserve">IZ – </w:t>
      </w:r>
      <w:r>
        <w:t xml:space="preserve">Instytucja Zarządzająca, </w:t>
      </w:r>
      <w:r w:rsidR="00104AC3">
        <w:t xml:space="preserve">IP – </w:t>
      </w:r>
      <w:r>
        <w:t xml:space="preserve">Instytucja Pośrednicząca, </w:t>
      </w:r>
      <w:r w:rsidR="00104AC3">
        <w:t>IW – Instytucja Wdrażająca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69A9B" w14:textId="77777777" w:rsidR="0053541D" w:rsidRDefault="005354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E703C" w14:textId="77777777" w:rsidR="00F5032F" w:rsidRDefault="00F5032F" w:rsidP="009A4ACC">
    <w:pPr>
      <w:pStyle w:val="Nagwek"/>
      <w:ind w:left="-1134"/>
    </w:pPr>
    <w:r>
      <w:rPr>
        <w:noProof/>
      </w:rPr>
      <mc:AlternateContent>
        <mc:Choice Requires="wps">
          <w:drawing>
            <wp:inline distT="0" distB="0" distL="0" distR="0" wp14:anchorId="63D5D0A4" wp14:editId="1CB208A9">
              <wp:extent cx="725805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D2571FB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" strokecolor="black [3213]" strokeweight=".25pt">
              <v:stroke joinstyle="miter"/>
              <w10:anchorlock/>
            </v:line>
          </w:pict>
        </mc:Fallback>
      </mc:AlternateContent>
    </w:r>
    <w:r>
      <w:rPr>
        <w:noProof/>
      </w:rPr>
      <w:drawing>
        <wp:inline distT="0" distB="0" distL="0" distR="0" wp14:anchorId="7502F024" wp14:editId="0CC3907D">
          <wp:extent cx="7176135" cy="671998"/>
          <wp:effectExtent l="0" t="0" r="0" b="0"/>
          <wp:docPr id="12" name="Obraz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7312" cy="685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948E3B" w14:textId="77777777" w:rsidR="009A4ACC" w:rsidRDefault="009A4ACC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3A83E" w14:textId="01A32796" w:rsidR="000174EA" w:rsidRDefault="0053541D" w:rsidP="0053541D">
    <w:pPr>
      <w:pStyle w:val="Nagwek"/>
    </w:pPr>
    <w:r>
      <w:rPr>
        <w:noProof/>
      </w:rPr>
      <w:drawing>
        <wp:inline distT="0" distB="0" distL="0" distR="0" wp14:anchorId="6B325BD0" wp14:editId="1376645B">
          <wp:extent cx="5759450" cy="594229"/>
          <wp:effectExtent l="0" t="0" r="0" b="0"/>
          <wp:docPr id="5" name="Obraz 5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6A3AAD" w14:textId="247C0C8B" w:rsidR="000174EA" w:rsidRDefault="000174EA" w:rsidP="000174EA">
    <w:pPr>
      <w:pStyle w:val="Nagwek"/>
      <w:tabs>
        <w:tab w:val="clear" w:pos="4536"/>
        <w:tab w:val="clear" w:pos="9072"/>
        <w:tab w:val="left" w:pos="358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65EE1"/>
    <w:multiLevelType w:val="hybridMultilevel"/>
    <w:tmpl w:val="779E53BC"/>
    <w:lvl w:ilvl="0" w:tplc="EE1409EE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D9C3C8D"/>
    <w:multiLevelType w:val="hybridMultilevel"/>
    <w:tmpl w:val="C4A6BB64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C6695EF-6EF7-4E4E-9ACE-35F8B2476439}"/>
  </w:docVars>
  <w:rsids>
    <w:rsidRoot w:val="001A02A1"/>
    <w:rsid w:val="000174EA"/>
    <w:rsid w:val="000211BE"/>
    <w:rsid w:val="000364DF"/>
    <w:rsid w:val="00061F20"/>
    <w:rsid w:val="00080D83"/>
    <w:rsid w:val="000A3836"/>
    <w:rsid w:val="000D283E"/>
    <w:rsid w:val="00104AC3"/>
    <w:rsid w:val="00120BC8"/>
    <w:rsid w:val="00120EE9"/>
    <w:rsid w:val="00124D4A"/>
    <w:rsid w:val="001304E7"/>
    <w:rsid w:val="00130B23"/>
    <w:rsid w:val="001520FF"/>
    <w:rsid w:val="001A02A1"/>
    <w:rsid w:val="001A3D33"/>
    <w:rsid w:val="001B210F"/>
    <w:rsid w:val="001D059A"/>
    <w:rsid w:val="00236DCC"/>
    <w:rsid w:val="00241C1F"/>
    <w:rsid w:val="002425AE"/>
    <w:rsid w:val="002529E4"/>
    <w:rsid w:val="002C6347"/>
    <w:rsid w:val="00315901"/>
    <w:rsid w:val="00320AAC"/>
    <w:rsid w:val="00325198"/>
    <w:rsid w:val="003526F5"/>
    <w:rsid w:val="0035482A"/>
    <w:rsid w:val="003619F2"/>
    <w:rsid w:val="00365820"/>
    <w:rsid w:val="0039693E"/>
    <w:rsid w:val="003C2EBA"/>
    <w:rsid w:val="003C554F"/>
    <w:rsid w:val="0040149C"/>
    <w:rsid w:val="00404846"/>
    <w:rsid w:val="00414478"/>
    <w:rsid w:val="004430F4"/>
    <w:rsid w:val="00464281"/>
    <w:rsid w:val="00492BD3"/>
    <w:rsid w:val="004A6A68"/>
    <w:rsid w:val="004B38AD"/>
    <w:rsid w:val="004B70BD"/>
    <w:rsid w:val="004C303B"/>
    <w:rsid w:val="004E3EE6"/>
    <w:rsid w:val="0052111D"/>
    <w:rsid w:val="0053541D"/>
    <w:rsid w:val="005760A9"/>
    <w:rsid w:val="00594464"/>
    <w:rsid w:val="005A3327"/>
    <w:rsid w:val="0061767F"/>
    <w:rsid w:val="00622781"/>
    <w:rsid w:val="00640BFF"/>
    <w:rsid w:val="0066032A"/>
    <w:rsid w:val="00665A91"/>
    <w:rsid w:val="0069621B"/>
    <w:rsid w:val="006A5269"/>
    <w:rsid w:val="006B4267"/>
    <w:rsid w:val="006D2DB3"/>
    <w:rsid w:val="006F0C63"/>
    <w:rsid w:val="006F209E"/>
    <w:rsid w:val="00727F94"/>
    <w:rsid w:val="007337EB"/>
    <w:rsid w:val="00745D18"/>
    <w:rsid w:val="00776530"/>
    <w:rsid w:val="00791E8E"/>
    <w:rsid w:val="007A0109"/>
    <w:rsid w:val="007B2500"/>
    <w:rsid w:val="007B5688"/>
    <w:rsid w:val="007D61D6"/>
    <w:rsid w:val="007E1B19"/>
    <w:rsid w:val="007F3623"/>
    <w:rsid w:val="00827311"/>
    <w:rsid w:val="00834BB4"/>
    <w:rsid w:val="00835187"/>
    <w:rsid w:val="00873501"/>
    <w:rsid w:val="00876326"/>
    <w:rsid w:val="008945D9"/>
    <w:rsid w:val="008C52E2"/>
    <w:rsid w:val="008D1D2C"/>
    <w:rsid w:val="009015C1"/>
    <w:rsid w:val="009706FB"/>
    <w:rsid w:val="009726FB"/>
    <w:rsid w:val="009A4ACC"/>
    <w:rsid w:val="009D71C1"/>
    <w:rsid w:val="009F2CF0"/>
    <w:rsid w:val="00A0160D"/>
    <w:rsid w:val="00A04690"/>
    <w:rsid w:val="00A40DD3"/>
    <w:rsid w:val="00A830EB"/>
    <w:rsid w:val="00A8311B"/>
    <w:rsid w:val="00AA7881"/>
    <w:rsid w:val="00AD1EFE"/>
    <w:rsid w:val="00AD51FC"/>
    <w:rsid w:val="00AD7E56"/>
    <w:rsid w:val="00B01F08"/>
    <w:rsid w:val="00B16E8F"/>
    <w:rsid w:val="00B2442F"/>
    <w:rsid w:val="00B30401"/>
    <w:rsid w:val="00B6637D"/>
    <w:rsid w:val="00BB76D0"/>
    <w:rsid w:val="00BC363C"/>
    <w:rsid w:val="00C268A0"/>
    <w:rsid w:val="00C377A0"/>
    <w:rsid w:val="00C41271"/>
    <w:rsid w:val="00C57BB1"/>
    <w:rsid w:val="00C62C24"/>
    <w:rsid w:val="00C635B6"/>
    <w:rsid w:val="00C95783"/>
    <w:rsid w:val="00CA5CBD"/>
    <w:rsid w:val="00CB06F2"/>
    <w:rsid w:val="00CE005B"/>
    <w:rsid w:val="00D0361A"/>
    <w:rsid w:val="00D1150B"/>
    <w:rsid w:val="00D30ADD"/>
    <w:rsid w:val="00D43A0D"/>
    <w:rsid w:val="00D46867"/>
    <w:rsid w:val="00D526F3"/>
    <w:rsid w:val="00D57724"/>
    <w:rsid w:val="00D951B8"/>
    <w:rsid w:val="00DA2034"/>
    <w:rsid w:val="00DC733E"/>
    <w:rsid w:val="00DD041B"/>
    <w:rsid w:val="00DE5229"/>
    <w:rsid w:val="00DF57BE"/>
    <w:rsid w:val="00E06500"/>
    <w:rsid w:val="00E06561"/>
    <w:rsid w:val="00E539C6"/>
    <w:rsid w:val="00E57060"/>
    <w:rsid w:val="00E81ADD"/>
    <w:rsid w:val="00E87616"/>
    <w:rsid w:val="00EA5C16"/>
    <w:rsid w:val="00EE1627"/>
    <w:rsid w:val="00EF000D"/>
    <w:rsid w:val="00F5032F"/>
    <w:rsid w:val="00F545A3"/>
    <w:rsid w:val="00F67724"/>
    <w:rsid w:val="00F83EE2"/>
    <w:rsid w:val="00FB1502"/>
    <w:rsid w:val="00FB5706"/>
    <w:rsid w:val="00FB7887"/>
    <w:rsid w:val="00FD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4079F3F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E3EE6"/>
    <w:pPr>
      <w:spacing w:before="120" w:after="120" w:line="276" w:lineRule="auto"/>
    </w:pPr>
    <w:rPr>
      <w:rFonts w:asciiTheme="minorHAnsi" w:hAnsiTheme="minorHAns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015C1"/>
    <w:pPr>
      <w:keepNext/>
      <w:keepLines/>
      <w:spacing w:before="480" w:after="480"/>
      <w:jc w:val="center"/>
      <w:outlineLvl w:val="0"/>
    </w:pPr>
    <w:rPr>
      <w:rFonts w:ascii="Calibri" w:eastAsiaTheme="majorEastAsia" w:hAnsi="Calibr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rsid w:val="009015C1"/>
    <w:rPr>
      <w:rFonts w:ascii="Calibri" w:eastAsiaTheme="majorEastAsia" w:hAnsi="Calibri" w:cstheme="majorBidi"/>
      <w:b/>
      <w:sz w:val="28"/>
      <w:szCs w:val="32"/>
    </w:rPr>
  </w:style>
  <w:style w:type="paragraph" w:styleId="Tekstprzypisudolnego">
    <w:name w:val="footnote text"/>
    <w:basedOn w:val="Normalny"/>
    <w:link w:val="TekstprzypisudolnegoZnak"/>
    <w:rsid w:val="006D2DB3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2DB3"/>
    <w:rPr>
      <w:rFonts w:asciiTheme="minorHAnsi" w:hAnsiTheme="minorHAnsi"/>
    </w:rPr>
  </w:style>
  <w:style w:type="character" w:styleId="Odwoanieprzypisudolnego">
    <w:name w:val="footnote reference"/>
    <w:basedOn w:val="Domylnaczcionkaakapitu"/>
    <w:rsid w:val="006D2DB3"/>
    <w:rPr>
      <w:vertAlign w:val="superscript"/>
    </w:rPr>
  </w:style>
  <w:style w:type="character" w:styleId="Odwoaniedokomentarza">
    <w:name w:val="annotation reference"/>
    <w:basedOn w:val="Domylnaczcionkaakapitu"/>
    <w:rsid w:val="00DD041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D04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D041B"/>
    <w:rPr>
      <w:rFonts w:asciiTheme="minorHAnsi" w:hAnsiTheme="minorHAnsi"/>
    </w:rPr>
  </w:style>
  <w:style w:type="paragraph" w:styleId="Tematkomentarza">
    <w:name w:val="annotation subject"/>
    <w:basedOn w:val="Tekstkomentarza"/>
    <w:next w:val="Tekstkomentarza"/>
    <w:link w:val="TematkomentarzaZnak"/>
    <w:rsid w:val="00DD04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D041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695EF-6EF7-4E4E-9ACE-35F8B247643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F4B53D3-BB4A-4D1D-89CE-AF101DDE6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0</TotalTime>
  <Pages>1</Pages>
  <Words>210</Words>
  <Characters>1344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przekazania licencji</vt:lpstr>
    </vt:vector>
  </TitlesOfParts>
  <Company>UMWP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przekazania licencji</dc:title>
  <dc:subject/>
  <dc:creator>Skibińska Joanna</dc:creator>
  <cp:keywords>licencja</cp:keywords>
  <cp:lastModifiedBy>Anna Bizub-Jechna</cp:lastModifiedBy>
  <cp:revision>2</cp:revision>
  <cp:lastPrinted>2023-01-30T16:12:00Z</cp:lastPrinted>
  <dcterms:created xsi:type="dcterms:W3CDTF">2023-08-02T12:42:00Z</dcterms:created>
  <dcterms:modified xsi:type="dcterms:W3CDTF">2023-08-02T12:42:00Z</dcterms:modified>
</cp:coreProperties>
</file>