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668589EE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>Załącznik nr 24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3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6B5499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6B5499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6B5499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6B5499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6B5499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3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6B5499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6B5499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6B5499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6B5499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6B5499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6B5499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6B5499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6B5499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6B5499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6B5499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6B5499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6B549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6B549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6B5499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6B5499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6B5499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5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6B549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6B549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5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0FF57812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DA4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4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4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bookmarkStart w:id="6" w:name="_GoBack"/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081BAA-4018-4730-A202-EF1BC3BAA647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1BAA-4018-4730-A202-EF1BC3BAA6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68D78D-2F80-476E-A559-89B71087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Anna Bizub-Jechna</cp:lastModifiedBy>
  <cp:revision>2</cp:revision>
  <cp:lastPrinted>2023-06-26T09:13:00Z</cp:lastPrinted>
  <dcterms:created xsi:type="dcterms:W3CDTF">2023-08-02T19:46:00Z</dcterms:created>
  <dcterms:modified xsi:type="dcterms:W3CDTF">2023-08-02T19:46:00Z</dcterms:modified>
</cp:coreProperties>
</file>