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C6EA0" w14:textId="4179F560" w:rsidR="0018509C" w:rsidRPr="004D59DF" w:rsidRDefault="0018509C" w:rsidP="004D59DF">
      <w:pPr>
        <w:shd w:val="clear" w:color="auto" w:fill="FFFFFF" w:themeFill="background1"/>
        <w:spacing w:after="240"/>
        <w:ind w:left="5529"/>
        <w:rPr>
          <w:rFonts w:asciiTheme="minorHAnsi" w:eastAsia="Calibri" w:hAnsiTheme="minorHAnsi"/>
        </w:rPr>
      </w:pPr>
      <w:r w:rsidRPr="00392A3C">
        <w:rPr>
          <w:rFonts w:asciiTheme="minorHAnsi" w:eastAsia="Calibri" w:hAnsiTheme="minorHAnsi"/>
        </w:rPr>
        <w:t>Załącznik</w:t>
      </w:r>
      <w:r w:rsidRPr="00392A3C">
        <w:rPr>
          <w:rFonts w:asciiTheme="minorHAnsi" w:eastAsia="Calibri" w:hAnsiTheme="minorHAnsi"/>
        </w:rPr>
        <w:br/>
        <w:t>do Uchwały Nr</w:t>
      </w:r>
      <w:r w:rsidR="00762308">
        <w:rPr>
          <w:rFonts w:asciiTheme="minorHAnsi" w:eastAsia="Calibri" w:hAnsiTheme="minorHAnsi"/>
        </w:rPr>
        <w:t xml:space="preserve"> 948</w:t>
      </w:r>
      <w:bookmarkStart w:id="0" w:name="_GoBack"/>
      <w:bookmarkEnd w:id="0"/>
      <w:r w:rsidRPr="00392A3C">
        <w:rPr>
          <w:rFonts w:asciiTheme="minorHAnsi" w:eastAsia="Calibri" w:hAnsiTheme="minorHAnsi"/>
        </w:rPr>
        <w:t>/</w:t>
      </w:r>
      <w:r w:rsidR="00011A6A">
        <w:rPr>
          <w:rFonts w:asciiTheme="minorHAnsi" w:eastAsia="Calibri" w:hAnsiTheme="minorHAnsi"/>
        </w:rPr>
        <w:t>472</w:t>
      </w:r>
      <w:r w:rsidRPr="00392A3C">
        <w:rPr>
          <w:rFonts w:asciiTheme="minorHAnsi" w:eastAsia="Calibri" w:hAnsiTheme="minorHAnsi"/>
        </w:rPr>
        <w:t>/</w:t>
      </w:r>
      <w:r w:rsidR="00011A6A">
        <w:rPr>
          <w:rFonts w:asciiTheme="minorHAnsi" w:eastAsia="Calibri" w:hAnsiTheme="minorHAnsi"/>
        </w:rPr>
        <w:t>23</w:t>
      </w:r>
      <w:r w:rsidRPr="00392A3C">
        <w:rPr>
          <w:rFonts w:asciiTheme="minorHAnsi" w:eastAsia="Calibri" w:hAnsiTheme="minorHAnsi"/>
        </w:rPr>
        <w:t xml:space="preserve"> </w:t>
      </w:r>
      <w:r w:rsidRPr="00392A3C">
        <w:rPr>
          <w:rFonts w:asciiTheme="minorHAnsi" w:eastAsia="Calibri" w:hAnsiTheme="minorHAnsi"/>
        </w:rPr>
        <w:br/>
        <w:t>Zarządu Województwa Pomorskiego</w:t>
      </w:r>
      <w:r w:rsidRPr="00392A3C">
        <w:rPr>
          <w:rFonts w:asciiTheme="minorHAnsi" w:eastAsia="Calibri" w:hAnsiTheme="minorHAnsi"/>
        </w:rPr>
        <w:br/>
        <w:t xml:space="preserve">z dnia </w:t>
      </w:r>
      <w:r w:rsidR="00011A6A">
        <w:rPr>
          <w:rFonts w:asciiTheme="minorHAnsi" w:eastAsia="Calibri" w:hAnsiTheme="minorHAnsi"/>
        </w:rPr>
        <w:t>10 sierpnia 2023</w:t>
      </w:r>
      <w:r w:rsidRPr="00392A3C">
        <w:rPr>
          <w:rFonts w:asciiTheme="minorHAnsi" w:eastAsia="Calibri" w:hAnsiTheme="minorHAnsi"/>
        </w:rPr>
        <w:t xml:space="preserve"> r.</w:t>
      </w:r>
    </w:p>
    <w:p w14:paraId="6B1C8420" w14:textId="3D4E1CEF" w:rsidR="004F71CE" w:rsidRPr="00A34858" w:rsidRDefault="004F71CE" w:rsidP="004F71CE">
      <w:pPr>
        <w:pStyle w:val="Nagwek1"/>
        <w:spacing w:line="360" w:lineRule="auto"/>
        <w:rPr>
          <w:b w:val="0"/>
        </w:rPr>
      </w:pPr>
      <w:r w:rsidRPr="00A34858">
        <w:t>Regulamin wyboru projektów</w:t>
      </w:r>
      <w:r w:rsidR="00812E63">
        <w:rPr>
          <w:rFonts w:eastAsia="Calibri"/>
          <w:lang w:eastAsia="en-US"/>
        </w:rPr>
        <w:t xml:space="preserve"> </w:t>
      </w:r>
      <w:r w:rsidRPr="00A34858">
        <w:t>w ramach</w:t>
      </w:r>
      <w:r w:rsidR="00247C49">
        <w:t xml:space="preserve"> programu regionalnego</w:t>
      </w:r>
      <w:r w:rsidRPr="00A34858">
        <w:t xml:space="preserve"> Fundusz</w:t>
      </w:r>
      <w:r w:rsidR="00247C49">
        <w:t>e</w:t>
      </w:r>
      <w:r w:rsidRPr="00A34858">
        <w:t xml:space="preserve"> Europejski</w:t>
      </w:r>
      <w:r w:rsidR="00247C49">
        <w:t>e</w:t>
      </w:r>
      <w:r w:rsidRPr="00A34858">
        <w:t xml:space="preserve"> dla Pomorza 2021-2027</w:t>
      </w:r>
    </w:p>
    <w:p w14:paraId="421CA792" w14:textId="77777777" w:rsidR="0018509C" w:rsidRPr="000632EE" w:rsidRDefault="0018509C" w:rsidP="0018509C">
      <w:pPr>
        <w:tabs>
          <w:tab w:val="center" w:pos="4536"/>
          <w:tab w:val="right" w:pos="9072"/>
        </w:tabs>
        <w:spacing w:before="1000" w:after="200"/>
        <w:jc w:val="center"/>
        <w:rPr>
          <w:rFonts w:eastAsia="Calibri"/>
          <w:b/>
          <w:sz w:val="28"/>
        </w:rPr>
      </w:pPr>
      <w:r w:rsidRPr="000632EE">
        <w:rPr>
          <w:rFonts w:eastAsia="Calibri"/>
          <w:b/>
          <w:sz w:val="28"/>
        </w:rPr>
        <w:t>Priorytet 5</w:t>
      </w:r>
      <w:r w:rsidRPr="000632EE">
        <w:rPr>
          <w:rFonts w:eastAsia="Calibri"/>
          <w:b/>
          <w:sz w:val="28"/>
        </w:rPr>
        <w:br/>
        <w:t>Fundusze europejskie dla silnego społecznie Pomorza (EFS+)</w:t>
      </w:r>
    </w:p>
    <w:p w14:paraId="605575C3" w14:textId="1381FCF6" w:rsidR="0018509C" w:rsidRPr="000632EE" w:rsidRDefault="0018509C" w:rsidP="0018509C">
      <w:pPr>
        <w:autoSpaceDE w:val="0"/>
        <w:autoSpaceDN w:val="0"/>
        <w:adjustRightInd w:val="0"/>
        <w:spacing w:before="1000"/>
        <w:jc w:val="center"/>
        <w:rPr>
          <w:rFonts w:eastAsia="Calibri"/>
          <w:b/>
          <w:sz w:val="28"/>
        </w:rPr>
      </w:pPr>
      <w:r w:rsidRPr="000632EE">
        <w:rPr>
          <w:rFonts w:eastAsia="Calibri"/>
          <w:b/>
          <w:sz w:val="28"/>
        </w:rPr>
        <w:t xml:space="preserve">Działanie nr </w:t>
      </w:r>
      <w:r w:rsidR="00657478" w:rsidRPr="00657478">
        <w:rPr>
          <w:rFonts w:eastAsia="Calibri"/>
          <w:b/>
          <w:sz w:val="28"/>
        </w:rPr>
        <w:t>5.13</w:t>
      </w:r>
      <w:r w:rsidR="009809B8">
        <w:rPr>
          <w:rFonts w:eastAsia="Calibri"/>
          <w:b/>
          <w:sz w:val="28"/>
        </w:rPr>
        <w:t>.</w:t>
      </w:r>
      <w:r w:rsidRPr="00657478">
        <w:rPr>
          <w:rFonts w:eastAsia="Calibri"/>
          <w:b/>
          <w:sz w:val="28"/>
        </w:rPr>
        <w:br/>
      </w:r>
      <w:r w:rsidR="00657478" w:rsidRPr="00657478">
        <w:rPr>
          <w:rFonts w:eastAsia="Calibri"/>
          <w:b/>
          <w:sz w:val="28"/>
        </w:rPr>
        <w:t>Rozwój Ekonomii Społecznej</w:t>
      </w:r>
    </w:p>
    <w:p w14:paraId="49939EFE" w14:textId="345C676A" w:rsidR="0018509C" w:rsidRPr="00080440" w:rsidRDefault="0065675C" w:rsidP="0065675C">
      <w:pPr>
        <w:shd w:val="clear" w:color="auto" w:fill="365F91"/>
        <w:spacing w:before="1400" w:line="360" w:lineRule="auto"/>
        <w:jc w:val="center"/>
        <w:rPr>
          <w:rFonts w:eastAsia="Calibri"/>
          <w:b/>
          <w:color w:val="FFFFFF"/>
          <w:sz w:val="32"/>
        </w:rPr>
      </w:pPr>
      <w:r w:rsidRPr="000632EE">
        <w:rPr>
          <w:rFonts w:eastAsia="Calibri"/>
          <w:b/>
          <w:color w:val="FFFFFF"/>
          <w:sz w:val="32"/>
        </w:rPr>
        <w:t>Nabór</w:t>
      </w:r>
      <w:r w:rsidR="0018509C" w:rsidRPr="000632EE">
        <w:rPr>
          <w:rFonts w:eastAsia="Calibri"/>
          <w:b/>
          <w:color w:val="FFFFFF"/>
          <w:sz w:val="32"/>
        </w:rPr>
        <w:t xml:space="preserve"> nr </w:t>
      </w:r>
      <w:r w:rsidR="001F55AC">
        <w:rPr>
          <w:rFonts w:eastAsia="Calibri"/>
          <w:b/>
          <w:color w:val="FFFFFF"/>
          <w:sz w:val="32"/>
        </w:rPr>
        <w:t>FEPM.</w:t>
      </w:r>
      <w:r w:rsidR="00BB0313">
        <w:rPr>
          <w:rFonts w:eastAsia="Calibri"/>
          <w:b/>
          <w:color w:val="FFFFFF"/>
          <w:sz w:val="32"/>
        </w:rPr>
        <w:t>0</w:t>
      </w:r>
      <w:r w:rsidR="001F55AC">
        <w:rPr>
          <w:rFonts w:eastAsia="Calibri"/>
          <w:b/>
          <w:color w:val="FFFFFF"/>
          <w:sz w:val="32"/>
        </w:rPr>
        <w:t>5.13-IZ.00-001/23</w:t>
      </w:r>
    </w:p>
    <w:p w14:paraId="3F47585B" w14:textId="57BF3DA1" w:rsidR="0018509C" w:rsidRPr="000D3711" w:rsidRDefault="0018509C" w:rsidP="00A34858">
      <w:pPr>
        <w:tabs>
          <w:tab w:val="center" w:pos="4535"/>
          <w:tab w:val="left" w:pos="7272"/>
        </w:tabs>
        <w:spacing w:before="4000" w:after="840" w:line="240" w:lineRule="auto"/>
        <w:jc w:val="center"/>
        <w:rPr>
          <w:rFonts w:eastAsia="Calibri"/>
        </w:rPr>
      </w:pPr>
      <w:r w:rsidRPr="00080440">
        <w:rPr>
          <w:rFonts w:eastAsia="Calibri"/>
        </w:rPr>
        <w:t>Data ogłoszenia</w:t>
      </w:r>
      <w:r w:rsidR="00A919AA">
        <w:rPr>
          <w:rFonts w:eastAsia="Calibri"/>
        </w:rPr>
        <w:t xml:space="preserve"> naboru</w:t>
      </w:r>
      <w:r w:rsidRPr="00A7752D">
        <w:rPr>
          <w:rFonts w:eastAsia="Calibri"/>
          <w:color w:val="000000"/>
        </w:rPr>
        <w:t xml:space="preserve">: </w:t>
      </w:r>
      <w:r w:rsidR="001F55AC">
        <w:rPr>
          <w:rFonts w:eastAsia="Calibri"/>
          <w:color w:val="000000"/>
        </w:rPr>
        <w:t>10 sierpnia</w:t>
      </w:r>
      <w:r w:rsidR="000655C9">
        <w:rPr>
          <w:rFonts w:eastAsia="Calibri"/>
          <w:color w:val="000000"/>
        </w:rPr>
        <w:t xml:space="preserve"> </w:t>
      </w:r>
      <w:r w:rsidRPr="00A7752D">
        <w:rPr>
          <w:rFonts w:eastAsia="Calibri"/>
          <w:color w:val="000000"/>
        </w:rPr>
        <w:t>202</w:t>
      </w:r>
      <w:r>
        <w:rPr>
          <w:rFonts w:eastAsia="Calibri"/>
          <w:color w:val="000000"/>
        </w:rPr>
        <w:t>3</w:t>
      </w:r>
      <w:r w:rsidRPr="00A7752D">
        <w:rPr>
          <w:rFonts w:eastAsia="Calibri"/>
          <w:color w:val="000000"/>
        </w:rPr>
        <w:t xml:space="preserve"> </w:t>
      </w:r>
      <w:r w:rsidRPr="00A7752D">
        <w:rPr>
          <w:rFonts w:eastAsia="Calibri"/>
        </w:rPr>
        <w:t>r.</w:t>
      </w:r>
    </w:p>
    <w:sdt>
      <w:sdtPr>
        <w:rPr>
          <w:rFonts w:eastAsia="Times New Roman" w:cs="Times New Roman"/>
          <w:b w:val="0"/>
          <w:color w:val="auto"/>
          <w:sz w:val="22"/>
          <w:szCs w:val="24"/>
        </w:rPr>
        <w:id w:val="931404634"/>
        <w:docPartObj>
          <w:docPartGallery w:val="Table of Contents"/>
          <w:docPartUnique/>
        </w:docPartObj>
      </w:sdtPr>
      <w:sdtEndPr>
        <w:rPr>
          <w:rFonts w:asciiTheme="minorHAnsi" w:hAnsiTheme="minorHAnsi" w:cstheme="minorHAnsi"/>
          <w:bCs/>
          <w:szCs w:val="22"/>
        </w:rPr>
      </w:sdtEndPr>
      <w:sdtContent>
        <w:p w14:paraId="027234DF" w14:textId="074004CF" w:rsidR="005D0485" w:rsidRPr="003F764C" w:rsidRDefault="005D0485" w:rsidP="003F764C">
          <w:pPr>
            <w:pStyle w:val="Nagwekspisutreci"/>
            <w:spacing w:before="360" w:after="240"/>
            <w:rPr>
              <w:b w:val="0"/>
            </w:rPr>
          </w:pPr>
          <w:r w:rsidRPr="003F764C">
            <w:rPr>
              <w:b w:val="0"/>
            </w:rPr>
            <w:t>Spis treści</w:t>
          </w:r>
        </w:p>
        <w:p w14:paraId="309E7257" w14:textId="38982FC6" w:rsidR="00526A73" w:rsidRPr="00526A73" w:rsidRDefault="008D04E7">
          <w:pPr>
            <w:pStyle w:val="Spistreci2"/>
            <w:tabs>
              <w:tab w:val="right" w:leader="dot" w:pos="9060"/>
            </w:tabs>
            <w:rPr>
              <w:rFonts w:eastAsiaTheme="minorEastAsia"/>
              <w:smallCaps w:val="0"/>
              <w:noProof/>
              <w:sz w:val="22"/>
              <w:szCs w:val="22"/>
            </w:rPr>
          </w:pPr>
          <w:r w:rsidRPr="00526A73">
            <w:rPr>
              <w:b/>
              <w:caps/>
              <w:sz w:val="22"/>
              <w:szCs w:val="22"/>
            </w:rPr>
            <w:fldChar w:fldCharType="begin"/>
          </w:r>
          <w:r w:rsidRPr="00526A73">
            <w:rPr>
              <w:b/>
              <w:caps/>
              <w:sz w:val="22"/>
              <w:szCs w:val="22"/>
            </w:rPr>
            <w:instrText xml:space="preserve"> TOC \o "2-3" \h \z \t "Nagłówek2;1" </w:instrText>
          </w:r>
          <w:r w:rsidRPr="00526A73">
            <w:rPr>
              <w:b/>
              <w:caps/>
              <w:sz w:val="22"/>
              <w:szCs w:val="22"/>
            </w:rPr>
            <w:fldChar w:fldCharType="separate"/>
          </w:r>
          <w:hyperlink w:anchor="_Toc141957429" w:history="1">
            <w:r w:rsidR="00526A73" w:rsidRPr="00526A73">
              <w:rPr>
                <w:rStyle w:val="Hipercze"/>
                <w:noProof/>
                <w:sz w:val="22"/>
                <w:szCs w:val="22"/>
              </w:rPr>
              <w:t>Wykaz stosowanych skrótów</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_Toc141957429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4</w:t>
            </w:r>
            <w:r w:rsidR="00526A73" w:rsidRPr="00526A73">
              <w:rPr>
                <w:noProof/>
                <w:webHidden/>
                <w:sz w:val="22"/>
                <w:szCs w:val="22"/>
              </w:rPr>
              <w:fldChar w:fldCharType="end"/>
            </w:r>
          </w:hyperlink>
        </w:p>
        <w:p w14:paraId="49954F18" w14:textId="596FE74A" w:rsidR="00526A73" w:rsidRPr="00526A73" w:rsidRDefault="00762308">
          <w:pPr>
            <w:pStyle w:val="Spistreci2"/>
            <w:tabs>
              <w:tab w:val="right" w:leader="dot" w:pos="9060"/>
            </w:tabs>
            <w:rPr>
              <w:rFonts w:eastAsiaTheme="minorEastAsia"/>
              <w:smallCaps w:val="0"/>
              <w:noProof/>
              <w:sz w:val="22"/>
              <w:szCs w:val="22"/>
            </w:rPr>
          </w:pPr>
          <w:hyperlink w:anchor="_Toc141957430" w:history="1">
            <w:r w:rsidR="00526A73" w:rsidRPr="00526A73">
              <w:rPr>
                <w:rStyle w:val="Hipercze"/>
                <w:noProof/>
                <w:sz w:val="22"/>
                <w:szCs w:val="22"/>
              </w:rPr>
              <w:t>Podstawy prawne</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_Toc141957430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5</w:t>
            </w:r>
            <w:r w:rsidR="00526A73" w:rsidRPr="00526A73">
              <w:rPr>
                <w:noProof/>
                <w:webHidden/>
                <w:sz w:val="22"/>
                <w:szCs w:val="22"/>
              </w:rPr>
              <w:fldChar w:fldCharType="end"/>
            </w:r>
          </w:hyperlink>
        </w:p>
        <w:p w14:paraId="00081D3F" w14:textId="73D2B2D7"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31" w:history="1">
            <w:r w:rsidR="00526A73" w:rsidRPr="00526A73">
              <w:rPr>
                <w:rStyle w:val="Hipercze"/>
                <w:noProof/>
                <w:sz w:val="22"/>
                <w:szCs w:val="22"/>
              </w:rPr>
              <w:t>1.</w:t>
            </w:r>
            <w:r w:rsidR="00526A73" w:rsidRPr="00526A73">
              <w:rPr>
                <w:rFonts w:eastAsiaTheme="minorEastAsia"/>
                <w:smallCaps w:val="0"/>
                <w:noProof/>
                <w:sz w:val="22"/>
                <w:szCs w:val="22"/>
              </w:rPr>
              <w:tab/>
            </w:r>
            <w:r w:rsidR="00526A73" w:rsidRPr="00526A73">
              <w:rPr>
                <w:rStyle w:val="Hipercze"/>
                <w:noProof/>
                <w:sz w:val="22"/>
                <w:szCs w:val="22"/>
              </w:rPr>
              <w:t>Podstawowe informacje o naborze</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_Toc141957431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7</w:t>
            </w:r>
            <w:r w:rsidR="00526A73" w:rsidRPr="00526A73">
              <w:rPr>
                <w:noProof/>
                <w:webHidden/>
                <w:sz w:val="22"/>
                <w:szCs w:val="22"/>
              </w:rPr>
              <w:fldChar w:fldCharType="end"/>
            </w:r>
          </w:hyperlink>
        </w:p>
        <w:p w14:paraId="52569EFA" w14:textId="38E33A51"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2" w:history="1">
            <w:r w:rsidR="00526A73" w:rsidRPr="00526A73">
              <w:rPr>
                <w:rStyle w:val="Hipercze"/>
                <w:i w:val="0"/>
                <w:noProof/>
                <w:sz w:val="22"/>
                <w:szCs w:val="22"/>
              </w:rPr>
              <w:t>1.1</w:t>
            </w:r>
            <w:r w:rsidR="00526A73" w:rsidRPr="00526A73">
              <w:rPr>
                <w:rFonts w:eastAsiaTheme="minorEastAsia"/>
                <w:i w:val="0"/>
                <w:iCs w:val="0"/>
                <w:noProof/>
                <w:sz w:val="22"/>
                <w:szCs w:val="22"/>
              </w:rPr>
              <w:tab/>
            </w:r>
            <w:r w:rsidR="00526A73" w:rsidRPr="00526A73">
              <w:rPr>
                <w:rStyle w:val="Hipercze"/>
                <w:i w:val="0"/>
                <w:noProof/>
                <w:sz w:val="22"/>
                <w:szCs w:val="22"/>
              </w:rPr>
              <w:t>Zakres regulaminu wyboru projektów</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_Toc141957432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7</w:t>
            </w:r>
            <w:r w:rsidR="00526A73" w:rsidRPr="00526A73">
              <w:rPr>
                <w:i w:val="0"/>
                <w:noProof/>
                <w:webHidden/>
                <w:sz w:val="22"/>
                <w:szCs w:val="22"/>
              </w:rPr>
              <w:fldChar w:fldCharType="end"/>
            </w:r>
          </w:hyperlink>
        </w:p>
        <w:p w14:paraId="601DB34A" w14:textId="7843B64B"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3" w:history="1">
            <w:r w:rsidR="00526A73" w:rsidRPr="00526A73">
              <w:rPr>
                <w:rStyle w:val="Hipercze"/>
                <w:i w:val="0"/>
                <w:noProof/>
                <w:sz w:val="22"/>
                <w:szCs w:val="22"/>
              </w:rPr>
              <w:t>1.2</w:t>
            </w:r>
            <w:r w:rsidR="00526A73" w:rsidRPr="00526A73">
              <w:rPr>
                <w:rFonts w:eastAsiaTheme="minorEastAsia"/>
                <w:i w:val="0"/>
                <w:iCs w:val="0"/>
                <w:noProof/>
                <w:sz w:val="22"/>
                <w:szCs w:val="22"/>
              </w:rPr>
              <w:tab/>
            </w:r>
            <w:r w:rsidR="00526A73" w:rsidRPr="00526A73">
              <w:rPr>
                <w:rStyle w:val="Hipercze"/>
                <w:i w:val="0"/>
                <w:noProof/>
                <w:sz w:val="22"/>
                <w:szCs w:val="22"/>
              </w:rPr>
              <w:t>Kwota przeznaczona na dofinansowanie projektów w naborze</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_Toc141957433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8</w:t>
            </w:r>
            <w:r w:rsidR="00526A73" w:rsidRPr="00526A73">
              <w:rPr>
                <w:i w:val="0"/>
                <w:noProof/>
                <w:webHidden/>
                <w:sz w:val="22"/>
                <w:szCs w:val="22"/>
              </w:rPr>
              <w:fldChar w:fldCharType="end"/>
            </w:r>
          </w:hyperlink>
        </w:p>
        <w:p w14:paraId="6E73F685" w14:textId="377A2C03"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4" w:history="1">
            <w:r w:rsidR="00526A73" w:rsidRPr="00526A73">
              <w:rPr>
                <w:rStyle w:val="Hipercze"/>
                <w:i w:val="0"/>
                <w:noProof/>
                <w:sz w:val="22"/>
                <w:szCs w:val="22"/>
              </w:rPr>
              <w:t>1.3</w:t>
            </w:r>
            <w:r w:rsidR="00526A73" w:rsidRPr="00526A73">
              <w:rPr>
                <w:rFonts w:eastAsiaTheme="minorEastAsia"/>
                <w:i w:val="0"/>
                <w:iCs w:val="0"/>
                <w:noProof/>
                <w:sz w:val="22"/>
                <w:szCs w:val="22"/>
              </w:rPr>
              <w:tab/>
            </w:r>
            <w:r w:rsidR="00526A73" w:rsidRPr="00526A73">
              <w:rPr>
                <w:rStyle w:val="Hipercze"/>
                <w:i w:val="0"/>
                <w:noProof/>
                <w:sz w:val="22"/>
                <w:szCs w:val="22"/>
              </w:rPr>
              <w:t>Maksymalny dopuszczalny poziom dofinansowania projektu w ramach naboru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_Toc141957434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9</w:t>
            </w:r>
            <w:r w:rsidR="00526A73" w:rsidRPr="00526A73">
              <w:rPr>
                <w:i w:val="0"/>
                <w:noProof/>
                <w:webHidden/>
                <w:sz w:val="22"/>
                <w:szCs w:val="22"/>
              </w:rPr>
              <w:fldChar w:fldCharType="end"/>
            </w:r>
          </w:hyperlink>
        </w:p>
        <w:p w14:paraId="71C547F2" w14:textId="7FBD5043"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5" w:history="1">
            <w:r w:rsidR="00526A73" w:rsidRPr="00526A73">
              <w:rPr>
                <w:rStyle w:val="Hipercze"/>
                <w:i w:val="0"/>
                <w:noProof/>
                <w:sz w:val="22"/>
                <w:szCs w:val="22"/>
              </w:rPr>
              <w:t>1.4</w:t>
            </w:r>
            <w:r w:rsidR="00526A73" w:rsidRPr="00526A73">
              <w:rPr>
                <w:rFonts w:eastAsiaTheme="minorEastAsia"/>
                <w:i w:val="0"/>
                <w:iCs w:val="0"/>
                <w:noProof/>
                <w:sz w:val="22"/>
                <w:szCs w:val="22"/>
              </w:rPr>
              <w:tab/>
            </w:r>
            <w:r w:rsidR="00526A73" w:rsidRPr="00526A73">
              <w:rPr>
                <w:rStyle w:val="Hipercze"/>
                <w:i w:val="0"/>
                <w:noProof/>
                <w:sz w:val="22"/>
                <w:szCs w:val="22"/>
              </w:rPr>
              <w:t>Minimalna/maksymalna wartość projektu w ramach naboru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_Toc141957435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9</w:t>
            </w:r>
            <w:r w:rsidR="00526A73" w:rsidRPr="00526A73">
              <w:rPr>
                <w:i w:val="0"/>
                <w:noProof/>
                <w:webHidden/>
                <w:sz w:val="22"/>
                <w:szCs w:val="22"/>
              </w:rPr>
              <w:fldChar w:fldCharType="end"/>
            </w:r>
          </w:hyperlink>
        </w:p>
        <w:p w14:paraId="38660407" w14:textId="1B9CB461"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6" w:history="1">
            <w:r w:rsidR="00526A73" w:rsidRPr="00526A73">
              <w:rPr>
                <w:rStyle w:val="Hipercze"/>
                <w:i w:val="0"/>
                <w:noProof/>
                <w:sz w:val="22"/>
                <w:szCs w:val="22"/>
              </w:rPr>
              <w:t>1.5</w:t>
            </w:r>
            <w:r w:rsidR="00526A73" w:rsidRPr="00526A73">
              <w:rPr>
                <w:rFonts w:eastAsiaTheme="minorEastAsia"/>
                <w:i w:val="0"/>
                <w:iCs w:val="0"/>
                <w:noProof/>
                <w:sz w:val="22"/>
                <w:szCs w:val="22"/>
              </w:rPr>
              <w:tab/>
            </w:r>
            <w:r w:rsidR="00526A73" w:rsidRPr="00526A73">
              <w:rPr>
                <w:rStyle w:val="Hipercze"/>
                <w:i w:val="0"/>
                <w:noProof/>
                <w:sz w:val="22"/>
                <w:szCs w:val="22"/>
              </w:rPr>
              <w:t>Okres realizacji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_Toc141957436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10</w:t>
            </w:r>
            <w:r w:rsidR="00526A73" w:rsidRPr="00526A73">
              <w:rPr>
                <w:i w:val="0"/>
                <w:noProof/>
                <w:webHidden/>
                <w:sz w:val="22"/>
                <w:szCs w:val="22"/>
              </w:rPr>
              <w:fldChar w:fldCharType="end"/>
            </w:r>
          </w:hyperlink>
        </w:p>
        <w:p w14:paraId="3CB556C9" w14:textId="741CA206"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7" w:history="1">
            <w:r w:rsidR="00526A73" w:rsidRPr="00526A73">
              <w:rPr>
                <w:rStyle w:val="Hipercze"/>
                <w:i w:val="0"/>
                <w:noProof/>
                <w:sz w:val="22"/>
                <w:szCs w:val="22"/>
              </w:rPr>
              <w:t>1.6</w:t>
            </w:r>
            <w:r w:rsidR="00526A73" w:rsidRPr="00526A73">
              <w:rPr>
                <w:rFonts w:eastAsiaTheme="minorEastAsia"/>
                <w:i w:val="0"/>
                <w:iCs w:val="0"/>
                <w:noProof/>
                <w:sz w:val="22"/>
                <w:szCs w:val="22"/>
              </w:rPr>
              <w:tab/>
            </w:r>
            <w:r w:rsidR="00526A73" w:rsidRPr="00526A73">
              <w:rPr>
                <w:rStyle w:val="Hipercze"/>
                <w:i w:val="0"/>
                <w:noProof/>
                <w:sz w:val="22"/>
                <w:szCs w:val="22"/>
              </w:rPr>
              <w:t>Podmioty uprawnione do składania wniosków o dofinansowanie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_Toc141957437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10</w:t>
            </w:r>
            <w:r w:rsidR="00526A73" w:rsidRPr="00526A73">
              <w:rPr>
                <w:i w:val="0"/>
                <w:noProof/>
                <w:webHidden/>
                <w:sz w:val="22"/>
                <w:szCs w:val="22"/>
              </w:rPr>
              <w:fldChar w:fldCharType="end"/>
            </w:r>
          </w:hyperlink>
        </w:p>
        <w:p w14:paraId="13CF397C" w14:textId="2FB68ADB"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8" w:history="1">
            <w:r w:rsidR="00526A73" w:rsidRPr="00526A73">
              <w:rPr>
                <w:rStyle w:val="Hipercze"/>
                <w:i w:val="0"/>
                <w:noProof/>
                <w:sz w:val="22"/>
                <w:szCs w:val="22"/>
              </w:rPr>
              <w:t>1.7</w:t>
            </w:r>
            <w:r w:rsidR="00526A73" w:rsidRPr="00526A73">
              <w:rPr>
                <w:rFonts w:eastAsiaTheme="minorEastAsia"/>
                <w:i w:val="0"/>
                <w:iCs w:val="0"/>
                <w:noProof/>
                <w:sz w:val="22"/>
                <w:szCs w:val="22"/>
              </w:rPr>
              <w:tab/>
            </w:r>
            <w:r w:rsidR="00526A73" w:rsidRPr="00526A73">
              <w:rPr>
                <w:rStyle w:val="Hipercze"/>
                <w:i w:val="0"/>
                <w:noProof/>
                <w:sz w:val="22"/>
                <w:szCs w:val="22"/>
              </w:rPr>
              <w:t>Termin składania wniosków i planowany termin zakończenia postępowania</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_Toc141957438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10</w:t>
            </w:r>
            <w:r w:rsidR="00526A73" w:rsidRPr="00526A73">
              <w:rPr>
                <w:i w:val="0"/>
                <w:noProof/>
                <w:webHidden/>
                <w:sz w:val="22"/>
                <w:szCs w:val="22"/>
              </w:rPr>
              <w:fldChar w:fldCharType="end"/>
            </w:r>
          </w:hyperlink>
        </w:p>
        <w:p w14:paraId="0FDD0312" w14:textId="5EBF7F6C"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39" w:history="1">
            <w:r w:rsidR="00526A73" w:rsidRPr="00526A73">
              <w:rPr>
                <w:rStyle w:val="Hipercze"/>
                <w:i w:val="0"/>
                <w:noProof/>
                <w:sz w:val="22"/>
                <w:szCs w:val="22"/>
              </w:rPr>
              <w:t>1.8</w:t>
            </w:r>
            <w:r w:rsidR="00526A73" w:rsidRPr="00526A73">
              <w:rPr>
                <w:rFonts w:eastAsiaTheme="minorEastAsia"/>
                <w:i w:val="0"/>
                <w:iCs w:val="0"/>
                <w:noProof/>
                <w:sz w:val="22"/>
                <w:szCs w:val="22"/>
              </w:rPr>
              <w:tab/>
            </w:r>
            <w:r w:rsidR="00526A73" w:rsidRPr="00526A73">
              <w:rPr>
                <w:rStyle w:val="Hipercze"/>
                <w:i w:val="0"/>
                <w:noProof/>
                <w:sz w:val="22"/>
                <w:szCs w:val="22"/>
              </w:rPr>
              <w:t>Sposób składania wniosku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_Toc141957439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11</w:t>
            </w:r>
            <w:r w:rsidR="00526A73" w:rsidRPr="00526A73">
              <w:rPr>
                <w:i w:val="0"/>
                <w:noProof/>
                <w:webHidden/>
                <w:sz w:val="22"/>
                <w:szCs w:val="22"/>
              </w:rPr>
              <w:fldChar w:fldCharType="end"/>
            </w:r>
          </w:hyperlink>
        </w:p>
        <w:p w14:paraId="2CCB85C8" w14:textId="37F5E921"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0" w:history="1">
            <w:r w:rsidR="00526A73" w:rsidRPr="00526A73">
              <w:rPr>
                <w:rStyle w:val="Hipercze"/>
                <w:i w:val="0"/>
                <w:noProof/>
                <w:sz w:val="22"/>
                <w:szCs w:val="22"/>
              </w:rPr>
              <w:t>1.9</w:t>
            </w:r>
            <w:r w:rsidR="00526A73" w:rsidRPr="00526A73">
              <w:rPr>
                <w:rFonts w:eastAsiaTheme="minorEastAsia"/>
                <w:i w:val="0"/>
                <w:iCs w:val="0"/>
                <w:noProof/>
                <w:sz w:val="22"/>
                <w:szCs w:val="22"/>
              </w:rPr>
              <w:tab/>
            </w:r>
            <w:r w:rsidR="00526A73" w:rsidRPr="00526A73">
              <w:rPr>
                <w:rStyle w:val="Hipercze"/>
                <w:i w:val="0"/>
                <w:noProof/>
                <w:sz w:val="22"/>
                <w:szCs w:val="22"/>
              </w:rPr>
              <w:t>Zasady komunikacji pomiędzy ION a wnioskodawcą</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_Toc141957440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12</w:t>
            </w:r>
            <w:r w:rsidR="00526A73" w:rsidRPr="00526A73">
              <w:rPr>
                <w:i w:val="0"/>
                <w:noProof/>
                <w:webHidden/>
                <w:sz w:val="22"/>
                <w:szCs w:val="22"/>
              </w:rPr>
              <w:fldChar w:fldCharType="end"/>
            </w:r>
          </w:hyperlink>
        </w:p>
        <w:p w14:paraId="16D824FF" w14:textId="79501CF1"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41" w:history="1">
            <w:r w:rsidR="00526A73" w:rsidRPr="00526A73">
              <w:rPr>
                <w:rStyle w:val="Hipercze"/>
                <w:noProof/>
                <w:sz w:val="22"/>
                <w:szCs w:val="22"/>
              </w:rPr>
              <w:t>2.</w:t>
            </w:r>
            <w:r w:rsidR="00526A73" w:rsidRPr="00526A73">
              <w:rPr>
                <w:rFonts w:eastAsiaTheme="minorEastAsia"/>
                <w:smallCaps w:val="0"/>
                <w:noProof/>
                <w:sz w:val="22"/>
                <w:szCs w:val="22"/>
              </w:rPr>
              <w:tab/>
            </w:r>
            <w:r w:rsidR="00526A73" w:rsidRPr="00526A73">
              <w:rPr>
                <w:rStyle w:val="Hipercze"/>
                <w:noProof/>
                <w:sz w:val="22"/>
                <w:szCs w:val="22"/>
              </w:rPr>
              <w:t>Przedmiot naboru</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_Toc141957441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13</w:t>
            </w:r>
            <w:r w:rsidR="00526A73" w:rsidRPr="00526A73">
              <w:rPr>
                <w:noProof/>
                <w:webHidden/>
                <w:sz w:val="22"/>
                <w:szCs w:val="22"/>
              </w:rPr>
              <w:fldChar w:fldCharType="end"/>
            </w:r>
          </w:hyperlink>
        </w:p>
        <w:p w14:paraId="7D100E38" w14:textId="2DAD60EE"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2" w:history="1">
            <w:r w:rsidR="00526A73" w:rsidRPr="00526A73">
              <w:rPr>
                <w:rStyle w:val="Hipercze"/>
                <w:i w:val="0"/>
                <w:noProof/>
                <w:sz w:val="22"/>
                <w:szCs w:val="22"/>
              </w:rPr>
              <w:t>2.1</w:t>
            </w:r>
            <w:r w:rsidR="00526A73" w:rsidRPr="00526A73">
              <w:rPr>
                <w:rFonts w:eastAsiaTheme="minorEastAsia"/>
                <w:i w:val="0"/>
                <w:iCs w:val="0"/>
                <w:noProof/>
                <w:sz w:val="22"/>
                <w:szCs w:val="22"/>
              </w:rPr>
              <w:tab/>
            </w:r>
            <w:r w:rsidR="00526A73" w:rsidRPr="00526A73">
              <w:rPr>
                <w:rStyle w:val="Hipercze"/>
                <w:i w:val="0"/>
                <w:noProof/>
                <w:sz w:val="22"/>
                <w:szCs w:val="22"/>
              </w:rPr>
              <w:t>Typy projektów</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_Toc141957442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13</w:t>
            </w:r>
            <w:r w:rsidR="00526A73" w:rsidRPr="00526A73">
              <w:rPr>
                <w:i w:val="0"/>
                <w:noProof/>
                <w:webHidden/>
                <w:sz w:val="22"/>
                <w:szCs w:val="22"/>
              </w:rPr>
              <w:fldChar w:fldCharType="end"/>
            </w:r>
          </w:hyperlink>
        </w:p>
        <w:p w14:paraId="6BFE7466" w14:textId="036069DC"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3" w:history="1">
            <w:r w:rsidR="00526A73" w:rsidRPr="00526A73">
              <w:rPr>
                <w:rStyle w:val="Hipercze"/>
                <w:i w:val="0"/>
                <w:noProof/>
                <w:sz w:val="22"/>
                <w:szCs w:val="22"/>
              </w:rPr>
              <w:t>2.2</w:t>
            </w:r>
            <w:r w:rsidR="00526A73" w:rsidRPr="00526A73">
              <w:rPr>
                <w:rFonts w:eastAsiaTheme="minorEastAsia"/>
                <w:i w:val="0"/>
                <w:iCs w:val="0"/>
                <w:noProof/>
                <w:sz w:val="22"/>
                <w:szCs w:val="22"/>
              </w:rPr>
              <w:tab/>
            </w:r>
            <w:r w:rsidR="00526A73" w:rsidRPr="00526A73">
              <w:rPr>
                <w:rStyle w:val="Hipercze"/>
                <w:i w:val="0"/>
                <w:noProof/>
                <w:sz w:val="22"/>
                <w:szCs w:val="22"/>
              </w:rPr>
              <w:t>Grupa docelowa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_Toc141957443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14</w:t>
            </w:r>
            <w:r w:rsidR="00526A73" w:rsidRPr="00526A73">
              <w:rPr>
                <w:i w:val="0"/>
                <w:noProof/>
                <w:webHidden/>
                <w:sz w:val="22"/>
                <w:szCs w:val="22"/>
              </w:rPr>
              <w:fldChar w:fldCharType="end"/>
            </w:r>
          </w:hyperlink>
        </w:p>
        <w:p w14:paraId="1BC46937" w14:textId="2EFA3F94"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4" w:history="1">
            <w:r w:rsidR="00526A73" w:rsidRPr="00526A73">
              <w:rPr>
                <w:rStyle w:val="Hipercze"/>
                <w:i w:val="0"/>
                <w:noProof/>
                <w:sz w:val="22"/>
                <w:szCs w:val="22"/>
              </w:rPr>
              <w:t>2.3</w:t>
            </w:r>
            <w:r w:rsidR="00526A73" w:rsidRPr="00526A73">
              <w:rPr>
                <w:rFonts w:eastAsiaTheme="minorEastAsia"/>
                <w:i w:val="0"/>
                <w:iCs w:val="0"/>
                <w:noProof/>
                <w:sz w:val="22"/>
                <w:szCs w:val="22"/>
              </w:rPr>
              <w:tab/>
            </w:r>
            <w:r w:rsidR="00526A73" w:rsidRPr="00526A73">
              <w:rPr>
                <w:rStyle w:val="Hipercze"/>
                <w:i w:val="0"/>
                <w:noProof/>
                <w:sz w:val="22"/>
                <w:szCs w:val="22"/>
              </w:rPr>
              <w:t>Uwarunkowania realizacji wsparcia w ramach projektów</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_Toc141957444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15</w:t>
            </w:r>
            <w:r w:rsidR="00526A73" w:rsidRPr="00526A73">
              <w:rPr>
                <w:i w:val="0"/>
                <w:noProof/>
                <w:webHidden/>
                <w:sz w:val="22"/>
                <w:szCs w:val="22"/>
              </w:rPr>
              <w:fldChar w:fldCharType="end"/>
            </w:r>
          </w:hyperlink>
        </w:p>
        <w:p w14:paraId="590515B5" w14:textId="2414598F"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5" w:history="1">
            <w:r w:rsidR="00526A73" w:rsidRPr="00526A73">
              <w:rPr>
                <w:rStyle w:val="Hipercze"/>
                <w:i w:val="0"/>
                <w:noProof/>
                <w:sz w:val="22"/>
                <w:szCs w:val="22"/>
              </w:rPr>
              <w:t>2.4</w:t>
            </w:r>
            <w:r w:rsidR="00526A73" w:rsidRPr="00526A73">
              <w:rPr>
                <w:rFonts w:eastAsiaTheme="minorEastAsia"/>
                <w:i w:val="0"/>
                <w:iCs w:val="0"/>
                <w:noProof/>
                <w:sz w:val="22"/>
                <w:szCs w:val="22"/>
              </w:rPr>
              <w:tab/>
            </w:r>
            <w:r w:rsidR="00526A73" w:rsidRPr="00526A73">
              <w:rPr>
                <w:rStyle w:val="Hipercze"/>
                <w:i w:val="0"/>
                <w:noProof/>
                <w:sz w:val="22"/>
                <w:szCs w:val="22"/>
              </w:rPr>
              <w:t>Kryteria wyboru projektów</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_Toc141957445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18</w:t>
            </w:r>
            <w:r w:rsidR="00526A73" w:rsidRPr="00526A73">
              <w:rPr>
                <w:i w:val="0"/>
                <w:noProof/>
                <w:webHidden/>
                <w:sz w:val="22"/>
                <w:szCs w:val="22"/>
              </w:rPr>
              <w:fldChar w:fldCharType="end"/>
            </w:r>
          </w:hyperlink>
        </w:p>
        <w:p w14:paraId="331E9978" w14:textId="47F59E6D"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6" w:history="1">
            <w:r w:rsidR="00526A73" w:rsidRPr="00526A73">
              <w:rPr>
                <w:rStyle w:val="Hipercze"/>
                <w:i w:val="0"/>
                <w:noProof/>
                <w:sz w:val="22"/>
                <w:szCs w:val="22"/>
              </w:rPr>
              <w:t>2.5</w:t>
            </w:r>
            <w:r w:rsidR="00526A73" w:rsidRPr="00526A73">
              <w:rPr>
                <w:rFonts w:eastAsiaTheme="minorEastAsia"/>
                <w:i w:val="0"/>
                <w:iCs w:val="0"/>
                <w:noProof/>
                <w:sz w:val="22"/>
                <w:szCs w:val="22"/>
              </w:rPr>
              <w:tab/>
            </w:r>
            <w:r w:rsidR="00526A73" w:rsidRPr="00526A73">
              <w:rPr>
                <w:rStyle w:val="Hipercze"/>
                <w:i w:val="0"/>
                <w:noProof/>
                <w:sz w:val="22"/>
                <w:szCs w:val="22"/>
              </w:rPr>
              <w:t>Monitorowanie postępu rzeczowego w projekcie</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_Toc141957446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24</w:t>
            </w:r>
            <w:r w:rsidR="00526A73" w:rsidRPr="00526A73">
              <w:rPr>
                <w:i w:val="0"/>
                <w:noProof/>
                <w:webHidden/>
                <w:sz w:val="22"/>
                <w:szCs w:val="22"/>
              </w:rPr>
              <w:fldChar w:fldCharType="end"/>
            </w:r>
          </w:hyperlink>
        </w:p>
        <w:p w14:paraId="37F26CD5" w14:textId="66A06589"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47" w:history="1">
            <w:r w:rsidR="00526A73" w:rsidRPr="00526A73">
              <w:rPr>
                <w:rStyle w:val="Hipercze"/>
                <w:noProof/>
                <w:sz w:val="22"/>
                <w:szCs w:val="22"/>
              </w:rPr>
              <w:t>3.</w:t>
            </w:r>
            <w:r w:rsidR="00526A73" w:rsidRPr="00526A73">
              <w:rPr>
                <w:rFonts w:eastAsiaTheme="minorEastAsia"/>
                <w:smallCaps w:val="0"/>
                <w:noProof/>
                <w:sz w:val="22"/>
                <w:szCs w:val="22"/>
              </w:rPr>
              <w:tab/>
            </w:r>
            <w:r w:rsidR="00526A73" w:rsidRPr="00526A73">
              <w:rPr>
                <w:rStyle w:val="Hipercze"/>
                <w:noProof/>
                <w:sz w:val="22"/>
                <w:szCs w:val="22"/>
              </w:rPr>
              <w:t>Polityki horyzontalne</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_Toc141957447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26</w:t>
            </w:r>
            <w:r w:rsidR="00526A73" w:rsidRPr="00526A73">
              <w:rPr>
                <w:noProof/>
                <w:webHidden/>
                <w:sz w:val="22"/>
                <w:szCs w:val="22"/>
              </w:rPr>
              <w:fldChar w:fldCharType="end"/>
            </w:r>
          </w:hyperlink>
        </w:p>
        <w:p w14:paraId="6A45F1DB" w14:textId="0A6192ED"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8" w:history="1">
            <w:r w:rsidR="00526A73" w:rsidRPr="00526A73">
              <w:rPr>
                <w:rStyle w:val="Hipercze"/>
                <w:i w:val="0"/>
                <w:noProof/>
                <w:sz w:val="22"/>
                <w:szCs w:val="22"/>
              </w:rPr>
              <w:t>3.1</w:t>
            </w:r>
            <w:r w:rsidR="00526A73" w:rsidRPr="00526A73">
              <w:rPr>
                <w:rFonts w:eastAsiaTheme="minorEastAsia"/>
                <w:i w:val="0"/>
                <w:iCs w:val="0"/>
                <w:noProof/>
                <w:sz w:val="22"/>
                <w:szCs w:val="22"/>
              </w:rPr>
              <w:tab/>
            </w:r>
            <w:r w:rsidR="00526A73" w:rsidRPr="00526A73">
              <w:rPr>
                <w:rStyle w:val="Hipercze"/>
                <w:i w:val="0"/>
                <w:noProof/>
                <w:sz w:val="22"/>
                <w:szCs w:val="22"/>
              </w:rPr>
              <w:t>Zasada równości kobiet i mężczyzn</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_Toc141957448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27</w:t>
            </w:r>
            <w:r w:rsidR="00526A73" w:rsidRPr="00526A73">
              <w:rPr>
                <w:i w:val="0"/>
                <w:noProof/>
                <w:webHidden/>
                <w:sz w:val="22"/>
                <w:szCs w:val="22"/>
              </w:rPr>
              <w:fldChar w:fldCharType="end"/>
            </w:r>
          </w:hyperlink>
        </w:p>
        <w:p w14:paraId="185C4D88" w14:textId="0CA986FC"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49" w:history="1">
            <w:r w:rsidR="00526A73" w:rsidRPr="00526A73">
              <w:rPr>
                <w:rStyle w:val="Hipercze"/>
                <w:i w:val="0"/>
                <w:noProof/>
                <w:sz w:val="22"/>
                <w:szCs w:val="22"/>
              </w:rPr>
              <w:t>3.2</w:t>
            </w:r>
            <w:r w:rsidR="00526A73" w:rsidRPr="00526A73">
              <w:rPr>
                <w:rFonts w:eastAsiaTheme="minorEastAsia"/>
                <w:i w:val="0"/>
                <w:iCs w:val="0"/>
                <w:noProof/>
                <w:sz w:val="22"/>
                <w:szCs w:val="22"/>
              </w:rPr>
              <w:tab/>
            </w:r>
            <w:r w:rsidR="00526A73" w:rsidRPr="00526A73">
              <w:rPr>
                <w:rStyle w:val="Hipercze"/>
                <w:i w:val="0"/>
                <w:noProof/>
                <w:sz w:val="22"/>
                <w:szCs w:val="22"/>
              </w:rPr>
              <w:t>Zasada równości szans i niedyskryminacji, w tym dostępności dla osób z niepełnosprawnościami</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_Toc141957449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28</w:t>
            </w:r>
            <w:r w:rsidR="00526A73" w:rsidRPr="00526A73">
              <w:rPr>
                <w:i w:val="0"/>
                <w:noProof/>
                <w:webHidden/>
                <w:sz w:val="22"/>
                <w:szCs w:val="22"/>
              </w:rPr>
              <w:fldChar w:fldCharType="end"/>
            </w:r>
          </w:hyperlink>
        </w:p>
        <w:p w14:paraId="28170E42" w14:textId="13ABC0FA"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0" w:history="1">
            <w:r w:rsidR="00526A73" w:rsidRPr="00526A73">
              <w:rPr>
                <w:rStyle w:val="Hipercze"/>
                <w:i w:val="0"/>
                <w:noProof/>
                <w:sz w:val="22"/>
                <w:szCs w:val="22"/>
              </w:rPr>
              <w:t>3.3</w:t>
            </w:r>
            <w:r w:rsidR="00526A73" w:rsidRPr="00526A73">
              <w:rPr>
                <w:rFonts w:eastAsiaTheme="minorEastAsia"/>
                <w:i w:val="0"/>
                <w:iCs w:val="0"/>
                <w:noProof/>
                <w:sz w:val="22"/>
                <w:szCs w:val="22"/>
              </w:rPr>
              <w:tab/>
            </w:r>
            <w:r w:rsidR="00526A73" w:rsidRPr="00526A73">
              <w:rPr>
                <w:rStyle w:val="Hipercze"/>
                <w:i w:val="0"/>
                <w:noProof/>
                <w:sz w:val="22"/>
                <w:szCs w:val="22"/>
              </w:rPr>
              <w:t>Mechanizm racjonalnych usprawnień</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_Toc141957450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29</w:t>
            </w:r>
            <w:r w:rsidR="00526A73" w:rsidRPr="00526A73">
              <w:rPr>
                <w:i w:val="0"/>
                <w:noProof/>
                <w:webHidden/>
                <w:sz w:val="22"/>
                <w:szCs w:val="22"/>
              </w:rPr>
              <w:fldChar w:fldCharType="end"/>
            </w:r>
          </w:hyperlink>
        </w:p>
        <w:p w14:paraId="178AC821" w14:textId="400BCF73"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1" w:history="1">
            <w:r w:rsidR="00526A73" w:rsidRPr="00526A73">
              <w:rPr>
                <w:rStyle w:val="Hipercze"/>
                <w:rFonts w:eastAsia="Calibri"/>
                <w:i w:val="0"/>
                <w:noProof/>
                <w:sz w:val="22"/>
                <w:szCs w:val="22"/>
              </w:rPr>
              <w:t>3.4</w:t>
            </w:r>
            <w:r w:rsidR="00526A73" w:rsidRPr="00526A73">
              <w:rPr>
                <w:rFonts w:eastAsiaTheme="minorEastAsia"/>
                <w:i w:val="0"/>
                <w:iCs w:val="0"/>
                <w:noProof/>
                <w:sz w:val="22"/>
                <w:szCs w:val="22"/>
              </w:rPr>
              <w:tab/>
            </w:r>
            <w:r w:rsidR="00526A73" w:rsidRPr="00526A73">
              <w:rPr>
                <w:rStyle w:val="Hipercze"/>
                <w:rFonts w:eastAsia="Calibri"/>
                <w:i w:val="0"/>
                <w:noProof/>
                <w:sz w:val="22"/>
                <w:szCs w:val="22"/>
              </w:rPr>
              <w:t>Karta Praw Podstawowych Unii Europejskiej</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_Toc141957451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30</w:t>
            </w:r>
            <w:r w:rsidR="00526A73" w:rsidRPr="00526A73">
              <w:rPr>
                <w:i w:val="0"/>
                <w:noProof/>
                <w:webHidden/>
                <w:sz w:val="22"/>
                <w:szCs w:val="22"/>
              </w:rPr>
              <w:fldChar w:fldCharType="end"/>
            </w:r>
          </w:hyperlink>
        </w:p>
        <w:p w14:paraId="422C5EC6" w14:textId="346E404C"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2" w:history="1">
            <w:r w:rsidR="00526A73" w:rsidRPr="00526A73">
              <w:rPr>
                <w:rStyle w:val="Hipercze"/>
                <w:i w:val="0"/>
                <w:noProof/>
                <w:sz w:val="22"/>
                <w:szCs w:val="22"/>
              </w:rPr>
              <w:t>3.5</w:t>
            </w:r>
            <w:r w:rsidR="00526A73" w:rsidRPr="00526A73">
              <w:rPr>
                <w:rFonts w:eastAsiaTheme="minorEastAsia"/>
                <w:i w:val="0"/>
                <w:iCs w:val="0"/>
                <w:noProof/>
                <w:sz w:val="22"/>
                <w:szCs w:val="22"/>
              </w:rPr>
              <w:tab/>
            </w:r>
            <w:r w:rsidR="00526A73" w:rsidRPr="00526A73">
              <w:rPr>
                <w:rStyle w:val="Hipercze"/>
                <w:i w:val="0"/>
                <w:noProof/>
                <w:sz w:val="22"/>
                <w:szCs w:val="22"/>
              </w:rPr>
              <w:t>Konwencja o Prawach Osób Niepełnosprawnych</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_Toc141957452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30</w:t>
            </w:r>
            <w:r w:rsidR="00526A73" w:rsidRPr="00526A73">
              <w:rPr>
                <w:i w:val="0"/>
                <w:noProof/>
                <w:webHidden/>
                <w:sz w:val="22"/>
                <w:szCs w:val="22"/>
              </w:rPr>
              <w:fldChar w:fldCharType="end"/>
            </w:r>
          </w:hyperlink>
        </w:p>
        <w:p w14:paraId="3B3CA207" w14:textId="272494FC"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3" w:history="1">
            <w:r w:rsidR="00526A73" w:rsidRPr="00526A73">
              <w:rPr>
                <w:rStyle w:val="Hipercze"/>
                <w:i w:val="0"/>
                <w:noProof/>
                <w:sz w:val="22"/>
                <w:szCs w:val="22"/>
              </w:rPr>
              <w:t>3.6</w:t>
            </w:r>
            <w:r w:rsidR="00526A73" w:rsidRPr="00526A73">
              <w:rPr>
                <w:rFonts w:eastAsiaTheme="minorEastAsia"/>
                <w:i w:val="0"/>
                <w:iCs w:val="0"/>
                <w:noProof/>
                <w:sz w:val="22"/>
                <w:szCs w:val="22"/>
              </w:rPr>
              <w:tab/>
            </w:r>
            <w:r w:rsidR="00526A73" w:rsidRPr="00526A73">
              <w:rPr>
                <w:rStyle w:val="Hipercze"/>
                <w:i w:val="0"/>
                <w:noProof/>
                <w:sz w:val="22"/>
                <w:szCs w:val="22"/>
              </w:rPr>
              <w:t>Zasada zrównoważonego rozwoju, w tym zasada DNSH</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_Toc141957453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30</w:t>
            </w:r>
            <w:r w:rsidR="00526A73" w:rsidRPr="00526A73">
              <w:rPr>
                <w:i w:val="0"/>
                <w:noProof/>
                <w:webHidden/>
                <w:sz w:val="22"/>
                <w:szCs w:val="22"/>
              </w:rPr>
              <w:fldChar w:fldCharType="end"/>
            </w:r>
          </w:hyperlink>
        </w:p>
        <w:p w14:paraId="2020C70E" w14:textId="5D9D7EB2"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54" w:history="1">
            <w:r w:rsidR="00526A73" w:rsidRPr="00526A73">
              <w:rPr>
                <w:rStyle w:val="Hipercze"/>
                <w:noProof/>
                <w:sz w:val="22"/>
                <w:szCs w:val="22"/>
              </w:rPr>
              <w:t>4.</w:t>
            </w:r>
            <w:r w:rsidR="00526A73" w:rsidRPr="00526A73">
              <w:rPr>
                <w:rFonts w:eastAsiaTheme="minorEastAsia"/>
                <w:smallCaps w:val="0"/>
                <w:noProof/>
                <w:sz w:val="22"/>
                <w:szCs w:val="22"/>
              </w:rPr>
              <w:tab/>
            </w:r>
            <w:r w:rsidR="00526A73" w:rsidRPr="00526A73">
              <w:rPr>
                <w:rStyle w:val="Hipercze"/>
                <w:noProof/>
                <w:sz w:val="22"/>
                <w:szCs w:val="22"/>
              </w:rPr>
              <w:t>Ogólne zasady dotyczące realizacji projektów w naborze</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_Toc141957454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31</w:t>
            </w:r>
            <w:r w:rsidR="00526A73" w:rsidRPr="00526A73">
              <w:rPr>
                <w:noProof/>
                <w:webHidden/>
                <w:sz w:val="22"/>
                <w:szCs w:val="22"/>
              </w:rPr>
              <w:fldChar w:fldCharType="end"/>
            </w:r>
          </w:hyperlink>
        </w:p>
        <w:p w14:paraId="248115C4" w14:textId="54597AA8"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5" w:history="1">
            <w:r w:rsidR="00526A73" w:rsidRPr="00526A73">
              <w:rPr>
                <w:rStyle w:val="Hipercze"/>
                <w:i w:val="0"/>
                <w:noProof/>
                <w:sz w:val="22"/>
                <w:szCs w:val="22"/>
              </w:rPr>
              <w:t>4.1</w:t>
            </w:r>
            <w:r w:rsidR="00526A73" w:rsidRPr="00526A73">
              <w:rPr>
                <w:rFonts w:eastAsiaTheme="minorEastAsia"/>
                <w:i w:val="0"/>
                <w:iCs w:val="0"/>
                <w:noProof/>
                <w:sz w:val="22"/>
                <w:szCs w:val="22"/>
              </w:rPr>
              <w:tab/>
            </w:r>
            <w:r w:rsidR="00526A73" w:rsidRPr="00526A73">
              <w:rPr>
                <w:rStyle w:val="Hipercze"/>
                <w:i w:val="0"/>
                <w:noProof/>
                <w:sz w:val="22"/>
                <w:szCs w:val="22"/>
              </w:rPr>
              <w:t>Partnerstwo w projekcie</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_Toc141957455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31</w:t>
            </w:r>
            <w:r w:rsidR="00526A73" w:rsidRPr="00526A73">
              <w:rPr>
                <w:i w:val="0"/>
                <w:noProof/>
                <w:webHidden/>
                <w:sz w:val="22"/>
                <w:szCs w:val="22"/>
              </w:rPr>
              <w:fldChar w:fldCharType="end"/>
            </w:r>
          </w:hyperlink>
        </w:p>
        <w:p w14:paraId="072CC418" w14:textId="1B446EDA"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6" w:history="1">
            <w:r w:rsidR="00526A73" w:rsidRPr="00526A73">
              <w:rPr>
                <w:rStyle w:val="Hipercze"/>
                <w:i w:val="0"/>
                <w:noProof/>
                <w:sz w:val="22"/>
                <w:szCs w:val="22"/>
              </w:rPr>
              <w:t>4.2</w:t>
            </w:r>
            <w:r w:rsidR="00526A73" w:rsidRPr="00526A73">
              <w:rPr>
                <w:rFonts w:eastAsiaTheme="minorEastAsia"/>
                <w:i w:val="0"/>
                <w:iCs w:val="0"/>
                <w:noProof/>
                <w:sz w:val="22"/>
                <w:szCs w:val="22"/>
              </w:rPr>
              <w:tab/>
            </w:r>
            <w:r w:rsidR="00526A73" w:rsidRPr="00526A73">
              <w:rPr>
                <w:rStyle w:val="Hipercze"/>
                <w:i w:val="0"/>
                <w:noProof/>
                <w:sz w:val="22"/>
                <w:szCs w:val="22"/>
              </w:rPr>
              <w:t>Specyficzne warunki rozliczania wydatków</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_Toc141957456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33</w:t>
            </w:r>
            <w:r w:rsidR="00526A73" w:rsidRPr="00526A73">
              <w:rPr>
                <w:i w:val="0"/>
                <w:noProof/>
                <w:webHidden/>
                <w:sz w:val="22"/>
                <w:szCs w:val="22"/>
              </w:rPr>
              <w:fldChar w:fldCharType="end"/>
            </w:r>
          </w:hyperlink>
        </w:p>
        <w:p w14:paraId="5B6B6F8F" w14:textId="7ADCA21D"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7" w:history="1">
            <w:r w:rsidR="00526A73" w:rsidRPr="00526A73">
              <w:rPr>
                <w:rStyle w:val="Hipercze"/>
                <w:i w:val="0"/>
                <w:noProof/>
                <w:sz w:val="22"/>
                <w:szCs w:val="22"/>
              </w:rPr>
              <w:t>4.3</w:t>
            </w:r>
            <w:r w:rsidR="00526A73" w:rsidRPr="00526A73">
              <w:rPr>
                <w:rFonts w:eastAsiaTheme="minorEastAsia"/>
                <w:i w:val="0"/>
                <w:iCs w:val="0"/>
                <w:noProof/>
                <w:sz w:val="22"/>
                <w:szCs w:val="22"/>
              </w:rPr>
              <w:tab/>
            </w:r>
            <w:r w:rsidR="00526A73" w:rsidRPr="00526A73">
              <w:rPr>
                <w:rStyle w:val="Hipercze"/>
                <w:i w:val="0"/>
                <w:noProof/>
                <w:sz w:val="22"/>
                <w:szCs w:val="22"/>
              </w:rPr>
              <w:t>Zamówienia</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_Toc141957457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36</w:t>
            </w:r>
            <w:r w:rsidR="00526A73" w:rsidRPr="00526A73">
              <w:rPr>
                <w:i w:val="0"/>
                <w:noProof/>
                <w:webHidden/>
                <w:sz w:val="22"/>
                <w:szCs w:val="22"/>
              </w:rPr>
              <w:fldChar w:fldCharType="end"/>
            </w:r>
          </w:hyperlink>
        </w:p>
        <w:p w14:paraId="43A3AC8C" w14:textId="041F563D"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58" w:history="1">
            <w:r w:rsidR="00526A73" w:rsidRPr="00526A73">
              <w:rPr>
                <w:rStyle w:val="Hipercze"/>
                <w:i w:val="0"/>
                <w:noProof/>
                <w:sz w:val="22"/>
                <w:szCs w:val="22"/>
              </w:rPr>
              <w:t>4.4</w:t>
            </w:r>
            <w:r w:rsidR="00526A73" w:rsidRPr="00526A73">
              <w:rPr>
                <w:rFonts w:eastAsiaTheme="minorEastAsia"/>
                <w:i w:val="0"/>
                <w:iCs w:val="0"/>
                <w:noProof/>
                <w:sz w:val="22"/>
                <w:szCs w:val="22"/>
              </w:rPr>
              <w:tab/>
            </w:r>
            <w:r w:rsidR="00526A73" w:rsidRPr="00526A73">
              <w:rPr>
                <w:rStyle w:val="Hipercze"/>
                <w:i w:val="0"/>
                <w:noProof/>
                <w:sz w:val="22"/>
                <w:szCs w:val="22"/>
              </w:rPr>
              <w:t>Informacja i promocja</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_Toc141957458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37</w:t>
            </w:r>
            <w:r w:rsidR="00526A73" w:rsidRPr="00526A73">
              <w:rPr>
                <w:i w:val="0"/>
                <w:noProof/>
                <w:webHidden/>
                <w:sz w:val="22"/>
                <w:szCs w:val="22"/>
              </w:rPr>
              <w:fldChar w:fldCharType="end"/>
            </w:r>
          </w:hyperlink>
        </w:p>
        <w:p w14:paraId="791F4A67" w14:textId="2FEA4D16"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59" w:history="1">
            <w:r w:rsidR="00526A73" w:rsidRPr="00526A73">
              <w:rPr>
                <w:rStyle w:val="Hipercze"/>
                <w:noProof/>
                <w:sz w:val="22"/>
                <w:szCs w:val="22"/>
              </w:rPr>
              <w:t>5.</w:t>
            </w:r>
            <w:r w:rsidR="00526A73" w:rsidRPr="00526A73">
              <w:rPr>
                <w:rFonts w:eastAsiaTheme="minorEastAsia"/>
                <w:smallCaps w:val="0"/>
                <w:noProof/>
                <w:sz w:val="22"/>
                <w:szCs w:val="22"/>
              </w:rPr>
              <w:tab/>
            </w:r>
            <w:r w:rsidR="00526A73" w:rsidRPr="00526A73">
              <w:rPr>
                <w:rStyle w:val="Hipercze"/>
                <w:noProof/>
                <w:sz w:val="22"/>
                <w:szCs w:val="22"/>
              </w:rPr>
              <w:t>Ocena projektów</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_Toc141957459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37</w:t>
            </w:r>
            <w:r w:rsidR="00526A73" w:rsidRPr="00526A73">
              <w:rPr>
                <w:noProof/>
                <w:webHidden/>
                <w:sz w:val="22"/>
                <w:szCs w:val="22"/>
              </w:rPr>
              <w:fldChar w:fldCharType="end"/>
            </w:r>
          </w:hyperlink>
        </w:p>
        <w:p w14:paraId="40763F90" w14:textId="5AE4CB3D"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0" w:history="1">
            <w:r w:rsidR="00526A73" w:rsidRPr="00526A73">
              <w:rPr>
                <w:rStyle w:val="Hipercze"/>
                <w:i w:val="0"/>
                <w:noProof/>
                <w:sz w:val="22"/>
                <w:szCs w:val="22"/>
              </w:rPr>
              <w:t>5.1</w:t>
            </w:r>
            <w:r w:rsidR="00526A73" w:rsidRPr="00526A73">
              <w:rPr>
                <w:rFonts w:eastAsiaTheme="minorEastAsia"/>
                <w:i w:val="0"/>
                <w:iCs w:val="0"/>
                <w:noProof/>
                <w:sz w:val="22"/>
                <w:szCs w:val="22"/>
              </w:rPr>
              <w:tab/>
            </w:r>
            <w:r w:rsidR="00526A73" w:rsidRPr="00526A73">
              <w:rPr>
                <w:rStyle w:val="Hipercze"/>
                <w:i w:val="0"/>
                <w:noProof/>
                <w:sz w:val="22"/>
                <w:szCs w:val="22"/>
              </w:rPr>
              <w:t>Ogólne zasady oceny</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_Toc141957460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37</w:t>
            </w:r>
            <w:r w:rsidR="00526A73" w:rsidRPr="00526A73">
              <w:rPr>
                <w:i w:val="0"/>
                <w:noProof/>
                <w:webHidden/>
                <w:sz w:val="22"/>
                <w:szCs w:val="22"/>
              </w:rPr>
              <w:fldChar w:fldCharType="end"/>
            </w:r>
          </w:hyperlink>
        </w:p>
        <w:p w14:paraId="137151C1" w14:textId="7D11BD75"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1" w:history="1">
            <w:r w:rsidR="00526A73" w:rsidRPr="00526A73">
              <w:rPr>
                <w:rStyle w:val="Hipercze"/>
                <w:i w:val="0"/>
                <w:noProof/>
                <w:sz w:val="22"/>
                <w:szCs w:val="22"/>
              </w:rPr>
              <w:t>5.2</w:t>
            </w:r>
            <w:r w:rsidR="00526A73" w:rsidRPr="00526A73">
              <w:rPr>
                <w:rFonts w:eastAsiaTheme="minorEastAsia"/>
                <w:i w:val="0"/>
                <w:iCs w:val="0"/>
                <w:noProof/>
                <w:sz w:val="22"/>
                <w:szCs w:val="22"/>
              </w:rPr>
              <w:tab/>
            </w:r>
            <w:r w:rsidR="00526A73" w:rsidRPr="00526A73">
              <w:rPr>
                <w:rStyle w:val="Hipercze"/>
                <w:i w:val="0"/>
                <w:noProof/>
                <w:sz w:val="22"/>
                <w:szCs w:val="22"/>
              </w:rPr>
              <w:t>Etap oceny formalnej</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_Toc141957461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38</w:t>
            </w:r>
            <w:r w:rsidR="00526A73" w:rsidRPr="00526A73">
              <w:rPr>
                <w:i w:val="0"/>
                <w:noProof/>
                <w:webHidden/>
                <w:sz w:val="22"/>
                <w:szCs w:val="22"/>
              </w:rPr>
              <w:fldChar w:fldCharType="end"/>
            </w:r>
          </w:hyperlink>
        </w:p>
        <w:p w14:paraId="7D5A15CD" w14:textId="4DFB357A"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2" w:history="1">
            <w:r w:rsidR="00526A73" w:rsidRPr="00526A73">
              <w:rPr>
                <w:rStyle w:val="Hipercze"/>
                <w:i w:val="0"/>
                <w:noProof/>
                <w:sz w:val="22"/>
                <w:szCs w:val="22"/>
              </w:rPr>
              <w:t>5.3</w:t>
            </w:r>
            <w:r w:rsidR="00526A73" w:rsidRPr="00526A73">
              <w:rPr>
                <w:rFonts w:eastAsiaTheme="minorEastAsia"/>
                <w:i w:val="0"/>
                <w:iCs w:val="0"/>
                <w:noProof/>
                <w:sz w:val="22"/>
                <w:szCs w:val="22"/>
              </w:rPr>
              <w:tab/>
            </w:r>
            <w:r w:rsidR="00526A73" w:rsidRPr="00526A73">
              <w:rPr>
                <w:rStyle w:val="Hipercze"/>
                <w:i w:val="0"/>
                <w:noProof/>
                <w:sz w:val="22"/>
                <w:szCs w:val="22"/>
              </w:rPr>
              <w:t>Etap oceny merytorycznej</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_Toc141957462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38</w:t>
            </w:r>
            <w:r w:rsidR="00526A73" w:rsidRPr="00526A73">
              <w:rPr>
                <w:i w:val="0"/>
                <w:noProof/>
                <w:webHidden/>
                <w:sz w:val="22"/>
                <w:szCs w:val="22"/>
              </w:rPr>
              <w:fldChar w:fldCharType="end"/>
            </w:r>
          </w:hyperlink>
        </w:p>
        <w:p w14:paraId="04035EA0" w14:textId="2040032A"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3" w:history="1">
            <w:r w:rsidR="00526A73" w:rsidRPr="00526A73">
              <w:rPr>
                <w:rStyle w:val="Hipercze"/>
                <w:i w:val="0"/>
                <w:noProof/>
                <w:sz w:val="22"/>
                <w:szCs w:val="22"/>
              </w:rPr>
              <w:t>5.4</w:t>
            </w:r>
            <w:r w:rsidR="00526A73" w:rsidRPr="00526A73">
              <w:rPr>
                <w:rFonts w:eastAsiaTheme="minorEastAsia"/>
                <w:i w:val="0"/>
                <w:iCs w:val="0"/>
                <w:noProof/>
                <w:sz w:val="22"/>
                <w:szCs w:val="22"/>
              </w:rPr>
              <w:tab/>
            </w:r>
            <w:r w:rsidR="00526A73" w:rsidRPr="00526A73">
              <w:rPr>
                <w:rStyle w:val="Hipercze"/>
                <w:i w:val="0"/>
                <w:noProof/>
                <w:sz w:val="22"/>
                <w:szCs w:val="22"/>
              </w:rPr>
              <w:t>Etap negocjacji</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_Toc141957463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39</w:t>
            </w:r>
            <w:r w:rsidR="00526A73" w:rsidRPr="00526A73">
              <w:rPr>
                <w:i w:val="0"/>
                <w:noProof/>
                <w:webHidden/>
                <w:sz w:val="22"/>
                <w:szCs w:val="22"/>
              </w:rPr>
              <w:fldChar w:fldCharType="end"/>
            </w:r>
          </w:hyperlink>
        </w:p>
        <w:p w14:paraId="1051CB10" w14:textId="7E4CFAE8"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4" w:history="1">
            <w:r w:rsidR="00526A73" w:rsidRPr="00526A73">
              <w:rPr>
                <w:rStyle w:val="Hipercze"/>
                <w:i w:val="0"/>
                <w:noProof/>
                <w:sz w:val="22"/>
                <w:szCs w:val="22"/>
              </w:rPr>
              <w:t>5.5</w:t>
            </w:r>
            <w:r w:rsidR="00526A73" w:rsidRPr="00526A73">
              <w:rPr>
                <w:rFonts w:eastAsiaTheme="minorEastAsia"/>
                <w:i w:val="0"/>
                <w:iCs w:val="0"/>
                <w:noProof/>
                <w:sz w:val="22"/>
                <w:szCs w:val="22"/>
              </w:rPr>
              <w:tab/>
            </w:r>
            <w:r w:rsidR="00526A73" w:rsidRPr="00526A73">
              <w:rPr>
                <w:rStyle w:val="Hipercze"/>
                <w:i w:val="0"/>
                <w:noProof/>
                <w:sz w:val="22"/>
                <w:szCs w:val="22"/>
              </w:rPr>
              <w:t>Etap oceny projektu w przypadku uwzględnienia protestu w wyniku przeprowadzenia procedury odwoławczej</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_Toc141957464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40</w:t>
            </w:r>
            <w:r w:rsidR="00526A73" w:rsidRPr="00526A73">
              <w:rPr>
                <w:i w:val="0"/>
                <w:noProof/>
                <w:webHidden/>
                <w:sz w:val="22"/>
                <w:szCs w:val="22"/>
              </w:rPr>
              <w:fldChar w:fldCharType="end"/>
            </w:r>
          </w:hyperlink>
        </w:p>
        <w:p w14:paraId="2CE7DB5D" w14:textId="7E6F1229"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5" w:history="1">
            <w:r w:rsidR="00526A73" w:rsidRPr="00526A73">
              <w:rPr>
                <w:rStyle w:val="Hipercze"/>
                <w:i w:val="0"/>
                <w:noProof/>
                <w:sz w:val="22"/>
                <w:szCs w:val="22"/>
              </w:rPr>
              <w:t>5.6</w:t>
            </w:r>
            <w:r w:rsidR="00526A73" w:rsidRPr="00526A73">
              <w:rPr>
                <w:rFonts w:eastAsiaTheme="minorEastAsia"/>
                <w:i w:val="0"/>
                <w:iCs w:val="0"/>
                <w:noProof/>
                <w:sz w:val="22"/>
                <w:szCs w:val="22"/>
              </w:rPr>
              <w:tab/>
            </w:r>
            <w:r w:rsidR="00526A73" w:rsidRPr="00526A73">
              <w:rPr>
                <w:rStyle w:val="Hipercze"/>
                <w:i w:val="0"/>
                <w:noProof/>
                <w:sz w:val="22"/>
                <w:szCs w:val="22"/>
              </w:rPr>
              <w:t>Zatwierdzenie wyników oceny oraz informacja o wynikach naboru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_Toc141957465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40</w:t>
            </w:r>
            <w:r w:rsidR="00526A73" w:rsidRPr="00526A73">
              <w:rPr>
                <w:i w:val="0"/>
                <w:noProof/>
                <w:webHidden/>
                <w:sz w:val="22"/>
                <w:szCs w:val="22"/>
              </w:rPr>
              <w:fldChar w:fldCharType="end"/>
            </w:r>
          </w:hyperlink>
        </w:p>
        <w:p w14:paraId="55D73B40" w14:textId="69B001A5"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6" w:history="1">
            <w:r w:rsidR="00526A73" w:rsidRPr="00526A73">
              <w:rPr>
                <w:rStyle w:val="Hipercze"/>
                <w:i w:val="0"/>
                <w:noProof/>
                <w:sz w:val="22"/>
                <w:szCs w:val="22"/>
              </w:rPr>
              <w:t>5.7</w:t>
            </w:r>
            <w:r w:rsidR="00526A73" w:rsidRPr="00526A73">
              <w:rPr>
                <w:rFonts w:eastAsiaTheme="minorEastAsia"/>
                <w:i w:val="0"/>
                <w:iCs w:val="0"/>
                <w:noProof/>
                <w:sz w:val="22"/>
                <w:szCs w:val="22"/>
              </w:rPr>
              <w:tab/>
            </w:r>
            <w:r w:rsidR="00526A73" w:rsidRPr="00526A73">
              <w:rPr>
                <w:rStyle w:val="Hipercze"/>
                <w:i w:val="0"/>
                <w:noProof/>
                <w:sz w:val="22"/>
                <w:szCs w:val="22"/>
              </w:rPr>
              <w:t>Ponowna ocena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_Toc141957466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42</w:t>
            </w:r>
            <w:r w:rsidR="00526A73" w:rsidRPr="00526A73">
              <w:rPr>
                <w:i w:val="0"/>
                <w:noProof/>
                <w:webHidden/>
                <w:sz w:val="22"/>
                <w:szCs w:val="22"/>
              </w:rPr>
              <w:fldChar w:fldCharType="end"/>
            </w:r>
          </w:hyperlink>
        </w:p>
        <w:p w14:paraId="3D08F67E" w14:textId="564DF74D"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7" w:history="1">
            <w:r w:rsidR="00526A73" w:rsidRPr="00526A73">
              <w:rPr>
                <w:rStyle w:val="Hipercze"/>
                <w:i w:val="0"/>
                <w:noProof/>
                <w:sz w:val="22"/>
                <w:szCs w:val="22"/>
              </w:rPr>
              <w:t>5.8</w:t>
            </w:r>
            <w:r w:rsidR="00526A73" w:rsidRPr="00526A73">
              <w:rPr>
                <w:rFonts w:eastAsiaTheme="minorEastAsia"/>
                <w:i w:val="0"/>
                <w:iCs w:val="0"/>
                <w:noProof/>
                <w:sz w:val="22"/>
                <w:szCs w:val="22"/>
              </w:rPr>
              <w:tab/>
            </w:r>
            <w:r w:rsidR="00526A73" w:rsidRPr="00526A73">
              <w:rPr>
                <w:rStyle w:val="Hipercze"/>
                <w:i w:val="0"/>
                <w:noProof/>
                <w:sz w:val="22"/>
                <w:szCs w:val="22"/>
              </w:rPr>
              <w:t>Postępowanie z wnioskami o dofinansowanie projektu po rozstrzygnięciu naboru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_Toc141957467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42</w:t>
            </w:r>
            <w:r w:rsidR="00526A73" w:rsidRPr="00526A73">
              <w:rPr>
                <w:i w:val="0"/>
                <w:noProof/>
                <w:webHidden/>
                <w:sz w:val="22"/>
                <w:szCs w:val="22"/>
              </w:rPr>
              <w:fldChar w:fldCharType="end"/>
            </w:r>
          </w:hyperlink>
        </w:p>
        <w:p w14:paraId="1BE51D5D" w14:textId="3FB8D403"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68" w:history="1">
            <w:r w:rsidR="00526A73" w:rsidRPr="00526A73">
              <w:rPr>
                <w:rStyle w:val="Hipercze"/>
                <w:i w:val="0"/>
                <w:noProof/>
                <w:sz w:val="22"/>
                <w:szCs w:val="22"/>
              </w:rPr>
              <w:t>5.9</w:t>
            </w:r>
            <w:r w:rsidR="00526A73" w:rsidRPr="00526A73">
              <w:rPr>
                <w:rFonts w:eastAsiaTheme="minorEastAsia"/>
                <w:i w:val="0"/>
                <w:iCs w:val="0"/>
                <w:noProof/>
                <w:sz w:val="22"/>
                <w:szCs w:val="22"/>
              </w:rPr>
              <w:tab/>
            </w:r>
            <w:r w:rsidR="00526A73" w:rsidRPr="00526A73">
              <w:rPr>
                <w:rStyle w:val="Hipercze"/>
                <w:i w:val="0"/>
                <w:noProof/>
                <w:sz w:val="22"/>
                <w:szCs w:val="22"/>
              </w:rPr>
              <w:t>Procedura odwoławcza</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_Toc141957468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42</w:t>
            </w:r>
            <w:r w:rsidR="00526A73" w:rsidRPr="00526A73">
              <w:rPr>
                <w:i w:val="0"/>
                <w:noProof/>
                <w:webHidden/>
                <w:sz w:val="22"/>
                <w:szCs w:val="22"/>
              </w:rPr>
              <w:fldChar w:fldCharType="end"/>
            </w:r>
          </w:hyperlink>
        </w:p>
        <w:p w14:paraId="3FA4273E" w14:textId="36EF15D8"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69" w:history="1">
            <w:r w:rsidR="00526A73" w:rsidRPr="00526A73">
              <w:rPr>
                <w:rStyle w:val="Hipercze"/>
                <w:noProof/>
                <w:sz w:val="22"/>
                <w:szCs w:val="22"/>
              </w:rPr>
              <w:t>6.</w:t>
            </w:r>
            <w:r w:rsidR="00526A73" w:rsidRPr="00526A73">
              <w:rPr>
                <w:rFonts w:eastAsiaTheme="minorEastAsia"/>
                <w:smallCaps w:val="0"/>
                <w:noProof/>
                <w:sz w:val="22"/>
                <w:szCs w:val="22"/>
              </w:rPr>
              <w:tab/>
            </w:r>
            <w:r w:rsidR="00526A73" w:rsidRPr="00526A73">
              <w:rPr>
                <w:rStyle w:val="Hipercze"/>
                <w:noProof/>
                <w:sz w:val="22"/>
                <w:szCs w:val="22"/>
              </w:rPr>
              <w:t>Ogólne warunki zawarcia umowy o dofinansowanie projektu</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_Toc141957469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45</w:t>
            </w:r>
            <w:r w:rsidR="00526A73" w:rsidRPr="00526A73">
              <w:rPr>
                <w:noProof/>
                <w:webHidden/>
                <w:sz w:val="22"/>
                <w:szCs w:val="22"/>
              </w:rPr>
              <w:fldChar w:fldCharType="end"/>
            </w:r>
          </w:hyperlink>
        </w:p>
        <w:p w14:paraId="178240AE" w14:textId="66EF3A50"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70" w:history="1">
            <w:r w:rsidR="00526A73" w:rsidRPr="00526A73">
              <w:rPr>
                <w:rStyle w:val="Hipercze"/>
                <w:i w:val="0"/>
                <w:noProof/>
                <w:sz w:val="22"/>
                <w:szCs w:val="22"/>
              </w:rPr>
              <w:t>6.1</w:t>
            </w:r>
            <w:r w:rsidR="00526A73" w:rsidRPr="00526A73">
              <w:rPr>
                <w:rFonts w:eastAsiaTheme="minorEastAsia"/>
                <w:i w:val="0"/>
                <w:iCs w:val="0"/>
                <w:noProof/>
                <w:sz w:val="22"/>
                <w:szCs w:val="22"/>
              </w:rPr>
              <w:tab/>
            </w:r>
            <w:r w:rsidR="00526A73" w:rsidRPr="00526A73">
              <w:rPr>
                <w:rStyle w:val="Hipercze"/>
                <w:i w:val="0"/>
                <w:noProof/>
                <w:sz w:val="22"/>
                <w:szCs w:val="22"/>
              </w:rPr>
              <w:t>Postępowanie z wnioskami o dofinansowanie projektu wybranymi do dofinansowania po rozstrzygnięciu naboru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_Toc141957470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45</w:t>
            </w:r>
            <w:r w:rsidR="00526A73" w:rsidRPr="00526A73">
              <w:rPr>
                <w:i w:val="0"/>
                <w:noProof/>
                <w:webHidden/>
                <w:sz w:val="22"/>
                <w:szCs w:val="22"/>
              </w:rPr>
              <w:fldChar w:fldCharType="end"/>
            </w:r>
          </w:hyperlink>
        </w:p>
        <w:p w14:paraId="7AF80DCD" w14:textId="0439D951"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71" w:history="1">
            <w:r w:rsidR="00526A73" w:rsidRPr="00526A73">
              <w:rPr>
                <w:rStyle w:val="Hipercze"/>
                <w:i w:val="0"/>
                <w:noProof/>
                <w:sz w:val="22"/>
                <w:szCs w:val="22"/>
              </w:rPr>
              <w:t>6.2</w:t>
            </w:r>
            <w:r w:rsidR="00526A73" w:rsidRPr="00526A73">
              <w:rPr>
                <w:rFonts w:eastAsiaTheme="minorEastAsia"/>
                <w:i w:val="0"/>
                <w:iCs w:val="0"/>
                <w:noProof/>
                <w:sz w:val="22"/>
                <w:szCs w:val="22"/>
              </w:rPr>
              <w:tab/>
            </w:r>
            <w:r w:rsidR="00526A73" w:rsidRPr="00526A73">
              <w:rPr>
                <w:rStyle w:val="Hipercze"/>
                <w:i w:val="0"/>
                <w:noProof/>
                <w:sz w:val="22"/>
                <w:szCs w:val="22"/>
              </w:rPr>
              <w:t>Podpisanie umowy o dofinansowanie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_Toc141957471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45</w:t>
            </w:r>
            <w:r w:rsidR="00526A73" w:rsidRPr="00526A73">
              <w:rPr>
                <w:i w:val="0"/>
                <w:noProof/>
                <w:webHidden/>
                <w:sz w:val="22"/>
                <w:szCs w:val="22"/>
              </w:rPr>
              <w:fldChar w:fldCharType="end"/>
            </w:r>
          </w:hyperlink>
        </w:p>
        <w:p w14:paraId="19367353" w14:textId="647D9BEC"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72" w:history="1">
            <w:r w:rsidR="00526A73" w:rsidRPr="00526A73">
              <w:rPr>
                <w:rStyle w:val="Hipercze"/>
                <w:i w:val="0"/>
                <w:noProof/>
                <w:sz w:val="22"/>
                <w:szCs w:val="22"/>
              </w:rPr>
              <w:t>6.3</w:t>
            </w:r>
            <w:r w:rsidR="00526A73" w:rsidRPr="00526A73">
              <w:rPr>
                <w:rFonts w:eastAsiaTheme="minorEastAsia"/>
                <w:i w:val="0"/>
                <w:iCs w:val="0"/>
                <w:noProof/>
                <w:sz w:val="22"/>
                <w:szCs w:val="22"/>
              </w:rPr>
              <w:tab/>
            </w:r>
            <w:r w:rsidR="00526A73" w:rsidRPr="00526A73">
              <w:rPr>
                <w:rStyle w:val="Hipercze"/>
                <w:i w:val="0"/>
                <w:noProof/>
                <w:sz w:val="22"/>
                <w:szCs w:val="22"/>
              </w:rPr>
              <w:t>Odmowa podpisania umowy o dofinansowanie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_Toc141957472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48</w:t>
            </w:r>
            <w:r w:rsidR="00526A73" w:rsidRPr="00526A73">
              <w:rPr>
                <w:i w:val="0"/>
                <w:noProof/>
                <w:webHidden/>
                <w:sz w:val="22"/>
                <w:szCs w:val="22"/>
              </w:rPr>
              <w:fldChar w:fldCharType="end"/>
            </w:r>
          </w:hyperlink>
        </w:p>
        <w:p w14:paraId="58F308C0" w14:textId="283DB2B4"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73" w:history="1">
            <w:r w:rsidR="00526A73" w:rsidRPr="00526A73">
              <w:rPr>
                <w:rStyle w:val="Hipercze"/>
                <w:i w:val="0"/>
                <w:noProof/>
                <w:sz w:val="22"/>
                <w:szCs w:val="22"/>
              </w:rPr>
              <w:t>6.4</w:t>
            </w:r>
            <w:r w:rsidR="00526A73" w:rsidRPr="00526A73">
              <w:rPr>
                <w:rFonts w:eastAsiaTheme="minorEastAsia"/>
                <w:i w:val="0"/>
                <w:iCs w:val="0"/>
                <w:noProof/>
                <w:sz w:val="22"/>
                <w:szCs w:val="22"/>
              </w:rPr>
              <w:tab/>
            </w:r>
            <w:r w:rsidR="00526A73" w:rsidRPr="00526A73">
              <w:rPr>
                <w:rStyle w:val="Hipercze"/>
                <w:i w:val="0"/>
                <w:noProof/>
                <w:sz w:val="22"/>
                <w:szCs w:val="22"/>
              </w:rPr>
              <w:t>Złożenie zabezpieczenia prawidłowej realizacji umowy o dofinansowanie projektu</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_Toc141957473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48</w:t>
            </w:r>
            <w:r w:rsidR="00526A73" w:rsidRPr="00526A73">
              <w:rPr>
                <w:i w:val="0"/>
                <w:noProof/>
                <w:webHidden/>
                <w:sz w:val="22"/>
                <w:szCs w:val="22"/>
              </w:rPr>
              <w:fldChar w:fldCharType="end"/>
            </w:r>
          </w:hyperlink>
        </w:p>
        <w:p w14:paraId="7EA3802B" w14:textId="549E08DF" w:rsidR="00526A73" w:rsidRPr="00526A73" w:rsidRDefault="00762308">
          <w:pPr>
            <w:pStyle w:val="Spistreci2"/>
            <w:tabs>
              <w:tab w:val="left" w:pos="660"/>
              <w:tab w:val="right" w:leader="dot" w:pos="9060"/>
            </w:tabs>
            <w:rPr>
              <w:rFonts w:eastAsiaTheme="minorEastAsia"/>
              <w:smallCaps w:val="0"/>
              <w:noProof/>
              <w:sz w:val="22"/>
              <w:szCs w:val="22"/>
            </w:rPr>
          </w:pPr>
          <w:hyperlink w:anchor="_Toc141957474" w:history="1">
            <w:r w:rsidR="00526A73" w:rsidRPr="00526A73">
              <w:rPr>
                <w:rStyle w:val="Hipercze"/>
                <w:noProof/>
                <w:sz w:val="22"/>
                <w:szCs w:val="22"/>
              </w:rPr>
              <w:t>7.</w:t>
            </w:r>
            <w:r w:rsidR="00526A73" w:rsidRPr="00526A73">
              <w:rPr>
                <w:rFonts w:eastAsiaTheme="minorEastAsia"/>
                <w:smallCaps w:val="0"/>
                <w:noProof/>
                <w:sz w:val="22"/>
                <w:szCs w:val="22"/>
              </w:rPr>
              <w:tab/>
            </w:r>
            <w:r w:rsidR="00526A73" w:rsidRPr="00526A73">
              <w:rPr>
                <w:rStyle w:val="Hipercze"/>
                <w:noProof/>
                <w:sz w:val="22"/>
                <w:szCs w:val="22"/>
              </w:rPr>
              <w:t>Postanowienia końcowe</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_Toc141957474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49</w:t>
            </w:r>
            <w:r w:rsidR="00526A73" w:rsidRPr="00526A73">
              <w:rPr>
                <w:noProof/>
                <w:webHidden/>
                <w:sz w:val="22"/>
                <w:szCs w:val="22"/>
              </w:rPr>
              <w:fldChar w:fldCharType="end"/>
            </w:r>
          </w:hyperlink>
        </w:p>
        <w:p w14:paraId="6178EA54" w14:textId="3B11B971"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75" w:history="1">
            <w:r w:rsidR="00526A73" w:rsidRPr="00526A73">
              <w:rPr>
                <w:rStyle w:val="Hipercze"/>
                <w:i w:val="0"/>
                <w:noProof/>
                <w:sz w:val="22"/>
                <w:szCs w:val="22"/>
              </w:rPr>
              <w:t>7.1</w:t>
            </w:r>
            <w:r w:rsidR="00526A73" w:rsidRPr="00526A73">
              <w:rPr>
                <w:rFonts w:eastAsiaTheme="minorEastAsia"/>
                <w:i w:val="0"/>
                <w:iCs w:val="0"/>
                <w:noProof/>
                <w:sz w:val="22"/>
                <w:szCs w:val="22"/>
              </w:rPr>
              <w:tab/>
            </w:r>
            <w:r w:rsidR="00526A73" w:rsidRPr="00526A73">
              <w:rPr>
                <w:rStyle w:val="Hipercze"/>
                <w:i w:val="0"/>
                <w:noProof/>
                <w:sz w:val="22"/>
                <w:szCs w:val="22"/>
              </w:rPr>
              <w:t>Zmiana regulaminu wyboru projektów</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_Toc141957475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49</w:t>
            </w:r>
            <w:r w:rsidR="00526A73" w:rsidRPr="00526A73">
              <w:rPr>
                <w:i w:val="0"/>
                <w:noProof/>
                <w:webHidden/>
                <w:sz w:val="22"/>
                <w:szCs w:val="22"/>
              </w:rPr>
              <w:fldChar w:fldCharType="end"/>
            </w:r>
          </w:hyperlink>
        </w:p>
        <w:p w14:paraId="76C28A54" w14:textId="2B6BA895" w:rsidR="00526A73" w:rsidRPr="00526A73" w:rsidRDefault="00762308">
          <w:pPr>
            <w:pStyle w:val="Spistreci3"/>
            <w:tabs>
              <w:tab w:val="left" w:pos="1100"/>
              <w:tab w:val="right" w:leader="dot" w:pos="9060"/>
            </w:tabs>
            <w:rPr>
              <w:rFonts w:eastAsiaTheme="minorEastAsia"/>
              <w:i w:val="0"/>
              <w:iCs w:val="0"/>
              <w:noProof/>
              <w:sz w:val="22"/>
              <w:szCs w:val="22"/>
            </w:rPr>
          </w:pPr>
          <w:hyperlink w:anchor="_Toc141957476" w:history="1">
            <w:r w:rsidR="00526A73" w:rsidRPr="00526A73">
              <w:rPr>
                <w:rStyle w:val="Hipercze"/>
                <w:i w:val="0"/>
                <w:noProof/>
                <w:sz w:val="22"/>
                <w:szCs w:val="22"/>
              </w:rPr>
              <w:t>7.2</w:t>
            </w:r>
            <w:r w:rsidR="00526A73" w:rsidRPr="00526A73">
              <w:rPr>
                <w:rFonts w:eastAsiaTheme="minorEastAsia"/>
                <w:i w:val="0"/>
                <w:iCs w:val="0"/>
                <w:noProof/>
                <w:sz w:val="22"/>
                <w:szCs w:val="22"/>
              </w:rPr>
              <w:tab/>
            </w:r>
            <w:r w:rsidR="00526A73" w:rsidRPr="00526A73">
              <w:rPr>
                <w:rStyle w:val="Hipercze"/>
                <w:i w:val="0"/>
                <w:noProof/>
                <w:sz w:val="22"/>
                <w:szCs w:val="22"/>
              </w:rPr>
              <w:t>Unieważnienie postępowania</w:t>
            </w:r>
            <w:r w:rsidR="00526A73" w:rsidRPr="00526A73">
              <w:rPr>
                <w:i w:val="0"/>
                <w:noProof/>
                <w:webHidden/>
                <w:sz w:val="22"/>
                <w:szCs w:val="22"/>
              </w:rPr>
              <w:tab/>
            </w:r>
            <w:r w:rsidR="00526A73" w:rsidRPr="00526A73">
              <w:rPr>
                <w:i w:val="0"/>
                <w:noProof/>
                <w:webHidden/>
                <w:sz w:val="22"/>
                <w:szCs w:val="22"/>
              </w:rPr>
              <w:fldChar w:fldCharType="begin"/>
            </w:r>
            <w:r w:rsidR="00526A73" w:rsidRPr="00526A73">
              <w:rPr>
                <w:i w:val="0"/>
                <w:noProof/>
                <w:webHidden/>
                <w:sz w:val="22"/>
                <w:szCs w:val="22"/>
              </w:rPr>
              <w:instrText xml:space="preserve"> PAGEREF _Toc141957476 \h </w:instrText>
            </w:r>
            <w:r w:rsidR="00526A73" w:rsidRPr="00526A73">
              <w:rPr>
                <w:i w:val="0"/>
                <w:noProof/>
                <w:webHidden/>
                <w:sz w:val="22"/>
                <w:szCs w:val="22"/>
              </w:rPr>
            </w:r>
            <w:r w:rsidR="00526A73" w:rsidRPr="00526A73">
              <w:rPr>
                <w:i w:val="0"/>
                <w:noProof/>
                <w:webHidden/>
                <w:sz w:val="22"/>
                <w:szCs w:val="22"/>
              </w:rPr>
              <w:fldChar w:fldCharType="separate"/>
            </w:r>
            <w:r w:rsidR="00426E20">
              <w:rPr>
                <w:i w:val="0"/>
                <w:noProof/>
                <w:webHidden/>
                <w:sz w:val="22"/>
                <w:szCs w:val="22"/>
              </w:rPr>
              <w:t>50</w:t>
            </w:r>
            <w:r w:rsidR="00526A73" w:rsidRPr="00526A73">
              <w:rPr>
                <w:i w:val="0"/>
                <w:noProof/>
                <w:webHidden/>
                <w:sz w:val="22"/>
                <w:szCs w:val="22"/>
              </w:rPr>
              <w:fldChar w:fldCharType="end"/>
            </w:r>
          </w:hyperlink>
        </w:p>
        <w:p w14:paraId="2041B559" w14:textId="0CD54DFA" w:rsidR="00526A73" w:rsidRPr="00526A73" w:rsidRDefault="00762308">
          <w:pPr>
            <w:pStyle w:val="Spistreci2"/>
            <w:tabs>
              <w:tab w:val="right" w:leader="dot" w:pos="9060"/>
            </w:tabs>
            <w:rPr>
              <w:rFonts w:eastAsiaTheme="minorEastAsia"/>
              <w:smallCaps w:val="0"/>
              <w:noProof/>
              <w:sz w:val="22"/>
              <w:szCs w:val="22"/>
            </w:rPr>
          </w:pPr>
          <w:hyperlink w:anchor="_Toc141957477" w:history="1">
            <w:r w:rsidR="00526A73" w:rsidRPr="00526A73">
              <w:rPr>
                <w:rStyle w:val="Hipercze"/>
                <w:noProof/>
                <w:sz w:val="22"/>
                <w:szCs w:val="22"/>
              </w:rPr>
              <w:t>Klauzula informacyjna</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_Toc141957477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50</w:t>
            </w:r>
            <w:r w:rsidR="00526A73" w:rsidRPr="00526A73">
              <w:rPr>
                <w:noProof/>
                <w:webHidden/>
                <w:sz w:val="22"/>
                <w:szCs w:val="22"/>
              </w:rPr>
              <w:fldChar w:fldCharType="end"/>
            </w:r>
          </w:hyperlink>
        </w:p>
        <w:p w14:paraId="13D6E27D" w14:textId="5C9E0973" w:rsidR="00526A73" w:rsidRPr="00526A73" w:rsidRDefault="00762308">
          <w:pPr>
            <w:pStyle w:val="Spistreci2"/>
            <w:tabs>
              <w:tab w:val="right" w:leader="dot" w:pos="9060"/>
            </w:tabs>
            <w:rPr>
              <w:rFonts w:eastAsiaTheme="minorEastAsia"/>
              <w:smallCaps w:val="0"/>
              <w:noProof/>
              <w:sz w:val="22"/>
              <w:szCs w:val="22"/>
            </w:rPr>
          </w:pPr>
          <w:hyperlink w:anchor="_Toc141957478" w:history="1">
            <w:r w:rsidR="00526A73" w:rsidRPr="00526A73">
              <w:rPr>
                <w:rStyle w:val="Hipercze"/>
                <w:noProof/>
                <w:sz w:val="22"/>
                <w:szCs w:val="22"/>
              </w:rPr>
              <w:t>Załączniki</w:t>
            </w:r>
            <w:r w:rsidR="00526A73" w:rsidRPr="00526A73">
              <w:rPr>
                <w:noProof/>
                <w:webHidden/>
                <w:sz w:val="22"/>
                <w:szCs w:val="22"/>
              </w:rPr>
              <w:tab/>
            </w:r>
            <w:r w:rsidR="00526A73" w:rsidRPr="00526A73">
              <w:rPr>
                <w:noProof/>
                <w:webHidden/>
                <w:sz w:val="22"/>
                <w:szCs w:val="22"/>
              </w:rPr>
              <w:fldChar w:fldCharType="begin"/>
            </w:r>
            <w:r w:rsidR="00526A73" w:rsidRPr="00526A73">
              <w:rPr>
                <w:noProof/>
                <w:webHidden/>
                <w:sz w:val="22"/>
                <w:szCs w:val="22"/>
              </w:rPr>
              <w:instrText xml:space="preserve"> PAGEREF _Toc141957478 \h </w:instrText>
            </w:r>
            <w:r w:rsidR="00526A73" w:rsidRPr="00526A73">
              <w:rPr>
                <w:noProof/>
                <w:webHidden/>
                <w:sz w:val="22"/>
                <w:szCs w:val="22"/>
              </w:rPr>
            </w:r>
            <w:r w:rsidR="00526A73" w:rsidRPr="00526A73">
              <w:rPr>
                <w:noProof/>
                <w:webHidden/>
                <w:sz w:val="22"/>
                <w:szCs w:val="22"/>
              </w:rPr>
              <w:fldChar w:fldCharType="separate"/>
            </w:r>
            <w:r w:rsidR="00426E20">
              <w:rPr>
                <w:noProof/>
                <w:webHidden/>
                <w:sz w:val="22"/>
                <w:szCs w:val="22"/>
              </w:rPr>
              <w:t>52</w:t>
            </w:r>
            <w:r w:rsidR="00526A73" w:rsidRPr="00526A73">
              <w:rPr>
                <w:noProof/>
                <w:webHidden/>
                <w:sz w:val="22"/>
                <w:szCs w:val="22"/>
              </w:rPr>
              <w:fldChar w:fldCharType="end"/>
            </w:r>
          </w:hyperlink>
        </w:p>
        <w:p w14:paraId="3B5D100F" w14:textId="5BF3BCCA" w:rsidR="003F764C" w:rsidRPr="00526A73" w:rsidRDefault="008D04E7" w:rsidP="003F764C">
          <w:pPr>
            <w:rPr>
              <w:rFonts w:asciiTheme="minorHAnsi" w:hAnsiTheme="minorHAnsi" w:cstheme="minorHAnsi"/>
              <w:bCs/>
              <w:szCs w:val="22"/>
            </w:rPr>
          </w:pPr>
          <w:r w:rsidRPr="00526A73">
            <w:rPr>
              <w:rFonts w:asciiTheme="minorHAnsi" w:hAnsiTheme="minorHAnsi" w:cstheme="minorHAnsi"/>
              <w:bCs/>
              <w:caps/>
              <w:szCs w:val="22"/>
            </w:rPr>
            <w:fldChar w:fldCharType="end"/>
          </w:r>
        </w:p>
      </w:sdtContent>
    </w:sdt>
    <w:p w14:paraId="2F156BFC" w14:textId="6C98C226" w:rsidR="0084674D" w:rsidRDefault="0084674D" w:rsidP="003F764C">
      <w:r>
        <w:br w:type="page"/>
      </w:r>
    </w:p>
    <w:p w14:paraId="63DC5C9D" w14:textId="6EF86A83" w:rsidR="00C4683C" w:rsidRPr="003F764C" w:rsidRDefault="00C4683C" w:rsidP="00E9507D">
      <w:pPr>
        <w:pStyle w:val="Nagwek2"/>
        <w:numPr>
          <w:ilvl w:val="0"/>
          <w:numId w:val="0"/>
        </w:numPr>
      </w:pPr>
      <w:bookmarkStart w:id="1" w:name="_Toc137554093"/>
      <w:bookmarkStart w:id="2" w:name="_Toc138234592"/>
      <w:bookmarkStart w:id="3" w:name="_Toc141957429"/>
      <w:r w:rsidRPr="003F764C">
        <w:lastRenderedPageBreak/>
        <w:t>Wykaz stosowanych skrótów</w:t>
      </w:r>
      <w:bookmarkEnd w:id="1"/>
      <w:bookmarkEnd w:id="2"/>
      <w:bookmarkEnd w:id="3"/>
    </w:p>
    <w:p w14:paraId="1DDCEA53" w14:textId="5FA337FF" w:rsidR="00674339" w:rsidRPr="000632EE" w:rsidRDefault="00674339">
      <w:pPr>
        <w:ind w:left="2126" w:hanging="2126"/>
        <w:contextualSpacing/>
        <w:rPr>
          <w:rFonts w:eastAsia="Calibri"/>
        </w:rPr>
      </w:pPr>
      <w:r>
        <w:rPr>
          <w:rFonts w:eastAsia="Calibri"/>
        </w:rPr>
        <w:t>BUR</w:t>
      </w:r>
      <w:r>
        <w:rPr>
          <w:rFonts w:eastAsia="Calibri"/>
        </w:rPr>
        <w:tab/>
        <w:t>Baza Usług Rozwojowych</w:t>
      </w:r>
    </w:p>
    <w:p w14:paraId="1E04EBF7" w14:textId="77777777" w:rsidR="00C4683C" w:rsidRPr="000632EE" w:rsidRDefault="00C4683C" w:rsidP="00C4683C">
      <w:pPr>
        <w:ind w:left="1559" w:hanging="1559"/>
        <w:contextualSpacing/>
        <w:jc w:val="both"/>
        <w:rPr>
          <w:rFonts w:eastAsia="Calibri"/>
        </w:rPr>
      </w:pPr>
      <w:r w:rsidRPr="000632EE">
        <w:rPr>
          <w:rFonts w:eastAsia="Calibri"/>
        </w:rPr>
        <w:t>EFS+</w:t>
      </w:r>
      <w:r w:rsidRPr="000632EE">
        <w:rPr>
          <w:rFonts w:eastAsia="Calibri"/>
        </w:rPr>
        <w:tab/>
      </w:r>
      <w:r w:rsidRPr="000632EE">
        <w:rPr>
          <w:rFonts w:eastAsia="Calibri"/>
        </w:rPr>
        <w:tab/>
        <w:t>Europejski Fundusz Społeczny Plus</w:t>
      </w:r>
    </w:p>
    <w:p w14:paraId="0952BF33" w14:textId="04D22272" w:rsidR="00EF6995" w:rsidRDefault="00EF6995" w:rsidP="00EF6995">
      <w:pPr>
        <w:ind w:left="2127" w:hanging="2127"/>
        <w:contextualSpacing/>
        <w:rPr>
          <w:rFonts w:eastAsia="Calibri"/>
        </w:rPr>
      </w:pPr>
      <w:r w:rsidRPr="00C4683C">
        <w:rPr>
          <w:rFonts w:eastAsia="Calibri"/>
        </w:rPr>
        <w:t>FEP 2021-2027</w:t>
      </w:r>
      <w:r w:rsidRPr="00C4683C">
        <w:rPr>
          <w:rFonts w:eastAsia="Calibri"/>
        </w:rPr>
        <w:tab/>
        <w:t>program regionalny Fundusze Europejskie dla Pomorza 2021-2027</w:t>
      </w:r>
    </w:p>
    <w:p w14:paraId="3D26E489" w14:textId="2B58B088" w:rsidR="0079525F" w:rsidRPr="000632EE" w:rsidRDefault="0079525F" w:rsidP="0079525F">
      <w:pPr>
        <w:ind w:left="2127" w:hanging="2127"/>
        <w:contextualSpacing/>
        <w:rPr>
          <w:rFonts w:eastAsia="Calibri"/>
        </w:rPr>
      </w:pPr>
      <w:r>
        <w:rPr>
          <w:rFonts w:eastAsia="Calibri"/>
        </w:rPr>
        <w:t>FERS</w:t>
      </w:r>
      <w:r w:rsidR="009C37ED">
        <w:rPr>
          <w:rFonts w:eastAsia="Calibri"/>
        </w:rPr>
        <w:tab/>
      </w:r>
      <w:r>
        <w:rPr>
          <w:rFonts w:eastAsia="Calibri"/>
        </w:rPr>
        <w:t>program Fundusze Europejskie dla Rozwoju Społecznego</w:t>
      </w:r>
    </w:p>
    <w:p w14:paraId="09ED1249" w14:textId="2EBFD52F" w:rsidR="00964D81" w:rsidRDefault="00964D81" w:rsidP="00964D81">
      <w:pPr>
        <w:ind w:left="1559" w:hanging="1559"/>
        <w:contextualSpacing/>
        <w:jc w:val="both"/>
        <w:rPr>
          <w:rFonts w:eastAsia="Calibri"/>
        </w:rPr>
      </w:pPr>
      <w:r w:rsidRPr="000632EE">
        <w:rPr>
          <w:rFonts w:eastAsia="Calibri"/>
        </w:rPr>
        <w:t>ION</w:t>
      </w:r>
      <w:r w:rsidRPr="000632EE">
        <w:rPr>
          <w:rFonts w:eastAsia="Calibri"/>
        </w:rPr>
        <w:tab/>
      </w:r>
      <w:r w:rsidRPr="000632EE">
        <w:rPr>
          <w:rFonts w:eastAsia="Calibri"/>
        </w:rPr>
        <w:tab/>
        <w:t>Instytucja Organizująca Nabór</w:t>
      </w:r>
    </w:p>
    <w:p w14:paraId="356EED27" w14:textId="77777777" w:rsidR="00964D81" w:rsidRDefault="00C4683C" w:rsidP="00964D81">
      <w:pPr>
        <w:ind w:left="1985" w:hanging="1985"/>
        <w:contextualSpacing/>
        <w:jc w:val="both"/>
        <w:rPr>
          <w:rFonts w:eastAsia="Calibri"/>
        </w:rPr>
      </w:pPr>
      <w:r w:rsidRPr="000632EE">
        <w:rPr>
          <w:rFonts w:eastAsia="Calibri"/>
        </w:rPr>
        <w:t>IZ FEP</w:t>
      </w:r>
      <w:r w:rsidRPr="000632EE">
        <w:rPr>
          <w:rFonts w:eastAsia="Calibri"/>
        </w:rPr>
        <w:tab/>
      </w:r>
      <w:r w:rsidR="00964D81">
        <w:rPr>
          <w:rFonts w:eastAsia="Calibri"/>
        </w:rPr>
        <w:tab/>
      </w:r>
      <w:r w:rsidRPr="000632EE">
        <w:rPr>
          <w:rFonts w:eastAsia="Calibri"/>
        </w:rPr>
        <w:t>Instytucja Zarządzająca programem Fundusze Europejskie dla Pomorza</w:t>
      </w:r>
    </w:p>
    <w:p w14:paraId="68DCFC11" w14:textId="7B8CCC81" w:rsidR="00C4683C" w:rsidRPr="00080440" w:rsidRDefault="00C4683C" w:rsidP="00964D81">
      <w:pPr>
        <w:ind w:left="1985" w:firstLine="139"/>
        <w:contextualSpacing/>
        <w:jc w:val="both"/>
        <w:rPr>
          <w:rFonts w:eastAsia="Calibri"/>
        </w:rPr>
      </w:pPr>
      <w:r w:rsidRPr="000632EE">
        <w:rPr>
          <w:rFonts w:eastAsia="Calibri"/>
        </w:rPr>
        <w:t>2021-</w:t>
      </w:r>
      <w:r w:rsidR="00964D81">
        <w:rPr>
          <w:rFonts w:eastAsia="Calibri"/>
        </w:rPr>
        <w:t> </w:t>
      </w:r>
      <w:r w:rsidRPr="000632EE">
        <w:rPr>
          <w:rFonts w:eastAsia="Calibri"/>
        </w:rPr>
        <w:t>2027</w:t>
      </w:r>
    </w:p>
    <w:p w14:paraId="00BF0055" w14:textId="77777777" w:rsidR="00C4683C" w:rsidRPr="00C4683C" w:rsidRDefault="00C4683C" w:rsidP="00C4683C">
      <w:pPr>
        <w:ind w:left="1559" w:hanging="1559"/>
        <w:contextualSpacing/>
        <w:jc w:val="both"/>
        <w:rPr>
          <w:rFonts w:eastAsia="Calibri"/>
        </w:rPr>
      </w:pPr>
      <w:r w:rsidRPr="00C4683C">
        <w:rPr>
          <w:rFonts w:eastAsia="Calibri"/>
        </w:rPr>
        <w:t>KE</w:t>
      </w:r>
      <w:r w:rsidRPr="00C4683C">
        <w:rPr>
          <w:rFonts w:eastAsia="Calibri"/>
        </w:rPr>
        <w:tab/>
      </w:r>
      <w:r w:rsidRPr="00C4683C">
        <w:rPr>
          <w:rFonts w:eastAsia="Calibri"/>
        </w:rPr>
        <w:tab/>
        <w:t>Komisja Europejska</w:t>
      </w:r>
    </w:p>
    <w:p w14:paraId="3A7C5C6D" w14:textId="77777777" w:rsidR="00C4683C" w:rsidRPr="00964D81" w:rsidRDefault="00C4683C" w:rsidP="00964D81">
      <w:pPr>
        <w:ind w:left="1559" w:hanging="1559"/>
        <w:contextualSpacing/>
        <w:jc w:val="both"/>
        <w:rPr>
          <w:rFonts w:eastAsia="Calibri"/>
        </w:rPr>
      </w:pPr>
      <w:r w:rsidRPr="00964D81">
        <w:rPr>
          <w:rFonts w:eastAsia="Calibri"/>
        </w:rPr>
        <w:t xml:space="preserve">KM FEP </w:t>
      </w:r>
      <w:r w:rsidRPr="00964D81">
        <w:rPr>
          <w:rFonts w:eastAsia="Calibri"/>
        </w:rPr>
        <w:tab/>
      </w:r>
      <w:r w:rsidRPr="00964D81">
        <w:rPr>
          <w:rFonts w:eastAsia="Calibri"/>
        </w:rPr>
        <w:tab/>
        <w:t>Komitet Monitorujący Program Fundusze Europejskie dla Pomorza 2021-2027</w:t>
      </w:r>
    </w:p>
    <w:p w14:paraId="4FF28722" w14:textId="5765C071" w:rsidR="00C4683C" w:rsidRDefault="00C4683C" w:rsidP="00964D81">
      <w:pPr>
        <w:ind w:left="1559" w:hanging="1559"/>
        <w:contextualSpacing/>
        <w:jc w:val="both"/>
        <w:rPr>
          <w:rFonts w:eastAsia="Calibri"/>
        </w:rPr>
      </w:pPr>
      <w:r w:rsidRPr="00C4683C">
        <w:rPr>
          <w:rFonts w:eastAsia="Calibri"/>
        </w:rPr>
        <w:t>KOP</w:t>
      </w:r>
      <w:r w:rsidRPr="00C4683C">
        <w:rPr>
          <w:rFonts w:eastAsia="Calibri"/>
        </w:rPr>
        <w:tab/>
      </w:r>
      <w:r w:rsidRPr="00C4683C">
        <w:rPr>
          <w:rFonts w:eastAsia="Calibri"/>
        </w:rPr>
        <w:tab/>
        <w:t>Komisja Oceny Projektów</w:t>
      </w:r>
    </w:p>
    <w:p w14:paraId="0CF8B66B" w14:textId="77777777" w:rsidR="00222B01" w:rsidRDefault="006D0BDD" w:rsidP="00964D81">
      <w:pPr>
        <w:ind w:left="1559" w:hanging="1559"/>
        <w:contextualSpacing/>
        <w:jc w:val="both"/>
        <w:rPr>
          <w:rFonts w:asciiTheme="minorHAnsi" w:hAnsiTheme="minorHAnsi" w:cstheme="minorHAnsi"/>
          <w:color w:val="1B1B1B"/>
          <w:shd w:val="clear" w:color="auto" w:fill="FFFFFF"/>
        </w:rPr>
      </w:pPr>
      <w:r>
        <w:rPr>
          <w:rFonts w:eastAsia="Calibri"/>
        </w:rPr>
        <w:t>KPO</w:t>
      </w:r>
      <w:r>
        <w:rPr>
          <w:rFonts w:eastAsia="Calibri"/>
        </w:rPr>
        <w:tab/>
      </w:r>
      <w:r>
        <w:rPr>
          <w:rFonts w:eastAsia="Calibri"/>
        </w:rPr>
        <w:tab/>
      </w:r>
      <w:r w:rsidRPr="006D0BDD">
        <w:rPr>
          <w:rFonts w:asciiTheme="minorHAnsi" w:hAnsiTheme="minorHAnsi" w:cstheme="minorHAnsi"/>
          <w:color w:val="1B1B1B"/>
          <w:shd w:val="clear" w:color="auto" w:fill="FFFFFF"/>
        </w:rPr>
        <w:t>Krajowy Plan Odbudowy i Zwiększania Odporności</w:t>
      </w:r>
    </w:p>
    <w:p w14:paraId="75948D3C" w14:textId="5F958490" w:rsidR="006D0BDD" w:rsidRPr="006D0BDD" w:rsidRDefault="00222B01" w:rsidP="00964D81">
      <w:pPr>
        <w:ind w:left="1559" w:hanging="1559"/>
        <w:contextualSpacing/>
        <w:jc w:val="both"/>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53BAD183" w14:textId="22EAB9C8" w:rsidR="009572F3" w:rsidRDefault="009572F3" w:rsidP="009572F3">
      <w:pPr>
        <w:ind w:left="1559" w:hanging="1559"/>
        <w:contextualSpacing/>
        <w:jc w:val="both"/>
        <w:rPr>
          <w:rFonts w:eastAsia="Calibri"/>
        </w:rPr>
      </w:pPr>
      <w:r>
        <w:rPr>
          <w:rFonts w:eastAsia="Calibri"/>
        </w:rPr>
        <w:t>OWES</w:t>
      </w:r>
      <w:r>
        <w:rPr>
          <w:rFonts w:eastAsia="Calibri"/>
        </w:rPr>
        <w:tab/>
      </w:r>
      <w:r>
        <w:rPr>
          <w:rFonts w:eastAsia="Calibri"/>
        </w:rPr>
        <w:tab/>
        <w:t>Ośrodek Wsparcia Ekonomii Społecznej</w:t>
      </w:r>
    </w:p>
    <w:p w14:paraId="21E601A7" w14:textId="4AA1AC3F" w:rsidR="0062498E" w:rsidRDefault="0062498E" w:rsidP="009572F3">
      <w:pPr>
        <w:ind w:left="1559" w:hanging="1559"/>
        <w:contextualSpacing/>
        <w:jc w:val="both"/>
        <w:rPr>
          <w:rFonts w:eastAsia="Calibri"/>
        </w:rPr>
      </w:pPr>
      <w:r>
        <w:rPr>
          <w:rFonts w:eastAsia="Calibri"/>
        </w:rPr>
        <w:t>PES</w:t>
      </w:r>
      <w:r>
        <w:rPr>
          <w:rFonts w:eastAsia="Calibri"/>
        </w:rPr>
        <w:tab/>
      </w:r>
      <w:r>
        <w:rPr>
          <w:rFonts w:eastAsia="Calibri"/>
        </w:rPr>
        <w:tab/>
        <w:t>Podmiot ekonomii społecznej</w:t>
      </w:r>
    </w:p>
    <w:p w14:paraId="2636F7DF" w14:textId="06A2EDEB" w:rsidR="00C4683C" w:rsidRDefault="00C4683C" w:rsidP="00964D81">
      <w:pPr>
        <w:ind w:left="1559" w:hanging="1559"/>
        <w:contextualSpacing/>
        <w:jc w:val="both"/>
        <w:rPr>
          <w:rFonts w:eastAsia="Calibri"/>
        </w:rPr>
      </w:pPr>
      <w:r w:rsidRPr="00C4683C">
        <w:rPr>
          <w:rFonts w:eastAsia="Calibri"/>
        </w:rPr>
        <w:t>PFE</w:t>
      </w:r>
      <w:r w:rsidR="0087004F">
        <w:rPr>
          <w:rFonts w:eastAsia="Calibri"/>
        </w:rPr>
        <w:tab/>
      </w:r>
      <w:r w:rsidR="0087004F">
        <w:rPr>
          <w:rFonts w:eastAsia="Calibri"/>
        </w:rPr>
        <w:tab/>
      </w:r>
      <w:r w:rsidRPr="00C4683C">
        <w:rPr>
          <w:rFonts w:eastAsia="Calibri"/>
        </w:rPr>
        <w:t>Portal Fun</w:t>
      </w:r>
      <w:r w:rsidR="00190C9A">
        <w:rPr>
          <w:rFonts w:eastAsia="Calibri"/>
        </w:rPr>
        <w:t>d</w:t>
      </w:r>
      <w:r w:rsidRPr="00C4683C">
        <w:rPr>
          <w:rFonts w:eastAsia="Calibri"/>
        </w:rPr>
        <w:t>uszy Europejskich</w:t>
      </w:r>
    </w:p>
    <w:p w14:paraId="338E1083" w14:textId="3F0988E8" w:rsidR="00030334" w:rsidRDefault="00030334" w:rsidP="00964D81">
      <w:pPr>
        <w:ind w:left="1559" w:hanging="1559"/>
        <w:contextualSpacing/>
        <w:jc w:val="both"/>
        <w:rPr>
          <w:rFonts w:eastAsia="Calibri"/>
        </w:rPr>
      </w:pPr>
      <w:r>
        <w:rPr>
          <w:rFonts w:eastAsia="Calibri"/>
        </w:rPr>
        <w:t>PS</w:t>
      </w:r>
      <w:r>
        <w:rPr>
          <w:rFonts w:eastAsia="Calibri"/>
        </w:rPr>
        <w:tab/>
      </w:r>
      <w:r>
        <w:rPr>
          <w:rFonts w:eastAsia="Calibri"/>
        </w:rPr>
        <w:tab/>
        <w:t>Przedsiębiorstwo społeczne</w:t>
      </w:r>
    </w:p>
    <w:p w14:paraId="51CE1094" w14:textId="695ED521" w:rsidR="00964D81" w:rsidRPr="00C4683C" w:rsidRDefault="00964D81" w:rsidP="00964D81">
      <w:pPr>
        <w:ind w:left="1559" w:hanging="1559"/>
        <w:contextualSpacing/>
        <w:jc w:val="both"/>
        <w:rPr>
          <w:rFonts w:eastAsia="Calibri"/>
        </w:rPr>
      </w:pPr>
      <w:r>
        <w:rPr>
          <w:rFonts w:eastAsia="Calibri"/>
        </w:rPr>
        <w:t xml:space="preserve">PSF </w:t>
      </w:r>
      <w:r>
        <w:rPr>
          <w:rFonts w:eastAsia="Calibri"/>
        </w:rPr>
        <w:tab/>
      </w:r>
      <w:r>
        <w:rPr>
          <w:rFonts w:eastAsia="Calibri"/>
        </w:rPr>
        <w:tab/>
        <w:t>Podmiotowy System Finansowania</w:t>
      </w:r>
    </w:p>
    <w:p w14:paraId="36F6271C" w14:textId="490BBC1A" w:rsidR="00C4683C" w:rsidRPr="00C4683C" w:rsidRDefault="00C4683C" w:rsidP="00C4683C">
      <w:pPr>
        <w:ind w:left="1559" w:hanging="1559"/>
        <w:contextualSpacing/>
        <w:jc w:val="both"/>
        <w:rPr>
          <w:rFonts w:eastAsia="Calibri"/>
        </w:rPr>
      </w:pPr>
      <w:r w:rsidRPr="00C4683C">
        <w:rPr>
          <w:rFonts w:eastAsia="Calibri"/>
        </w:rPr>
        <w:t>P</w:t>
      </w:r>
      <w:r w:rsidR="005A14CE">
        <w:rPr>
          <w:rFonts w:eastAsia="Calibri"/>
        </w:rPr>
        <w:t>zp</w:t>
      </w:r>
      <w:r w:rsidRPr="00C4683C">
        <w:rPr>
          <w:rFonts w:eastAsia="Calibri"/>
        </w:rPr>
        <w:tab/>
      </w:r>
      <w:r w:rsidRPr="00C4683C">
        <w:rPr>
          <w:rFonts w:eastAsia="Calibri"/>
        </w:rPr>
        <w:tab/>
        <w:t>Prawo zamówień publicznych</w:t>
      </w:r>
    </w:p>
    <w:p w14:paraId="539FA02F" w14:textId="77777777" w:rsidR="00964D81" w:rsidRPr="00C4683C" w:rsidRDefault="00964D81" w:rsidP="00964D81">
      <w:pPr>
        <w:ind w:left="1559" w:hanging="1559"/>
        <w:contextualSpacing/>
        <w:jc w:val="both"/>
        <w:rPr>
          <w:rFonts w:eastAsia="Calibri"/>
        </w:rPr>
      </w:pPr>
      <w:r w:rsidRPr="00C4683C">
        <w:rPr>
          <w:rFonts w:eastAsia="Calibri"/>
        </w:rPr>
        <w:t>RWP</w:t>
      </w:r>
      <w:r>
        <w:rPr>
          <w:rFonts w:eastAsia="Calibri"/>
        </w:rPr>
        <w:tab/>
      </w:r>
      <w:r>
        <w:rPr>
          <w:rFonts w:eastAsia="Calibri"/>
        </w:rPr>
        <w:tab/>
      </w:r>
      <w:r w:rsidRPr="00C4683C">
        <w:rPr>
          <w:rFonts w:eastAsia="Calibri"/>
        </w:rPr>
        <w:t>Regulamin wyboru projektów</w:t>
      </w:r>
    </w:p>
    <w:p w14:paraId="731BFF80" w14:textId="70E8CF60" w:rsidR="00C4683C" w:rsidRPr="00C4683C" w:rsidRDefault="00C4683C" w:rsidP="00964D81">
      <w:pPr>
        <w:ind w:left="1559" w:hanging="1559"/>
        <w:contextualSpacing/>
        <w:jc w:val="both"/>
        <w:rPr>
          <w:rFonts w:eastAsia="Calibri"/>
        </w:rPr>
      </w:pPr>
      <w:r w:rsidRPr="00C4683C">
        <w:rPr>
          <w:rFonts w:eastAsia="Calibri"/>
        </w:rPr>
        <w:t>SZOP</w:t>
      </w:r>
      <w:r w:rsidRPr="00C4683C">
        <w:rPr>
          <w:rFonts w:eastAsia="Calibri"/>
        </w:rPr>
        <w:tab/>
      </w:r>
      <w:r w:rsidR="006E1F49">
        <w:rPr>
          <w:rFonts w:eastAsia="Calibri"/>
        </w:rPr>
        <w:tab/>
      </w:r>
      <w:r w:rsidRPr="00C4683C">
        <w:rPr>
          <w:rFonts w:eastAsia="Calibri"/>
        </w:rPr>
        <w:t>Szczegółowy Opis Priorytetów</w:t>
      </w:r>
    </w:p>
    <w:p w14:paraId="1425C903" w14:textId="77777777" w:rsidR="00C4683C" w:rsidRPr="00C4683C" w:rsidRDefault="00C4683C" w:rsidP="00C4683C">
      <w:pPr>
        <w:ind w:left="1559" w:hanging="1559"/>
        <w:contextualSpacing/>
        <w:jc w:val="both"/>
        <w:rPr>
          <w:rFonts w:eastAsia="Calibri"/>
        </w:rPr>
      </w:pPr>
      <w:r w:rsidRPr="00C4683C">
        <w:rPr>
          <w:rFonts w:eastAsia="Calibri"/>
        </w:rPr>
        <w:t>UE</w:t>
      </w:r>
      <w:r w:rsidRPr="00C4683C">
        <w:rPr>
          <w:rFonts w:eastAsia="Calibri"/>
        </w:rPr>
        <w:tab/>
      </w:r>
      <w:r w:rsidRPr="00C4683C">
        <w:rPr>
          <w:rFonts w:eastAsia="Calibri"/>
        </w:rPr>
        <w:tab/>
        <w:t>Unia Europejska</w:t>
      </w:r>
    </w:p>
    <w:p w14:paraId="089D4725" w14:textId="31A08339" w:rsidR="00C4683C" w:rsidRPr="00964D81" w:rsidRDefault="00C4683C" w:rsidP="00FE55FD">
      <w:pPr>
        <w:ind w:left="1559" w:hanging="1559"/>
        <w:contextualSpacing/>
        <w:jc w:val="both"/>
        <w:rPr>
          <w:rFonts w:eastAsia="Calibri"/>
        </w:rPr>
      </w:pPr>
      <w:r w:rsidRPr="00C4683C">
        <w:rPr>
          <w:rFonts w:eastAsia="Calibri"/>
        </w:rPr>
        <w:t>UFP</w:t>
      </w:r>
      <w:r w:rsidRPr="00C4683C">
        <w:rPr>
          <w:rFonts w:eastAsia="Calibri"/>
        </w:rPr>
        <w:tab/>
      </w:r>
      <w:r w:rsidR="00286847">
        <w:rPr>
          <w:rFonts w:eastAsia="Calibri"/>
        </w:rPr>
        <w:tab/>
      </w:r>
      <w:r w:rsidRPr="00C4683C">
        <w:rPr>
          <w:rFonts w:eastAsia="Calibri"/>
        </w:rPr>
        <w:t>Ustawa z dnia 27 sierpnia 2009 r. o finansach publicznych</w:t>
      </w:r>
    </w:p>
    <w:p w14:paraId="3D7EA80D" w14:textId="77777777" w:rsidR="00347216" w:rsidRPr="000632EE" w:rsidRDefault="00C4683C" w:rsidP="00C4683C">
      <w:pPr>
        <w:ind w:left="1559" w:hanging="1559"/>
        <w:contextualSpacing/>
        <w:jc w:val="both"/>
        <w:rPr>
          <w:rFonts w:eastAsia="Calibri"/>
        </w:rPr>
      </w:pPr>
      <w:r w:rsidRPr="000632EE">
        <w:rPr>
          <w:rFonts w:eastAsia="Calibri"/>
        </w:rPr>
        <w:t>ZWP</w:t>
      </w:r>
      <w:r w:rsidRPr="000632EE">
        <w:rPr>
          <w:rFonts w:eastAsia="Calibri"/>
        </w:rPr>
        <w:tab/>
      </w:r>
      <w:r w:rsidRPr="000632EE">
        <w:rPr>
          <w:rFonts w:eastAsia="Calibri"/>
        </w:rPr>
        <w:tab/>
        <w:t>Zarząd Województwa Pomorskiego</w:t>
      </w:r>
    </w:p>
    <w:p w14:paraId="3F01CEDE" w14:textId="77777777" w:rsidR="00347216" w:rsidRPr="00080440" w:rsidRDefault="00347216">
      <w:pPr>
        <w:spacing w:line="240" w:lineRule="auto"/>
        <w:rPr>
          <w:rFonts w:eastAsia="Calibri"/>
        </w:rPr>
      </w:pPr>
      <w:r w:rsidRPr="00080440">
        <w:rPr>
          <w:rFonts w:eastAsia="Calibri"/>
        </w:rPr>
        <w:br w:type="page"/>
      </w:r>
    </w:p>
    <w:p w14:paraId="4369F3D0" w14:textId="1CB6CCC3" w:rsidR="00347216" w:rsidRPr="00A46BAE" w:rsidRDefault="00347216" w:rsidP="00E9507D">
      <w:pPr>
        <w:pStyle w:val="Nagwek2"/>
        <w:numPr>
          <w:ilvl w:val="0"/>
          <w:numId w:val="0"/>
        </w:num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1957430"/>
      <w:r w:rsidRPr="00A46BAE">
        <w:lastRenderedPageBreak/>
        <w:t>Podstawy</w:t>
      </w:r>
      <w:r>
        <w:t xml:space="preserve"> </w:t>
      </w:r>
      <w:r w:rsidRPr="00A46BAE">
        <w:t>prawne</w:t>
      </w:r>
      <w:bookmarkEnd w:id="4"/>
      <w:bookmarkEnd w:id="5"/>
      <w:bookmarkEnd w:id="6"/>
      <w:bookmarkEnd w:id="7"/>
      <w:bookmarkEnd w:id="8"/>
      <w:bookmarkEnd w:id="9"/>
      <w:bookmarkEnd w:id="10"/>
      <w:bookmarkEnd w:id="11"/>
      <w:bookmarkEnd w:id="12"/>
    </w:p>
    <w:p w14:paraId="52BB523F" w14:textId="6E650AF7" w:rsidR="00347216" w:rsidRPr="00AD0CBE" w:rsidRDefault="00347216" w:rsidP="0033528D">
      <w:pPr>
        <w:rPr>
          <w:b/>
          <w:bCs/>
          <w:sz w:val="26"/>
          <w:szCs w:val="26"/>
        </w:rPr>
      </w:pPr>
      <w:r w:rsidRPr="00AD0CBE">
        <w:rPr>
          <w:b/>
          <w:bCs/>
          <w:sz w:val="26"/>
          <w:szCs w:val="26"/>
        </w:rPr>
        <w:t>Prawodawstwo unijne</w:t>
      </w:r>
    </w:p>
    <w:p w14:paraId="774F1300" w14:textId="46D66444" w:rsidR="00347216" w:rsidRPr="000632EE" w:rsidRDefault="00347216" w:rsidP="001D1B2B">
      <w:pPr>
        <w:pStyle w:val="Akapitzlist"/>
        <w:numPr>
          <w:ilvl w:val="0"/>
          <w:numId w:val="24"/>
        </w:numPr>
        <w:ind w:left="641" w:hanging="357"/>
        <w:rPr>
          <w:rFonts w:asciiTheme="minorHAnsi" w:hAnsiTheme="minorHAnsi"/>
        </w:rPr>
      </w:pPr>
      <w:r w:rsidRPr="000632EE">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0632EE">
        <w:rPr>
          <w:rFonts w:asciiTheme="minorHAnsi" w:hAnsiTheme="minorHAnsi"/>
        </w:rPr>
        <w:t>zmieniające rozporządzenia (UE) nr 1296/2013, (UE) nr 1301/2013, (UE) nr 1303/2013, (UE) nr</w:t>
      </w:r>
      <w:r w:rsidR="00265B1D" w:rsidRPr="000632EE">
        <w:rPr>
          <w:rFonts w:asciiTheme="minorHAnsi" w:hAnsiTheme="minorHAnsi"/>
        </w:rPr>
        <w:t> </w:t>
      </w:r>
      <w:r w:rsidR="00FB5D58" w:rsidRPr="000632EE">
        <w:rPr>
          <w:rFonts w:asciiTheme="minorHAnsi" w:hAnsiTheme="minorHAnsi"/>
        </w:rPr>
        <w:t>1304/2013, (UE) nr 1309/2013, (UE) nr 1316/2013, (UE) nr 223/2014 i (UE) nr 283/2014 oraz decyzję nr 541/2014/UE, a także uchylające rozporządzenie (UE, Euratom) nr 966/2012</w:t>
      </w:r>
      <w:r w:rsidRPr="000632EE">
        <w:rPr>
          <w:rFonts w:asciiTheme="minorHAnsi" w:hAnsiTheme="minorHAnsi"/>
        </w:rPr>
        <w:t>;</w:t>
      </w:r>
    </w:p>
    <w:p w14:paraId="2F98D838" w14:textId="23262B9B" w:rsidR="00347216" w:rsidRPr="00BE41F4" w:rsidRDefault="00347216" w:rsidP="001D1B2B">
      <w:pPr>
        <w:pStyle w:val="Akapitzlist"/>
        <w:numPr>
          <w:ilvl w:val="0"/>
          <w:numId w:val="24"/>
        </w:numPr>
        <w:ind w:left="641" w:hanging="357"/>
        <w:rPr>
          <w:rFonts w:asciiTheme="minorHAnsi" w:hAnsiTheme="minorHAnsi"/>
        </w:rPr>
      </w:pPr>
      <w:r w:rsidRPr="00080440">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w:t>
      </w:r>
      <w:r w:rsidRPr="00BE41F4">
        <w:rPr>
          <w:rFonts w:asciiTheme="minorHAnsi" w:hAnsiTheme="minorHAnsi"/>
        </w:rPr>
        <w:t>ania Granicami i Polityki Wizowej;</w:t>
      </w:r>
    </w:p>
    <w:p w14:paraId="15ABA181" w14:textId="140A5082" w:rsidR="00347216" w:rsidRPr="00BE41F4" w:rsidRDefault="00347216" w:rsidP="001D1B2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095AEC51" w:rsidR="00347216" w:rsidRPr="00BE41F4" w:rsidRDefault="00347216" w:rsidP="001D1B2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2016/679 z dnia 27 kwietnia 2016 r. w</w:t>
      </w:r>
      <w:r w:rsidR="00AA4C8C">
        <w:rPr>
          <w:rFonts w:asciiTheme="minorHAnsi" w:hAnsiTheme="minorHAnsi"/>
        </w:rPr>
        <w:t> </w:t>
      </w:r>
      <w:r w:rsidRPr="00BE41F4">
        <w:rPr>
          <w:rFonts w:asciiTheme="minorHAnsi" w:hAnsiTheme="minorHAnsi"/>
        </w:rPr>
        <w:t>sprawie ochrony osób fizycznych z związku z przetwarzaniem danych osobowych i</w:t>
      </w:r>
      <w:r w:rsidR="00AA4C8C">
        <w:rPr>
          <w:rFonts w:asciiTheme="minorHAnsi" w:hAnsiTheme="minorHAnsi"/>
        </w:rPr>
        <w:t> </w:t>
      </w:r>
      <w:r w:rsidRPr="00BE41F4">
        <w:rPr>
          <w:rFonts w:asciiTheme="minorHAnsi" w:hAnsiTheme="minorHAnsi"/>
        </w:rPr>
        <w:t>w</w:t>
      </w:r>
      <w:r w:rsidR="00AA4C8C">
        <w:rPr>
          <w:rFonts w:asciiTheme="minorHAnsi" w:hAnsiTheme="minorHAnsi"/>
        </w:rPr>
        <w:t> </w:t>
      </w:r>
      <w:r w:rsidRPr="00BE41F4">
        <w:rPr>
          <w:rFonts w:asciiTheme="minorHAnsi" w:hAnsiTheme="minorHAnsi"/>
        </w:rPr>
        <w:t>sprawie swobodnego przepływu takich danych oraz uchylenia dyrektywy 95/46/WE (ogólne rozporządzenie o ochronie danych);</w:t>
      </w:r>
    </w:p>
    <w:p w14:paraId="134E20F5" w14:textId="678618AB" w:rsidR="00347216" w:rsidRPr="00BE41F4" w:rsidRDefault="00347216" w:rsidP="001D1B2B">
      <w:pPr>
        <w:pStyle w:val="Akapitzlist"/>
        <w:numPr>
          <w:ilvl w:val="0"/>
          <w:numId w:val="24"/>
        </w:numPr>
        <w:ind w:left="641" w:hanging="357"/>
        <w:rPr>
          <w:rFonts w:asciiTheme="minorHAnsi" w:hAnsiTheme="minorHAnsi"/>
        </w:rPr>
      </w:pPr>
      <w:r w:rsidRPr="00BE41F4">
        <w:rPr>
          <w:rFonts w:asciiTheme="minorHAnsi" w:hAnsiTheme="minorHAnsi"/>
        </w:rPr>
        <w:t>Rozporządzenie Komisji (UE) nr 651/2014 z dnia 17 czerwca 2014 r. uznające niektóre rodzaje pomocy za zgodne z rynkiem wewnętrznym w zastosowaniu art. 107 i 108 Traktatu;</w:t>
      </w:r>
    </w:p>
    <w:p w14:paraId="37530AA1" w14:textId="142FEAE1" w:rsidR="00347216" w:rsidRPr="00BE41F4" w:rsidRDefault="00347216" w:rsidP="001D1B2B">
      <w:pPr>
        <w:pStyle w:val="Akapitzlist"/>
        <w:numPr>
          <w:ilvl w:val="0"/>
          <w:numId w:val="24"/>
        </w:numPr>
        <w:ind w:left="641" w:hanging="357"/>
        <w:rPr>
          <w:rFonts w:asciiTheme="minorHAnsi" w:hAnsiTheme="minorHAnsi"/>
        </w:rPr>
      </w:pPr>
      <w:r w:rsidRPr="00BE41F4">
        <w:rPr>
          <w:rFonts w:asciiTheme="minorHAnsi" w:hAnsiTheme="minorHAnsi"/>
        </w:rPr>
        <w:t>Rozporządzenie Komisji (UE) nr 1407/2013 z dnia 18 grudnia 2013 r. w sprawie stosowania art. 107 i 108 Traktatu o funkcjonowaniu Unii Europejskiej do pomocy de minimis.</w:t>
      </w:r>
    </w:p>
    <w:p w14:paraId="07CBA21A" w14:textId="745F93B0" w:rsidR="00347216" w:rsidRPr="00AD0CBE" w:rsidRDefault="00347216" w:rsidP="00AD0CBE">
      <w:pPr>
        <w:rPr>
          <w:rFonts w:ascii="Arial" w:hAnsi="Arial"/>
          <w:b/>
          <w:bCs/>
          <w:sz w:val="26"/>
          <w:szCs w:val="26"/>
        </w:rPr>
      </w:pPr>
      <w:r w:rsidRPr="00AD0CBE">
        <w:rPr>
          <w:b/>
          <w:bCs/>
          <w:sz w:val="26"/>
          <w:szCs w:val="26"/>
        </w:rPr>
        <w:t>Prawodawstwo polskie</w:t>
      </w:r>
    </w:p>
    <w:p w14:paraId="2A166A3B" w14:textId="77777777" w:rsidR="00347216" w:rsidRPr="000632EE" w:rsidRDefault="00347216">
      <w:r w:rsidRPr="000632EE">
        <w:t xml:space="preserve">Na poziomie krajowym ramy określające warunki realizacji </w:t>
      </w:r>
      <w:r w:rsidRPr="000632EE">
        <w:rPr>
          <w:rFonts w:asciiTheme="minorHAnsi" w:hAnsiTheme="minorHAnsi"/>
        </w:rPr>
        <w:t>FEP 2021-2027</w:t>
      </w:r>
      <w:r w:rsidRPr="000632EE">
        <w:t>, w tym warunki realizacji niniejszego naboru, stanowią w szczególności następujące akty prawne:</w:t>
      </w:r>
    </w:p>
    <w:p w14:paraId="38F62869" w14:textId="7B982A07" w:rsidR="00347216" w:rsidRPr="000632EE" w:rsidRDefault="00347216" w:rsidP="001D1B2B">
      <w:pPr>
        <w:pStyle w:val="Akapitzlist"/>
        <w:numPr>
          <w:ilvl w:val="0"/>
          <w:numId w:val="25"/>
        </w:numPr>
        <w:ind w:left="641" w:hanging="357"/>
        <w:rPr>
          <w:rFonts w:asciiTheme="minorHAnsi" w:hAnsiTheme="minorHAnsi"/>
        </w:rPr>
      </w:pPr>
      <w:r w:rsidRPr="000632EE">
        <w:rPr>
          <w:rFonts w:asciiTheme="minorHAnsi" w:hAnsiTheme="minorHAnsi"/>
        </w:rPr>
        <w:t>Ustawa z dnia 28 kwietnia 2022 r. o zasadach realizacji zadań finansowanych ze środków europejskich w perspektywie finansowej 2021-2027, zwana dalej „ustawą wdrożeniową”;</w:t>
      </w:r>
    </w:p>
    <w:p w14:paraId="567908DA" w14:textId="419B8101" w:rsidR="00347216" w:rsidRPr="00080440" w:rsidRDefault="00347216" w:rsidP="001D1B2B">
      <w:pPr>
        <w:pStyle w:val="Akapitzlist"/>
        <w:numPr>
          <w:ilvl w:val="0"/>
          <w:numId w:val="25"/>
        </w:numPr>
        <w:ind w:left="641" w:hanging="357"/>
        <w:rPr>
          <w:rFonts w:asciiTheme="minorHAnsi" w:hAnsiTheme="minorHAnsi"/>
        </w:rPr>
      </w:pPr>
      <w:r w:rsidRPr="00080440">
        <w:rPr>
          <w:rFonts w:asciiTheme="minorHAnsi" w:hAnsiTheme="minorHAnsi"/>
        </w:rPr>
        <w:t>Ustawa z dnia 27 sierpnia 2009 r. o finansach publicznych;</w:t>
      </w:r>
    </w:p>
    <w:p w14:paraId="7C5582AF" w14:textId="286A900E" w:rsidR="00347216" w:rsidRPr="00080440" w:rsidRDefault="00347216" w:rsidP="001D1B2B">
      <w:pPr>
        <w:pStyle w:val="Akapitzlist"/>
        <w:numPr>
          <w:ilvl w:val="0"/>
          <w:numId w:val="25"/>
        </w:numPr>
        <w:ind w:left="641" w:hanging="357"/>
        <w:rPr>
          <w:rFonts w:asciiTheme="minorHAnsi" w:hAnsiTheme="minorHAnsi"/>
        </w:rPr>
      </w:pPr>
      <w:r w:rsidRPr="00080440">
        <w:rPr>
          <w:rFonts w:asciiTheme="minorHAnsi" w:hAnsiTheme="minorHAnsi"/>
        </w:rPr>
        <w:t>Ustawa z dnia 11 września 2019 r. – Prawo zamówień publicznych;</w:t>
      </w:r>
    </w:p>
    <w:p w14:paraId="77837E90" w14:textId="7ADAD51D" w:rsidR="00347216" w:rsidRPr="000632EE" w:rsidRDefault="00347216" w:rsidP="001D1B2B">
      <w:pPr>
        <w:pStyle w:val="Akapitzlist"/>
        <w:numPr>
          <w:ilvl w:val="0"/>
          <w:numId w:val="25"/>
        </w:numPr>
        <w:ind w:left="641" w:hanging="357"/>
        <w:rPr>
          <w:rFonts w:asciiTheme="minorHAnsi" w:hAnsiTheme="minorHAnsi"/>
        </w:rPr>
      </w:pPr>
      <w:r w:rsidRPr="00BE41F4">
        <w:rPr>
          <w:rFonts w:asciiTheme="minorHAnsi" w:hAnsiTheme="minorHAnsi"/>
        </w:rPr>
        <w:t>Ustawa z dnia 30 kwietnia 2004 r. o postępowaniu w sprawach dotyczących pomocy publicznej</w:t>
      </w:r>
      <w:r w:rsidRPr="008B29E9">
        <w:rPr>
          <w:rFonts w:asciiTheme="minorHAnsi" w:hAnsiTheme="minorHAnsi"/>
        </w:rPr>
        <w:t>;</w:t>
      </w:r>
    </w:p>
    <w:p w14:paraId="0A9B586C" w14:textId="053AD7A2" w:rsidR="00347216" w:rsidRPr="000632EE" w:rsidRDefault="00347216" w:rsidP="001D1B2B">
      <w:pPr>
        <w:pStyle w:val="Akapitzlist"/>
        <w:numPr>
          <w:ilvl w:val="0"/>
          <w:numId w:val="25"/>
        </w:numPr>
        <w:ind w:left="641" w:hanging="357"/>
        <w:rPr>
          <w:rFonts w:asciiTheme="minorHAnsi" w:hAnsiTheme="minorHAnsi"/>
        </w:rPr>
      </w:pPr>
      <w:bookmarkStart w:id="13" w:name="OLE_LINK1"/>
      <w:bookmarkStart w:id="14" w:name="OLE_LINK2"/>
      <w:r w:rsidRPr="000632EE">
        <w:rPr>
          <w:rFonts w:asciiTheme="minorHAnsi" w:hAnsiTheme="minorHAnsi"/>
        </w:rPr>
        <w:t>Ustawa z dnia 19 lipca 2019 r. o zapewnianiu dostępności osobom ze szczególnymi potrzebami;</w:t>
      </w:r>
    </w:p>
    <w:bookmarkEnd w:id="13"/>
    <w:bookmarkEnd w:id="14"/>
    <w:p w14:paraId="049BCF53" w14:textId="5BBD6583" w:rsidR="00347216" w:rsidRPr="000632EE" w:rsidRDefault="00347216" w:rsidP="001D1B2B">
      <w:pPr>
        <w:pStyle w:val="Akapitzlist"/>
        <w:numPr>
          <w:ilvl w:val="0"/>
          <w:numId w:val="25"/>
        </w:numPr>
        <w:ind w:left="641" w:hanging="357"/>
        <w:rPr>
          <w:rFonts w:asciiTheme="minorHAnsi" w:hAnsiTheme="minorHAnsi"/>
        </w:rPr>
      </w:pPr>
      <w:r w:rsidRPr="000632EE">
        <w:rPr>
          <w:rFonts w:asciiTheme="minorHAnsi" w:hAnsiTheme="minorHAnsi"/>
        </w:rPr>
        <w:t>Ustawa z dnia 4 kwietnia 2019 r. o dostępności cyfrowej stron internetowych i aplikacji mobilnych podmiotów publicznych;</w:t>
      </w:r>
    </w:p>
    <w:p w14:paraId="686D5D72" w14:textId="0432E7F7" w:rsidR="00347216" w:rsidRPr="00080440" w:rsidRDefault="00347216" w:rsidP="001D1B2B">
      <w:pPr>
        <w:pStyle w:val="Akapitzlist"/>
        <w:numPr>
          <w:ilvl w:val="0"/>
          <w:numId w:val="25"/>
        </w:numPr>
        <w:ind w:left="641" w:hanging="357"/>
        <w:rPr>
          <w:rFonts w:asciiTheme="minorHAnsi" w:hAnsiTheme="minorHAnsi"/>
        </w:rPr>
      </w:pPr>
      <w:r w:rsidRPr="000632EE">
        <w:rPr>
          <w:rFonts w:asciiTheme="minorHAnsi" w:hAnsiTheme="minorHAnsi"/>
        </w:rPr>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14D67CEF" w:rsidR="00347216" w:rsidRPr="00080440" w:rsidRDefault="00347216" w:rsidP="001D1B2B">
      <w:pPr>
        <w:pStyle w:val="Akapitzlist"/>
        <w:numPr>
          <w:ilvl w:val="0"/>
          <w:numId w:val="25"/>
        </w:numPr>
        <w:ind w:left="641" w:hanging="357"/>
        <w:rPr>
          <w:rFonts w:asciiTheme="minorHAnsi" w:hAnsiTheme="minorHAnsi"/>
        </w:rPr>
      </w:pPr>
      <w:r w:rsidRPr="00080440">
        <w:rPr>
          <w:rFonts w:asciiTheme="minorHAnsi" w:hAnsiTheme="minorHAnsi"/>
        </w:rPr>
        <w:lastRenderedPageBreak/>
        <w:t>Rozporządzenie Rady Ministrów z dnia 29 marca 2010 r. w sprawie zakresu informacji przedstawianych przez podmiot ubiegający się o pomoc de minimis, zmienione rozporządzeniem z dnia 22 lutego 2013 r. oraz rozporządzeniem z dnia 24 października 2014</w:t>
      </w:r>
      <w:r w:rsidR="00B735AF">
        <w:rPr>
          <w:rFonts w:asciiTheme="minorHAnsi" w:hAnsiTheme="minorHAnsi"/>
        </w:rPr>
        <w:t> </w:t>
      </w:r>
      <w:r w:rsidRPr="00080440">
        <w:rPr>
          <w:rFonts w:asciiTheme="minorHAnsi" w:hAnsiTheme="minorHAnsi"/>
        </w:rPr>
        <w:t>r.;</w:t>
      </w:r>
    </w:p>
    <w:p w14:paraId="06C91257" w14:textId="43B49E34" w:rsidR="00C4683C" w:rsidRPr="00BE41F4" w:rsidRDefault="00347216" w:rsidP="001D1B2B">
      <w:pPr>
        <w:pStyle w:val="Akapitzlist"/>
        <w:numPr>
          <w:ilvl w:val="0"/>
          <w:numId w:val="25"/>
        </w:numPr>
        <w:ind w:left="641" w:hanging="357"/>
        <w:rPr>
          <w:rFonts w:asciiTheme="minorHAnsi" w:hAnsiTheme="minorHAnsi"/>
        </w:rPr>
      </w:pPr>
      <w:r w:rsidRPr="00080440">
        <w:rPr>
          <w:rFonts w:asciiTheme="minorHAnsi" w:hAnsiTheme="minorHAnsi"/>
        </w:rPr>
        <w:t xml:space="preserve">Rozporządzenie Rady Ministrów z dnia 29 marca 2010 r. w sprawie zakresu informacji przedstawianych przez podmiot ubiegający się o pomoc inną niż </w:t>
      </w:r>
      <w:r w:rsidRPr="00FE5C38">
        <w:rPr>
          <w:rFonts w:asciiTheme="minorHAnsi" w:hAnsiTheme="minorHAnsi"/>
        </w:rPr>
        <w:t>pomoc de minimis lub pomoc de minimis w rolnictwie lub rybołówstwie, zmienione rozporządzeniem z dnia 16 grudnia 2010</w:t>
      </w:r>
      <w:r w:rsidR="00B735AF">
        <w:rPr>
          <w:rFonts w:asciiTheme="minorHAnsi" w:hAnsiTheme="minorHAnsi"/>
        </w:rPr>
        <w:t> </w:t>
      </w:r>
      <w:r w:rsidRPr="00FE5C38">
        <w:rPr>
          <w:rFonts w:asciiTheme="minorHAnsi" w:hAnsiTheme="minorHAnsi"/>
        </w:rPr>
        <w:t>r., rozporządzeniem z dnia 2 lutego 2016 r. oraz rozporządzeniem z dnia</w:t>
      </w:r>
      <w:r w:rsidRPr="00BE41F4">
        <w:rPr>
          <w:rFonts w:asciiTheme="minorHAnsi" w:hAnsiTheme="minorHAnsi"/>
        </w:rPr>
        <w:t xml:space="preserve"> 27 lipca 2020 r.</w:t>
      </w:r>
    </w:p>
    <w:p w14:paraId="6AD13732" w14:textId="5DE873BE" w:rsidR="00DF5300" w:rsidRPr="00AD0CBE" w:rsidRDefault="00DF5300" w:rsidP="00AD0CBE">
      <w:pPr>
        <w:rPr>
          <w:rFonts w:ascii="Arial" w:hAnsi="Arial"/>
          <w:b/>
          <w:bCs/>
          <w:sz w:val="26"/>
          <w:szCs w:val="26"/>
        </w:rPr>
      </w:pPr>
      <w:r w:rsidRPr="00AD0CBE">
        <w:rPr>
          <w:b/>
          <w:bCs/>
          <w:sz w:val="26"/>
          <w:szCs w:val="26"/>
        </w:rPr>
        <w:t>Wytyczne</w:t>
      </w:r>
    </w:p>
    <w:p w14:paraId="773F5DB7" w14:textId="5A89276A" w:rsidR="00DF5300" w:rsidRPr="00080440" w:rsidRDefault="00DF5300">
      <w:r w:rsidRPr="000632EE">
        <w:t>Wytyczne wydane na podstawie art. 5 ust. 1 ustawy wdrożeniowej przez ministra właściwego ds. rozwoju regionalnego w celu zapewnienia zgodności sposobu realizacji programów z prawem UE 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0632EE">
        <w:t> </w:t>
      </w:r>
      <w:r w:rsidRPr="000632EE">
        <w:t>grudnia 2006 r. o zasadach prowadzenia polityki rozwoju, albo umowy oraz przez beneficjentów na</w:t>
      </w:r>
      <w:r w:rsidR="00116ED8">
        <w:t> </w:t>
      </w:r>
      <w:r w:rsidRPr="000632EE">
        <w:t>podstawie umowy o dofinansowanie projektu lub decyzji o</w:t>
      </w:r>
      <w:r w:rsidR="00AA4C8C" w:rsidRPr="000632EE">
        <w:t> </w:t>
      </w:r>
      <w:r w:rsidRPr="000632EE">
        <w:t xml:space="preserve">dofinansowaniu projektu. </w:t>
      </w:r>
    </w:p>
    <w:p w14:paraId="54FB2CB1" w14:textId="77777777" w:rsidR="00DF5300" w:rsidRPr="00957755" w:rsidRDefault="00DF5300" w:rsidP="00DF5300">
      <w:r w:rsidRPr="00080440">
        <w:t>Minister właściwy ds. rozwoju regionalnego wydaje wytyczne</w:t>
      </w:r>
      <w:r w:rsidRPr="00080440">
        <w:rPr>
          <w:vertAlign w:val="superscript"/>
        </w:rPr>
        <w:footnoteReference w:id="2"/>
      </w:r>
      <w:r w:rsidRPr="00957755">
        <w:t xml:space="preserve"> m.in. w zakresie:</w:t>
      </w:r>
    </w:p>
    <w:p w14:paraId="42EE5BD7" w14:textId="77777777" w:rsidR="00DF5300" w:rsidRPr="00FE5C38" w:rsidRDefault="00DF5300" w:rsidP="001D1B2B">
      <w:pPr>
        <w:pStyle w:val="Akapitzlist"/>
        <w:numPr>
          <w:ilvl w:val="0"/>
          <w:numId w:val="11"/>
        </w:numPr>
        <w:ind w:left="641" w:hanging="357"/>
      </w:pPr>
      <w:r w:rsidRPr="00FE5C38">
        <w:t>ewaluacji programów;</w:t>
      </w:r>
    </w:p>
    <w:p w14:paraId="4D462344" w14:textId="77777777" w:rsidR="00DF5300" w:rsidRPr="00E61D58" w:rsidRDefault="00DF5300" w:rsidP="001D1B2B">
      <w:pPr>
        <w:pStyle w:val="Akapitzlist"/>
        <w:numPr>
          <w:ilvl w:val="0"/>
          <w:numId w:val="11"/>
        </w:numPr>
        <w:ind w:left="641" w:hanging="357"/>
      </w:pPr>
      <w:r w:rsidRPr="00E61D58">
        <w:t>kwalifikowalności wydatków w ramach programów;</w:t>
      </w:r>
    </w:p>
    <w:p w14:paraId="16C3D194" w14:textId="77777777" w:rsidR="00DF5300" w:rsidRPr="00E61D58" w:rsidRDefault="00DF5300" w:rsidP="001D1B2B">
      <w:pPr>
        <w:pStyle w:val="Akapitzlist"/>
        <w:numPr>
          <w:ilvl w:val="0"/>
          <w:numId w:val="11"/>
        </w:numPr>
        <w:ind w:left="641" w:hanging="357"/>
      </w:pPr>
      <w:r w:rsidRPr="00E61D58">
        <w:t>trybu i zakresu sprawozdawczości oraz monitorowania postępu rzeczowego realizacji programów;</w:t>
      </w:r>
    </w:p>
    <w:p w14:paraId="714BE77D" w14:textId="77777777" w:rsidR="00DF5300" w:rsidRPr="00E61D58" w:rsidRDefault="00DF5300" w:rsidP="001D1B2B">
      <w:pPr>
        <w:pStyle w:val="Akapitzlist"/>
        <w:numPr>
          <w:ilvl w:val="0"/>
          <w:numId w:val="11"/>
        </w:numPr>
        <w:ind w:left="641" w:hanging="357"/>
      </w:pPr>
      <w:r w:rsidRPr="00E61D58">
        <w:t>kontroli realizacji programów;</w:t>
      </w:r>
    </w:p>
    <w:p w14:paraId="07FCA69E" w14:textId="77777777" w:rsidR="00DF5300" w:rsidRPr="00E61D58" w:rsidRDefault="00DF5300" w:rsidP="001D1B2B">
      <w:pPr>
        <w:pStyle w:val="Akapitzlist"/>
        <w:numPr>
          <w:ilvl w:val="0"/>
          <w:numId w:val="11"/>
        </w:numPr>
        <w:ind w:left="641" w:hanging="357"/>
      </w:pPr>
      <w:r w:rsidRPr="00E61D58">
        <w:t>wyboru projektów;</w:t>
      </w:r>
    </w:p>
    <w:p w14:paraId="0290A6C9" w14:textId="77777777" w:rsidR="00DF5300" w:rsidRPr="00E61D58" w:rsidRDefault="00DF5300" w:rsidP="001D1B2B">
      <w:pPr>
        <w:pStyle w:val="Akapitzlist"/>
        <w:numPr>
          <w:ilvl w:val="0"/>
          <w:numId w:val="11"/>
        </w:numPr>
        <w:ind w:left="641" w:hanging="357"/>
      </w:pPr>
      <w:r w:rsidRPr="00E61D58">
        <w:t>szczegółowego opisu priorytetów programu;</w:t>
      </w:r>
    </w:p>
    <w:p w14:paraId="025B2705" w14:textId="77777777" w:rsidR="00DF5300" w:rsidRPr="00E61D58" w:rsidRDefault="00DF5300" w:rsidP="001D1B2B">
      <w:pPr>
        <w:pStyle w:val="Akapitzlist"/>
        <w:numPr>
          <w:ilvl w:val="0"/>
          <w:numId w:val="11"/>
        </w:numPr>
        <w:ind w:left="641" w:hanging="357"/>
      </w:pPr>
      <w:r w:rsidRPr="00E61D58">
        <w:t>warunków gromadzenia i przekazywania danych w postaci elektronicznej;</w:t>
      </w:r>
    </w:p>
    <w:p w14:paraId="7DF48E8E" w14:textId="77777777" w:rsidR="00DF5300" w:rsidRPr="00E61D58" w:rsidRDefault="00DF5300" w:rsidP="001D1B2B">
      <w:pPr>
        <w:pStyle w:val="Akapitzlist"/>
        <w:numPr>
          <w:ilvl w:val="0"/>
          <w:numId w:val="11"/>
        </w:numPr>
        <w:ind w:left="641" w:hanging="357"/>
      </w:pPr>
      <w:r w:rsidRPr="00E61D58">
        <w:t>systemu informacji i promocji w zakresie programów;</w:t>
      </w:r>
    </w:p>
    <w:p w14:paraId="2A0DE714" w14:textId="77777777" w:rsidR="00DF5300" w:rsidRPr="00E61D58" w:rsidRDefault="00DF5300" w:rsidP="001D1B2B">
      <w:pPr>
        <w:pStyle w:val="Akapitzlist"/>
        <w:numPr>
          <w:ilvl w:val="0"/>
          <w:numId w:val="11"/>
        </w:numPr>
        <w:ind w:left="641" w:hanging="357"/>
      </w:pPr>
      <w:r w:rsidRPr="00E61D58">
        <w:t>dotyczące realizacji projektów z udziałem środków Europejskiego Funduszu Społecznego Plus;</w:t>
      </w:r>
    </w:p>
    <w:p w14:paraId="7266A216" w14:textId="77777777" w:rsidR="00DF5300" w:rsidRPr="00E61D58" w:rsidRDefault="00DF5300" w:rsidP="001D1B2B">
      <w:pPr>
        <w:pStyle w:val="Akapitzlist"/>
        <w:numPr>
          <w:ilvl w:val="0"/>
          <w:numId w:val="11"/>
        </w:numPr>
        <w:ind w:left="641" w:hanging="357"/>
      </w:pPr>
      <w:r w:rsidRPr="00E61D58">
        <w:t>dotyczące realizacji zasad równościowych;</w:t>
      </w:r>
    </w:p>
    <w:p w14:paraId="66650C31" w14:textId="77777777" w:rsidR="00DF5300" w:rsidRPr="00E61D58" w:rsidRDefault="00DF5300" w:rsidP="001D1B2B">
      <w:pPr>
        <w:pStyle w:val="Akapitzlist"/>
        <w:numPr>
          <w:ilvl w:val="0"/>
          <w:numId w:val="11"/>
        </w:numPr>
        <w:ind w:left="641" w:hanging="357"/>
      </w:pPr>
      <w:r w:rsidRPr="00E61D58">
        <w:t>innych kwestii związanych z realizacją i zamknięciem programów.</w:t>
      </w:r>
    </w:p>
    <w:p w14:paraId="4D91AAB6" w14:textId="39AD3AA5" w:rsidR="00DF5300" w:rsidRPr="00AD0CBE" w:rsidRDefault="00DF5300" w:rsidP="00AD0CBE">
      <w:pPr>
        <w:rPr>
          <w:rFonts w:ascii="Arial" w:hAnsi="Arial"/>
          <w:b/>
          <w:bCs/>
          <w:sz w:val="26"/>
          <w:szCs w:val="26"/>
        </w:rPr>
      </w:pPr>
      <w:r w:rsidRPr="00AD0CBE">
        <w:rPr>
          <w:b/>
          <w:bCs/>
          <w:sz w:val="26"/>
          <w:szCs w:val="26"/>
        </w:rPr>
        <w:t>Dodatkowe akty prawne istotne w kontekście przedmiotu naboru</w:t>
      </w:r>
    </w:p>
    <w:p w14:paraId="71CDB51B" w14:textId="70F57A9B" w:rsidR="00A2086A" w:rsidRPr="00BC784E" w:rsidRDefault="00A2086A" w:rsidP="00BC784E">
      <w:pPr>
        <w:pStyle w:val="Akapitzlist"/>
        <w:widowControl w:val="0"/>
        <w:numPr>
          <w:ilvl w:val="0"/>
          <w:numId w:val="44"/>
        </w:numPr>
        <w:suppressAutoHyphens/>
        <w:autoSpaceDN w:val="0"/>
        <w:ind w:left="641" w:hanging="357"/>
        <w:textAlignment w:val="baseline"/>
        <w:rPr>
          <w:rFonts w:ascii="Arial" w:hAnsi="Arial"/>
          <w:b/>
          <w:sz w:val="26"/>
        </w:rPr>
      </w:pPr>
      <w:r>
        <w:t>Ustawa z dnia 5 sierpnia 2022 r. o ekonomii społecznej.</w:t>
      </w:r>
    </w:p>
    <w:p w14:paraId="5EBB2672" w14:textId="77777777" w:rsidR="007B3316" w:rsidRPr="000632EE" w:rsidRDefault="007B3316">
      <w:pPr>
        <w:spacing w:line="240" w:lineRule="auto"/>
        <w:rPr>
          <w:rFonts w:eastAsia="Calibri"/>
          <w:highlight w:val="yellow"/>
        </w:rPr>
      </w:pPr>
      <w:r w:rsidRPr="000632EE">
        <w:rPr>
          <w:rFonts w:eastAsia="Calibri"/>
          <w:highlight w:val="yellow"/>
        </w:rPr>
        <w:br w:type="page"/>
      </w:r>
    </w:p>
    <w:p w14:paraId="37E9D88D" w14:textId="5619AE59" w:rsidR="00B7650C" w:rsidRPr="00E9507D" w:rsidRDefault="004257B1" w:rsidP="001D1B2B">
      <w:pPr>
        <w:pStyle w:val="Nagwek2"/>
        <w:numPr>
          <w:ilvl w:val="1"/>
          <w:numId w:val="42"/>
        </w:numPr>
        <w:ind w:left="426" w:hanging="426"/>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41957431"/>
      <w:r w:rsidRPr="00E9507D">
        <w:lastRenderedPageBreak/>
        <w:t xml:space="preserve">Podstawowe informacje o </w:t>
      </w:r>
      <w:bookmarkEnd w:id="15"/>
      <w:bookmarkEnd w:id="16"/>
      <w:bookmarkEnd w:id="17"/>
      <w:bookmarkEnd w:id="18"/>
      <w:bookmarkEnd w:id="19"/>
      <w:bookmarkEnd w:id="20"/>
      <w:r w:rsidRPr="00E9507D">
        <w:t>naborze</w:t>
      </w:r>
      <w:bookmarkEnd w:id="21"/>
      <w:bookmarkEnd w:id="22"/>
      <w:bookmarkEnd w:id="23"/>
    </w:p>
    <w:p w14:paraId="766C58C1" w14:textId="77777777" w:rsidR="004257B1" w:rsidRPr="000632EE" w:rsidRDefault="004257B1" w:rsidP="004257B1">
      <w:pPr>
        <w:spacing w:line="480" w:lineRule="auto"/>
        <w:rPr>
          <w:sz w:val="2"/>
        </w:rPr>
      </w:pPr>
      <w:bookmarkStart w:id="24" w:name="_Toc419892471"/>
    </w:p>
    <w:p w14:paraId="3595ED9C" w14:textId="3D48F0A9" w:rsidR="004257B1" w:rsidRPr="000149A2" w:rsidRDefault="00E425BF" w:rsidP="00F626CF">
      <w:pPr>
        <w:pStyle w:val="Nagwek3"/>
        <w:ind w:left="493"/>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41957432"/>
      <w:bookmarkStart w:id="33" w:name="_Hlk138144909"/>
      <w:r w:rsidRPr="000149A2">
        <w:t xml:space="preserve">Zakres </w:t>
      </w:r>
      <w:bookmarkEnd w:id="24"/>
      <w:r w:rsidRPr="000149A2">
        <w:t xml:space="preserve">regulaminu </w:t>
      </w:r>
      <w:bookmarkEnd w:id="25"/>
      <w:bookmarkEnd w:id="26"/>
      <w:bookmarkEnd w:id="27"/>
      <w:bookmarkEnd w:id="28"/>
      <w:bookmarkEnd w:id="29"/>
      <w:r w:rsidRPr="000149A2">
        <w:t>wyboru projektów</w:t>
      </w:r>
      <w:bookmarkEnd w:id="30"/>
      <w:bookmarkEnd w:id="31"/>
      <w:bookmarkEnd w:id="32"/>
    </w:p>
    <w:bookmarkEnd w:id="33"/>
    <w:p w14:paraId="53C93923" w14:textId="17C66964" w:rsidR="004257B1" w:rsidRPr="000632EE" w:rsidRDefault="004257B1">
      <w:pPr>
        <w:autoSpaceDE w:val="0"/>
        <w:autoSpaceDN w:val="0"/>
        <w:adjustRightInd w:val="0"/>
        <w:rPr>
          <w:rFonts w:asciiTheme="minorHAnsi" w:hAnsiTheme="minorHAnsi"/>
          <w:b/>
        </w:rPr>
      </w:pPr>
      <w:r w:rsidRPr="000632EE">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0632EE">
        <w:rPr>
          <w:rFonts w:asciiTheme="minorHAnsi" w:hAnsiTheme="minorHAnsi"/>
          <w:b/>
        </w:rPr>
        <w:t> </w:t>
      </w:r>
      <w:r w:rsidRPr="000632EE">
        <w:rPr>
          <w:rFonts w:asciiTheme="minorHAnsi" w:hAnsiTheme="minorHAnsi"/>
          <w:b/>
        </w:rPr>
        <w:t xml:space="preserve">środków EFS+. </w:t>
      </w:r>
    </w:p>
    <w:p w14:paraId="69A1C7C8" w14:textId="77777777" w:rsidR="004257B1" w:rsidRPr="00080440" w:rsidRDefault="004257B1" w:rsidP="004257B1">
      <w:pPr>
        <w:autoSpaceDE w:val="0"/>
        <w:autoSpaceDN w:val="0"/>
        <w:adjustRightInd w:val="0"/>
        <w:rPr>
          <w:rFonts w:asciiTheme="minorHAnsi" w:hAnsiTheme="minorHAnsi"/>
        </w:rPr>
      </w:pPr>
      <w:r w:rsidRPr="000632EE">
        <w:rPr>
          <w:rFonts w:asciiTheme="minorHAnsi" w:hAnsiTheme="minorHAnsi"/>
        </w:rPr>
        <w:t>W sprawach nieuregulowanych w niniejszym regulaminie zastosowanie mają odpowiednie zasady wynikające z:</w:t>
      </w:r>
    </w:p>
    <w:p w14:paraId="7E7A3C36" w14:textId="77777777" w:rsidR="004257B1" w:rsidRPr="00080440" w:rsidRDefault="004257B1" w:rsidP="001D1B2B">
      <w:pPr>
        <w:pStyle w:val="Akapitzlist"/>
        <w:numPr>
          <w:ilvl w:val="0"/>
          <w:numId w:val="13"/>
        </w:numPr>
        <w:ind w:left="641" w:hanging="357"/>
        <w:rPr>
          <w:rFonts w:asciiTheme="minorHAnsi" w:hAnsiTheme="minorHAnsi"/>
        </w:rPr>
      </w:pPr>
      <w:r w:rsidRPr="00080440">
        <w:rPr>
          <w:rFonts w:asciiTheme="minorHAnsi" w:hAnsiTheme="minorHAnsi"/>
        </w:rPr>
        <w:t>FEP 2021-2027;</w:t>
      </w:r>
    </w:p>
    <w:p w14:paraId="3264EDC9" w14:textId="77777777" w:rsidR="004257B1" w:rsidRPr="00FE5C38" w:rsidRDefault="004257B1" w:rsidP="001D1B2B">
      <w:pPr>
        <w:pStyle w:val="Akapitzlist"/>
        <w:numPr>
          <w:ilvl w:val="0"/>
          <w:numId w:val="13"/>
        </w:numPr>
        <w:ind w:left="641" w:hanging="357"/>
        <w:rPr>
          <w:rFonts w:asciiTheme="minorHAnsi" w:hAnsiTheme="minorHAnsi"/>
        </w:rPr>
      </w:pPr>
      <w:r w:rsidRPr="00FE5C38">
        <w:rPr>
          <w:rFonts w:asciiTheme="minorHAnsi" w:hAnsiTheme="minorHAnsi"/>
        </w:rPr>
        <w:t>SZOP;</w:t>
      </w:r>
    </w:p>
    <w:p w14:paraId="65030FC2" w14:textId="77777777" w:rsidR="004257B1" w:rsidRPr="005F3710" w:rsidRDefault="004257B1" w:rsidP="001D1B2B">
      <w:pPr>
        <w:pStyle w:val="Akapitzlist"/>
        <w:numPr>
          <w:ilvl w:val="0"/>
          <w:numId w:val="13"/>
        </w:numPr>
        <w:ind w:left="641" w:hanging="357"/>
        <w:rPr>
          <w:rFonts w:asciiTheme="minorHAnsi" w:hAnsiTheme="minorHAnsi"/>
        </w:rPr>
      </w:pPr>
      <w:r w:rsidRPr="005F3710">
        <w:rPr>
          <w:rFonts w:asciiTheme="minorHAnsi" w:hAnsiTheme="minorHAnsi"/>
        </w:rPr>
        <w:t>wytycznych.</w:t>
      </w:r>
    </w:p>
    <w:p w14:paraId="41807A37" w14:textId="25090564" w:rsidR="004257B1" w:rsidRPr="000632EE" w:rsidRDefault="004257B1">
      <w:pPr>
        <w:autoSpaceDE w:val="0"/>
        <w:autoSpaceDN w:val="0"/>
        <w:adjustRightInd w:val="0"/>
        <w:rPr>
          <w:rFonts w:asciiTheme="minorHAnsi" w:hAnsiTheme="minorHAnsi"/>
          <w:sz w:val="24"/>
        </w:rPr>
      </w:pPr>
      <w:r w:rsidRPr="004257B1">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257B1">
        <w:rPr>
          <w:rFonts w:asciiTheme="minorHAnsi" w:hAnsiTheme="minorHAnsi"/>
        </w:rPr>
        <w:t xml:space="preserve"> – dokumenty te zamieszczone są na stronie internetowej </w:t>
      </w:r>
      <w:hyperlink r:id="rId9" w:history="1">
        <w:r w:rsidRPr="000632EE">
          <w:rPr>
            <w:rStyle w:val="Hipercze"/>
            <w:rFonts w:asciiTheme="minorHAnsi" w:eastAsiaTheme="minorHAnsi" w:hAnsiTheme="minorHAnsi"/>
          </w:rPr>
          <w:t>FEP 2021-2027</w:t>
        </w:r>
      </w:hyperlink>
      <w:r w:rsidRPr="000632EE">
        <w:rPr>
          <w:rFonts w:asciiTheme="minorHAnsi" w:hAnsiTheme="minorHAnsi"/>
        </w:rPr>
        <w:t xml:space="preserve"> </w:t>
      </w:r>
      <w:r w:rsidRPr="00670483">
        <w:rPr>
          <w:rFonts w:asciiTheme="minorHAnsi" w:hAnsiTheme="minorHAnsi"/>
        </w:rPr>
        <w:t>(w zakładce</w:t>
      </w:r>
      <w:r w:rsidR="00FD1BC2">
        <w:rPr>
          <w:rFonts w:asciiTheme="minorHAnsi" w:hAnsiTheme="minorHAnsi"/>
        </w:rPr>
        <w:t>:</w:t>
      </w:r>
      <w:r w:rsidRPr="00670483">
        <w:rPr>
          <w:rFonts w:asciiTheme="minorHAnsi" w:hAnsiTheme="minorHAnsi"/>
        </w:rPr>
        <w:t xml:space="preserve"> </w:t>
      </w:r>
      <w:r w:rsidR="00A363D3" w:rsidRPr="00670483">
        <w:rPr>
          <w:rFonts w:asciiTheme="minorHAnsi" w:hAnsiTheme="minorHAnsi"/>
        </w:rPr>
        <w:t xml:space="preserve"> </w:t>
      </w:r>
      <w:bookmarkStart w:id="34" w:name="_Hlk141343146"/>
      <w:r w:rsidR="00FD1BC2">
        <w:rPr>
          <w:rFonts w:asciiTheme="minorHAnsi" w:eastAsia="Calibri" w:hAnsiTheme="minorHAnsi"/>
        </w:rPr>
        <w:fldChar w:fldCharType="begin"/>
      </w:r>
      <w:r w:rsidR="00FD1BC2">
        <w:rPr>
          <w:rFonts w:asciiTheme="minorHAnsi" w:eastAsia="Calibri" w:hAnsiTheme="minorHAnsi"/>
        </w:rPr>
        <w:instrText>HYPERLINK "C:\\Users\\awlizlo\\Desktop\\5.11\\regulamin i załaczniki\\zobacz ogłoszenia i wyniki naborów wniosków"</w:instrText>
      </w:r>
      <w:r w:rsidR="00FD1BC2">
        <w:rPr>
          <w:rFonts w:asciiTheme="minorHAnsi" w:eastAsia="Calibri" w:hAnsiTheme="minorHAnsi"/>
        </w:rPr>
        <w:fldChar w:fldCharType="separate"/>
      </w:r>
      <w:r w:rsidR="00FD1BC2" w:rsidRPr="00866D84">
        <w:rPr>
          <w:rStyle w:val="Hipercze"/>
          <w:rFonts w:asciiTheme="minorHAnsi" w:eastAsia="Calibri" w:hAnsiTheme="minorHAnsi"/>
        </w:rPr>
        <w:t>zobacz ogłoszenia i wyniki naborów wniosków</w:t>
      </w:r>
      <w:r w:rsidR="00FD1BC2">
        <w:rPr>
          <w:rFonts w:asciiTheme="minorHAnsi" w:eastAsia="Calibri" w:hAnsiTheme="minorHAnsi"/>
        </w:rPr>
        <w:fldChar w:fldCharType="end"/>
      </w:r>
      <w:bookmarkEnd w:id="34"/>
      <w:r w:rsidR="00C04C12" w:rsidRPr="00670483">
        <w:fldChar w:fldCharType="begin"/>
      </w:r>
      <w:r w:rsidR="00C04C12" w:rsidRPr="00670483">
        <w:instrText xml:space="preserve"> HYPERLINK "http://www.rpo.pomorskie.eu/zapoznaj-sie-z-prawem-i-dokumentami" </w:instrText>
      </w:r>
      <w:r w:rsidR="00C04C12" w:rsidRPr="00670483">
        <w:fldChar w:fldCharType="end"/>
      </w:r>
      <w:r w:rsidRPr="00670483">
        <w:rPr>
          <w:rFonts w:asciiTheme="minorHAnsi" w:hAnsiTheme="minorHAnsi"/>
        </w:rPr>
        <w:t>).</w:t>
      </w:r>
    </w:p>
    <w:p w14:paraId="78DD69AB" w14:textId="77777777" w:rsidR="004257B1" w:rsidRPr="000632EE" w:rsidRDefault="004257B1" w:rsidP="004257B1">
      <w:pPr>
        <w:autoSpaceDE w:val="0"/>
        <w:autoSpaceDN w:val="0"/>
        <w:adjustRightInd w:val="0"/>
        <w:rPr>
          <w:rFonts w:asciiTheme="minorHAnsi" w:hAnsiTheme="minorHAnsi"/>
          <w:u w:val="single"/>
        </w:rPr>
      </w:pPr>
      <w:r w:rsidRPr="000632EE">
        <w:rPr>
          <w:rFonts w:asciiTheme="minorHAnsi" w:hAnsiTheme="minorHAnsi"/>
        </w:rPr>
        <w:t xml:space="preserve">Należy zaznaczyć, że w okresie od dnia ogłoszenia naboru do dnia poprzedzającego rozpoczęcie naboru wniosków o dofinansowanie projektów </w:t>
      </w:r>
      <w:r w:rsidRPr="000632EE">
        <w:rPr>
          <w:rFonts w:asciiTheme="minorHAnsi" w:hAnsiTheme="minorHAnsi"/>
          <w:b/>
        </w:rPr>
        <w:t>treść wyżej wymienionych dokumentów może podlegać zmianom, w szczególności w wyniku zmian wytycznych</w:t>
      </w:r>
      <w:r w:rsidRPr="000632EE">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0" w:history="1">
        <w:r w:rsidRPr="000632EE">
          <w:rPr>
            <w:rStyle w:val="Hipercze"/>
            <w:rFonts w:asciiTheme="minorHAnsi" w:eastAsiaTheme="minorHAnsi" w:hAnsiTheme="minorHAnsi"/>
          </w:rPr>
          <w:t>FEP 2021-2027</w:t>
        </w:r>
      </w:hyperlink>
      <w:r w:rsidRPr="000632EE">
        <w:rPr>
          <w:rFonts w:asciiTheme="minorHAnsi" w:hAnsiTheme="minorHAnsi"/>
          <w:u w:val="single"/>
        </w:rPr>
        <w:t>.</w:t>
      </w:r>
    </w:p>
    <w:p w14:paraId="612BAF38" w14:textId="5D5DB97B" w:rsidR="004257B1" w:rsidRPr="00080440" w:rsidRDefault="004257B1" w:rsidP="004257B1">
      <w:pPr>
        <w:autoSpaceDE w:val="0"/>
        <w:autoSpaceDN w:val="0"/>
        <w:adjustRightInd w:val="0"/>
        <w:rPr>
          <w:rFonts w:asciiTheme="minorHAnsi" w:hAnsiTheme="minorHAnsi"/>
        </w:rPr>
      </w:pPr>
      <w:r w:rsidRPr="000632EE">
        <w:rPr>
          <w:rFonts w:asciiTheme="minorHAnsi" w:hAnsiTheme="minorHAnsi"/>
        </w:rPr>
        <w:t xml:space="preserve">Należy podkreślić, iż </w:t>
      </w:r>
      <w:r w:rsidRPr="000632EE">
        <w:rPr>
          <w:rFonts w:asciiTheme="minorHAnsi" w:hAnsiTheme="minorHAnsi"/>
          <w:b/>
        </w:rPr>
        <w:t xml:space="preserve">przez zapisy umowy o dofinansowanie projektu, której wzór stanowi </w:t>
      </w:r>
      <w:r w:rsidRPr="00DB3681">
        <w:rPr>
          <w:rFonts w:asciiTheme="minorHAnsi" w:hAnsiTheme="minorHAnsi"/>
          <w:b/>
        </w:rPr>
        <w:t xml:space="preserve">załącznik nr </w:t>
      </w:r>
      <w:r w:rsidR="00AE3330" w:rsidRPr="00DB3681">
        <w:rPr>
          <w:rFonts w:asciiTheme="minorHAnsi" w:hAnsiTheme="minorHAnsi"/>
          <w:b/>
        </w:rPr>
        <w:t>4</w:t>
      </w:r>
      <w:r w:rsidRPr="00DB3681">
        <w:rPr>
          <w:rFonts w:asciiTheme="minorHAnsi" w:hAnsiTheme="minorHAnsi"/>
          <w:b/>
        </w:rPr>
        <w:t xml:space="preserve"> do regulaminu wyboru projektów, beneficjent zostaje zobowiązany w szczególności do</w:t>
      </w:r>
      <w:r w:rsidRPr="00DB3681">
        <w:rPr>
          <w:rFonts w:asciiTheme="minorHAnsi" w:hAnsiTheme="minorHAnsi"/>
        </w:rPr>
        <w:t>:</w:t>
      </w:r>
    </w:p>
    <w:p w14:paraId="63EDD8F9" w14:textId="77777777" w:rsidR="004257B1" w:rsidRPr="00080440" w:rsidRDefault="004257B1" w:rsidP="001D1B2B">
      <w:pPr>
        <w:pStyle w:val="Akapitzlist"/>
        <w:numPr>
          <w:ilvl w:val="0"/>
          <w:numId w:val="14"/>
        </w:numPr>
        <w:ind w:left="641" w:hanging="357"/>
        <w:rPr>
          <w:rFonts w:asciiTheme="minorHAnsi" w:hAnsiTheme="minorHAnsi"/>
        </w:rPr>
      </w:pPr>
      <w:r w:rsidRPr="00080440">
        <w:rPr>
          <w:rFonts w:asciiTheme="minorHAnsi" w:hAnsiTheme="minorHAnsi"/>
        </w:rPr>
        <w:t>realizacji projektu w oparciu o jego zakres rzeczowy określony we wniosku o dofinansowanie projektu;</w:t>
      </w:r>
    </w:p>
    <w:p w14:paraId="36A9BC4C" w14:textId="77777777" w:rsidR="004257B1" w:rsidRPr="000632EE" w:rsidRDefault="004257B1" w:rsidP="001D1B2B">
      <w:pPr>
        <w:pStyle w:val="Akapitzlist"/>
        <w:numPr>
          <w:ilvl w:val="0"/>
          <w:numId w:val="14"/>
        </w:numPr>
        <w:ind w:left="641" w:hanging="357"/>
        <w:rPr>
          <w:rFonts w:asciiTheme="minorHAnsi" w:hAnsiTheme="minorHAnsi"/>
        </w:rPr>
      </w:pPr>
      <w:r w:rsidRPr="00FE5C38">
        <w:rPr>
          <w:rFonts w:asciiTheme="minorHAnsi" w:hAnsiTheme="minorHAnsi"/>
        </w:rPr>
        <w:t>realizacji projektu zgodnie z FEP 2021-2027 oraz SZOP, które dostępne są na stronie internetowe</w:t>
      </w:r>
      <w:r w:rsidRPr="005F3710">
        <w:rPr>
          <w:rFonts w:asciiTheme="minorHAnsi" w:hAnsiTheme="minorHAnsi"/>
        </w:rPr>
        <w:t xml:space="preserve">j </w:t>
      </w:r>
      <w:hyperlink r:id="rId11" w:history="1">
        <w:r w:rsidRPr="000632EE">
          <w:rPr>
            <w:rStyle w:val="Hipercze"/>
            <w:rFonts w:asciiTheme="minorHAnsi" w:eastAsiaTheme="minorHAnsi" w:hAnsiTheme="minorHAnsi"/>
          </w:rPr>
          <w:t>FEP 2021-2027</w:t>
        </w:r>
      </w:hyperlink>
      <w:r w:rsidRPr="000632EE">
        <w:rPr>
          <w:rFonts w:asciiTheme="minorHAnsi" w:hAnsiTheme="minorHAnsi"/>
        </w:rPr>
        <w:t>;</w:t>
      </w:r>
    </w:p>
    <w:p w14:paraId="28A98268" w14:textId="77777777" w:rsidR="004257B1" w:rsidRPr="000632EE" w:rsidRDefault="004257B1" w:rsidP="001D1B2B">
      <w:pPr>
        <w:pStyle w:val="Akapitzlist"/>
        <w:numPr>
          <w:ilvl w:val="0"/>
          <w:numId w:val="14"/>
        </w:numPr>
        <w:ind w:left="641" w:hanging="357"/>
        <w:rPr>
          <w:rFonts w:asciiTheme="minorHAnsi" w:hAnsiTheme="minorHAnsi"/>
        </w:rPr>
      </w:pPr>
      <w:r w:rsidRPr="000632EE">
        <w:rPr>
          <w:rFonts w:asciiTheme="minorHAnsi" w:hAnsiTheme="minorHAnsi"/>
        </w:rPr>
        <w:t>stosowania wersji wytycznych aktualnych na dzień dokonywania odpowiedniej czynności lub operacji związanej z realizacją projektu.</w:t>
      </w:r>
    </w:p>
    <w:p w14:paraId="09FC9E9C" w14:textId="77777777" w:rsidR="004257B1" w:rsidRPr="000632EE" w:rsidRDefault="004257B1">
      <w:pPr>
        <w:autoSpaceDE w:val="0"/>
        <w:autoSpaceDN w:val="0"/>
        <w:adjustRightInd w:val="0"/>
        <w:rPr>
          <w:rFonts w:asciiTheme="minorHAnsi" w:hAnsiTheme="minorHAnsi"/>
          <w:vanish/>
        </w:rPr>
      </w:pPr>
      <w:r w:rsidRPr="000632EE">
        <w:rPr>
          <w:rFonts w:asciiTheme="minorHAnsi" w:hAnsiTheme="minorHAnsi"/>
        </w:rPr>
        <w:t xml:space="preserve">Niniejszy regulamin, a także jego zmiany, wraz z podaniem ich uzasadnienia oraz terminu, od którego są stosowane, podlegają publikacji na stronie internetowej </w:t>
      </w:r>
      <w:hyperlink r:id="rId12" w:history="1">
        <w:r w:rsidRPr="000632EE">
          <w:rPr>
            <w:rStyle w:val="Hipercze"/>
            <w:rFonts w:asciiTheme="minorHAnsi" w:eastAsiaTheme="minorHAnsi" w:hAnsiTheme="minorHAnsi"/>
          </w:rPr>
          <w:t>FEP 2021-2027</w:t>
        </w:r>
      </w:hyperlink>
      <w:r w:rsidRPr="000632EE">
        <w:rPr>
          <w:rStyle w:val="Hipercze"/>
          <w:rFonts w:asciiTheme="minorHAnsi" w:eastAsiaTheme="minorHAnsi" w:hAnsiTheme="minorHAnsi"/>
        </w:rPr>
        <w:t xml:space="preserve"> </w:t>
      </w:r>
      <w:r w:rsidRPr="000632EE">
        <w:rPr>
          <w:rFonts w:asciiTheme="minorHAnsi" w:hAnsiTheme="minorHAnsi"/>
        </w:rPr>
        <w:t xml:space="preserve">oraz na </w:t>
      </w:r>
      <w:hyperlink r:id="rId13" w:history="1">
        <w:r w:rsidRPr="000632EE">
          <w:rPr>
            <w:rStyle w:val="Hipercze"/>
            <w:rFonts w:asciiTheme="minorHAnsi" w:eastAsiaTheme="minorHAnsi" w:hAnsiTheme="minorHAnsi"/>
          </w:rPr>
          <w:t>Portalu Funduszy Europejskich</w:t>
        </w:r>
      </w:hyperlink>
      <w:r w:rsidRPr="000632EE">
        <w:rPr>
          <w:rFonts w:asciiTheme="minorHAnsi" w:hAnsiTheme="minorHAnsi"/>
          <w:u w:val="single"/>
        </w:rPr>
        <w:t xml:space="preserve">. </w:t>
      </w:r>
    </w:p>
    <w:p w14:paraId="3B5D7D72" w14:textId="64153902" w:rsidR="004257B1" w:rsidRPr="000632EE" w:rsidRDefault="004257B1" w:rsidP="004257B1">
      <w:pPr>
        <w:autoSpaceDE w:val="0"/>
        <w:autoSpaceDN w:val="0"/>
        <w:adjustRightInd w:val="0"/>
        <w:spacing w:after="120"/>
        <w:rPr>
          <w:rFonts w:asciiTheme="minorHAnsi" w:hAnsiTheme="minorHAnsi"/>
        </w:rPr>
      </w:pPr>
      <w:r w:rsidRPr="000632EE">
        <w:rPr>
          <w:rFonts w:asciiTheme="minorHAnsi" w:hAnsiTheme="minorHAnsi"/>
        </w:rPr>
        <w:t>Dodatkowo IZ FEP zobowiązuje wnioskodawców/</w:t>
      </w:r>
      <w:r w:rsidRPr="004257B1">
        <w:rPr>
          <w:rStyle w:val="Odwoaniedokomentarza"/>
          <w:rFonts w:asciiTheme="minorHAnsi" w:eastAsia="MS Mincho" w:hAnsiTheme="minorHAnsi" w:cstheme="minorHAnsi"/>
          <w:sz w:val="22"/>
          <w:szCs w:val="22"/>
          <w:lang w:eastAsia="ja-JP"/>
        </w:rPr>
        <w:t>be</w:t>
      </w:r>
      <w:r w:rsidRPr="000632EE">
        <w:rPr>
          <w:rFonts w:asciiTheme="minorHAnsi" w:hAnsiTheme="minorHAnsi"/>
        </w:rPr>
        <w:t xml:space="preserve">neficjentów do stosowania </w:t>
      </w:r>
      <w:r w:rsidRPr="00D17033">
        <w:rPr>
          <w:rFonts w:asciiTheme="minorHAnsi" w:hAnsiTheme="minorHAnsi"/>
          <w:b/>
        </w:rPr>
        <w:t>Zasad realizacji projektów w ramach EFS+</w:t>
      </w:r>
      <w:r w:rsidRPr="000632EE">
        <w:rPr>
          <w:rFonts w:asciiTheme="minorHAnsi" w:hAnsiTheme="minorHAnsi"/>
        </w:rPr>
        <w:t>,</w:t>
      </w:r>
      <w:r w:rsidR="00BC784E">
        <w:rPr>
          <w:rFonts w:asciiTheme="minorHAnsi" w:hAnsiTheme="minorHAnsi"/>
        </w:rPr>
        <w:t xml:space="preserve"> umieszczonych w zakładce: </w:t>
      </w:r>
      <w:hyperlink r:id="rId14" w:history="1">
        <w:r w:rsidR="00BC784E">
          <w:rPr>
            <w:rStyle w:val="Hipercze"/>
            <w:rFonts w:asciiTheme="minorHAnsi" w:hAnsiTheme="minorHAnsi"/>
            <w:b/>
          </w:rPr>
          <w:t>Zapoznaj się z prawem i dokumentami</w:t>
        </w:r>
      </w:hyperlink>
      <w:r w:rsidRPr="000632EE">
        <w:rPr>
          <w:rFonts w:asciiTheme="minorHAnsi" w:hAnsiTheme="minorHAnsi"/>
        </w:rPr>
        <w:t xml:space="preserve"> </w:t>
      </w:r>
      <w:r w:rsidR="00BC784E">
        <w:rPr>
          <w:rFonts w:asciiTheme="minorHAnsi" w:hAnsiTheme="minorHAnsi"/>
        </w:rPr>
        <w:t xml:space="preserve">, </w:t>
      </w:r>
      <w:r w:rsidRPr="000632EE">
        <w:rPr>
          <w:rFonts w:asciiTheme="minorHAnsi" w:hAnsiTheme="minorHAnsi"/>
        </w:rPr>
        <w:t>będących zbiorem niezbędnych informacji dla potencjalnych wnioskodawców/beneficjentów, którzy chcą pozyskać wsparcie/realizujących projekty w ramach FEP 2021-2027,</w:t>
      </w:r>
      <w:r w:rsidR="005A44C4">
        <w:rPr>
          <w:rFonts w:asciiTheme="minorHAnsi" w:hAnsiTheme="minorHAnsi"/>
        </w:rPr>
        <w:t xml:space="preserve"> </w:t>
      </w:r>
      <w:r w:rsidR="005A44C4" w:rsidRPr="009E0BE4">
        <w:rPr>
          <w:rFonts w:asciiTheme="minorHAnsi" w:hAnsiTheme="minorHAnsi"/>
        </w:rPr>
        <w:t xml:space="preserve">zamieszczonych na stronie </w:t>
      </w:r>
      <w:r w:rsidR="007F59E4">
        <w:rPr>
          <w:rFonts w:asciiTheme="minorHAnsi" w:hAnsiTheme="minorHAnsi"/>
        </w:rPr>
        <w:t>internetowej</w:t>
      </w:r>
      <w:r w:rsidR="005A44C4" w:rsidRPr="009E0BE4">
        <w:rPr>
          <w:rFonts w:asciiTheme="minorHAnsi" w:hAnsiTheme="minorHAnsi"/>
        </w:rPr>
        <w:t xml:space="preserve"> FEP 2021-2027</w:t>
      </w:r>
      <w:r w:rsidRPr="000632EE">
        <w:rPr>
          <w:rFonts w:asciiTheme="minorHAnsi" w:hAnsiTheme="minorHAnsi"/>
        </w:rPr>
        <w:t xml:space="preserve">. </w:t>
      </w:r>
    </w:p>
    <w:p w14:paraId="0CA24FCA" w14:textId="1116AB42" w:rsidR="004257B1" w:rsidRPr="000632EE" w:rsidRDefault="004257B1" w:rsidP="004257B1">
      <w:pPr>
        <w:autoSpaceDE w:val="0"/>
        <w:autoSpaceDN w:val="0"/>
        <w:adjustRightInd w:val="0"/>
        <w:spacing w:after="120"/>
        <w:rPr>
          <w:rStyle w:val="Hipercze"/>
          <w:rFonts w:asciiTheme="minorHAnsi" w:eastAsiaTheme="minorHAnsi" w:hAnsiTheme="minorHAnsi"/>
        </w:rPr>
      </w:pPr>
      <w:r w:rsidRPr="000632EE">
        <w:rPr>
          <w:rFonts w:asciiTheme="minorHAnsi" w:hAnsiTheme="minorHAnsi"/>
        </w:rPr>
        <w:t>Ponadto IZ FEP zaleca potencjalnym wnioskodawcom/beneficjentom korzystanie z informacji i</w:t>
      </w:r>
      <w:r w:rsidR="00AA4C8C" w:rsidRPr="00080440">
        <w:rPr>
          <w:rFonts w:asciiTheme="minorHAnsi" w:hAnsiTheme="minorHAnsi"/>
        </w:rPr>
        <w:t> </w:t>
      </w:r>
      <w:r w:rsidRPr="00080440">
        <w:rPr>
          <w:rFonts w:asciiTheme="minorHAnsi" w:hAnsiTheme="minorHAnsi"/>
        </w:rPr>
        <w:t xml:space="preserve">rekomendacji w zakresie prawidłowej realizacji projektów w ramach FEP 2021-2027, jak również interpretacji postanowień dokumentów oraz aktów prawnych regulujących zasady wdrażania FEP 2021-2027, opracowanych przez IZ FEP i zamieszczonych na stronie internetowej </w:t>
      </w:r>
      <w:hyperlink r:id="rId15" w:history="1">
        <w:r w:rsidRPr="000632EE">
          <w:rPr>
            <w:rStyle w:val="Hipercze"/>
            <w:rFonts w:asciiTheme="minorHAnsi" w:eastAsiaTheme="minorHAnsi" w:hAnsiTheme="minorHAnsi"/>
          </w:rPr>
          <w:t xml:space="preserve">FEP 2021-2027. </w:t>
        </w:r>
      </w:hyperlink>
    </w:p>
    <w:p w14:paraId="49DBB5E6" w14:textId="157D2C36" w:rsidR="00C0146A" w:rsidRPr="000149A2" w:rsidRDefault="00C0146A" w:rsidP="00F626CF">
      <w:pPr>
        <w:pStyle w:val="Nagwek3"/>
        <w:ind w:left="493"/>
        <w:rPr>
          <w:color w:val="FF0000"/>
        </w:rPr>
      </w:pPr>
      <w:bookmarkStart w:id="35" w:name="_Toc447262888"/>
      <w:bookmarkStart w:id="36" w:name="_Toc440885188"/>
      <w:bookmarkStart w:id="37" w:name="_Toc448399211"/>
      <w:bookmarkStart w:id="38" w:name="_Toc137554097"/>
      <w:bookmarkStart w:id="39" w:name="_Toc138234596"/>
      <w:bookmarkStart w:id="40" w:name="_Toc141957433"/>
      <w:r w:rsidRPr="000149A2">
        <w:lastRenderedPageBreak/>
        <w:t xml:space="preserve">Kwota przeznaczona na dofinansowanie projektów w </w:t>
      </w:r>
      <w:bookmarkEnd w:id="35"/>
      <w:bookmarkEnd w:id="36"/>
      <w:bookmarkEnd w:id="37"/>
      <w:r w:rsidRPr="000149A2">
        <w:t>naborze</w:t>
      </w:r>
      <w:bookmarkEnd w:id="38"/>
      <w:bookmarkEnd w:id="39"/>
      <w:bookmarkEnd w:id="40"/>
    </w:p>
    <w:p w14:paraId="152BD4C7" w14:textId="23B97A38" w:rsidR="003C3A5F" w:rsidRPr="000632EE" w:rsidRDefault="003C3A5F" w:rsidP="003C3A5F">
      <w:pPr>
        <w:shd w:val="clear" w:color="auto" w:fill="FFFFFF"/>
        <w:rPr>
          <w:rFonts w:eastAsia="Calibri"/>
        </w:rPr>
      </w:pPr>
      <w:bookmarkStart w:id="41" w:name="_Hlk53401503"/>
      <w:r w:rsidRPr="000632EE">
        <w:rPr>
          <w:rFonts w:eastAsia="Calibri"/>
        </w:rPr>
        <w:t xml:space="preserve">Kwota alokacji środków finansowych przeznaczonych na dofinansowanie projektów złożonych w odpowiedzi na </w:t>
      </w:r>
      <w:r w:rsidR="00116ED8" w:rsidRPr="000632EE">
        <w:rPr>
          <w:rFonts w:eastAsia="Calibri"/>
        </w:rPr>
        <w:t>nabór wynosi</w:t>
      </w:r>
      <w:r w:rsidRPr="000632EE">
        <w:rPr>
          <w:rFonts w:eastAsia="Calibri"/>
          <w:color w:val="000000" w:themeColor="text1"/>
        </w:rPr>
        <w:t xml:space="preserve"> </w:t>
      </w:r>
      <w:r w:rsidR="007A0427">
        <w:rPr>
          <w:rFonts w:eastAsia="Calibri"/>
          <w:b/>
          <w:color w:val="000000" w:themeColor="text1"/>
        </w:rPr>
        <w:t xml:space="preserve">59 333 056,94 </w:t>
      </w:r>
      <w:r w:rsidRPr="000632EE">
        <w:rPr>
          <w:rFonts w:eastAsia="Calibri"/>
          <w:b/>
          <w:color w:val="000000" w:themeColor="text1"/>
        </w:rPr>
        <w:t>PLN</w:t>
      </w:r>
      <w:r w:rsidRPr="000632EE">
        <w:rPr>
          <w:rStyle w:val="Odwoanieprzypisudolnego"/>
          <w:rFonts w:eastAsia="Calibri"/>
          <w:color w:val="000000" w:themeColor="text1"/>
        </w:rPr>
        <w:footnoteReference w:id="3"/>
      </w:r>
      <w:r w:rsidRPr="000632EE">
        <w:rPr>
          <w:rFonts w:eastAsia="Calibri"/>
          <w:color w:val="000000" w:themeColor="text1"/>
        </w:rPr>
        <w:t xml:space="preserve">, </w:t>
      </w:r>
      <w:r w:rsidRPr="000632EE">
        <w:rPr>
          <w:rFonts w:eastAsia="Calibri"/>
        </w:rPr>
        <w:t>w tym:</w:t>
      </w:r>
    </w:p>
    <w:p w14:paraId="4D8E8E7D" w14:textId="57FD3C27" w:rsidR="003C3A5F" w:rsidRPr="00080440" w:rsidRDefault="003C3A5F" w:rsidP="001D1B2B">
      <w:pPr>
        <w:pStyle w:val="Akapitzlist"/>
        <w:numPr>
          <w:ilvl w:val="0"/>
          <w:numId w:val="15"/>
        </w:numPr>
        <w:ind w:left="641" w:hanging="357"/>
        <w:rPr>
          <w:rFonts w:asciiTheme="minorHAnsi" w:hAnsiTheme="minorHAnsi"/>
        </w:rPr>
      </w:pPr>
      <w:r w:rsidRPr="000632EE">
        <w:rPr>
          <w:rFonts w:asciiTheme="minorHAnsi" w:hAnsiTheme="minorHAnsi"/>
        </w:rPr>
        <w:t xml:space="preserve">środki EFS+ w wysokości </w:t>
      </w:r>
      <w:r w:rsidR="007A0427">
        <w:rPr>
          <w:rFonts w:asciiTheme="minorHAnsi" w:hAnsiTheme="minorHAnsi"/>
        </w:rPr>
        <w:t>51</w:t>
      </w:r>
      <w:r w:rsidR="000665A9">
        <w:rPr>
          <w:rFonts w:asciiTheme="minorHAnsi" w:hAnsiTheme="minorHAnsi"/>
        </w:rPr>
        <w:t> </w:t>
      </w:r>
      <w:r w:rsidR="007A0427">
        <w:rPr>
          <w:rFonts w:asciiTheme="minorHAnsi" w:hAnsiTheme="minorHAnsi"/>
        </w:rPr>
        <w:t>46</w:t>
      </w:r>
      <w:r w:rsidR="000665A9">
        <w:rPr>
          <w:rFonts w:asciiTheme="minorHAnsi" w:hAnsiTheme="minorHAnsi"/>
        </w:rPr>
        <w:t xml:space="preserve">2 344,90 </w:t>
      </w:r>
      <w:r w:rsidRPr="000632EE">
        <w:rPr>
          <w:rFonts w:asciiTheme="minorHAnsi" w:hAnsiTheme="minorHAnsi"/>
        </w:rPr>
        <w:t>PLN;</w:t>
      </w:r>
    </w:p>
    <w:p w14:paraId="70FD3417" w14:textId="14E63218" w:rsidR="003C3A5F" w:rsidRPr="00080440" w:rsidRDefault="003C3A5F" w:rsidP="001D1B2B">
      <w:pPr>
        <w:pStyle w:val="Akapitzlist"/>
        <w:numPr>
          <w:ilvl w:val="0"/>
          <w:numId w:val="15"/>
        </w:numPr>
        <w:ind w:left="641" w:hanging="357"/>
        <w:rPr>
          <w:rFonts w:asciiTheme="minorHAnsi" w:hAnsiTheme="minorHAnsi"/>
        </w:rPr>
      </w:pPr>
      <w:r w:rsidRPr="00080440">
        <w:rPr>
          <w:rFonts w:asciiTheme="minorHAnsi" w:hAnsiTheme="minorHAnsi"/>
        </w:rPr>
        <w:t xml:space="preserve">krajowy wkład publiczny – budżet państwa w wysokości </w:t>
      </w:r>
      <w:r w:rsidR="000665A9">
        <w:rPr>
          <w:rFonts w:asciiTheme="minorHAnsi" w:hAnsiTheme="minorHAnsi"/>
        </w:rPr>
        <w:t>7 870 712,04</w:t>
      </w:r>
      <w:r w:rsidRPr="00080440">
        <w:rPr>
          <w:rFonts w:asciiTheme="minorHAnsi" w:hAnsiTheme="minorHAnsi"/>
        </w:rPr>
        <w:t xml:space="preserve"> PLN.</w:t>
      </w:r>
    </w:p>
    <w:p w14:paraId="3CC438A9" w14:textId="77777777" w:rsidR="003C3A5F" w:rsidRPr="00C0146A" w:rsidRDefault="003C3A5F" w:rsidP="003C3A5F">
      <w:pPr>
        <w:shd w:val="clear" w:color="auto" w:fill="FFFFFF"/>
        <w:rPr>
          <w:rFonts w:eastAsia="Calibri"/>
        </w:rPr>
      </w:pPr>
      <w:r w:rsidRPr="00FE5C38">
        <w:rPr>
          <w:rFonts w:eastAsia="Calibri"/>
        </w:rPr>
        <w:t xml:space="preserve">Należy podkreślić, że dofinansowanie będzie przyznane wnioskom o dofinansowanie projektu </w:t>
      </w:r>
      <w:r w:rsidRPr="00C0146A">
        <w:t>do wysokości</w:t>
      </w:r>
      <w:r w:rsidRPr="00C0146A">
        <w:rPr>
          <w:rFonts w:eastAsia="Calibri"/>
        </w:rPr>
        <w:t xml:space="preserve"> wyżej wymienionego limitu alokacji.</w:t>
      </w:r>
    </w:p>
    <w:p w14:paraId="4EBE9139" w14:textId="77777777" w:rsidR="003C3A5F" w:rsidRPr="003B73E4" w:rsidRDefault="003C3A5F" w:rsidP="003C3A5F">
      <w:pPr>
        <w:shd w:val="clear" w:color="auto" w:fill="FFFFFF"/>
        <w:spacing w:after="120"/>
        <w:rPr>
          <w:rFonts w:eastAsia="Calibri"/>
        </w:rPr>
      </w:pPr>
      <w:r w:rsidRPr="003B73E4">
        <w:rPr>
          <w:rFonts w:eastAsia="Calibri"/>
        </w:rPr>
        <w:t xml:space="preserve">Jednocześnie, należy mieć na uwadze, że kwota alokacji środków finansowych </w:t>
      </w:r>
      <w:r>
        <w:rPr>
          <w:rFonts w:eastAsia="Calibri"/>
        </w:rPr>
        <w:t xml:space="preserve">EFS+ </w:t>
      </w:r>
      <w:r w:rsidRPr="003B73E4">
        <w:rPr>
          <w:rFonts w:eastAsia="Calibri"/>
        </w:rPr>
        <w:t xml:space="preserve">przeznaczonych na dofinansowanie projektów w </w:t>
      </w:r>
      <w:r>
        <w:rPr>
          <w:rFonts w:eastAsia="Calibri"/>
        </w:rPr>
        <w:t>naborze</w:t>
      </w:r>
      <w:r w:rsidRPr="003B73E4">
        <w:rPr>
          <w:rFonts w:eastAsia="Calibri"/>
        </w:rPr>
        <w:t xml:space="preserve"> wyodrębniona dla każdego subregionu województwa pomorskiego wynosi:</w:t>
      </w:r>
    </w:p>
    <w:tbl>
      <w:tblPr>
        <w:tblStyle w:val="Tabela-Siatka"/>
        <w:tblW w:w="9209" w:type="dxa"/>
        <w:tblLook w:val="04A0" w:firstRow="1" w:lastRow="0" w:firstColumn="1" w:lastColumn="0" w:noHBand="0" w:noVBand="1"/>
      </w:tblPr>
      <w:tblGrid>
        <w:gridCol w:w="2830"/>
        <w:gridCol w:w="1985"/>
        <w:gridCol w:w="1984"/>
        <w:gridCol w:w="2410"/>
      </w:tblGrid>
      <w:tr w:rsidR="003C3A5F" w14:paraId="27498F32" w14:textId="77777777" w:rsidTr="00947EEE">
        <w:tc>
          <w:tcPr>
            <w:tcW w:w="2830" w:type="dxa"/>
            <w:shd w:val="clear" w:color="auto" w:fill="F2F2F2" w:themeFill="background1" w:themeFillShade="F2"/>
            <w:vAlign w:val="center"/>
          </w:tcPr>
          <w:p w14:paraId="7FD60BC6" w14:textId="77777777" w:rsidR="003C3A5F" w:rsidRPr="00E7721E" w:rsidRDefault="003C3A5F" w:rsidP="003C3A5F">
            <w:pPr>
              <w:spacing w:after="120"/>
              <w:jc w:val="center"/>
              <w:rPr>
                <w:rFonts w:eastAsia="Calibri"/>
                <w:b/>
              </w:rPr>
            </w:pPr>
            <w:r w:rsidRPr="00E7721E">
              <w:rPr>
                <w:rFonts w:eastAsia="Calibri"/>
                <w:b/>
              </w:rPr>
              <w:t>Subregion</w:t>
            </w:r>
          </w:p>
        </w:tc>
        <w:tc>
          <w:tcPr>
            <w:tcW w:w="1985" w:type="dxa"/>
            <w:shd w:val="clear" w:color="auto" w:fill="F2F2F2" w:themeFill="background1" w:themeFillShade="F2"/>
            <w:vAlign w:val="center"/>
          </w:tcPr>
          <w:p w14:paraId="518EA37D" w14:textId="77777777" w:rsidR="003C3A5F" w:rsidRPr="00E7721E" w:rsidRDefault="003C3A5F" w:rsidP="003C3A5F">
            <w:pPr>
              <w:spacing w:after="120"/>
              <w:jc w:val="center"/>
              <w:rPr>
                <w:rFonts w:eastAsia="Calibri"/>
                <w:b/>
              </w:rPr>
            </w:pPr>
            <w:r w:rsidRPr="00E7721E">
              <w:rPr>
                <w:rFonts w:eastAsia="Calibri"/>
                <w:b/>
              </w:rPr>
              <w:t>Powiaty na obszarze subregionu</w:t>
            </w:r>
          </w:p>
        </w:tc>
        <w:tc>
          <w:tcPr>
            <w:tcW w:w="1984" w:type="dxa"/>
            <w:shd w:val="clear" w:color="auto" w:fill="F2F2F2" w:themeFill="background1" w:themeFillShade="F2"/>
            <w:vAlign w:val="center"/>
          </w:tcPr>
          <w:p w14:paraId="6822D64A" w14:textId="77777777" w:rsidR="003C3A5F" w:rsidRDefault="003C3A5F" w:rsidP="003C3A5F">
            <w:pPr>
              <w:spacing w:after="120"/>
              <w:jc w:val="center"/>
              <w:rPr>
                <w:rFonts w:eastAsia="Calibri"/>
                <w:b/>
              </w:rPr>
            </w:pPr>
            <w:r>
              <w:rPr>
                <w:rFonts w:eastAsia="Calibri"/>
                <w:b/>
              </w:rPr>
              <w:t>Ś</w:t>
            </w:r>
            <w:r w:rsidRPr="00E7721E">
              <w:rPr>
                <w:rFonts w:eastAsia="Calibri"/>
                <w:b/>
              </w:rPr>
              <w:t>rodki EFS</w:t>
            </w:r>
            <w:r>
              <w:rPr>
                <w:rFonts w:eastAsia="Calibri"/>
                <w:b/>
              </w:rPr>
              <w:t>+</w:t>
            </w:r>
          </w:p>
          <w:p w14:paraId="1B83B398" w14:textId="77777777" w:rsidR="003C3A5F" w:rsidRPr="008D4812" w:rsidRDefault="003C3A5F" w:rsidP="003C3A5F">
            <w:pPr>
              <w:spacing w:after="120"/>
              <w:jc w:val="center"/>
              <w:rPr>
                <w:rFonts w:eastAsia="Calibri"/>
                <w:b/>
              </w:rPr>
            </w:pPr>
            <w:r w:rsidRPr="008D4812">
              <w:rPr>
                <w:rFonts w:eastAsia="Calibri"/>
                <w:b/>
              </w:rPr>
              <w:t>[euro]</w:t>
            </w:r>
          </w:p>
          <w:p w14:paraId="268D9879" w14:textId="77777777" w:rsidR="003C3A5F" w:rsidRPr="00E7721E" w:rsidRDefault="003C3A5F" w:rsidP="003C3A5F">
            <w:pPr>
              <w:spacing w:after="120"/>
              <w:jc w:val="center"/>
              <w:rPr>
                <w:rFonts w:eastAsia="Calibri"/>
                <w:b/>
              </w:rPr>
            </w:pPr>
            <w:r>
              <w:rPr>
                <w:rFonts w:eastAsia="Calibri"/>
                <w:b/>
              </w:rPr>
              <w:t>85%</w:t>
            </w:r>
          </w:p>
        </w:tc>
        <w:tc>
          <w:tcPr>
            <w:tcW w:w="2410" w:type="dxa"/>
            <w:shd w:val="clear" w:color="auto" w:fill="F2F2F2" w:themeFill="background1" w:themeFillShade="F2"/>
            <w:vAlign w:val="center"/>
          </w:tcPr>
          <w:p w14:paraId="211F3406" w14:textId="77777777" w:rsidR="003C3A5F" w:rsidRDefault="003C3A5F" w:rsidP="003C3A5F">
            <w:pPr>
              <w:spacing w:after="120"/>
              <w:jc w:val="center"/>
              <w:rPr>
                <w:rFonts w:eastAsia="Calibri"/>
                <w:b/>
              </w:rPr>
            </w:pPr>
            <w:r>
              <w:rPr>
                <w:rFonts w:eastAsia="Calibri"/>
                <w:b/>
              </w:rPr>
              <w:t>Łączna kwota alokacji dla subregionu</w:t>
            </w:r>
          </w:p>
          <w:p w14:paraId="451B8A65" w14:textId="54886360" w:rsidR="003C3A5F" w:rsidRDefault="003C3A5F" w:rsidP="003C3A5F">
            <w:pPr>
              <w:spacing w:after="120"/>
              <w:jc w:val="center"/>
              <w:rPr>
                <w:rFonts w:eastAsia="Calibri"/>
                <w:b/>
              </w:rPr>
            </w:pPr>
            <w:r w:rsidRPr="00975372">
              <w:rPr>
                <w:rFonts w:eastAsia="Calibri"/>
                <w:b/>
              </w:rPr>
              <w:t>[pln</w:t>
            </w:r>
            <w:r w:rsidR="00116ED8" w:rsidRPr="00975372">
              <w:rPr>
                <w:rFonts w:eastAsia="Calibri"/>
                <w:b/>
                <w:vertAlign w:val="superscript"/>
              </w:rPr>
              <w:t>2</w:t>
            </w:r>
            <w:r w:rsidR="00116ED8" w:rsidRPr="00975372">
              <w:rPr>
                <w:rFonts w:eastAsia="Calibri"/>
                <w:b/>
              </w:rPr>
              <w:t>]</w:t>
            </w:r>
          </w:p>
          <w:p w14:paraId="4C9911B8" w14:textId="77777777" w:rsidR="003C3A5F" w:rsidRPr="00E7721E" w:rsidRDefault="003C3A5F" w:rsidP="003C3A5F">
            <w:pPr>
              <w:spacing w:after="120"/>
              <w:jc w:val="center"/>
              <w:rPr>
                <w:rFonts w:eastAsia="Calibri"/>
                <w:b/>
              </w:rPr>
            </w:pPr>
            <w:r>
              <w:rPr>
                <w:rFonts w:eastAsia="Calibri"/>
                <w:b/>
              </w:rPr>
              <w:t>100%</w:t>
            </w:r>
          </w:p>
        </w:tc>
      </w:tr>
      <w:tr w:rsidR="003C3A5F" w14:paraId="1B543888" w14:textId="77777777" w:rsidTr="00947EEE">
        <w:tc>
          <w:tcPr>
            <w:tcW w:w="2830" w:type="dxa"/>
            <w:vAlign w:val="center"/>
          </w:tcPr>
          <w:p w14:paraId="4C07325A" w14:textId="77777777" w:rsidR="003C3A5F" w:rsidRPr="00E961BC" w:rsidRDefault="003C3A5F" w:rsidP="003C3A5F">
            <w:pPr>
              <w:pStyle w:val="Akapitzlist"/>
              <w:tabs>
                <w:tab w:val="left" w:pos="567"/>
              </w:tabs>
              <w:ind w:left="0"/>
            </w:pPr>
            <w:r w:rsidRPr="00E961BC">
              <w:t xml:space="preserve">południowy </w:t>
            </w:r>
          </w:p>
        </w:tc>
        <w:tc>
          <w:tcPr>
            <w:tcW w:w="1985" w:type="dxa"/>
            <w:vAlign w:val="center"/>
          </w:tcPr>
          <w:p w14:paraId="4B238195" w14:textId="77777777" w:rsidR="003C3A5F" w:rsidRPr="00E961BC" w:rsidRDefault="003C3A5F" w:rsidP="001D1B2B">
            <w:pPr>
              <w:pStyle w:val="Akapitzlist"/>
              <w:keepLines w:val="0"/>
              <w:numPr>
                <w:ilvl w:val="0"/>
                <w:numId w:val="64"/>
              </w:numPr>
              <w:tabs>
                <w:tab w:val="left" w:pos="567"/>
              </w:tabs>
              <w:spacing w:before="0"/>
            </w:pPr>
            <w:r w:rsidRPr="00E961BC">
              <w:t xml:space="preserve">chojnicki </w:t>
            </w:r>
          </w:p>
          <w:p w14:paraId="2C2F17A2" w14:textId="77777777" w:rsidR="003C3A5F" w:rsidRPr="00E961BC" w:rsidRDefault="003C3A5F" w:rsidP="001D1B2B">
            <w:pPr>
              <w:pStyle w:val="Akapitzlist"/>
              <w:keepLines w:val="0"/>
              <w:numPr>
                <w:ilvl w:val="0"/>
                <w:numId w:val="64"/>
              </w:numPr>
              <w:tabs>
                <w:tab w:val="left" w:pos="567"/>
              </w:tabs>
              <w:spacing w:before="0"/>
            </w:pPr>
            <w:r w:rsidRPr="00E961BC">
              <w:t>człuchowski</w:t>
            </w:r>
          </w:p>
          <w:p w14:paraId="25AA67E9" w14:textId="77777777" w:rsidR="003C3A5F" w:rsidRPr="00E961BC" w:rsidRDefault="003C3A5F" w:rsidP="001D1B2B">
            <w:pPr>
              <w:pStyle w:val="Akapitzlist"/>
              <w:keepLines w:val="0"/>
              <w:numPr>
                <w:ilvl w:val="0"/>
                <w:numId w:val="64"/>
              </w:numPr>
              <w:tabs>
                <w:tab w:val="left" w:pos="567"/>
              </w:tabs>
              <w:spacing w:before="0"/>
            </w:pPr>
            <w:r w:rsidRPr="00E961BC">
              <w:t xml:space="preserve">kościerski </w:t>
            </w:r>
          </w:p>
        </w:tc>
        <w:tc>
          <w:tcPr>
            <w:tcW w:w="1984" w:type="dxa"/>
            <w:vAlign w:val="center"/>
          </w:tcPr>
          <w:p w14:paraId="1561291E" w14:textId="77777777" w:rsidR="003C3A5F" w:rsidRPr="00E961BC" w:rsidRDefault="003C3A5F" w:rsidP="003C3A5F">
            <w:pPr>
              <w:jc w:val="center"/>
              <w:rPr>
                <w:rFonts w:cs="Calibri"/>
                <w:color w:val="000000"/>
              </w:rPr>
            </w:pPr>
            <w:r>
              <w:rPr>
                <w:rFonts w:cs="Calibri"/>
                <w:color w:val="000000"/>
              </w:rPr>
              <w:t>2 272 863,88</w:t>
            </w:r>
          </w:p>
        </w:tc>
        <w:tc>
          <w:tcPr>
            <w:tcW w:w="2410" w:type="dxa"/>
          </w:tcPr>
          <w:p w14:paraId="4B7324B6" w14:textId="683AC184" w:rsidR="003C3A5F" w:rsidRDefault="000665A9" w:rsidP="000665A9">
            <w:pPr>
              <w:spacing w:before="360"/>
              <w:jc w:val="center"/>
            </w:pPr>
            <w:r>
              <w:t>11 795 628,75</w:t>
            </w:r>
            <w:r w:rsidR="003C3A5F">
              <w:rPr>
                <w:rStyle w:val="Odwoanieprzypisudolnego"/>
              </w:rPr>
              <w:t>2</w:t>
            </w:r>
          </w:p>
        </w:tc>
      </w:tr>
      <w:tr w:rsidR="003C3A5F" w14:paraId="3325EB2D" w14:textId="77777777" w:rsidTr="00947EEE">
        <w:tc>
          <w:tcPr>
            <w:tcW w:w="2830" w:type="dxa"/>
            <w:vAlign w:val="center"/>
          </w:tcPr>
          <w:p w14:paraId="090967CA" w14:textId="77777777" w:rsidR="003C3A5F" w:rsidRPr="00E961BC" w:rsidRDefault="003C3A5F" w:rsidP="003C3A5F">
            <w:pPr>
              <w:pStyle w:val="Akapitzlist"/>
              <w:tabs>
                <w:tab w:val="left" w:pos="567"/>
              </w:tabs>
              <w:ind w:left="0"/>
            </w:pPr>
            <w:r w:rsidRPr="00E961BC">
              <w:t>metropolitalny -południowy</w:t>
            </w:r>
          </w:p>
        </w:tc>
        <w:tc>
          <w:tcPr>
            <w:tcW w:w="1985" w:type="dxa"/>
            <w:vAlign w:val="center"/>
          </w:tcPr>
          <w:p w14:paraId="48DF7491" w14:textId="77777777" w:rsidR="003C3A5F" w:rsidRDefault="003C3A5F" w:rsidP="001D1B2B">
            <w:pPr>
              <w:pStyle w:val="Akapitzlist"/>
              <w:keepLines w:val="0"/>
              <w:numPr>
                <w:ilvl w:val="0"/>
                <w:numId w:val="64"/>
              </w:numPr>
              <w:tabs>
                <w:tab w:val="left" w:pos="567"/>
              </w:tabs>
              <w:spacing w:before="0"/>
            </w:pPr>
            <w:r>
              <w:t>nowodworski</w:t>
            </w:r>
          </w:p>
          <w:p w14:paraId="3F87C3C1" w14:textId="77777777" w:rsidR="003C3A5F" w:rsidRDefault="003C3A5F" w:rsidP="001D1B2B">
            <w:pPr>
              <w:pStyle w:val="Akapitzlist"/>
              <w:keepLines w:val="0"/>
              <w:numPr>
                <w:ilvl w:val="0"/>
                <w:numId w:val="64"/>
              </w:numPr>
              <w:tabs>
                <w:tab w:val="left" w:pos="567"/>
              </w:tabs>
              <w:spacing w:before="0"/>
            </w:pPr>
            <w:r>
              <w:t>kartuski</w:t>
            </w:r>
          </w:p>
          <w:p w14:paraId="566D9E3A" w14:textId="77777777" w:rsidR="003C3A5F" w:rsidRDefault="003C3A5F" w:rsidP="001D1B2B">
            <w:pPr>
              <w:pStyle w:val="Akapitzlist"/>
              <w:keepLines w:val="0"/>
              <w:numPr>
                <w:ilvl w:val="0"/>
                <w:numId w:val="64"/>
              </w:numPr>
              <w:tabs>
                <w:tab w:val="left" w:pos="567"/>
              </w:tabs>
              <w:spacing w:before="0"/>
            </w:pPr>
            <w:r>
              <w:t>gdański,</w:t>
            </w:r>
          </w:p>
          <w:p w14:paraId="465BEC1D" w14:textId="77777777" w:rsidR="003C3A5F" w:rsidRPr="00E961BC" w:rsidRDefault="003C3A5F" w:rsidP="001D1B2B">
            <w:pPr>
              <w:pStyle w:val="Akapitzlist"/>
              <w:keepLines w:val="0"/>
              <w:numPr>
                <w:ilvl w:val="0"/>
                <w:numId w:val="64"/>
              </w:numPr>
              <w:tabs>
                <w:tab w:val="left" w:pos="567"/>
              </w:tabs>
              <w:spacing w:before="0"/>
            </w:pPr>
            <w:r>
              <w:t>m. Gdańsk</w:t>
            </w:r>
          </w:p>
        </w:tc>
        <w:tc>
          <w:tcPr>
            <w:tcW w:w="1984" w:type="dxa"/>
            <w:vAlign w:val="center"/>
          </w:tcPr>
          <w:p w14:paraId="4F7DF498" w14:textId="77777777" w:rsidR="003C3A5F" w:rsidRPr="00E961BC" w:rsidRDefault="003C3A5F" w:rsidP="003C3A5F">
            <w:pPr>
              <w:jc w:val="center"/>
              <w:rPr>
                <w:rFonts w:cs="Calibri"/>
                <w:color w:val="000000"/>
              </w:rPr>
            </w:pPr>
            <w:r>
              <w:rPr>
                <w:rFonts w:cs="Calibri"/>
                <w:color w:val="000000"/>
              </w:rPr>
              <w:t>2 292 977,72</w:t>
            </w:r>
          </w:p>
        </w:tc>
        <w:tc>
          <w:tcPr>
            <w:tcW w:w="2410" w:type="dxa"/>
          </w:tcPr>
          <w:p w14:paraId="2E1D3FD0" w14:textId="14A51356" w:rsidR="003C3A5F" w:rsidRDefault="000665A9" w:rsidP="000665A9">
            <w:pPr>
              <w:spacing w:before="360"/>
              <w:jc w:val="center"/>
            </w:pPr>
            <w:r>
              <w:t>11 900 014,84</w:t>
            </w:r>
            <w:r w:rsidR="003C3A5F">
              <w:rPr>
                <w:rStyle w:val="Odwoanieprzypisudolnego"/>
              </w:rPr>
              <w:t>2</w:t>
            </w:r>
          </w:p>
        </w:tc>
      </w:tr>
      <w:tr w:rsidR="003C3A5F" w14:paraId="615CF2E4" w14:textId="77777777" w:rsidTr="00947EEE">
        <w:tc>
          <w:tcPr>
            <w:tcW w:w="2830" w:type="dxa"/>
            <w:vAlign w:val="center"/>
          </w:tcPr>
          <w:p w14:paraId="50BBE44E" w14:textId="77777777" w:rsidR="003C3A5F" w:rsidRPr="00E961BC" w:rsidRDefault="003C3A5F" w:rsidP="003C3A5F">
            <w:pPr>
              <w:pStyle w:val="Akapitzlist"/>
              <w:tabs>
                <w:tab w:val="left" w:pos="567"/>
              </w:tabs>
              <w:ind w:left="0"/>
            </w:pPr>
            <w:r w:rsidRPr="00E961BC">
              <w:t>metropolitalny - północny</w:t>
            </w:r>
          </w:p>
        </w:tc>
        <w:tc>
          <w:tcPr>
            <w:tcW w:w="1985" w:type="dxa"/>
            <w:vAlign w:val="center"/>
          </w:tcPr>
          <w:p w14:paraId="53325EB3" w14:textId="77777777" w:rsidR="003C3A5F" w:rsidRDefault="003C3A5F" w:rsidP="001D1B2B">
            <w:pPr>
              <w:pStyle w:val="Akapitzlist"/>
              <w:keepLines w:val="0"/>
              <w:numPr>
                <w:ilvl w:val="0"/>
                <w:numId w:val="64"/>
              </w:numPr>
              <w:tabs>
                <w:tab w:val="left" w:pos="567"/>
              </w:tabs>
              <w:spacing w:before="0"/>
            </w:pPr>
            <w:r>
              <w:t>wejherowski</w:t>
            </w:r>
          </w:p>
          <w:p w14:paraId="4E67D51D" w14:textId="77777777" w:rsidR="003C3A5F" w:rsidRDefault="003C3A5F" w:rsidP="001D1B2B">
            <w:pPr>
              <w:pStyle w:val="Akapitzlist"/>
              <w:keepLines w:val="0"/>
              <w:numPr>
                <w:ilvl w:val="0"/>
                <w:numId w:val="64"/>
              </w:numPr>
              <w:tabs>
                <w:tab w:val="left" w:pos="567"/>
              </w:tabs>
              <w:spacing w:before="0"/>
            </w:pPr>
            <w:r>
              <w:t>pucki</w:t>
            </w:r>
          </w:p>
          <w:p w14:paraId="00679C72" w14:textId="77777777" w:rsidR="003C3A5F" w:rsidRDefault="003C3A5F" w:rsidP="001D1B2B">
            <w:pPr>
              <w:pStyle w:val="Akapitzlist"/>
              <w:keepLines w:val="0"/>
              <w:numPr>
                <w:ilvl w:val="0"/>
                <w:numId w:val="64"/>
              </w:numPr>
              <w:tabs>
                <w:tab w:val="left" w:pos="567"/>
              </w:tabs>
              <w:spacing w:before="0"/>
            </w:pPr>
            <w:r>
              <w:t>m. Gdynia</w:t>
            </w:r>
          </w:p>
          <w:p w14:paraId="21E96BE7" w14:textId="77777777" w:rsidR="003C3A5F" w:rsidRPr="00E961BC" w:rsidRDefault="003C3A5F" w:rsidP="001D1B2B">
            <w:pPr>
              <w:pStyle w:val="Akapitzlist"/>
              <w:keepLines w:val="0"/>
              <w:numPr>
                <w:ilvl w:val="0"/>
                <w:numId w:val="64"/>
              </w:numPr>
              <w:tabs>
                <w:tab w:val="left" w:pos="567"/>
              </w:tabs>
              <w:spacing w:before="0"/>
            </w:pPr>
            <w:r>
              <w:t>m. Sopot</w:t>
            </w:r>
          </w:p>
        </w:tc>
        <w:tc>
          <w:tcPr>
            <w:tcW w:w="1984" w:type="dxa"/>
            <w:vAlign w:val="center"/>
          </w:tcPr>
          <w:p w14:paraId="12DD3006" w14:textId="77777777" w:rsidR="003C3A5F" w:rsidRPr="00E961BC" w:rsidRDefault="003C3A5F" w:rsidP="003C3A5F">
            <w:pPr>
              <w:jc w:val="center"/>
              <w:rPr>
                <w:rFonts w:cs="Calibri"/>
                <w:color w:val="000000"/>
              </w:rPr>
            </w:pPr>
            <w:r>
              <w:rPr>
                <w:rFonts w:cs="Calibri"/>
                <w:color w:val="000000"/>
              </w:rPr>
              <w:t>1 930 928,61</w:t>
            </w:r>
          </w:p>
        </w:tc>
        <w:tc>
          <w:tcPr>
            <w:tcW w:w="2410" w:type="dxa"/>
          </w:tcPr>
          <w:p w14:paraId="4A881365" w14:textId="1BE38A9C" w:rsidR="003C3A5F" w:rsidRDefault="000665A9" w:rsidP="00DE4990">
            <w:pPr>
              <w:spacing w:before="360"/>
              <w:jc w:val="center"/>
            </w:pPr>
            <w:r>
              <w:t>10 021 065,15</w:t>
            </w:r>
            <w:r w:rsidR="003C3A5F">
              <w:rPr>
                <w:rStyle w:val="Odwoanieprzypisudolnego"/>
              </w:rPr>
              <w:t>2</w:t>
            </w:r>
          </w:p>
        </w:tc>
      </w:tr>
      <w:tr w:rsidR="003C3A5F" w14:paraId="4B6CEB8A" w14:textId="77777777" w:rsidTr="00947EEE">
        <w:tc>
          <w:tcPr>
            <w:tcW w:w="2830" w:type="dxa"/>
            <w:vAlign w:val="center"/>
          </w:tcPr>
          <w:p w14:paraId="45DEEF91" w14:textId="77777777" w:rsidR="003C3A5F" w:rsidRPr="00E961BC" w:rsidRDefault="003C3A5F" w:rsidP="003C3A5F">
            <w:pPr>
              <w:pStyle w:val="Akapitzlist"/>
              <w:tabs>
                <w:tab w:val="left" w:pos="567"/>
              </w:tabs>
              <w:ind w:left="0"/>
            </w:pPr>
            <w:r w:rsidRPr="00E961BC">
              <w:t>nadwiślański</w:t>
            </w:r>
          </w:p>
        </w:tc>
        <w:tc>
          <w:tcPr>
            <w:tcW w:w="1985" w:type="dxa"/>
            <w:vAlign w:val="center"/>
          </w:tcPr>
          <w:p w14:paraId="1499663E" w14:textId="77777777" w:rsidR="003C3A5F" w:rsidRPr="00E961BC" w:rsidRDefault="003C3A5F" w:rsidP="001D1B2B">
            <w:pPr>
              <w:pStyle w:val="Akapitzlist"/>
              <w:keepLines w:val="0"/>
              <w:numPr>
                <w:ilvl w:val="0"/>
                <w:numId w:val="64"/>
              </w:numPr>
              <w:tabs>
                <w:tab w:val="left" w:pos="567"/>
              </w:tabs>
              <w:spacing w:before="0"/>
            </w:pPr>
            <w:r w:rsidRPr="00E961BC">
              <w:t>tczewski</w:t>
            </w:r>
          </w:p>
          <w:p w14:paraId="5BF426D2" w14:textId="77777777" w:rsidR="003C3A5F" w:rsidRPr="00E961BC" w:rsidRDefault="003C3A5F" w:rsidP="001D1B2B">
            <w:pPr>
              <w:pStyle w:val="Akapitzlist"/>
              <w:keepLines w:val="0"/>
              <w:numPr>
                <w:ilvl w:val="0"/>
                <w:numId w:val="64"/>
              </w:numPr>
              <w:tabs>
                <w:tab w:val="left" w:pos="567"/>
              </w:tabs>
              <w:spacing w:before="0"/>
            </w:pPr>
            <w:r w:rsidRPr="00E961BC">
              <w:t>malborski</w:t>
            </w:r>
          </w:p>
          <w:p w14:paraId="40823F60" w14:textId="77777777" w:rsidR="003C3A5F" w:rsidRPr="00E961BC" w:rsidRDefault="003C3A5F" w:rsidP="001D1B2B">
            <w:pPr>
              <w:pStyle w:val="Akapitzlist"/>
              <w:keepLines w:val="0"/>
              <w:numPr>
                <w:ilvl w:val="0"/>
                <w:numId w:val="64"/>
              </w:numPr>
              <w:tabs>
                <w:tab w:val="left" w:pos="567"/>
              </w:tabs>
              <w:spacing w:before="0"/>
            </w:pPr>
            <w:r w:rsidRPr="00E961BC">
              <w:t>kwidzyński</w:t>
            </w:r>
          </w:p>
          <w:p w14:paraId="5FC60DBB" w14:textId="77777777" w:rsidR="003C3A5F" w:rsidRPr="00E961BC" w:rsidRDefault="003C3A5F" w:rsidP="001D1B2B">
            <w:pPr>
              <w:pStyle w:val="Akapitzlist"/>
              <w:keepLines w:val="0"/>
              <w:numPr>
                <w:ilvl w:val="0"/>
                <w:numId w:val="64"/>
              </w:numPr>
              <w:tabs>
                <w:tab w:val="left" w:pos="567"/>
              </w:tabs>
              <w:spacing w:before="0"/>
            </w:pPr>
            <w:r w:rsidRPr="00E961BC">
              <w:t xml:space="preserve">sztumski </w:t>
            </w:r>
          </w:p>
          <w:p w14:paraId="4C09A031" w14:textId="77777777" w:rsidR="003C3A5F" w:rsidRPr="00E961BC" w:rsidRDefault="003C3A5F" w:rsidP="001D1B2B">
            <w:pPr>
              <w:pStyle w:val="Akapitzlist"/>
              <w:keepLines w:val="0"/>
              <w:numPr>
                <w:ilvl w:val="0"/>
                <w:numId w:val="64"/>
              </w:numPr>
              <w:tabs>
                <w:tab w:val="left" w:pos="567"/>
              </w:tabs>
              <w:spacing w:before="0"/>
            </w:pPr>
            <w:r w:rsidRPr="00E961BC">
              <w:t>starogardzki</w:t>
            </w:r>
          </w:p>
        </w:tc>
        <w:tc>
          <w:tcPr>
            <w:tcW w:w="1984" w:type="dxa"/>
            <w:vAlign w:val="center"/>
          </w:tcPr>
          <w:p w14:paraId="285348CD" w14:textId="77777777" w:rsidR="003C3A5F" w:rsidRPr="00E961BC" w:rsidRDefault="003C3A5F" w:rsidP="003C3A5F">
            <w:pPr>
              <w:jc w:val="center"/>
              <w:rPr>
                <w:rFonts w:cs="Calibri"/>
                <w:color w:val="000000"/>
              </w:rPr>
            </w:pPr>
            <w:r>
              <w:rPr>
                <w:rFonts w:cs="Calibri"/>
                <w:color w:val="000000"/>
              </w:rPr>
              <w:t>2 554 457,64</w:t>
            </w:r>
          </w:p>
        </w:tc>
        <w:tc>
          <w:tcPr>
            <w:tcW w:w="2410" w:type="dxa"/>
          </w:tcPr>
          <w:p w14:paraId="1E1CA183" w14:textId="52CDEDF1" w:rsidR="003C3A5F" w:rsidRDefault="00DE4990" w:rsidP="00DE4990">
            <w:pPr>
              <w:spacing w:before="600"/>
              <w:jc w:val="center"/>
            </w:pPr>
            <w:r>
              <w:t>13 257 034,10</w:t>
            </w:r>
            <w:r w:rsidR="003C3A5F">
              <w:rPr>
                <w:rStyle w:val="Odwoanieprzypisudolnego"/>
              </w:rPr>
              <w:t>2</w:t>
            </w:r>
          </w:p>
        </w:tc>
      </w:tr>
      <w:tr w:rsidR="003C3A5F" w14:paraId="21036C61" w14:textId="77777777" w:rsidTr="00947EEE">
        <w:tc>
          <w:tcPr>
            <w:tcW w:w="2830" w:type="dxa"/>
            <w:vAlign w:val="center"/>
          </w:tcPr>
          <w:p w14:paraId="2C94FBE1" w14:textId="77777777" w:rsidR="003C3A5F" w:rsidRPr="00E961BC" w:rsidRDefault="003C3A5F" w:rsidP="003C3A5F">
            <w:pPr>
              <w:pStyle w:val="Akapitzlist"/>
              <w:tabs>
                <w:tab w:val="left" w:pos="567"/>
              </w:tabs>
              <w:ind w:left="0"/>
            </w:pPr>
            <w:r w:rsidRPr="00E961BC">
              <w:t>słupski</w:t>
            </w:r>
          </w:p>
        </w:tc>
        <w:tc>
          <w:tcPr>
            <w:tcW w:w="1985" w:type="dxa"/>
            <w:vAlign w:val="center"/>
          </w:tcPr>
          <w:p w14:paraId="6A8FAC0B" w14:textId="77777777" w:rsidR="003C3A5F" w:rsidRPr="00E961BC" w:rsidRDefault="003C3A5F" w:rsidP="001D1B2B">
            <w:pPr>
              <w:pStyle w:val="Akapitzlist"/>
              <w:keepLines w:val="0"/>
              <w:numPr>
                <w:ilvl w:val="0"/>
                <w:numId w:val="64"/>
              </w:numPr>
              <w:tabs>
                <w:tab w:val="left" w:pos="567"/>
              </w:tabs>
              <w:spacing w:before="0"/>
            </w:pPr>
            <w:r w:rsidRPr="00E961BC">
              <w:t>słupski</w:t>
            </w:r>
          </w:p>
          <w:p w14:paraId="24C822E0" w14:textId="77777777" w:rsidR="003C3A5F" w:rsidRPr="00E961BC" w:rsidRDefault="003C3A5F" w:rsidP="001D1B2B">
            <w:pPr>
              <w:pStyle w:val="Akapitzlist"/>
              <w:keepLines w:val="0"/>
              <w:numPr>
                <w:ilvl w:val="0"/>
                <w:numId w:val="64"/>
              </w:numPr>
              <w:tabs>
                <w:tab w:val="left" w:pos="567"/>
              </w:tabs>
              <w:spacing w:before="0"/>
            </w:pPr>
            <w:r w:rsidRPr="00E961BC">
              <w:t>bytowski</w:t>
            </w:r>
          </w:p>
          <w:p w14:paraId="2CEEAF09" w14:textId="77777777" w:rsidR="003C3A5F" w:rsidRPr="00E961BC" w:rsidRDefault="003C3A5F" w:rsidP="001D1B2B">
            <w:pPr>
              <w:pStyle w:val="Akapitzlist"/>
              <w:keepLines w:val="0"/>
              <w:numPr>
                <w:ilvl w:val="0"/>
                <w:numId w:val="64"/>
              </w:numPr>
              <w:tabs>
                <w:tab w:val="left" w:pos="567"/>
              </w:tabs>
              <w:spacing w:before="0"/>
            </w:pPr>
            <w:r w:rsidRPr="00E961BC">
              <w:t>lęborski</w:t>
            </w:r>
          </w:p>
          <w:p w14:paraId="5BBDC6EE" w14:textId="77777777" w:rsidR="003C3A5F" w:rsidRPr="00E961BC" w:rsidRDefault="003C3A5F" w:rsidP="001D1B2B">
            <w:pPr>
              <w:pStyle w:val="Akapitzlist"/>
              <w:keepLines w:val="0"/>
              <w:numPr>
                <w:ilvl w:val="0"/>
                <w:numId w:val="64"/>
              </w:numPr>
              <w:tabs>
                <w:tab w:val="left" w:pos="567"/>
              </w:tabs>
              <w:spacing w:before="0"/>
            </w:pPr>
            <w:r w:rsidRPr="00E961BC">
              <w:t>m. Słupsk</w:t>
            </w:r>
          </w:p>
        </w:tc>
        <w:tc>
          <w:tcPr>
            <w:tcW w:w="1984" w:type="dxa"/>
            <w:vAlign w:val="center"/>
          </w:tcPr>
          <w:p w14:paraId="1A85906C" w14:textId="77777777" w:rsidR="003C3A5F" w:rsidRPr="00E961BC" w:rsidRDefault="003C3A5F" w:rsidP="003C3A5F">
            <w:pPr>
              <w:jc w:val="center"/>
              <w:rPr>
                <w:rFonts w:cs="Calibri"/>
                <w:color w:val="000000"/>
              </w:rPr>
            </w:pPr>
            <w:r>
              <w:rPr>
                <w:rFonts w:cs="Calibri"/>
                <w:color w:val="000000"/>
              </w:rPr>
              <w:t>2 614 799,15</w:t>
            </w:r>
          </w:p>
        </w:tc>
        <w:tc>
          <w:tcPr>
            <w:tcW w:w="2410" w:type="dxa"/>
          </w:tcPr>
          <w:p w14:paraId="110251A9" w14:textId="5F2A9B2F" w:rsidR="003C3A5F" w:rsidRDefault="00DE4990" w:rsidP="00DE4990">
            <w:pPr>
              <w:jc w:val="center"/>
            </w:pPr>
            <w:r>
              <w:t>13 570 192,34</w:t>
            </w:r>
            <w:r w:rsidR="003C3A5F">
              <w:t>.</w:t>
            </w:r>
            <w:r w:rsidR="003C3A5F">
              <w:rPr>
                <w:rStyle w:val="Odwoanieprzypisudolnego"/>
              </w:rPr>
              <w:t>2</w:t>
            </w:r>
          </w:p>
        </w:tc>
      </w:tr>
    </w:tbl>
    <w:p w14:paraId="08F5CCE7" w14:textId="77777777" w:rsidR="003C3A5F" w:rsidRPr="003B73E4" w:rsidRDefault="003C3A5F" w:rsidP="00947EEE">
      <w:pPr>
        <w:shd w:val="clear" w:color="auto" w:fill="FFFFFF"/>
        <w:spacing w:before="360"/>
        <w:rPr>
          <w:rFonts w:eastAsia="Calibri"/>
        </w:rPr>
      </w:pPr>
      <w:r w:rsidRPr="003B73E4">
        <w:rPr>
          <w:rFonts w:eastAsia="Calibri"/>
        </w:rPr>
        <w:lastRenderedPageBreak/>
        <w:t xml:space="preserve">Do dofinansowania w ramach każdej ze wskazanych alokacji dla wymienionych w </w:t>
      </w:r>
      <w:r>
        <w:rPr>
          <w:rFonts w:eastAsia="Calibri"/>
        </w:rPr>
        <w:t>naborze</w:t>
      </w:r>
      <w:r w:rsidRPr="003B73E4">
        <w:rPr>
          <w:rFonts w:eastAsia="Calibri"/>
        </w:rPr>
        <w:t xml:space="preserve"> subregionów wybrany zostanie jeden wniosek o dofinansowanie projektu, przy czym wniosek ten musi dotyczyć wyłącznie jednego subregionu.</w:t>
      </w:r>
    </w:p>
    <w:bookmarkEnd w:id="41"/>
    <w:p w14:paraId="20FEA524" w14:textId="224BEEF4" w:rsidR="00C0146A" w:rsidRPr="00C0146A" w:rsidRDefault="00C0146A" w:rsidP="00C0146A">
      <w:pPr>
        <w:shd w:val="clear" w:color="auto" w:fill="FFFFFF"/>
        <w:spacing w:after="120"/>
        <w:rPr>
          <w:rFonts w:eastAsia="Calibri"/>
        </w:rPr>
      </w:pPr>
      <w:r w:rsidRPr="00C0146A">
        <w:rPr>
          <w:rFonts w:eastAsia="Calibri"/>
        </w:rPr>
        <w:t xml:space="preserve">Kwota alokacji środków EFS+ stanowi </w:t>
      </w:r>
      <w:r w:rsidRPr="00DE4990">
        <w:rPr>
          <w:rFonts w:eastAsia="Calibri"/>
        </w:rPr>
        <w:t xml:space="preserve">równowartość </w:t>
      </w:r>
      <w:r w:rsidR="00DE4990" w:rsidRPr="00DE4990">
        <w:rPr>
          <w:rFonts w:eastAsia="Calibri"/>
        </w:rPr>
        <w:t>11 666 027,00</w:t>
      </w:r>
      <w:r w:rsidRPr="00DE4990">
        <w:rPr>
          <w:rFonts w:eastAsia="Calibri"/>
        </w:rPr>
        <w:t xml:space="preserve"> EUR i</w:t>
      </w:r>
      <w:r w:rsidRPr="00C0146A">
        <w:rPr>
          <w:rFonts w:eastAsia="Calibri"/>
        </w:rPr>
        <w:t xml:space="preserve"> została przeliczona na podstawie kursu EUR określonego w załączniku nr 32 do Kontraktu Programowego dla Województwa Pomorskiego w ramach perspektywy programowania na lata 2021-2027, obowiązującego w miesiącu przyjęcia lub zmiany niniejszego regulaminu.</w:t>
      </w:r>
    </w:p>
    <w:p w14:paraId="6412256D" w14:textId="6F01A40B" w:rsidR="00C0146A" w:rsidRPr="00C0146A" w:rsidRDefault="00C0146A" w:rsidP="00C0146A">
      <w:pPr>
        <w:shd w:val="clear" w:color="auto" w:fill="FFFFFF"/>
        <w:spacing w:after="120"/>
        <w:rPr>
          <w:rFonts w:eastAsia="Calibri"/>
        </w:rPr>
      </w:pPr>
      <w:r w:rsidRPr="00C0146A">
        <w:rPr>
          <w:rFonts w:eastAsia="Calibri"/>
        </w:rPr>
        <w:t xml:space="preserve">Rozstrzygnięcie </w:t>
      </w:r>
      <w:r w:rsidR="00116ED8" w:rsidRPr="00C0146A">
        <w:rPr>
          <w:rFonts w:eastAsia="Calibri"/>
        </w:rPr>
        <w:t>naboru przez</w:t>
      </w:r>
      <w:r w:rsidRPr="00C0146A">
        <w:rPr>
          <w:rFonts w:eastAsia="Calibri"/>
        </w:rPr>
        <w:t xml:space="preserve"> ZWP zostanie dokonane z uwzględnieniem środków dostępnych po ponownym przeliczeniu alokacji według kursu EUR, określonego w załączniku nr 32 do Kontraktu Programowego, obowiązującego w miesiącu, w którym zatwierdzany będzie wybór projektów. </w:t>
      </w:r>
    </w:p>
    <w:p w14:paraId="2732AE27" w14:textId="06D68B5E" w:rsidR="00C0146A" w:rsidRPr="00C0146A" w:rsidRDefault="00C0146A" w:rsidP="00C0146A">
      <w:pPr>
        <w:shd w:val="clear" w:color="auto" w:fill="FFFFFF"/>
        <w:spacing w:after="120"/>
        <w:rPr>
          <w:rFonts w:eastAsia="Calibri"/>
        </w:rPr>
      </w:pPr>
      <w:r w:rsidRPr="00C0146A">
        <w:rPr>
          <w:rFonts w:eastAsia="Calibri"/>
        </w:rPr>
        <w:t xml:space="preserve">Zawarcie umowy o dofinansowanie uzależnione jest od dostępności środków w miesiącu, w którym dana umowa jest zawierana. Dostępność środków na etapie zawierania umów określa się na podstawie algorytmu, o którym mowa w </w:t>
      </w:r>
      <w:r w:rsidR="00116ED8" w:rsidRPr="00C0146A">
        <w:rPr>
          <w:rFonts w:eastAsia="Calibri"/>
        </w:rPr>
        <w:t>Kontrakcie Programowym</w:t>
      </w:r>
      <w:r w:rsidRPr="00C0146A">
        <w:rPr>
          <w:rFonts w:eastAsia="Calibri"/>
        </w:rPr>
        <w:t xml:space="preserve">, według kursu określonego w załączniku nr 32 </w:t>
      </w:r>
      <w:r w:rsidR="00116ED8" w:rsidRPr="00C0146A">
        <w:rPr>
          <w:rFonts w:eastAsia="Calibri"/>
        </w:rPr>
        <w:t>do Kontraktu</w:t>
      </w:r>
      <w:r w:rsidRPr="00C0146A">
        <w:rPr>
          <w:rFonts w:eastAsia="Calibri"/>
        </w:rPr>
        <w:t xml:space="preserve"> Programowego, obowiązującego w miesiącu zawarcia umowy. </w:t>
      </w:r>
    </w:p>
    <w:p w14:paraId="5E4FC2B1" w14:textId="77777777" w:rsidR="00C0146A" w:rsidRPr="00C0146A" w:rsidRDefault="00C0146A" w:rsidP="00C0146A">
      <w:pPr>
        <w:shd w:val="clear" w:color="auto" w:fill="FFFFFF"/>
        <w:rPr>
          <w:rFonts w:eastAsia="Calibri"/>
        </w:rPr>
      </w:pPr>
      <w:r w:rsidRPr="00C0146A">
        <w:rPr>
          <w:rFonts w:eastAsia="Calibr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57C3D60C" w:rsidR="00C0146A" w:rsidRPr="00C0146A" w:rsidRDefault="00C0146A" w:rsidP="00C0146A">
      <w:pPr>
        <w:shd w:val="clear" w:color="auto" w:fill="FFFFFF"/>
      </w:pPr>
      <w:r w:rsidRPr="00C0146A">
        <w:rPr>
          <w:rFonts w:eastAsia="Calibri"/>
        </w:rPr>
        <w:t>ION zakłada możliwość zwiększenia powyższej alokacji w przypadku niewystarczającej alokacji na dofinansowanie złożonych wniosków o dofinansowanie projektów w odpowiedzi na nabór pod warunkiem posiadania środków w ramach Działania</w:t>
      </w:r>
      <w:r w:rsidR="00AB1019">
        <w:rPr>
          <w:rFonts w:eastAsia="Calibri"/>
        </w:rPr>
        <w:t xml:space="preserve"> 5.13</w:t>
      </w:r>
      <w:r w:rsidR="001233BF">
        <w:rPr>
          <w:rFonts w:eastAsia="Calibri"/>
        </w:rPr>
        <w:t>.</w:t>
      </w:r>
      <w:r w:rsidR="00AB1019">
        <w:rPr>
          <w:rFonts w:eastAsia="Calibri"/>
        </w:rPr>
        <w:t xml:space="preserve"> Rozwój Ekonomii Społecznej.</w:t>
      </w:r>
    </w:p>
    <w:p w14:paraId="02304EAA" w14:textId="03AF61EC" w:rsidR="00C0146A" w:rsidRPr="000E09F8" w:rsidRDefault="00C0146A" w:rsidP="00F626CF">
      <w:pPr>
        <w:pStyle w:val="Nagwek3"/>
        <w:ind w:left="493"/>
        <w:rPr>
          <w:color w:val="FF0000"/>
        </w:rPr>
      </w:pPr>
      <w:bookmarkStart w:id="42" w:name="_Toc440885189"/>
      <w:bookmarkStart w:id="43" w:name="_Toc447262889"/>
      <w:bookmarkStart w:id="44" w:name="_Toc448399212"/>
      <w:bookmarkStart w:id="45" w:name="_Toc137554098"/>
      <w:bookmarkStart w:id="46" w:name="_Toc138234597"/>
      <w:bookmarkStart w:id="47" w:name="_Toc141957434"/>
      <w:r w:rsidRPr="000149A2">
        <w:t>Maksymalny dopuszczalny poziom dofinansowania projektu w</w:t>
      </w:r>
      <w:bookmarkEnd w:id="42"/>
      <w:bookmarkEnd w:id="43"/>
      <w:bookmarkEnd w:id="44"/>
      <w:r w:rsidRPr="000149A2">
        <w:t xml:space="preserve"> ramach naboru</w:t>
      </w:r>
      <w:bookmarkStart w:id="48" w:name="_Hlk53402012"/>
      <w:bookmarkEnd w:id="45"/>
      <w:bookmarkEnd w:id="46"/>
      <w:bookmarkEnd w:id="47"/>
    </w:p>
    <w:p w14:paraId="045C0F5C" w14:textId="77777777" w:rsidR="003C3A5F" w:rsidRPr="000632EE" w:rsidRDefault="003C3A5F" w:rsidP="003C3A5F">
      <w:pPr>
        <w:jc w:val="both"/>
        <w:rPr>
          <w:rFonts w:asciiTheme="minorHAnsi" w:hAnsiTheme="minorHAnsi"/>
        </w:rPr>
      </w:pPr>
      <w:r w:rsidRPr="000632EE">
        <w:rPr>
          <w:rFonts w:asciiTheme="minorHAnsi" w:hAnsiTheme="minorHAnsi"/>
        </w:rPr>
        <w:t>Poziom dofinansowania wydatków kwalifikowalnych projektu wynosi:</w:t>
      </w:r>
    </w:p>
    <w:p w14:paraId="5AC5FE6F" w14:textId="77777777" w:rsidR="003C3A5F" w:rsidRPr="000632EE" w:rsidRDefault="003C3A5F" w:rsidP="001D1B2B">
      <w:pPr>
        <w:pStyle w:val="Akapitzlist"/>
        <w:numPr>
          <w:ilvl w:val="0"/>
          <w:numId w:val="16"/>
        </w:numPr>
        <w:ind w:left="641" w:hanging="357"/>
        <w:rPr>
          <w:rFonts w:asciiTheme="minorHAnsi" w:hAnsiTheme="minorHAnsi"/>
        </w:rPr>
      </w:pPr>
      <w:r w:rsidRPr="000632EE">
        <w:rPr>
          <w:rFonts w:asciiTheme="minorHAnsi" w:hAnsiTheme="minorHAnsi"/>
        </w:rPr>
        <w:t xml:space="preserve">współfinansowanie ze środków EFS + – </w:t>
      </w:r>
      <w:r>
        <w:rPr>
          <w:rFonts w:asciiTheme="minorHAnsi" w:hAnsiTheme="minorHAnsi"/>
        </w:rPr>
        <w:t>85</w:t>
      </w:r>
      <w:r w:rsidRPr="000632EE">
        <w:rPr>
          <w:rFonts w:asciiTheme="minorHAnsi" w:hAnsiTheme="minorHAnsi"/>
        </w:rPr>
        <w:t>%;</w:t>
      </w:r>
    </w:p>
    <w:p w14:paraId="78BEC322" w14:textId="77777777" w:rsidR="003C3A5F" w:rsidRDefault="003C3A5F" w:rsidP="001D1B2B">
      <w:pPr>
        <w:pStyle w:val="Akapitzlist"/>
        <w:numPr>
          <w:ilvl w:val="0"/>
          <w:numId w:val="16"/>
        </w:numPr>
        <w:ind w:left="641" w:hanging="357"/>
        <w:rPr>
          <w:rFonts w:asciiTheme="minorHAnsi" w:hAnsiTheme="minorHAnsi"/>
        </w:rPr>
      </w:pPr>
      <w:r w:rsidRPr="000632EE">
        <w:rPr>
          <w:rFonts w:asciiTheme="minorHAnsi" w:hAnsiTheme="minorHAnsi"/>
        </w:rPr>
        <w:t>krajowy wkład publiczny (budżet państwa)</w:t>
      </w:r>
      <w:r>
        <w:rPr>
          <w:rFonts w:asciiTheme="minorHAnsi" w:hAnsiTheme="minorHAnsi"/>
        </w:rPr>
        <w:t>:</w:t>
      </w:r>
    </w:p>
    <w:p w14:paraId="4950F540" w14:textId="77777777" w:rsidR="003C3A5F" w:rsidRDefault="003C3A5F" w:rsidP="001D1B2B">
      <w:pPr>
        <w:pStyle w:val="Akapitzlist"/>
        <w:numPr>
          <w:ilvl w:val="0"/>
          <w:numId w:val="73"/>
        </w:numPr>
        <w:rPr>
          <w:rFonts w:asciiTheme="minorHAnsi" w:hAnsiTheme="minorHAnsi"/>
        </w:rPr>
      </w:pPr>
      <w:r>
        <w:rPr>
          <w:rFonts w:asciiTheme="minorHAnsi" w:hAnsiTheme="minorHAnsi"/>
        </w:rPr>
        <w:t>15</w:t>
      </w:r>
      <w:r w:rsidRPr="000632EE">
        <w:rPr>
          <w:rFonts w:asciiTheme="minorHAnsi" w:hAnsiTheme="minorHAnsi"/>
        </w:rPr>
        <w:t>%</w:t>
      </w:r>
      <w:r>
        <w:rPr>
          <w:rFonts w:asciiTheme="minorHAnsi" w:hAnsiTheme="minorHAnsi"/>
        </w:rPr>
        <w:t xml:space="preserve"> dla środków na dotacje na tworzenie i utrzymanie miejsc pracy;</w:t>
      </w:r>
    </w:p>
    <w:p w14:paraId="41DD6281" w14:textId="77777777" w:rsidR="003C3A5F" w:rsidRPr="00975372" w:rsidRDefault="003C3A5F" w:rsidP="001D1B2B">
      <w:pPr>
        <w:pStyle w:val="Akapitzlist"/>
        <w:numPr>
          <w:ilvl w:val="0"/>
          <w:numId w:val="73"/>
        </w:numPr>
        <w:rPr>
          <w:rFonts w:asciiTheme="minorHAnsi" w:hAnsiTheme="minorHAnsi"/>
        </w:rPr>
      </w:pPr>
      <w:r w:rsidRPr="00975372">
        <w:rPr>
          <w:rFonts w:asciiTheme="minorHAnsi" w:hAnsiTheme="minorHAnsi"/>
        </w:rPr>
        <w:t>10% dla pozostałych środków.</w:t>
      </w:r>
    </w:p>
    <w:p w14:paraId="6518C8ED" w14:textId="77777777" w:rsidR="003C3A5F" w:rsidRPr="00080440" w:rsidRDefault="003C3A5F" w:rsidP="003C3A5F">
      <w:pPr>
        <w:spacing w:after="120"/>
        <w:rPr>
          <w:rFonts w:asciiTheme="minorHAnsi" w:hAnsiTheme="minorHAnsi"/>
          <w:b/>
        </w:rPr>
      </w:pPr>
      <w:r w:rsidRPr="00080440">
        <w:rPr>
          <w:rFonts w:asciiTheme="minorHAnsi" w:hAnsiTheme="minorHAnsi"/>
          <w:b/>
        </w:rPr>
        <w:t xml:space="preserve">Wkład własny beneficjenta wynosi </w:t>
      </w:r>
      <w:r>
        <w:rPr>
          <w:rFonts w:asciiTheme="minorHAnsi" w:hAnsiTheme="minorHAnsi"/>
          <w:b/>
        </w:rPr>
        <w:t>5</w:t>
      </w:r>
      <w:r w:rsidRPr="00080440">
        <w:rPr>
          <w:rFonts w:asciiTheme="minorHAnsi" w:hAnsiTheme="minorHAnsi"/>
          <w:b/>
        </w:rPr>
        <w:t>% wartości projektu</w:t>
      </w:r>
      <w:r>
        <w:rPr>
          <w:rFonts w:asciiTheme="minorHAnsi" w:hAnsiTheme="minorHAnsi"/>
          <w:b/>
        </w:rPr>
        <w:t xml:space="preserve"> z wyłączeniem środków na dotacje na utworzenie i utrzymanie miejsc pracy</w:t>
      </w:r>
      <w:r w:rsidRPr="00080440">
        <w:rPr>
          <w:rFonts w:asciiTheme="minorHAnsi" w:hAnsiTheme="minorHAnsi"/>
          <w:b/>
        </w:rPr>
        <w:t>.</w:t>
      </w:r>
    </w:p>
    <w:p w14:paraId="02E112AE" w14:textId="6E40E85A" w:rsidR="003C3A5F" w:rsidRPr="00C0146A" w:rsidRDefault="003C3A5F" w:rsidP="003C3A5F">
      <w:pPr>
        <w:rPr>
          <w:rFonts w:asciiTheme="minorHAnsi" w:hAnsiTheme="minorHAnsi"/>
        </w:rPr>
      </w:pPr>
      <w:r w:rsidRPr="00080440">
        <w:rPr>
          <w:rFonts w:asciiTheme="minorHAnsi" w:hAnsiTheme="minorHAnsi"/>
        </w:rPr>
        <w:t xml:space="preserve">Informacje na temat kwalifikowania wkładu własnego w ramach projektów dofinansowanych </w:t>
      </w:r>
      <w:r w:rsidRPr="008D4812">
        <w:rPr>
          <w:rFonts w:asciiTheme="minorHAnsi" w:hAnsiTheme="minorHAnsi"/>
        </w:rPr>
        <w:t xml:space="preserve">ze środków EFS+ znajdują się w </w:t>
      </w:r>
      <w:hyperlink r:id="rId16" w:history="1">
        <w:r w:rsidR="002354DF" w:rsidRPr="002354DF">
          <w:rPr>
            <w:rStyle w:val="Hipercze"/>
          </w:rPr>
          <w:t>Zasadach realizacji projektów w ramach EFS+</w:t>
        </w:r>
      </w:hyperlink>
      <w:r w:rsidRPr="008D4812">
        <w:rPr>
          <w:rFonts w:asciiTheme="minorHAnsi" w:hAnsiTheme="minorHAnsi"/>
          <w:color w:val="000000" w:themeColor="text1"/>
        </w:rPr>
        <w:t>.</w:t>
      </w:r>
    </w:p>
    <w:p w14:paraId="5C36BCF5" w14:textId="70AF2917" w:rsidR="00C0146A" w:rsidRPr="000149A2" w:rsidRDefault="00C0146A" w:rsidP="00F626CF">
      <w:pPr>
        <w:pStyle w:val="Nagwek3"/>
        <w:ind w:left="493"/>
      </w:pPr>
      <w:bookmarkStart w:id="49" w:name="_Toc440885190"/>
      <w:bookmarkStart w:id="50" w:name="_Toc447262890"/>
      <w:bookmarkStart w:id="51" w:name="_Toc448399213"/>
      <w:bookmarkStart w:id="52" w:name="_Toc137554099"/>
      <w:bookmarkStart w:id="53" w:name="_Toc138234598"/>
      <w:bookmarkStart w:id="54" w:name="_Toc141957435"/>
      <w:bookmarkEnd w:id="48"/>
      <w:r w:rsidRPr="000149A2">
        <w:t>Minimalna/</w:t>
      </w:r>
      <w:r w:rsidRPr="0089258C">
        <w:t>maksymalna</w:t>
      </w:r>
      <w:r w:rsidRPr="000149A2">
        <w:t xml:space="preserve"> wartość projektu w </w:t>
      </w:r>
      <w:bookmarkEnd w:id="49"/>
      <w:bookmarkEnd w:id="50"/>
      <w:bookmarkEnd w:id="51"/>
      <w:r w:rsidRPr="000149A2">
        <w:t>ramach naboru</w:t>
      </w:r>
      <w:bookmarkEnd w:id="52"/>
      <w:bookmarkEnd w:id="53"/>
      <w:bookmarkEnd w:id="54"/>
    </w:p>
    <w:p w14:paraId="78745A13" w14:textId="6D056D1D" w:rsidR="00C0146A" w:rsidRPr="008A606B" w:rsidRDefault="001F304D">
      <w:pPr>
        <w:jc w:val="both"/>
      </w:pPr>
      <w:r w:rsidRPr="008A606B">
        <w:t>Na m</w:t>
      </w:r>
      <w:r w:rsidR="00C0146A" w:rsidRPr="008A606B">
        <w:t>aksymaln</w:t>
      </w:r>
      <w:r w:rsidRPr="008A606B">
        <w:t>ą</w:t>
      </w:r>
      <w:r w:rsidR="00C0146A" w:rsidRPr="008A606B">
        <w:t xml:space="preserve"> wartość projektu</w:t>
      </w:r>
      <w:r w:rsidR="00056459" w:rsidRPr="008A606B">
        <w:t xml:space="preserve"> dla </w:t>
      </w:r>
      <w:r w:rsidRPr="008A606B">
        <w:t>pojedynczego</w:t>
      </w:r>
      <w:r w:rsidR="00056459" w:rsidRPr="008A606B">
        <w:t xml:space="preserve"> </w:t>
      </w:r>
      <w:r w:rsidRPr="008A606B">
        <w:t>subregionu składa się maksymalna wartość dofinansowania (wskazana w p</w:t>
      </w:r>
      <w:r w:rsidR="00D80D78" w:rsidRPr="008A606B">
        <w:t>odrozdziale</w:t>
      </w:r>
      <w:r w:rsidRPr="008A606B">
        <w:t xml:space="preserve"> 1.</w:t>
      </w:r>
      <w:r w:rsidR="00FE3438" w:rsidRPr="008A606B">
        <w:t>2</w:t>
      </w:r>
      <w:r w:rsidRPr="008A606B">
        <w:t xml:space="preserve"> niniejszego regulaminu) oraz wkład własny wniesiony przez wnioskodawcę.</w:t>
      </w:r>
    </w:p>
    <w:p w14:paraId="22B07E38" w14:textId="51CAF657" w:rsidR="00C0146A" w:rsidRPr="000149A2" w:rsidRDefault="00C0146A" w:rsidP="00F626CF">
      <w:pPr>
        <w:pStyle w:val="Nagwek3"/>
        <w:ind w:left="493"/>
      </w:pPr>
      <w:bookmarkStart w:id="55" w:name="_Toc137554100"/>
      <w:bookmarkStart w:id="56" w:name="_Toc138234599"/>
      <w:bookmarkStart w:id="57" w:name="_Toc141957436"/>
      <w:bookmarkStart w:id="58" w:name="_Toc445119762"/>
      <w:bookmarkStart w:id="59" w:name="_Toc440885191"/>
      <w:bookmarkStart w:id="60" w:name="_Toc447262891"/>
      <w:bookmarkStart w:id="61" w:name="_Toc448399214"/>
      <w:r w:rsidRPr="000149A2">
        <w:lastRenderedPageBreak/>
        <w:t>Okres realizacji projektu</w:t>
      </w:r>
      <w:bookmarkEnd w:id="55"/>
      <w:bookmarkEnd w:id="56"/>
      <w:bookmarkEnd w:id="57"/>
      <w:r w:rsidRPr="000149A2">
        <w:t xml:space="preserve"> </w:t>
      </w:r>
      <w:bookmarkEnd w:id="58"/>
      <w:bookmarkEnd w:id="59"/>
      <w:bookmarkEnd w:id="60"/>
      <w:bookmarkEnd w:id="61"/>
    </w:p>
    <w:p w14:paraId="67E6F2CC" w14:textId="2F08B138" w:rsidR="00C0146A" w:rsidRPr="00ED7AEB" w:rsidRDefault="00C0146A" w:rsidP="00A97685">
      <w:pPr>
        <w:rPr>
          <w:b/>
        </w:rPr>
      </w:pPr>
      <w:bookmarkStart w:id="62" w:name="_Hlk56416793"/>
      <w:r w:rsidRPr="00667290">
        <w:t xml:space="preserve">Projekt może być realizowany </w:t>
      </w:r>
      <w:r w:rsidRPr="00667290">
        <w:rPr>
          <w:b/>
        </w:rPr>
        <w:t>od dnia ogłoszenia naboru</w:t>
      </w:r>
      <w:r w:rsidRPr="00667290">
        <w:t xml:space="preserve">, przy czym termin realizacji projektu założony we wniosku o dofinansowanie </w:t>
      </w:r>
      <w:r w:rsidRPr="00667290">
        <w:rPr>
          <w:b/>
        </w:rPr>
        <w:t>musi zakładać jego rozpoczęcie</w:t>
      </w:r>
      <w:r w:rsidR="00DF7D2E" w:rsidRPr="00667290">
        <w:rPr>
          <w:b/>
        </w:rPr>
        <w:t xml:space="preserve"> w I</w:t>
      </w:r>
      <w:r w:rsidR="00667290" w:rsidRPr="00667290">
        <w:rPr>
          <w:b/>
        </w:rPr>
        <w:t>I</w:t>
      </w:r>
      <w:r w:rsidR="00DF7D2E" w:rsidRPr="00667290">
        <w:rPr>
          <w:b/>
        </w:rPr>
        <w:t xml:space="preserve"> kwartale 2024 r. i trwa</w:t>
      </w:r>
      <w:r w:rsidR="00667290" w:rsidRPr="00667290">
        <w:rPr>
          <w:b/>
        </w:rPr>
        <w:t>ć do września 2029 r</w:t>
      </w:r>
      <w:r w:rsidR="00DF7D2E" w:rsidRPr="00667290">
        <w:rPr>
          <w:b/>
        </w:rPr>
        <w:t>.</w:t>
      </w:r>
    </w:p>
    <w:p w14:paraId="21FD6EC0" w14:textId="77777777" w:rsidR="00C0146A" w:rsidRPr="00080440" w:rsidRDefault="00C0146A" w:rsidP="003A1CA5">
      <w:pPr>
        <w:jc w:val="both"/>
        <w:rPr>
          <w:rFonts w:eastAsia="Calibri"/>
          <w:b/>
        </w:rPr>
      </w:pPr>
      <w:r w:rsidRPr="000632EE">
        <w:rPr>
          <w:rFonts w:eastAsia="Calibri"/>
          <w:b/>
        </w:rPr>
        <w:t>W uzasadnionych przypadkach ION może podjąć decyzję o zmianie terminu rozpoczęcia projektu określonego w regulaminie.</w:t>
      </w:r>
    </w:p>
    <w:p w14:paraId="0289597B" w14:textId="156981E2" w:rsidR="00C0146A" w:rsidRPr="000149A2" w:rsidRDefault="00C0146A" w:rsidP="00F626CF">
      <w:pPr>
        <w:pStyle w:val="Nagwek3"/>
        <w:ind w:left="493"/>
      </w:pPr>
      <w:bookmarkStart w:id="63" w:name="_Toc419892476"/>
      <w:bookmarkStart w:id="64" w:name="_Toc420574244"/>
      <w:bookmarkStart w:id="65" w:name="_Toc420575776"/>
      <w:bookmarkStart w:id="66" w:name="_Toc422301616"/>
      <w:bookmarkStart w:id="67" w:name="_Toc440885192"/>
      <w:bookmarkStart w:id="68" w:name="_Toc447262892"/>
      <w:bookmarkStart w:id="69" w:name="_Toc448399215"/>
      <w:bookmarkStart w:id="70" w:name="_Toc137554101"/>
      <w:bookmarkStart w:id="71" w:name="_Toc138234600"/>
      <w:bookmarkStart w:id="72" w:name="_Toc141957437"/>
      <w:bookmarkEnd w:id="62"/>
      <w:r w:rsidRPr="000149A2">
        <w:t>Podmioty uprawnione</w:t>
      </w:r>
      <w:bookmarkEnd w:id="63"/>
      <w:bookmarkEnd w:id="64"/>
      <w:bookmarkEnd w:id="65"/>
      <w:bookmarkEnd w:id="66"/>
      <w:r w:rsidRPr="000149A2">
        <w:t xml:space="preserve"> do składania wniosków o dofinansowanie projektu</w:t>
      </w:r>
      <w:bookmarkEnd w:id="67"/>
      <w:bookmarkEnd w:id="68"/>
      <w:bookmarkEnd w:id="69"/>
      <w:bookmarkEnd w:id="70"/>
      <w:bookmarkEnd w:id="71"/>
      <w:bookmarkEnd w:id="72"/>
      <w:r w:rsidRPr="000149A2">
        <w:t xml:space="preserve"> </w:t>
      </w:r>
    </w:p>
    <w:p w14:paraId="243326E3" w14:textId="0EA4FDDC" w:rsidR="00302469" w:rsidRDefault="00302469" w:rsidP="00302469">
      <w:pPr>
        <w:jc w:val="both"/>
        <w:rPr>
          <w:rFonts w:eastAsia="Calibri"/>
        </w:rPr>
      </w:pPr>
      <w:r w:rsidRPr="00C00DE4">
        <w:rPr>
          <w:rFonts w:eastAsia="Calibri"/>
        </w:rPr>
        <w:t>Do naboru, jako wnioskodawcy, mogą przyst</w:t>
      </w:r>
      <w:r>
        <w:rPr>
          <w:rFonts w:eastAsia="Calibri"/>
        </w:rPr>
        <w:t xml:space="preserve">ąpić </w:t>
      </w:r>
      <w:r w:rsidR="004D6A0C">
        <w:rPr>
          <w:rFonts w:eastAsia="Calibri"/>
        </w:rPr>
        <w:t>o</w:t>
      </w:r>
      <w:r w:rsidRPr="002135BF">
        <w:rPr>
          <w:rFonts w:eastAsia="Calibri"/>
        </w:rPr>
        <w:t>rganizacje społeczne i związki wyznaniowe</w:t>
      </w:r>
      <w:r w:rsidR="00286DED">
        <w:rPr>
          <w:rFonts w:eastAsia="Calibri"/>
        </w:rPr>
        <w:t>.</w:t>
      </w:r>
    </w:p>
    <w:p w14:paraId="59679A65" w14:textId="21B471CD" w:rsidR="00302469" w:rsidRDefault="00302469" w:rsidP="00302469">
      <w:pPr>
        <w:rPr>
          <w:szCs w:val="22"/>
        </w:rPr>
      </w:pPr>
      <w:r>
        <w:rPr>
          <w:szCs w:val="22"/>
        </w:rPr>
        <w:t>O środki finansowe może ubiegać się wyłącznie podmiot</w:t>
      </w:r>
      <w:r w:rsidRPr="00A31290">
        <w:rPr>
          <w:szCs w:val="22"/>
        </w:rPr>
        <w:t xml:space="preserve"> posiada</w:t>
      </w:r>
      <w:r>
        <w:rPr>
          <w:szCs w:val="22"/>
        </w:rPr>
        <w:t>jący</w:t>
      </w:r>
      <w:r w:rsidRPr="00A31290">
        <w:rPr>
          <w:szCs w:val="22"/>
        </w:rPr>
        <w:t xml:space="preserve"> decyzję o akredytacji i statusie ośrodka wsparcia ekonomii społecznej</w:t>
      </w:r>
      <w:r w:rsidR="002A4F11">
        <w:rPr>
          <w:szCs w:val="22"/>
        </w:rPr>
        <w:t>,</w:t>
      </w:r>
      <w:r w:rsidRPr="00A31290">
        <w:rPr>
          <w:szCs w:val="22"/>
        </w:rPr>
        <w:t xml:space="preserve"> wydaną przez ministra właściwego do spraw zabezpieczenia społecznego lub </w:t>
      </w:r>
      <w:r>
        <w:rPr>
          <w:szCs w:val="22"/>
        </w:rPr>
        <w:t xml:space="preserve">potwierdzenie </w:t>
      </w:r>
      <w:r w:rsidRPr="00A31290">
        <w:rPr>
          <w:szCs w:val="22"/>
        </w:rPr>
        <w:t>złoż</w:t>
      </w:r>
      <w:r>
        <w:rPr>
          <w:szCs w:val="22"/>
        </w:rPr>
        <w:t>enia</w:t>
      </w:r>
      <w:r w:rsidRPr="00A31290">
        <w:rPr>
          <w:szCs w:val="22"/>
        </w:rPr>
        <w:t xml:space="preserve"> wnios</w:t>
      </w:r>
      <w:r>
        <w:rPr>
          <w:szCs w:val="22"/>
        </w:rPr>
        <w:t>ku</w:t>
      </w:r>
      <w:r w:rsidRPr="00A31290">
        <w:rPr>
          <w:szCs w:val="22"/>
        </w:rPr>
        <w:t xml:space="preserve"> o akredytację i status</w:t>
      </w:r>
      <w:r>
        <w:rPr>
          <w:szCs w:val="22"/>
        </w:rPr>
        <w:t>.</w:t>
      </w:r>
      <w:r>
        <w:rPr>
          <w:rStyle w:val="Odwoanieprzypisudolnego"/>
          <w:szCs w:val="22"/>
        </w:rPr>
        <w:footnoteReference w:id="4"/>
      </w:r>
    </w:p>
    <w:p w14:paraId="769AFCEA" w14:textId="77777777" w:rsidR="00302469" w:rsidRPr="00261AEC" w:rsidRDefault="00302469" w:rsidP="00302469">
      <w:pPr>
        <w:rPr>
          <w:b/>
          <w:bCs/>
        </w:rPr>
      </w:pPr>
      <w:r>
        <w:rPr>
          <w:b/>
          <w:bCs/>
        </w:rPr>
        <w:t>Wnioskodawca, którego wniosek o dofinansowanie projektu zostanie rekomendowany do dofinansowania, na etapie zawierania umowy o dofinansowanie projektu obligatoryjnie będzie musiał przedstawić dokument potwierdzający otrzymanie akredytacji.</w:t>
      </w:r>
    </w:p>
    <w:p w14:paraId="485A49D3" w14:textId="77777777" w:rsidR="000C506D" w:rsidRDefault="00302469">
      <w:pPr>
        <w:jc w:val="both"/>
        <w:rPr>
          <w:b/>
        </w:rPr>
      </w:pPr>
      <w:r w:rsidRPr="00395ADF">
        <w:rPr>
          <w:b/>
        </w:rPr>
        <w:t>OWES zobowiązany jest poddawać się regularnie w czasie trwania projektu procesowi akredytacji.</w:t>
      </w:r>
    </w:p>
    <w:p w14:paraId="126ABF22" w14:textId="5AEB6994" w:rsidR="00302469" w:rsidRPr="000C506D" w:rsidRDefault="000C506D" w:rsidP="000C506D">
      <w:pPr>
        <w:keepLines w:val="0"/>
        <w:autoSpaceDE w:val="0"/>
        <w:autoSpaceDN w:val="0"/>
        <w:adjustRightInd w:val="0"/>
        <w:spacing w:before="0"/>
        <w:rPr>
          <w:rFonts w:ascii="ArialMT" w:hAnsi="ArialMT" w:cs="ArialMT"/>
          <w:sz w:val="24"/>
        </w:rPr>
      </w:pPr>
      <w:r w:rsidRPr="000C506D">
        <w:rPr>
          <w:rFonts w:asciiTheme="minorHAnsi" w:hAnsiTheme="minorHAnsi" w:cstheme="minorHAnsi"/>
          <w:b/>
          <w:szCs w:val="22"/>
        </w:rPr>
        <w:t>W przypadku, gdy w trakcie realizacji projektu OWES utraci akredytację przed terminem, na jaki akredytacja została przyznana</w:t>
      </w:r>
      <w:r w:rsidR="00C55BE7">
        <w:rPr>
          <w:rFonts w:asciiTheme="minorHAnsi" w:hAnsiTheme="minorHAnsi" w:cstheme="minorHAnsi"/>
          <w:b/>
          <w:szCs w:val="22"/>
        </w:rPr>
        <w:t>,</w:t>
      </w:r>
      <w:r w:rsidRPr="000C506D">
        <w:rPr>
          <w:rFonts w:asciiTheme="minorHAnsi" w:hAnsiTheme="minorHAnsi" w:cstheme="minorHAnsi"/>
          <w:b/>
          <w:szCs w:val="22"/>
        </w:rPr>
        <w:t xml:space="preserve"> lub po upływie terminu, na jaki została przyznana akredytacja, nie uzyska przedłużenia dotychczasowej akredytacji lub nowej akredytacji, IZ </w:t>
      </w:r>
      <w:r>
        <w:rPr>
          <w:rFonts w:asciiTheme="minorHAnsi" w:hAnsiTheme="minorHAnsi" w:cstheme="minorHAnsi"/>
          <w:b/>
          <w:szCs w:val="22"/>
        </w:rPr>
        <w:t>FEP</w:t>
      </w:r>
      <w:r w:rsidRPr="000C506D">
        <w:rPr>
          <w:rFonts w:asciiTheme="minorHAnsi" w:hAnsiTheme="minorHAnsi" w:cstheme="minorHAnsi"/>
          <w:b/>
          <w:szCs w:val="22"/>
        </w:rPr>
        <w:t xml:space="preserve"> rozwią</w:t>
      </w:r>
      <w:r>
        <w:rPr>
          <w:rFonts w:asciiTheme="minorHAnsi" w:hAnsiTheme="minorHAnsi" w:cstheme="minorHAnsi"/>
          <w:b/>
          <w:szCs w:val="22"/>
        </w:rPr>
        <w:t>że</w:t>
      </w:r>
      <w:r w:rsidRPr="000C506D">
        <w:rPr>
          <w:rFonts w:asciiTheme="minorHAnsi" w:hAnsiTheme="minorHAnsi" w:cstheme="minorHAnsi"/>
          <w:b/>
          <w:szCs w:val="22"/>
        </w:rPr>
        <w:t xml:space="preserve"> umowę o</w:t>
      </w:r>
      <w:r w:rsidR="008827DC">
        <w:rPr>
          <w:rFonts w:asciiTheme="minorHAnsi" w:hAnsiTheme="minorHAnsi" w:cstheme="minorHAnsi"/>
          <w:b/>
          <w:szCs w:val="22"/>
        </w:rPr>
        <w:t> </w:t>
      </w:r>
      <w:r w:rsidRPr="000C506D">
        <w:rPr>
          <w:rFonts w:asciiTheme="minorHAnsi" w:hAnsiTheme="minorHAnsi" w:cstheme="minorHAnsi"/>
          <w:b/>
          <w:szCs w:val="22"/>
        </w:rPr>
        <w:t>dofinansowanie projektu.</w:t>
      </w:r>
      <w:r w:rsidR="00302469" w:rsidRPr="00395ADF">
        <w:rPr>
          <w:b/>
        </w:rPr>
        <w:t xml:space="preserve"> </w:t>
      </w:r>
    </w:p>
    <w:p w14:paraId="45EBC866" w14:textId="6AC87AA8" w:rsidR="00C0146A" w:rsidRPr="000149A2" w:rsidRDefault="00C0146A" w:rsidP="00F626CF">
      <w:pPr>
        <w:pStyle w:val="Nagwek3"/>
        <w:ind w:left="493"/>
      </w:pPr>
      <w:bookmarkStart w:id="73" w:name="_Toc138234601"/>
      <w:bookmarkStart w:id="74" w:name="_Toc141957438"/>
      <w:r w:rsidRPr="000149A2">
        <w:t>Termin składania wniosków i planowany termin zakończenia post</w:t>
      </w:r>
      <w:r w:rsidR="00881D17">
        <w:t>ę</w:t>
      </w:r>
      <w:r w:rsidRPr="000149A2">
        <w:t>powania</w:t>
      </w:r>
      <w:bookmarkEnd w:id="73"/>
      <w:bookmarkEnd w:id="74"/>
    </w:p>
    <w:p w14:paraId="0173C953" w14:textId="54514C9D" w:rsidR="00C0146A" w:rsidRPr="000632EE" w:rsidRDefault="00C0146A">
      <w:pPr>
        <w:shd w:val="clear" w:color="auto" w:fill="FFFFFF" w:themeFill="background1"/>
        <w:rPr>
          <w:rFonts w:asciiTheme="minorHAnsi" w:hAnsiTheme="minorHAnsi"/>
        </w:rPr>
      </w:pPr>
      <w:r w:rsidRPr="000632EE">
        <w:rPr>
          <w:rFonts w:asciiTheme="minorHAnsi" w:hAnsiTheme="minorHAnsi"/>
        </w:rPr>
        <w:t xml:space="preserve">Nabór wniosków trwa od </w:t>
      </w:r>
      <w:r w:rsidR="00171BD9">
        <w:rPr>
          <w:rFonts w:asciiTheme="minorHAnsi" w:hAnsiTheme="minorHAnsi"/>
        </w:rPr>
        <w:t>24 sierpnia 2023 r.</w:t>
      </w:r>
      <w:r w:rsidR="00D83CBD">
        <w:rPr>
          <w:rFonts w:asciiTheme="minorHAnsi" w:hAnsiTheme="minorHAnsi"/>
        </w:rPr>
        <w:t xml:space="preserve"> </w:t>
      </w:r>
      <w:r w:rsidRPr="000632EE">
        <w:rPr>
          <w:rFonts w:asciiTheme="minorHAnsi" w:hAnsiTheme="minorHAnsi"/>
        </w:rPr>
        <w:t>do</w:t>
      </w:r>
      <w:r w:rsidR="00171BD9">
        <w:rPr>
          <w:rFonts w:asciiTheme="minorHAnsi" w:hAnsiTheme="minorHAnsi"/>
        </w:rPr>
        <w:t xml:space="preserve"> 20 września 2023 r.</w:t>
      </w:r>
      <w:r w:rsidRPr="000632EE">
        <w:rPr>
          <w:rFonts w:asciiTheme="minorHAnsi" w:hAnsiTheme="minorHAnsi"/>
        </w:rPr>
        <w:t xml:space="preserve"> (termin kończy się z upływem ostatniego dnia naboru).</w:t>
      </w:r>
    </w:p>
    <w:p w14:paraId="51FF2794" w14:textId="4E41E4C2" w:rsidR="00C0146A" w:rsidRPr="000632EE" w:rsidRDefault="00C0146A" w:rsidP="00CA1DAD">
      <w:pPr>
        <w:shd w:val="clear" w:color="auto" w:fill="FFFFFF" w:themeFill="background1"/>
        <w:rPr>
          <w:rFonts w:asciiTheme="minorHAnsi" w:hAnsiTheme="minorHAnsi"/>
        </w:rPr>
      </w:pPr>
      <w:r w:rsidRPr="000632EE">
        <w:rPr>
          <w:rFonts w:asciiTheme="minorHAnsi" w:hAnsiTheme="minorHAnsi"/>
        </w:rPr>
        <w:t xml:space="preserve">Planowany termin zakończenia postępowania: </w:t>
      </w:r>
      <w:r w:rsidR="0022606B">
        <w:rPr>
          <w:rFonts w:asciiTheme="minorHAnsi" w:hAnsiTheme="minorHAnsi"/>
        </w:rPr>
        <w:t>styczeń 2024 r.</w:t>
      </w:r>
    </w:p>
    <w:p w14:paraId="449E3BF9" w14:textId="77777777" w:rsidR="00C0146A" w:rsidRPr="00CA1DAD" w:rsidRDefault="00C0146A" w:rsidP="00CA1DAD">
      <w:pPr>
        <w:pStyle w:val="Default"/>
        <w:spacing w:before="120" w:line="276" w:lineRule="auto"/>
        <w:rPr>
          <w:rFonts w:asciiTheme="minorHAnsi" w:eastAsiaTheme="minorHAnsi" w:hAnsiTheme="minorHAnsi" w:cstheme="minorHAnsi"/>
          <w:sz w:val="22"/>
          <w:szCs w:val="22"/>
          <w:lang w:eastAsia="en-US"/>
        </w:rPr>
      </w:pPr>
      <w:r w:rsidRPr="00CA1DAD">
        <w:rPr>
          <w:rFonts w:asciiTheme="minorHAnsi" w:eastAsia="Calibri" w:hAnsiTheme="minorHAnsi" w:cstheme="minorHAnsi"/>
          <w:sz w:val="22"/>
          <w:szCs w:val="22"/>
        </w:rPr>
        <w:t xml:space="preserve">W uzasadnionych przypadkach ION może podjąć decyzję o: </w:t>
      </w:r>
    </w:p>
    <w:p w14:paraId="056F9148" w14:textId="072D444F" w:rsidR="00C0146A" w:rsidRPr="000632EE" w:rsidRDefault="00C0146A" w:rsidP="001D1B2B">
      <w:pPr>
        <w:pStyle w:val="Akapitzlist"/>
        <w:numPr>
          <w:ilvl w:val="0"/>
          <w:numId w:val="9"/>
        </w:numPr>
        <w:autoSpaceDE w:val="0"/>
        <w:autoSpaceDN w:val="0"/>
        <w:adjustRightInd w:val="0"/>
        <w:ind w:left="641" w:hanging="357"/>
        <w:rPr>
          <w:rFonts w:asciiTheme="minorHAnsi" w:hAnsiTheme="minorHAnsi"/>
        </w:rPr>
      </w:pPr>
      <w:r w:rsidRPr="000632EE">
        <w:rPr>
          <w:rFonts w:asciiTheme="minorHAnsi" w:hAnsiTheme="minorHAnsi"/>
        </w:rPr>
        <w:t>skróceniu terminu naboru – z zastrzeżeniem, że nabór trwa co najmniej 10</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5"/>
      </w:r>
      <w:r w:rsidRPr="000632EE">
        <w:rPr>
          <w:rFonts w:asciiTheme="minorHAnsi" w:hAnsiTheme="minorHAnsi"/>
        </w:rPr>
        <w:t xml:space="preserve"> i może się skończyć nie wcześniej niż po 40 dniach od dnia upublicznienia ogłoszenia o naborze</w:t>
      </w:r>
      <w:r w:rsidR="00CA1DAD" w:rsidRPr="000632EE">
        <w:rPr>
          <w:rFonts w:asciiTheme="minorHAnsi" w:hAnsiTheme="minorHAnsi"/>
        </w:rPr>
        <w:t>. O</w:t>
      </w:r>
      <w:r w:rsidR="00AA4C8C" w:rsidRPr="000632EE">
        <w:rPr>
          <w:rFonts w:asciiTheme="minorHAnsi" w:hAnsiTheme="minorHAnsi"/>
        </w:rPr>
        <w:t> </w:t>
      </w:r>
      <w:r w:rsidRPr="000632EE">
        <w:rPr>
          <w:rFonts w:asciiTheme="minorHAnsi" w:hAnsiTheme="minorHAnsi"/>
        </w:rPr>
        <w:t>skróceniu terminu naboru wniosków ION poinformuje nie później niż na 7</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6"/>
      </w:r>
      <w:r w:rsidRPr="000632EE">
        <w:rPr>
          <w:rFonts w:asciiTheme="minorHAnsi" w:hAnsiTheme="minorHAnsi"/>
        </w:rPr>
        <w:t xml:space="preserve"> przed planowanym terminem zakończenia naboru, </w:t>
      </w:r>
    </w:p>
    <w:p w14:paraId="2425381F" w14:textId="649F9E47" w:rsidR="00C0146A" w:rsidRPr="000632EE" w:rsidRDefault="00C0146A" w:rsidP="001D1B2B">
      <w:pPr>
        <w:pStyle w:val="Akapitzlist"/>
        <w:numPr>
          <w:ilvl w:val="0"/>
          <w:numId w:val="9"/>
        </w:numPr>
        <w:autoSpaceDE w:val="0"/>
        <w:autoSpaceDN w:val="0"/>
        <w:adjustRightInd w:val="0"/>
        <w:ind w:left="641" w:hanging="357"/>
        <w:rPr>
          <w:rFonts w:asciiTheme="minorHAnsi" w:hAnsiTheme="minorHAnsi"/>
        </w:rPr>
      </w:pPr>
      <w:r w:rsidRPr="000632EE">
        <w:rPr>
          <w:rFonts w:asciiTheme="minorHAnsi" w:hAnsiTheme="minorHAnsi"/>
        </w:rPr>
        <w:t>wydłuż</w:t>
      </w:r>
      <w:r w:rsidR="00173FFC">
        <w:rPr>
          <w:rFonts w:asciiTheme="minorHAnsi" w:hAnsiTheme="minorHAnsi"/>
        </w:rPr>
        <w:t>eniu terminu naboru</w:t>
      </w:r>
      <w:r w:rsidRPr="000632EE">
        <w:rPr>
          <w:rFonts w:asciiTheme="minorHAnsi" w:hAnsiTheme="minorHAnsi"/>
        </w:rPr>
        <w:t xml:space="preserve">. </w:t>
      </w:r>
    </w:p>
    <w:p w14:paraId="42E6C33F" w14:textId="77777777" w:rsidR="00C0146A" w:rsidRPr="000632EE" w:rsidRDefault="00C0146A">
      <w:pPr>
        <w:autoSpaceDE w:val="0"/>
        <w:autoSpaceDN w:val="0"/>
        <w:adjustRightInd w:val="0"/>
        <w:rPr>
          <w:rFonts w:asciiTheme="minorHAnsi" w:hAnsiTheme="minorHAnsi"/>
        </w:rPr>
      </w:pPr>
      <w:r w:rsidRPr="000632EE">
        <w:rPr>
          <w:rFonts w:asciiTheme="minorHAnsi" w:hAnsiTheme="minorHAnsi"/>
        </w:rPr>
        <w:lastRenderedPageBreak/>
        <w:t xml:space="preserve">Zmiana terminu naboru każdorazowo wiąże się ze zmianą RWP. W takim przypadku ION zmienia termin składania wniosków w RWP oraz uwzględnia zmianę w ogłoszeniu o naborze. </w:t>
      </w:r>
    </w:p>
    <w:p w14:paraId="29DD1464" w14:textId="7C561F17" w:rsidR="00C0146A" w:rsidRPr="000632EE" w:rsidRDefault="00C0146A">
      <w:pPr>
        <w:autoSpaceDE w:val="0"/>
        <w:autoSpaceDN w:val="0"/>
        <w:adjustRightInd w:val="0"/>
        <w:spacing w:after="120"/>
        <w:rPr>
          <w:rFonts w:asciiTheme="minorHAnsi" w:hAnsiTheme="minorHAnsi"/>
        </w:rPr>
      </w:pPr>
      <w:r w:rsidRPr="000632EE">
        <w:rPr>
          <w:rFonts w:asciiTheme="minorHAnsi" w:hAnsiTheme="minorHAnsi"/>
        </w:rPr>
        <w:t>Do okoliczności, które mogą wpływać na</w:t>
      </w:r>
      <w:r w:rsidR="00C04C12">
        <w:rPr>
          <w:rFonts w:asciiTheme="minorHAnsi" w:hAnsiTheme="minorHAnsi"/>
        </w:rPr>
        <w:t xml:space="preserve"> zmianę</w:t>
      </w:r>
      <w:r w:rsidRPr="000632EE">
        <w:rPr>
          <w:rFonts w:asciiTheme="minorHAnsi" w:hAnsiTheme="minorHAnsi"/>
        </w:rPr>
        <w:t xml:space="preserve"> dat</w:t>
      </w:r>
      <w:r w:rsidR="00C04C12">
        <w:rPr>
          <w:rFonts w:asciiTheme="minorHAnsi" w:hAnsiTheme="minorHAnsi"/>
        </w:rPr>
        <w:t>y</w:t>
      </w:r>
      <w:r w:rsidRPr="000632EE">
        <w:rPr>
          <w:rFonts w:asciiTheme="minorHAnsi" w:hAnsiTheme="minorHAnsi"/>
        </w:rPr>
        <w:t xml:space="preserve"> zakończenia naboru, należą: </w:t>
      </w:r>
    </w:p>
    <w:p w14:paraId="21640544" w14:textId="5A87FB3C" w:rsidR="00C0146A" w:rsidRPr="00080440" w:rsidRDefault="00C0146A" w:rsidP="001D1B2B">
      <w:pPr>
        <w:pStyle w:val="Akapitzlist"/>
        <w:numPr>
          <w:ilvl w:val="0"/>
          <w:numId w:val="10"/>
        </w:numPr>
        <w:autoSpaceDE w:val="0"/>
        <w:autoSpaceDN w:val="0"/>
        <w:adjustRightInd w:val="0"/>
        <w:ind w:left="641" w:hanging="357"/>
        <w:rPr>
          <w:rFonts w:asciiTheme="minorHAnsi" w:hAnsiTheme="minorHAnsi"/>
        </w:rPr>
      </w:pPr>
      <w:r w:rsidRPr="00080440">
        <w:rPr>
          <w:rFonts w:asciiTheme="minorHAnsi" w:hAnsiTheme="minorHAnsi"/>
        </w:rPr>
        <w:t>zwiększenie kwoty przewidzianej na dofinansowanie projektów w ramach naboru</w:t>
      </w:r>
      <w:r w:rsidR="00667910">
        <w:rPr>
          <w:rFonts w:asciiTheme="minorHAnsi" w:hAnsiTheme="minorHAnsi"/>
        </w:rPr>
        <w:t>;</w:t>
      </w:r>
      <w:r w:rsidRPr="00080440">
        <w:rPr>
          <w:rFonts w:asciiTheme="minorHAnsi" w:hAnsiTheme="minorHAnsi"/>
        </w:rPr>
        <w:t xml:space="preserve"> </w:t>
      </w:r>
    </w:p>
    <w:p w14:paraId="152AB961" w14:textId="3B6256C3" w:rsidR="00C0146A" w:rsidRPr="00720CDE" w:rsidRDefault="00C0146A" w:rsidP="001D1B2B">
      <w:pPr>
        <w:pStyle w:val="Akapitzlist"/>
        <w:numPr>
          <w:ilvl w:val="0"/>
          <w:numId w:val="10"/>
        </w:numPr>
        <w:autoSpaceDE w:val="0"/>
        <w:autoSpaceDN w:val="0"/>
        <w:adjustRightInd w:val="0"/>
        <w:ind w:left="641" w:hanging="357"/>
        <w:rPr>
          <w:rFonts w:asciiTheme="minorHAnsi" w:hAnsiTheme="minorHAnsi"/>
        </w:rPr>
      </w:pPr>
      <w:r w:rsidRPr="00080440">
        <w:rPr>
          <w:rFonts w:asciiTheme="minorHAnsi" w:hAnsiTheme="minorHAnsi"/>
        </w:rPr>
        <w:t>złożenie w naborze wniosków na kwotę dofinansowania przekraczającą</w:t>
      </w:r>
      <w:r w:rsidRPr="00FE5C38">
        <w:rPr>
          <w:rFonts w:asciiTheme="minorHAnsi" w:hAnsiTheme="minorHAnsi"/>
        </w:rPr>
        <w:t xml:space="preserve"> </w:t>
      </w:r>
      <w:r w:rsidRPr="00FF6E96">
        <w:rPr>
          <w:rFonts w:asciiTheme="minorHAnsi" w:hAnsiTheme="minorHAnsi"/>
        </w:rPr>
        <w:t>200</w:t>
      </w:r>
      <w:r w:rsidR="00116ED8" w:rsidRPr="00FF6E96">
        <w:rPr>
          <w:rFonts w:asciiTheme="minorHAnsi" w:hAnsiTheme="minorHAnsi"/>
        </w:rPr>
        <w:t xml:space="preserve">% </w:t>
      </w:r>
      <w:r w:rsidR="00116ED8" w:rsidRPr="00CA1DAD">
        <w:rPr>
          <w:rFonts w:asciiTheme="minorHAnsi" w:hAnsiTheme="minorHAnsi"/>
        </w:rPr>
        <w:t>kwoty</w:t>
      </w:r>
      <w:r w:rsidRPr="00CA1DAD">
        <w:rPr>
          <w:rFonts w:asciiTheme="minorHAnsi" w:hAnsiTheme="minorHAnsi"/>
        </w:rPr>
        <w:t xml:space="preserve"> przeznaczonej na dofinansowanie projektów w naborze</w:t>
      </w:r>
      <w:r w:rsidR="00667910">
        <w:rPr>
          <w:rFonts w:asciiTheme="minorHAnsi" w:hAnsiTheme="minorHAnsi"/>
        </w:rPr>
        <w:t>;</w:t>
      </w:r>
    </w:p>
    <w:p w14:paraId="23167025" w14:textId="24C81EFE" w:rsidR="00C0146A" w:rsidRPr="00CA1DAD" w:rsidRDefault="00C0146A" w:rsidP="001D1B2B">
      <w:pPr>
        <w:pStyle w:val="Akapitzlist"/>
        <w:numPr>
          <w:ilvl w:val="0"/>
          <w:numId w:val="10"/>
        </w:numPr>
        <w:autoSpaceDE w:val="0"/>
        <w:autoSpaceDN w:val="0"/>
        <w:adjustRightInd w:val="0"/>
        <w:ind w:left="641" w:hanging="357"/>
        <w:rPr>
          <w:rFonts w:asciiTheme="minorHAnsi" w:hAnsiTheme="minorHAnsi"/>
        </w:rPr>
      </w:pPr>
      <w:r w:rsidRPr="00CA1DAD">
        <w:rPr>
          <w:rFonts w:asciiTheme="minorHAnsi" w:hAnsiTheme="minorHAnsi"/>
        </w:rPr>
        <w:t xml:space="preserve">problemy techniczne </w:t>
      </w:r>
      <w:r w:rsidRPr="00CA1DAD">
        <w:t xml:space="preserve">w funkcjonowaniu SOWA </w:t>
      </w:r>
      <w:r w:rsidR="00116ED8" w:rsidRPr="00CA1DAD">
        <w:t>EFS</w:t>
      </w:r>
      <w:r w:rsidR="00116ED8" w:rsidRPr="00CA1DAD">
        <w:rPr>
          <w:rFonts w:asciiTheme="minorHAnsi" w:hAnsiTheme="minorHAnsi"/>
        </w:rPr>
        <w:t>, uniemożliwiające</w:t>
      </w:r>
      <w:r w:rsidRPr="00CA1DAD">
        <w:rPr>
          <w:rFonts w:asciiTheme="minorHAnsi" w:hAnsiTheme="minorHAnsi"/>
        </w:rPr>
        <w:t xml:space="preserve"> składanie wniosków</w:t>
      </w:r>
      <w:r w:rsidR="00667910">
        <w:rPr>
          <w:rFonts w:asciiTheme="minorHAnsi" w:hAnsiTheme="minorHAnsi"/>
        </w:rPr>
        <w:t>;</w:t>
      </w:r>
    </w:p>
    <w:p w14:paraId="2ED8EDDF" w14:textId="77777777" w:rsidR="00541E86" w:rsidRPr="00541E86" w:rsidRDefault="00C0146A" w:rsidP="001D1B2B">
      <w:pPr>
        <w:pStyle w:val="Akapitzlist"/>
        <w:numPr>
          <w:ilvl w:val="0"/>
          <w:numId w:val="10"/>
        </w:numPr>
        <w:autoSpaceDE w:val="0"/>
        <w:autoSpaceDN w:val="0"/>
        <w:adjustRightInd w:val="0"/>
        <w:ind w:left="641" w:hanging="357"/>
        <w:rPr>
          <w:rFonts w:asciiTheme="minorHAnsi" w:hAnsiTheme="minorHAnsi"/>
        </w:rPr>
      </w:pPr>
      <w:r w:rsidRPr="00CA1DAD">
        <w:rPr>
          <w:rFonts w:asciiTheme="minorHAnsi" w:hAnsiTheme="minorHAnsi"/>
        </w:rPr>
        <w:t xml:space="preserve">zmiany w przepisach prawa powszechnie obowiązującego, mające wpływ na warunki naboru. </w:t>
      </w:r>
    </w:p>
    <w:p w14:paraId="532A40DA" w14:textId="095ABD50" w:rsidR="00541E86" w:rsidRPr="00D65A36" w:rsidRDefault="00541E86" w:rsidP="00F626CF">
      <w:pPr>
        <w:pStyle w:val="Nagwek3"/>
        <w:ind w:left="493"/>
      </w:pPr>
      <w:bookmarkStart w:id="75" w:name="_Toc138234602"/>
      <w:bookmarkStart w:id="76" w:name="_Toc141957439"/>
      <w:bookmarkStart w:id="77" w:name="_Toc422301672"/>
      <w:bookmarkStart w:id="78" w:name="_Toc447262893"/>
      <w:bookmarkStart w:id="79" w:name="_Toc448399216"/>
      <w:bookmarkStart w:id="80" w:name="_Toc137554103"/>
      <w:r w:rsidRPr="00D65A36">
        <w:t>Sposób składania wniosku</w:t>
      </w:r>
      <w:bookmarkEnd w:id="75"/>
      <w:bookmarkEnd w:id="76"/>
      <w:r w:rsidRPr="00D65A36">
        <w:t xml:space="preserve"> </w:t>
      </w:r>
      <w:bookmarkEnd w:id="77"/>
      <w:bookmarkEnd w:id="78"/>
      <w:bookmarkEnd w:id="79"/>
      <w:bookmarkEnd w:id="80"/>
    </w:p>
    <w:p w14:paraId="1706D7EB" w14:textId="7623F36E" w:rsidR="00541E86" w:rsidRDefault="00541E86">
      <w:pPr>
        <w:rPr>
          <w:rFonts w:asciiTheme="minorHAnsi" w:hAnsiTheme="minorHAnsi"/>
        </w:rPr>
      </w:pPr>
      <w:r w:rsidRPr="000632EE">
        <w:rPr>
          <w:rFonts w:asciiTheme="minorHAnsi" w:hAnsiTheme="minorHAnsi"/>
        </w:rPr>
        <w:t xml:space="preserve">Wnioskodawcy składają wnioski </w:t>
      </w:r>
      <w:r w:rsidR="008B36F7">
        <w:rPr>
          <w:rFonts w:asciiTheme="minorHAnsi" w:hAnsiTheme="minorHAnsi"/>
        </w:rPr>
        <w:t xml:space="preserve">i wymagane załączniki do wniosku </w:t>
      </w:r>
      <w:r w:rsidRPr="000632EE">
        <w:rPr>
          <w:rFonts w:asciiTheme="minorHAnsi" w:hAnsiTheme="minorHAnsi"/>
        </w:rPr>
        <w:t>wyłącznie za pośrednictwem aplikacji SOWA EFS w terminie wskazanym w punkcie 1.7.</w:t>
      </w:r>
    </w:p>
    <w:p w14:paraId="5C3EAD48" w14:textId="6032579A" w:rsidR="005A11CB" w:rsidRPr="000632EE" w:rsidRDefault="005A11CB">
      <w:pPr>
        <w:rPr>
          <w:rFonts w:asciiTheme="minorHAnsi" w:hAnsiTheme="minorHAnsi"/>
        </w:rPr>
      </w:pPr>
      <w:r w:rsidRPr="00014380">
        <w:rPr>
          <w:rFonts w:asciiTheme="minorHAnsi" w:hAnsiTheme="minorHAnsi"/>
        </w:rPr>
        <w:t>W ramach naboru obowiązuje Wzór</w:t>
      </w:r>
      <w:r w:rsidR="004C0B64">
        <w:rPr>
          <w:rFonts w:asciiTheme="minorHAnsi" w:hAnsiTheme="minorHAnsi"/>
        </w:rPr>
        <w:t xml:space="preserve"> </w:t>
      </w:r>
      <w:r w:rsidRPr="00014380">
        <w:rPr>
          <w:rFonts w:asciiTheme="minorHAnsi" w:hAnsiTheme="minorHAnsi"/>
        </w:rPr>
        <w:t xml:space="preserve">wniosku o dofinansowanie projektu z Europejskiego Funduszu Społecznego Plus w ramach FEP 2021-2027 oraz Instrukcja merytoryczna wypełniania formularza wniosku o dofinansowanie projektu z Europejskiego Funduszu Społecznego Plus w ramach FEP 2021-2027, stanowiące odpowiednio </w:t>
      </w:r>
      <w:r w:rsidRPr="00374C3E">
        <w:rPr>
          <w:rFonts w:asciiTheme="minorHAnsi" w:hAnsiTheme="minorHAnsi"/>
        </w:rPr>
        <w:t xml:space="preserve">załączniki nr </w:t>
      </w:r>
      <w:r w:rsidR="002F4F5D" w:rsidRPr="00374C3E">
        <w:rPr>
          <w:rFonts w:asciiTheme="minorHAnsi" w:hAnsiTheme="minorHAnsi"/>
        </w:rPr>
        <w:t>3</w:t>
      </w:r>
      <w:r w:rsidRPr="00374C3E">
        <w:rPr>
          <w:rFonts w:asciiTheme="minorHAnsi" w:hAnsiTheme="minorHAnsi"/>
        </w:rPr>
        <w:t xml:space="preserve"> i </w:t>
      </w:r>
      <w:r w:rsidR="002F4F5D" w:rsidRPr="00374C3E">
        <w:rPr>
          <w:rFonts w:asciiTheme="minorHAnsi" w:hAnsiTheme="minorHAnsi"/>
        </w:rPr>
        <w:t>22</w:t>
      </w:r>
      <w:r w:rsidRPr="00374C3E">
        <w:rPr>
          <w:rFonts w:asciiTheme="minorHAnsi" w:hAnsiTheme="minorHAnsi"/>
        </w:rPr>
        <w:t>do niniejszego regulaminu.</w:t>
      </w:r>
    </w:p>
    <w:p w14:paraId="7C961B59" w14:textId="77777777" w:rsidR="00541E86" w:rsidRPr="000632EE" w:rsidRDefault="00541E86" w:rsidP="00541E86">
      <w:pPr>
        <w:rPr>
          <w:rFonts w:asciiTheme="minorHAnsi" w:hAnsiTheme="minorHAnsi"/>
        </w:rPr>
      </w:pPr>
      <w:r w:rsidRPr="000632EE">
        <w:rPr>
          <w:rFonts w:asciiTheme="minorHAnsi" w:hAnsiTheme="minorHAnsi"/>
        </w:rPr>
        <w:t xml:space="preserve">Formularz wniosku o dofinansowanie projektu sporządzany jest przez Wnioskodawcę w aplikacji SOWA EFS dostępnej wraz z instrukcją użytkownika SOWA EFS dla wnioskodawców/beneficjentów na stronie internetowej </w:t>
      </w:r>
      <w:hyperlink r:id="rId17"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25A42264" w14:textId="77777777" w:rsidR="00541E86" w:rsidRPr="000632EE" w:rsidRDefault="00541E86" w:rsidP="00541E86">
      <w:pPr>
        <w:rPr>
          <w:rFonts w:asciiTheme="minorHAnsi" w:hAnsiTheme="minorHAnsi"/>
        </w:rPr>
      </w:pPr>
      <w:r w:rsidRPr="000632EE">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0153C331" w:rsidR="00541E86" w:rsidRPr="00FE5C38" w:rsidRDefault="00541E86" w:rsidP="00541E86">
      <w:pPr>
        <w:shd w:val="clear" w:color="auto" w:fill="FFFFFF" w:themeFill="background1"/>
        <w:rPr>
          <w:rFonts w:asciiTheme="minorHAnsi" w:hAnsiTheme="minorHAnsi"/>
        </w:rPr>
      </w:pPr>
      <w:r w:rsidRPr="00080440">
        <w:rPr>
          <w:rFonts w:asciiTheme="minorHAnsi" w:hAnsiTheme="minorHAnsi"/>
        </w:rPr>
        <w:t>Dzień złożenia wniosku to dzień wpływu wniosku do ION w formie elektronicznej.</w:t>
      </w:r>
      <w:r w:rsidR="0087004F" w:rsidRPr="00080440">
        <w:rPr>
          <w:rFonts w:asciiTheme="minorHAnsi" w:hAnsiTheme="minorHAnsi"/>
        </w:rPr>
        <w:t xml:space="preserve"> </w:t>
      </w:r>
      <w:r w:rsidRPr="00080440">
        <w:rPr>
          <w:rFonts w:asciiTheme="minorHAnsi" w:hAnsiTheme="minorHAnsi"/>
        </w:rPr>
        <w:t xml:space="preserve">Po terminie, wskazanym jako data zakończenia naboru, nie jest możliwe utworzenie i wysłanie wersji elektronicznej </w:t>
      </w:r>
      <w:r w:rsidRPr="00FE5C38">
        <w:rPr>
          <w:rFonts w:asciiTheme="minorHAnsi" w:hAnsiTheme="minorHAnsi"/>
        </w:rPr>
        <w:t>wniosku w SOWA EFS.</w:t>
      </w:r>
    </w:p>
    <w:p w14:paraId="2A18AAE8" w14:textId="77777777" w:rsidR="00541E86" w:rsidRPr="00AC6951" w:rsidRDefault="00541E86" w:rsidP="00541E86">
      <w:pPr>
        <w:rPr>
          <w:rFonts w:asciiTheme="minorHAnsi" w:hAnsiTheme="minorHAnsi"/>
        </w:rPr>
      </w:pPr>
      <w:r w:rsidRPr="00AC6951">
        <w:rPr>
          <w:rFonts w:asciiTheme="minorHAnsi" w:hAnsiTheme="minorHAnsi"/>
        </w:rPr>
        <w:t>Wniosek złożony poza SOWA EFS nie będzie rozpatrywany.</w:t>
      </w:r>
    </w:p>
    <w:p w14:paraId="0F6140A7" w14:textId="0E09E9B3" w:rsidR="00541E86" w:rsidRPr="00AC6951" w:rsidRDefault="00541E86" w:rsidP="00541E86">
      <w:pPr>
        <w:shd w:val="clear" w:color="auto" w:fill="FFFFFF" w:themeFill="background1"/>
        <w:rPr>
          <w:rFonts w:asciiTheme="minorHAnsi" w:hAnsiTheme="minorHAnsi"/>
        </w:rPr>
      </w:pPr>
      <w:r w:rsidRPr="00AC6951">
        <w:rPr>
          <w:rFonts w:asciiTheme="minorHAnsi" w:hAnsiTheme="minorHAnsi"/>
        </w:rPr>
        <w:t xml:space="preserve">Wysyłając wniosek </w:t>
      </w:r>
      <w:r w:rsidR="00D47E37">
        <w:t xml:space="preserve">w ramach naboru, szczególnie </w:t>
      </w:r>
      <w:r w:rsidRPr="00AC6951">
        <w:rPr>
          <w:rFonts w:asciiTheme="minorHAnsi" w:hAnsiTheme="minorHAnsi"/>
        </w:rPr>
        <w:t>w ostatnim dniu naboru należy uwzględnić, że</w:t>
      </w:r>
      <w:r w:rsidR="00D47E37">
        <w:rPr>
          <w:rFonts w:asciiTheme="minorHAnsi" w:hAnsiTheme="minorHAnsi"/>
        </w:rPr>
        <w:t> </w:t>
      </w:r>
      <w:r w:rsidRPr="00AC6951">
        <w:rPr>
          <w:rFonts w:asciiTheme="minorHAnsi" w:hAnsiTheme="minorHAnsi"/>
        </w:rPr>
        <w:t xml:space="preserve">kontakt ze wsparciem technicznym SOWA EFS możliwy jest od poniedziałku do piątku </w:t>
      </w:r>
      <w:r w:rsidR="00D47E37">
        <w:t xml:space="preserve">(dni robocze) </w:t>
      </w:r>
      <w:r w:rsidRPr="00AC6951">
        <w:rPr>
          <w:rFonts w:asciiTheme="minorHAnsi" w:hAnsiTheme="minorHAnsi"/>
        </w:rPr>
        <w:t>w</w:t>
      </w:r>
      <w:r w:rsidR="00D47E37">
        <w:rPr>
          <w:rFonts w:asciiTheme="minorHAnsi" w:hAnsiTheme="minorHAnsi"/>
        </w:rPr>
        <w:t xml:space="preserve"> </w:t>
      </w:r>
      <w:r w:rsidR="00D47E37">
        <w:t>określonych</w:t>
      </w:r>
      <w:r w:rsidRPr="00AC6951">
        <w:rPr>
          <w:rFonts w:asciiTheme="minorHAnsi" w:hAnsiTheme="minorHAnsi"/>
        </w:rPr>
        <w:t> godzinach</w:t>
      </w:r>
      <w:r w:rsidR="00D47E37">
        <w:rPr>
          <w:rFonts w:asciiTheme="minorHAnsi" w:hAnsiTheme="minorHAnsi"/>
        </w:rPr>
        <w:t>, tj.</w:t>
      </w:r>
      <w:r w:rsidRPr="00AC6951">
        <w:rPr>
          <w:rFonts w:asciiTheme="minorHAnsi" w:hAnsiTheme="minorHAnsi"/>
        </w:rPr>
        <w:t xml:space="preserve"> 08:00 - 16:00.</w:t>
      </w:r>
    </w:p>
    <w:p w14:paraId="20FA0D41" w14:textId="663C7D10" w:rsidR="00541E86" w:rsidRPr="000632EE" w:rsidRDefault="00541E86" w:rsidP="00541E86">
      <w:pPr>
        <w:rPr>
          <w:rFonts w:asciiTheme="minorHAnsi" w:hAnsiTheme="minorHAnsi"/>
          <w:sz w:val="24"/>
        </w:rPr>
      </w:pPr>
      <w:r w:rsidRPr="00AC6951">
        <w:rPr>
          <w:rFonts w:asciiTheme="minorHAnsi" w:hAnsiTheme="minorHAnsi"/>
        </w:rPr>
        <w:t>Za poprawne działanie SOWA EFS odpowiada Instytucja Koordynująca EFS+, tj. minister właściwy ds.</w:t>
      </w:r>
      <w:r w:rsidR="00AA4C8C">
        <w:rPr>
          <w:rFonts w:asciiTheme="minorHAnsi" w:hAnsiTheme="minorHAnsi"/>
        </w:rPr>
        <w:t> </w:t>
      </w:r>
      <w:r w:rsidRPr="00AC6951">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Pr>
          <w:rFonts w:asciiTheme="minorHAnsi" w:hAnsiTheme="minorHAnsi"/>
        </w:rPr>
        <w:t xml:space="preserve"> </w:t>
      </w:r>
      <w:hyperlink r:id="rId18" w:history="1">
        <w:r w:rsidR="00AA4C8C" w:rsidRPr="000632EE">
          <w:rPr>
            <w:rStyle w:val="Hipercze"/>
            <w:rFonts w:asciiTheme="minorHAnsi" w:eastAsiaTheme="minorHAnsi" w:hAnsiTheme="minorHAnsi"/>
          </w:rPr>
          <w:t>https://sowa2021.efs.gov.pl</w:t>
        </w:r>
      </w:hyperlink>
      <w:r w:rsidRPr="000632EE">
        <w:rPr>
          <w:rFonts w:asciiTheme="minorHAnsi" w:hAnsiTheme="minorHAnsi"/>
        </w:rPr>
        <w:t>.</w:t>
      </w:r>
    </w:p>
    <w:p w14:paraId="33DB2E23" w14:textId="7AB200D4" w:rsidR="00541E86" w:rsidRDefault="00541E86" w:rsidP="00541E86">
      <w:pPr>
        <w:shd w:val="clear" w:color="auto" w:fill="FFFFFF" w:themeFill="background1"/>
        <w:rPr>
          <w:rFonts w:asciiTheme="minorHAnsi" w:hAnsiTheme="minorHAnsi"/>
        </w:rPr>
      </w:pPr>
      <w:r w:rsidRPr="000632EE">
        <w:rPr>
          <w:rFonts w:asciiTheme="minorHAnsi" w:hAnsiTheme="minorHAnsi"/>
        </w:rPr>
        <w:t>W przypadku wystąpienia problemów technicznych w funkcjonowaniu SOWA EFS, uniemożliwiających składanie wniosków, wnioskodawca stosuje się do komunikatów na stronie naboru.</w:t>
      </w:r>
    </w:p>
    <w:p w14:paraId="5E5052FD" w14:textId="090842F3" w:rsidR="00782DEA" w:rsidRPr="00C2000C" w:rsidRDefault="00782DEA" w:rsidP="00782DEA">
      <w:pPr>
        <w:shd w:val="clear" w:color="auto" w:fill="FFFFFF" w:themeFill="background1"/>
        <w:rPr>
          <w:rFonts w:cs="Calibri"/>
          <w:highlight w:val="cyan"/>
        </w:rPr>
      </w:pPr>
      <w:r w:rsidRPr="00C2000C">
        <w:rPr>
          <w:rFonts w:asciiTheme="minorHAnsi" w:hAnsiTheme="minorHAnsi"/>
        </w:rPr>
        <w:t>ION na etapie składania wniosku o dofinansowanie projektu wymaga od wnioskodawcy złożenia poniższych załączników</w:t>
      </w:r>
      <w:r>
        <w:rPr>
          <w:rFonts w:asciiTheme="minorHAnsi" w:hAnsiTheme="minorHAnsi"/>
        </w:rPr>
        <w:t xml:space="preserve"> </w:t>
      </w:r>
      <w:r w:rsidRPr="003B318C">
        <w:rPr>
          <w:rFonts w:asciiTheme="minorHAnsi" w:hAnsiTheme="minorHAnsi"/>
          <w:b/>
          <w:u w:val="single"/>
        </w:rPr>
        <w:t xml:space="preserve">podpisanych podpisem </w:t>
      </w:r>
      <w:r w:rsidR="00116ED8" w:rsidRPr="003B318C">
        <w:rPr>
          <w:rFonts w:asciiTheme="minorHAnsi" w:hAnsiTheme="minorHAnsi"/>
          <w:b/>
          <w:u w:val="single"/>
        </w:rPr>
        <w:t>kwalifikowanym:</w:t>
      </w:r>
      <w:r w:rsidRPr="00C2000C">
        <w:rPr>
          <w:rFonts w:asciiTheme="minorHAnsi" w:hAnsiTheme="minorHAnsi"/>
        </w:rPr>
        <w:t xml:space="preserve"> </w:t>
      </w:r>
    </w:p>
    <w:p w14:paraId="4A8C8FC6" w14:textId="77777777" w:rsidR="00782DEA" w:rsidRPr="00A94CA3" w:rsidRDefault="00782DEA" w:rsidP="00EB5D66">
      <w:pPr>
        <w:pStyle w:val="Akapitzlist"/>
        <w:numPr>
          <w:ilvl w:val="6"/>
          <w:numId w:val="49"/>
        </w:numPr>
        <w:ind w:left="426"/>
        <w:rPr>
          <w:rFonts w:asciiTheme="minorHAnsi" w:hAnsiTheme="minorHAnsi" w:cstheme="minorHAnsi"/>
          <w:szCs w:val="22"/>
        </w:rPr>
      </w:pPr>
      <w:r w:rsidRPr="00A94CA3">
        <w:rPr>
          <w:rFonts w:asciiTheme="minorHAnsi" w:hAnsiTheme="minorHAnsi" w:cstheme="minorHAnsi"/>
          <w:szCs w:val="22"/>
        </w:rPr>
        <w:lastRenderedPageBreak/>
        <w:t>Załącznik nr 1 do wniosku o dofinansowanie projektu – Oświadczenia Wnioskodawcy dot. kryteriów wyboru projektów – podpisany przez osobę/osoby upoważnioną/e do reprezentowania Wnioskodawcy;</w:t>
      </w:r>
    </w:p>
    <w:p w14:paraId="0D746CEF" w14:textId="77777777" w:rsidR="00782DEA" w:rsidRPr="0055289C" w:rsidRDefault="00782DEA" w:rsidP="00EB5D66">
      <w:pPr>
        <w:pStyle w:val="Akapitzlist"/>
        <w:numPr>
          <w:ilvl w:val="6"/>
          <w:numId w:val="49"/>
        </w:numPr>
        <w:ind w:left="426"/>
        <w:rPr>
          <w:rFonts w:asciiTheme="minorHAnsi" w:hAnsiTheme="minorHAnsi" w:cstheme="minorHAnsi"/>
          <w:szCs w:val="22"/>
        </w:rPr>
      </w:pPr>
      <w:r w:rsidRPr="00A94CA3">
        <w:rPr>
          <w:rFonts w:asciiTheme="minorHAnsi" w:hAnsiTheme="minorHAnsi" w:cstheme="minorHAnsi"/>
          <w:szCs w:val="22"/>
        </w:rPr>
        <w:t>Załącznik nr 1a do wniosku o dofinansowanie projektu – Oświadczenia Partnera dot. kryteriów wyboru projektów (jeśli występuje) – podpisany przez osobę/osoby upoważnioną/e do reprezentowania Partnera;</w:t>
      </w:r>
    </w:p>
    <w:p w14:paraId="4683C3AC" w14:textId="77777777" w:rsidR="00782DEA" w:rsidRPr="00352BA5" w:rsidRDefault="00782DEA" w:rsidP="00EB5D66">
      <w:pPr>
        <w:pStyle w:val="Akapitzlist"/>
        <w:numPr>
          <w:ilvl w:val="6"/>
          <w:numId w:val="49"/>
        </w:numPr>
        <w:ind w:left="426"/>
        <w:rPr>
          <w:rFonts w:asciiTheme="minorHAnsi" w:hAnsiTheme="minorHAnsi" w:cstheme="minorHAnsi"/>
          <w:szCs w:val="22"/>
        </w:rPr>
      </w:pPr>
      <w:r w:rsidRPr="00D31986">
        <w:rPr>
          <w:rFonts w:asciiTheme="minorHAnsi" w:hAnsiTheme="minorHAnsi" w:cstheme="minorHAnsi"/>
          <w:szCs w:val="22"/>
        </w:rPr>
        <w:t>Załącznik nr 2 do wniosku o dofinansowanie projektu – Oświadczenia Wnioskodawcy dot. zapoznania się z Regulaminem wyboru projektów – podpisany przez osobę/osoby upoważnioną/e do reprezentowa</w:t>
      </w:r>
      <w:r w:rsidRPr="002B6C3C">
        <w:rPr>
          <w:rFonts w:asciiTheme="minorHAnsi" w:hAnsiTheme="minorHAnsi" w:cstheme="minorHAnsi"/>
          <w:szCs w:val="22"/>
        </w:rPr>
        <w:t>nia Wnioskodawcy;</w:t>
      </w:r>
    </w:p>
    <w:p w14:paraId="47F675D3" w14:textId="77777777" w:rsidR="00782DEA" w:rsidRPr="00352BA5" w:rsidRDefault="00782DEA" w:rsidP="00EB5D66">
      <w:pPr>
        <w:pStyle w:val="Akapitzlist"/>
        <w:numPr>
          <w:ilvl w:val="6"/>
          <w:numId w:val="49"/>
        </w:numPr>
        <w:ind w:left="426"/>
        <w:rPr>
          <w:rFonts w:asciiTheme="minorHAnsi" w:hAnsiTheme="minorHAnsi" w:cstheme="minorHAnsi"/>
          <w:szCs w:val="22"/>
        </w:rPr>
      </w:pPr>
      <w:r w:rsidRPr="00352BA5">
        <w:rPr>
          <w:rFonts w:asciiTheme="minorHAnsi" w:hAnsiTheme="minorHAnsi" w:cstheme="minorHAnsi"/>
          <w:szCs w:val="22"/>
        </w:rPr>
        <w:t>Załącznik nr 2a do wniosku o dofinansowanie projektu – Oświadczenia Partnera dot. zapoznania się z Regulaminem wyboru projektów (jeśli występuje) – podpisany przez osobę/osoby upoważnioną/e do reprezentowania Partnera.</w:t>
      </w:r>
    </w:p>
    <w:p w14:paraId="63910217" w14:textId="77777777" w:rsidR="00EB5D66" w:rsidRPr="00EB5D66" w:rsidRDefault="00782DEA" w:rsidP="00782DEA">
      <w:pPr>
        <w:shd w:val="clear" w:color="auto" w:fill="FFFFFF" w:themeFill="background1"/>
        <w:rPr>
          <w:rFonts w:asciiTheme="minorHAnsi" w:hAnsiTheme="minorHAnsi"/>
          <w:b/>
        </w:rPr>
      </w:pPr>
      <w:r w:rsidRPr="00EB5D66">
        <w:rPr>
          <w:rFonts w:asciiTheme="minorHAnsi" w:hAnsiTheme="minorHAnsi"/>
          <w:b/>
        </w:rPr>
        <w:t>UWAGA</w:t>
      </w:r>
    </w:p>
    <w:p w14:paraId="5512FF69" w14:textId="18DB23F5" w:rsidR="00782DEA" w:rsidRPr="00C2000C" w:rsidRDefault="00782DEA" w:rsidP="00782DEA">
      <w:pPr>
        <w:shd w:val="clear" w:color="auto" w:fill="FFFFFF" w:themeFill="background1"/>
        <w:rPr>
          <w:rFonts w:asciiTheme="minorHAnsi" w:hAnsiTheme="minorHAnsi"/>
        </w:rPr>
      </w:pPr>
      <w:r w:rsidRPr="00C2000C">
        <w:rPr>
          <w:rFonts w:asciiTheme="minorHAnsi" w:hAnsiTheme="minorHAnsi"/>
        </w:rPr>
        <w:t xml:space="preserve">Załączniki dot. Partnera </w:t>
      </w:r>
      <w:r>
        <w:rPr>
          <w:rFonts w:asciiTheme="minorHAnsi" w:hAnsiTheme="minorHAnsi"/>
        </w:rPr>
        <w:t>są wymagane tylko</w:t>
      </w:r>
      <w:r w:rsidRPr="00C2000C">
        <w:rPr>
          <w:rFonts w:asciiTheme="minorHAnsi" w:hAnsiTheme="minorHAnsi"/>
        </w:rPr>
        <w:t xml:space="preserve"> w sytuacji wystąpienia projektu partnerskiego</w:t>
      </w:r>
      <w:r>
        <w:rPr>
          <w:rFonts w:asciiTheme="minorHAnsi" w:hAnsiTheme="minorHAnsi"/>
        </w:rPr>
        <w:t xml:space="preserve"> </w:t>
      </w:r>
      <w:bookmarkStart w:id="81" w:name="_Hlk141169430"/>
      <w:r>
        <w:rPr>
          <w:rFonts w:asciiTheme="minorHAnsi" w:hAnsiTheme="minorHAnsi"/>
        </w:rPr>
        <w:t xml:space="preserve">oraz </w:t>
      </w:r>
      <w:r w:rsidRPr="003B318C">
        <w:rPr>
          <w:rFonts w:asciiTheme="minorHAnsi" w:hAnsiTheme="minorHAnsi"/>
          <w:b/>
        </w:rPr>
        <w:t>muszą zostać podpisane podpisem kwalifikowanym</w:t>
      </w:r>
      <w:bookmarkEnd w:id="81"/>
      <w:r w:rsidRPr="003B318C">
        <w:rPr>
          <w:rFonts w:asciiTheme="minorHAnsi" w:hAnsiTheme="minorHAnsi"/>
          <w:b/>
        </w:rPr>
        <w:t>.</w:t>
      </w:r>
    </w:p>
    <w:p w14:paraId="54DD3E3A" w14:textId="77777777" w:rsidR="00782DEA" w:rsidRPr="00C2000C" w:rsidRDefault="00782DEA" w:rsidP="00782DEA">
      <w:pPr>
        <w:rPr>
          <w:rFonts w:asciiTheme="minorHAnsi" w:hAnsiTheme="minorHAnsi" w:cstheme="minorHAnsi"/>
        </w:rPr>
      </w:pPr>
      <w:r w:rsidRPr="00C2000C">
        <w:rPr>
          <w:rFonts w:asciiTheme="minorHAnsi" w:hAnsiTheme="minorHAnsi" w:cstheme="minorHAnsi"/>
        </w:rPr>
        <w:t xml:space="preserve">Wszystkie wymagane w danym naborze dokumenty należy załączyć </w:t>
      </w:r>
      <w:r w:rsidRPr="00C2000C">
        <w:rPr>
          <w:rFonts w:asciiTheme="minorHAnsi" w:hAnsiTheme="minorHAnsi" w:cstheme="minorHAnsi"/>
          <w:b/>
        </w:rPr>
        <w:t>wyłącznie w formie elektronicznej</w:t>
      </w:r>
      <w:r w:rsidRPr="00C2000C">
        <w:rPr>
          <w:rFonts w:asciiTheme="minorHAnsi" w:hAnsiTheme="minorHAnsi" w:cstheme="minorHAnsi"/>
        </w:rPr>
        <w:t xml:space="preserve"> w sekcji </w:t>
      </w:r>
      <w:r w:rsidRPr="0013246E">
        <w:rPr>
          <w:rFonts w:asciiTheme="minorHAnsi" w:hAnsiTheme="minorHAnsi" w:cstheme="minorHAnsi"/>
          <w:b/>
        </w:rPr>
        <w:t>Załączniki</w:t>
      </w:r>
      <w:r w:rsidRPr="00C2000C">
        <w:rPr>
          <w:rFonts w:asciiTheme="minorHAnsi" w:hAnsiTheme="minorHAnsi" w:cstheme="minorHAnsi"/>
        </w:rPr>
        <w:t xml:space="preserve"> w ramach aplikacji SOWA EFS.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C2000C">
        <w:rPr>
          <w:rFonts w:asciiTheme="minorHAnsi" w:hAnsiTheme="minorHAnsi" w:cstheme="minorHAnsi"/>
        </w:rPr>
        <w:t xml:space="preserve"> dostarczenie ich w postaci pliku archiwum. Dopuszczalne są pliki z rozszerzeniami "</w:t>
      </w:r>
      <w:proofErr w:type="spellStart"/>
      <w:r w:rsidRPr="00C2000C">
        <w:rPr>
          <w:rFonts w:asciiTheme="minorHAnsi" w:hAnsiTheme="minorHAnsi" w:cstheme="minorHAnsi"/>
        </w:rPr>
        <w:t>doc</w:t>
      </w:r>
      <w:proofErr w:type="spellEnd"/>
      <w:r w:rsidRPr="00C2000C">
        <w:rPr>
          <w:rFonts w:asciiTheme="minorHAnsi" w:hAnsiTheme="minorHAnsi" w:cstheme="minorHAnsi"/>
        </w:rPr>
        <w:t>", "xls", "</w:t>
      </w:r>
      <w:proofErr w:type="spellStart"/>
      <w:r w:rsidRPr="00C2000C">
        <w:rPr>
          <w:rFonts w:asciiTheme="minorHAnsi" w:hAnsiTheme="minorHAnsi" w:cstheme="minorHAnsi"/>
        </w:rPr>
        <w:t>xlsx</w:t>
      </w:r>
      <w:proofErr w:type="spellEnd"/>
      <w:r w:rsidRPr="00C2000C">
        <w:rPr>
          <w:rFonts w:asciiTheme="minorHAnsi" w:hAnsiTheme="minorHAnsi" w:cstheme="minorHAnsi"/>
        </w:rPr>
        <w:t>", "pdf", "</w:t>
      </w:r>
      <w:proofErr w:type="spellStart"/>
      <w:r w:rsidRPr="00C2000C">
        <w:rPr>
          <w:rFonts w:asciiTheme="minorHAnsi" w:hAnsiTheme="minorHAnsi" w:cstheme="minorHAnsi"/>
        </w:rPr>
        <w:t>docx</w:t>
      </w:r>
      <w:proofErr w:type="spellEnd"/>
      <w:r w:rsidRPr="00C2000C">
        <w:rPr>
          <w:rFonts w:asciiTheme="minorHAnsi" w:hAnsiTheme="minorHAnsi" w:cstheme="minorHAnsi"/>
        </w:rPr>
        <w:t>", "</w:t>
      </w:r>
      <w:proofErr w:type="spellStart"/>
      <w:r w:rsidRPr="00C2000C">
        <w:rPr>
          <w:rFonts w:asciiTheme="minorHAnsi" w:hAnsiTheme="minorHAnsi" w:cstheme="minorHAnsi"/>
        </w:rPr>
        <w:t>png</w:t>
      </w:r>
      <w:proofErr w:type="spellEnd"/>
      <w:r w:rsidRPr="00C2000C">
        <w:rPr>
          <w:rFonts w:asciiTheme="minorHAnsi" w:hAnsiTheme="minorHAnsi" w:cstheme="minorHAnsi"/>
        </w:rPr>
        <w:t xml:space="preserve">", "jpg", "txt" oraz archiwa "zip" i "7z". </w:t>
      </w:r>
    </w:p>
    <w:p w14:paraId="62A8E5B8" w14:textId="1C389853" w:rsidR="00FA1760" w:rsidRPr="00080440" w:rsidRDefault="00F87283" w:rsidP="003A1CA5">
      <w:pPr>
        <w:shd w:val="clear" w:color="auto" w:fill="FFFFFF" w:themeFill="background1"/>
        <w:rPr>
          <w:rFonts w:asciiTheme="minorHAnsi" w:hAnsiTheme="minorHAnsi"/>
        </w:rPr>
      </w:pPr>
      <w:r w:rsidRPr="00C2000C">
        <w:rPr>
          <w:rFonts w:asciiTheme="minorHAnsi" w:hAnsiTheme="minorHAnsi" w:cstheme="minorHAnsi"/>
        </w:rPr>
        <w:t>Wz</w:t>
      </w:r>
      <w:r>
        <w:rPr>
          <w:rFonts w:asciiTheme="minorHAnsi" w:hAnsiTheme="minorHAnsi" w:cstheme="minorHAnsi"/>
        </w:rPr>
        <w:t xml:space="preserve">ór wniosku o dofinansowanie </w:t>
      </w:r>
      <w:r w:rsidR="00116ED8">
        <w:rPr>
          <w:rFonts w:asciiTheme="minorHAnsi" w:hAnsiTheme="minorHAnsi" w:cstheme="minorHAnsi"/>
        </w:rPr>
        <w:t xml:space="preserve">oraz </w:t>
      </w:r>
      <w:r w:rsidR="00116ED8" w:rsidRPr="00C2000C">
        <w:rPr>
          <w:rFonts w:asciiTheme="minorHAnsi" w:hAnsiTheme="minorHAnsi" w:cstheme="minorHAnsi"/>
        </w:rPr>
        <w:t>wzory</w:t>
      </w:r>
      <w:r>
        <w:rPr>
          <w:rFonts w:asciiTheme="minorHAnsi" w:hAnsiTheme="minorHAnsi" w:cstheme="minorHAnsi"/>
        </w:rPr>
        <w:t xml:space="preserve"> </w:t>
      </w:r>
      <w:r w:rsidRPr="00C2000C">
        <w:rPr>
          <w:rFonts w:asciiTheme="minorHAnsi" w:hAnsiTheme="minorHAnsi" w:cstheme="minorHAnsi"/>
        </w:rPr>
        <w:t xml:space="preserve">wymaganych załączników do wniosku stanowią </w:t>
      </w:r>
      <w:r w:rsidRPr="00374C3E">
        <w:rPr>
          <w:rFonts w:asciiTheme="minorHAnsi" w:hAnsiTheme="minorHAnsi" w:cstheme="minorHAnsi"/>
        </w:rPr>
        <w:t xml:space="preserve">załączniki nr </w:t>
      </w:r>
      <w:r w:rsidR="00D20456" w:rsidRPr="00374C3E">
        <w:rPr>
          <w:rFonts w:asciiTheme="minorHAnsi" w:hAnsiTheme="minorHAnsi" w:cstheme="minorHAnsi"/>
        </w:rPr>
        <w:t>2</w:t>
      </w:r>
      <w:r w:rsidR="0013246E">
        <w:rPr>
          <w:rFonts w:asciiTheme="minorHAnsi" w:hAnsiTheme="minorHAnsi" w:cstheme="minorHAnsi"/>
        </w:rPr>
        <w:t>3</w:t>
      </w:r>
      <w:r w:rsidR="00EB5D66">
        <w:rPr>
          <w:rFonts w:asciiTheme="minorHAnsi" w:hAnsiTheme="minorHAnsi" w:cstheme="minorHAnsi"/>
        </w:rPr>
        <w:t xml:space="preserve"> i 24</w:t>
      </w:r>
      <w:r w:rsidRPr="00374C3E">
        <w:rPr>
          <w:rFonts w:asciiTheme="minorHAnsi" w:hAnsiTheme="minorHAnsi" w:cstheme="minorHAnsi"/>
        </w:rPr>
        <w:t xml:space="preserve"> do</w:t>
      </w:r>
      <w:r w:rsidRPr="00C2000C">
        <w:rPr>
          <w:rFonts w:asciiTheme="minorHAnsi" w:hAnsiTheme="minorHAnsi" w:cstheme="minorHAnsi"/>
        </w:rPr>
        <w:t xml:space="preserve"> niniejszego regulaminu. </w:t>
      </w:r>
      <w:r w:rsidR="00541E86" w:rsidRPr="00080440">
        <w:rPr>
          <w:rFonts w:asciiTheme="minorHAnsi" w:hAnsiTheme="minorHAnsi"/>
        </w:rPr>
        <w:t>Złożenie dodatkowych, niewymaganych przez regulamin wyboru załączników na etapie składania projektu nie będzie miało wpływu na ocenę projektu.</w:t>
      </w:r>
    </w:p>
    <w:p w14:paraId="16CA7241" w14:textId="64462F4A" w:rsidR="00FA1760" w:rsidRPr="000149A2" w:rsidRDefault="00FA1760" w:rsidP="00F626CF">
      <w:pPr>
        <w:pStyle w:val="Nagwek3"/>
        <w:ind w:left="493"/>
      </w:pPr>
      <w:bookmarkStart w:id="82" w:name="_Toc138234603"/>
      <w:bookmarkStart w:id="83" w:name="_Toc141957440"/>
      <w:r w:rsidRPr="000149A2">
        <w:t>Zasady komunikacji pomiędzy ION a wnioskodawcą</w:t>
      </w:r>
      <w:bookmarkEnd w:id="82"/>
      <w:bookmarkEnd w:id="83"/>
    </w:p>
    <w:p w14:paraId="6F8DDE3C" w14:textId="06149116" w:rsidR="00FA1760" w:rsidRPr="00080440" w:rsidRDefault="00FA1760">
      <w:pPr>
        <w:rPr>
          <w:rFonts w:asciiTheme="minorHAnsi" w:eastAsia="Calibri" w:hAnsiTheme="minorHAnsi"/>
        </w:rPr>
      </w:pPr>
      <w:r w:rsidRPr="000632EE">
        <w:rPr>
          <w:rFonts w:asciiTheme="minorHAnsi" w:eastAsia="Calibri" w:hAnsiTheme="minorHAnsi"/>
        </w:rPr>
        <w:t>Komunikacja pomiędzy ION a wnioskodawcą na etapie naboru oraz oceny wniosków odbywa się</w:t>
      </w:r>
      <w:r w:rsidR="00F87283">
        <w:rPr>
          <w:rFonts w:asciiTheme="minorHAnsi" w:eastAsia="Calibri" w:hAnsiTheme="minorHAnsi"/>
        </w:rPr>
        <w:t xml:space="preserve"> drogą</w:t>
      </w:r>
      <w:r w:rsidRPr="000632EE">
        <w:rPr>
          <w:rFonts w:asciiTheme="minorHAnsi" w:eastAsia="Calibri" w:hAnsiTheme="minorHAnsi"/>
        </w:rPr>
        <w:t xml:space="preserve"> elektroniczn</w:t>
      </w:r>
      <w:r w:rsidR="00F87283">
        <w:rPr>
          <w:rFonts w:asciiTheme="minorHAnsi" w:eastAsia="Calibri" w:hAnsiTheme="minorHAnsi"/>
        </w:rPr>
        <w:t>ą</w:t>
      </w:r>
      <w:r w:rsidRPr="000632EE">
        <w:rPr>
          <w:rFonts w:asciiTheme="minorHAnsi" w:eastAsia="Calibri" w:hAnsiTheme="minorHAnsi"/>
        </w:rPr>
        <w:t xml:space="preserve"> za pośrednictwem systemu SOWA EFS. Wnioskodawca może uzupełnić lub</w:t>
      </w:r>
      <w:r w:rsidR="00AA4C8C" w:rsidRPr="000632EE">
        <w:rPr>
          <w:rFonts w:asciiTheme="minorHAnsi" w:eastAsia="Calibri" w:hAnsiTheme="minorHAnsi"/>
        </w:rPr>
        <w:t> </w:t>
      </w:r>
      <w:r w:rsidRPr="000632EE">
        <w:rPr>
          <w:rFonts w:asciiTheme="minorHAnsi" w:eastAsia="Calibri" w:hAnsiTheme="minorHAnsi"/>
        </w:rPr>
        <w:t xml:space="preserve">poprawić wniosek tylko na wezwanie ION. Gdy z powodów technicznych komunikacja za pośrednictwem systemu SOWA </w:t>
      </w:r>
      <w:r w:rsidR="00116ED8" w:rsidRPr="000632EE">
        <w:rPr>
          <w:rFonts w:asciiTheme="minorHAnsi" w:eastAsia="Calibri" w:hAnsiTheme="minorHAnsi"/>
        </w:rPr>
        <w:t>EFS</w:t>
      </w:r>
      <w:r w:rsidR="00116ED8" w:rsidRPr="000632EE" w:rsidDel="00BE7AF6">
        <w:rPr>
          <w:rFonts w:asciiTheme="minorHAnsi" w:eastAsia="Calibri" w:hAnsiTheme="minorHAnsi"/>
        </w:rPr>
        <w:t xml:space="preserve"> </w:t>
      </w:r>
      <w:r w:rsidR="00116ED8" w:rsidRPr="000632EE">
        <w:rPr>
          <w:rFonts w:asciiTheme="minorHAnsi" w:eastAsia="Calibri" w:hAnsiTheme="minorHAnsi"/>
        </w:rPr>
        <w:t>nie</w:t>
      </w:r>
      <w:r w:rsidRPr="000632EE">
        <w:rPr>
          <w:rFonts w:asciiTheme="minorHAnsi" w:eastAsia="Calibri" w:hAnsiTheme="minorHAnsi"/>
        </w:rPr>
        <w:t xml:space="preserve"> będzie możliwa, ION wskaże w komunikacie na stronie naboru inny sposób komunikacji z wnioskodawcą. </w:t>
      </w:r>
    </w:p>
    <w:p w14:paraId="30938D99" w14:textId="4553C599" w:rsidR="00FA1760" w:rsidRDefault="00FA1760">
      <w:pPr>
        <w:rPr>
          <w:rFonts w:asciiTheme="minorHAnsi" w:eastAsia="Calibri" w:hAnsiTheme="minorHAnsi"/>
        </w:rPr>
      </w:pPr>
      <w:r w:rsidRPr="00080440">
        <w:rPr>
          <w:rFonts w:asciiTheme="minorHAnsi" w:eastAsia="Calibri" w:hAnsiTheme="minorHAnsi"/>
        </w:rPr>
        <w:t>W przypadku wezwania wnioskodawcy do uzupełnienia lub poprawienia wniosku termin określony w</w:t>
      </w:r>
      <w:r w:rsidR="00AA4C8C" w:rsidRPr="00FE5C38">
        <w:rPr>
          <w:rFonts w:asciiTheme="minorHAnsi" w:eastAsia="Calibri" w:hAnsiTheme="minorHAnsi"/>
        </w:rPr>
        <w:t> </w:t>
      </w:r>
      <w:r w:rsidRPr="00FE5C38">
        <w:rPr>
          <w:rFonts w:asciiTheme="minorHAnsi" w:eastAsia="Calibri" w:hAnsiTheme="minorHAnsi"/>
        </w:rPr>
        <w:t xml:space="preserve">wezwaniu liczy się od dnia następującego po dniu przekazania niniejszej informacji. </w:t>
      </w:r>
    </w:p>
    <w:p w14:paraId="39D049A9" w14:textId="44163936" w:rsidR="00E30CE1" w:rsidRPr="00FE5C38" w:rsidRDefault="00E30CE1">
      <w:pPr>
        <w:rPr>
          <w:rFonts w:asciiTheme="minorHAnsi" w:eastAsia="Calibri" w:hAnsiTheme="minorHAnsi"/>
        </w:rPr>
      </w:pPr>
      <w:r w:rsidRPr="0092545C">
        <w:t>W sytuacji, gdy wnioskodawca nie uzupełni lub nie poprawi wniosku w wyznaczonym terminie, albo zrobi to niezgodnie ze wskazanym zakresem, KOP dokonuje oceny wniosku na podstawie pierwotnej wersji.</w:t>
      </w:r>
      <w:r>
        <w:t xml:space="preserve"> </w:t>
      </w:r>
    </w:p>
    <w:p w14:paraId="27ABEC58" w14:textId="0B75CB97" w:rsidR="00FA1760" w:rsidRPr="00FA1760" w:rsidRDefault="00FA1760">
      <w:pPr>
        <w:rPr>
          <w:rFonts w:asciiTheme="minorHAnsi" w:eastAsia="Calibri" w:hAnsiTheme="minorHAnsi"/>
        </w:rPr>
      </w:pPr>
      <w:r w:rsidRPr="002C6E0B">
        <w:rPr>
          <w:rFonts w:asciiTheme="minorHAnsi" w:eastAsia="Calibri" w:hAnsiTheme="minorHAnsi"/>
        </w:rPr>
        <w:t>Informacja o wyborze projektu do dofinansowania lub o negatywnej ocenie, przekazywana jest w</w:t>
      </w:r>
      <w:r w:rsidR="00AA4C8C">
        <w:rPr>
          <w:rFonts w:asciiTheme="minorHAnsi" w:eastAsia="Calibri" w:hAnsiTheme="minorHAnsi"/>
        </w:rPr>
        <w:t> </w:t>
      </w:r>
      <w:r w:rsidRPr="00FA1760">
        <w:rPr>
          <w:rFonts w:asciiTheme="minorHAnsi" w:eastAsia="Calibri" w:hAnsiTheme="minorHAnsi"/>
        </w:rPr>
        <w:t xml:space="preserve">formie pisemnej na adres wskazany we wniosku lub w formie elektronicznej. </w:t>
      </w:r>
    </w:p>
    <w:p w14:paraId="0996A392" w14:textId="77777777" w:rsidR="00FA1760" w:rsidRPr="00FA1760" w:rsidRDefault="00FA1760">
      <w:pPr>
        <w:rPr>
          <w:rFonts w:asciiTheme="minorHAnsi" w:eastAsia="Calibri" w:hAnsiTheme="minorHAnsi"/>
        </w:rPr>
      </w:pPr>
      <w:r w:rsidRPr="00FA1760">
        <w:rPr>
          <w:rFonts w:asciiTheme="minorHAnsi" w:eastAsia="Calibri" w:hAnsiTheme="minorHAnsi"/>
        </w:rPr>
        <w:t>Złożenie wniosku oznacza, że wnioskodawca akceptuje powyższe zasady.</w:t>
      </w:r>
    </w:p>
    <w:p w14:paraId="1D90F80A" w14:textId="5134BD27" w:rsidR="00256742" w:rsidRPr="000632EE" w:rsidRDefault="00256742" w:rsidP="00ED3176">
      <w:pPr>
        <w:shd w:val="clear" w:color="auto" w:fill="FFFFFF" w:themeFill="background1"/>
        <w:rPr>
          <w:rFonts w:asciiTheme="minorHAnsi" w:hAnsiTheme="minorHAnsi"/>
        </w:rPr>
      </w:pPr>
      <w:r w:rsidRPr="00410127">
        <w:rPr>
          <w:rFonts w:asciiTheme="minorHAnsi" w:eastAsia="Calibri" w:hAnsiTheme="minorHAnsi"/>
        </w:rPr>
        <w:lastRenderedPageBreak/>
        <w:t xml:space="preserve">Pytania </w:t>
      </w:r>
      <w:r w:rsidRPr="00410127">
        <w:rPr>
          <w:rFonts w:asciiTheme="minorHAnsi" w:hAnsiTheme="minorHAnsi"/>
        </w:rPr>
        <w:t>dotyczące naboru należy kierować najpóźniej do dnia zakończenia naboru wniosków na adres poczty elektronicznej</w:t>
      </w:r>
      <w:r w:rsidRPr="00EA2E40">
        <w:rPr>
          <w:rFonts w:asciiTheme="minorHAnsi" w:hAnsiTheme="minorHAnsi"/>
        </w:rPr>
        <w:t xml:space="preserve">: </w:t>
      </w:r>
      <w:hyperlink r:id="rId19" w:history="1">
        <w:r w:rsidRPr="00EA2E40">
          <w:rPr>
            <w:rStyle w:val="Hipercze"/>
            <w:rFonts w:asciiTheme="minorHAnsi" w:eastAsiaTheme="minorHAnsi" w:hAnsiTheme="minorHAnsi"/>
          </w:rPr>
          <w:t>integracja.efs@pomorskie.eu</w:t>
        </w:r>
      </w:hyperlink>
      <w:r w:rsidRPr="009F354E">
        <w:rPr>
          <w:rFonts w:asciiTheme="minorHAnsi" w:hAnsiTheme="minorHAnsi" w:cstheme="minorHAnsi"/>
          <w:szCs w:val="22"/>
        </w:rPr>
        <w:t>.</w:t>
      </w:r>
    </w:p>
    <w:p w14:paraId="52419E23" w14:textId="393AF613" w:rsidR="00FA1760" w:rsidRPr="000632EE" w:rsidRDefault="00FA1760">
      <w:pPr>
        <w:rPr>
          <w:rFonts w:asciiTheme="minorHAnsi" w:eastAsia="Calibri" w:hAnsiTheme="minorHAnsi"/>
        </w:rPr>
      </w:pPr>
      <w:r w:rsidRPr="000632EE">
        <w:rPr>
          <w:rFonts w:asciiTheme="minorHAnsi" w:eastAsia="Calibri" w:hAnsiTheme="minorHAnsi"/>
        </w:rPr>
        <w:t xml:space="preserve">Wyjaśnienia publikowane są na stronie internetowej </w:t>
      </w:r>
      <w:r w:rsidR="001B78B9" w:rsidRPr="000632EE">
        <w:rPr>
          <w:rFonts w:asciiTheme="minorHAnsi" w:hAnsiTheme="minorHAnsi"/>
        </w:rPr>
        <w:t xml:space="preserve">na stronie internetowej </w:t>
      </w:r>
      <w:hyperlink r:id="rId20" w:history="1">
        <w:r w:rsidR="001B78B9" w:rsidRPr="000632EE">
          <w:rPr>
            <w:rStyle w:val="Hipercze"/>
            <w:rFonts w:asciiTheme="minorHAnsi" w:eastAsiaTheme="minorHAnsi" w:hAnsiTheme="minorHAnsi"/>
          </w:rPr>
          <w:t>FEP 2021-2027</w:t>
        </w:r>
      </w:hyperlink>
      <w:r w:rsidRPr="000632EE">
        <w:rPr>
          <w:rFonts w:asciiTheme="minorHAnsi" w:eastAsia="Calibri" w:hAnsiTheme="minorHAnsi"/>
          <w:b/>
        </w:rPr>
        <w:t xml:space="preserve"> </w:t>
      </w:r>
      <w:r w:rsidRPr="00670483">
        <w:rPr>
          <w:rFonts w:asciiTheme="minorHAnsi" w:eastAsia="Calibri" w:hAnsiTheme="minorHAnsi"/>
        </w:rPr>
        <w:t>(zakładka:</w:t>
      </w:r>
      <w:r w:rsidR="00C727D3" w:rsidRPr="00C727D3">
        <w:rPr>
          <w:rFonts w:asciiTheme="minorHAnsi" w:eastAsia="Calibri" w:hAnsiTheme="minorHAnsi"/>
        </w:rPr>
        <w:t xml:space="preserve"> </w:t>
      </w:r>
      <w:hyperlink r:id="rId21" w:history="1">
        <w:r w:rsidR="00C727D3" w:rsidRPr="00866D84">
          <w:rPr>
            <w:rStyle w:val="Hipercze"/>
            <w:rFonts w:asciiTheme="minorHAnsi" w:eastAsia="Calibri" w:hAnsiTheme="minorHAnsi"/>
          </w:rPr>
          <w:t>zobacz ogłoszenia i wyniki naborów wniosków</w:t>
        </w:r>
      </w:hyperlink>
      <w:r w:rsidRPr="00670483">
        <w:rPr>
          <w:rFonts w:asciiTheme="minorHAnsi" w:eastAsia="Calibri" w:hAnsiTheme="minorHAnsi"/>
        </w:rPr>
        <w:t>).</w:t>
      </w:r>
      <w:r w:rsidRPr="000632EE">
        <w:rPr>
          <w:rFonts w:asciiTheme="minorHAnsi" w:eastAsia="Calibri" w:hAnsiTheme="minorHAnsi"/>
        </w:rPr>
        <w:t xml:space="preserve"> </w:t>
      </w:r>
    </w:p>
    <w:p w14:paraId="3A5C8945" w14:textId="4BD7AFFC" w:rsidR="00FA1760" w:rsidRPr="00FA1760" w:rsidRDefault="00FA1760" w:rsidP="00FA1760">
      <w:pPr>
        <w:shd w:val="clear" w:color="auto" w:fill="FFFFFF" w:themeFill="background1"/>
        <w:rPr>
          <w:rFonts w:asciiTheme="minorHAnsi" w:hAnsiTheme="minorHAnsi"/>
          <w:b/>
          <w:highlight w:val="yellow"/>
        </w:rPr>
      </w:pPr>
      <w:r w:rsidRPr="000632EE">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080440">
        <w:rPr>
          <w:rFonts w:asciiTheme="minorHAnsi" w:hAnsiTheme="minorHAnsi"/>
        </w:rPr>
        <w:t> </w:t>
      </w:r>
      <w:r w:rsidRPr="00080440">
        <w:rPr>
          <w:rFonts w:asciiTheme="minorHAnsi" w:hAnsiTheme="minorHAnsi"/>
        </w:rPr>
        <w:t xml:space="preserve">oparciu o wskazówki w niej zawarte, nie mogą </w:t>
      </w:r>
      <w:r w:rsidRPr="00267131">
        <w:rPr>
          <w:rStyle w:val="Hipercze"/>
          <w:rFonts w:asciiTheme="minorHAnsi" w:eastAsiaTheme="minorHAnsi" w:hAnsiTheme="minorHAnsi"/>
          <w:color w:val="auto"/>
          <w:u w:val="none"/>
        </w:rPr>
        <w:t>ponosić</w:t>
      </w:r>
      <w:r w:rsidRPr="00267131">
        <w:rPr>
          <w:rFonts w:asciiTheme="minorHAnsi" w:hAnsiTheme="minorHAnsi"/>
        </w:rPr>
        <w:t xml:space="preserve"> </w:t>
      </w:r>
      <w:r w:rsidRPr="00FE5C38">
        <w:rPr>
          <w:rFonts w:asciiTheme="minorHAnsi" w:hAnsiTheme="minorHAnsi"/>
        </w:rPr>
        <w:t>negatywnych konsekwencji związanych ze</w:t>
      </w:r>
      <w:r w:rsidR="00AA4C8C" w:rsidRPr="002C6E0B">
        <w:rPr>
          <w:rFonts w:asciiTheme="minorHAnsi" w:hAnsiTheme="minorHAnsi"/>
        </w:rPr>
        <w:t> </w:t>
      </w:r>
      <w:r w:rsidRPr="00FA1760">
        <w:rPr>
          <w:rFonts w:asciiTheme="minorHAnsi" w:hAnsiTheme="minorHAnsi"/>
        </w:rPr>
        <w:t>zmianą odpowiedzi</w:t>
      </w:r>
      <w:r w:rsidRPr="00FA1760">
        <w:rPr>
          <w:rFonts w:asciiTheme="minorHAnsi" w:hAnsiTheme="minorHAnsi"/>
          <w:color w:val="1F497D"/>
        </w:rPr>
        <w:t>.</w:t>
      </w:r>
    </w:p>
    <w:p w14:paraId="0B0AECC5" w14:textId="0A114D2E" w:rsidR="00FA1760" w:rsidRPr="000632EE" w:rsidRDefault="00FA1760" w:rsidP="00FA1760">
      <w:pPr>
        <w:widowControl w:val="0"/>
        <w:rPr>
          <w:rFonts w:asciiTheme="minorHAnsi" w:hAnsiTheme="minorHAnsi"/>
          <w:b/>
          <w:sz w:val="24"/>
        </w:rPr>
      </w:pPr>
      <w:r w:rsidRPr="00FA1760">
        <w:rPr>
          <w:rFonts w:asciiTheme="minorHAnsi" w:hAnsiTheme="minorHAnsi"/>
          <w:b/>
        </w:rPr>
        <w:t>ION zastrzega, iż pytania i odpowiedzi umieszczane na stronie internetowej</w:t>
      </w:r>
      <w:r w:rsidR="001B78B9">
        <w:rPr>
          <w:rFonts w:asciiTheme="minorHAnsi" w:hAnsiTheme="minorHAnsi"/>
          <w:b/>
        </w:rPr>
        <w:t xml:space="preserve"> </w:t>
      </w:r>
      <w:hyperlink r:id="rId22" w:history="1">
        <w:r w:rsidR="001B78B9" w:rsidRPr="000632EE">
          <w:rPr>
            <w:rStyle w:val="Hipercze"/>
            <w:rFonts w:asciiTheme="minorHAnsi" w:eastAsiaTheme="minorHAnsi" w:hAnsiTheme="minorHAnsi"/>
          </w:rPr>
          <w:t>FEP 2021-2027</w:t>
        </w:r>
      </w:hyperlink>
      <w:r w:rsidR="001B78B9" w:rsidRPr="000632EE">
        <w:rPr>
          <w:rStyle w:val="Hipercze"/>
          <w:rFonts w:asciiTheme="minorHAnsi" w:eastAsiaTheme="minorHAnsi" w:hAnsiTheme="minorHAnsi"/>
        </w:rPr>
        <w:t xml:space="preserve"> </w:t>
      </w:r>
      <w:r w:rsidRPr="000632EE">
        <w:rPr>
          <w:rFonts w:asciiTheme="minorHAnsi" w:hAnsiTheme="minorHAnsi"/>
          <w:b/>
        </w:rPr>
        <w:t> </w:t>
      </w:r>
      <w:r w:rsidR="00DD52B0">
        <w:rPr>
          <w:rFonts w:asciiTheme="minorHAnsi" w:hAnsiTheme="minorHAnsi"/>
          <w:b/>
        </w:rPr>
        <w:t>dotyczą</w:t>
      </w:r>
      <w:r w:rsidR="009163FD" w:rsidRPr="000632EE">
        <w:rPr>
          <w:rFonts w:asciiTheme="minorHAnsi" w:hAnsiTheme="minorHAnsi"/>
          <w:b/>
        </w:rPr>
        <w:t xml:space="preserve"> konkretne</w:t>
      </w:r>
      <w:r w:rsidR="00DD52B0">
        <w:rPr>
          <w:rFonts w:asciiTheme="minorHAnsi" w:hAnsiTheme="minorHAnsi"/>
          <w:b/>
        </w:rPr>
        <w:t>go</w:t>
      </w:r>
      <w:r w:rsidR="009163FD" w:rsidRPr="000632EE">
        <w:rPr>
          <w:rFonts w:asciiTheme="minorHAnsi" w:hAnsiTheme="minorHAnsi"/>
          <w:b/>
        </w:rPr>
        <w:t xml:space="preserve"> nabor</w:t>
      </w:r>
      <w:r w:rsidR="00DD52B0">
        <w:rPr>
          <w:rFonts w:asciiTheme="minorHAnsi" w:hAnsiTheme="minorHAnsi"/>
          <w:b/>
        </w:rPr>
        <w:t>u</w:t>
      </w:r>
      <w:r w:rsidR="009163FD" w:rsidRPr="000632EE">
        <w:rPr>
          <w:rFonts w:asciiTheme="minorHAnsi" w:hAnsiTheme="minorHAnsi"/>
          <w:b/>
        </w:rPr>
        <w:t>.</w:t>
      </w:r>
    </w:p>
    <w:p w14:paraId="3D29E6BB" w14:textId="2F8A4F5E" w:rsidR="00FA1760" w:rsidRPr="003A1CA5" w:rsidRDefault="00FA1760">
      <w:pPr>
        <w:widowControl w:val="0"/>
        <w:rPr>
          <w:rFonts w:asciiTheme="minorHAnsi" w:hAnsiTheme="minorHAnsi" w:cstheme="minorHAnsi"/>
          <w:b/>
          <w:sz w:val="26"/>
          <w:szCs w:val="26"/>
        </w:rPr>
      </w:pPr>
      <w:r w:rsidRPr="003A1CA5">
        <w:rPr>
          <w:rFonts w:asciiTheme="minorHAnsi" w:hAnsiTheme="minorHAnsi" w:cstheme="minorHAnsi"/>
          <w:b/>
          <w:sz w:val="26"/>
          <w:szCs w:val="26"/>
        </w:rPr>
        <w:t>Oczywiste omyłki</w:t>
      </w:r>
    </w:p>
    <w:p w14:paraId="0B85715F" w14:textId="5844240D" w:rsidR="00FA1760" w:rsidRPr="000632EE" w:rsidRDefault="00FA1760">
      <w:pPr>
        <w:rPr>
          <w:rFonts w:asciiTheme="minorHAnsi" w:hAnsiTheme="minorHAnsi"/>
        </w:rPr>
      </w:pPr>
      <w:r w:rsidRPr="000632EE">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0632EE">
        <w:rPr>
          <w:rFonts w:asciiTheme="minorHAnsi" w:hAnsiTheme="minorHAnsi"/>
        </w:rPr>
        <w:t> </w:t>
      </w:r>
      <w:r w:rsidRPr="000632EE">
        <w:rPr>
          <w:rFonts w:asciiTheme="minorHAnsi" w:hAnsiTheme="minorHAnsi"/>
        </w:rPr>
        <w:t>wskazanym zakresie i terminie.</w:t>
      </w:r>
    </w:p>
    <w:p w14:paraId="195B1066" w14:textId="1B997212" w:rsidR="00FA1760" w:rsidRPr="00080440" w:rsidRDefault="00FA1760">
      <w:pPr>
        <w:rPr>
          <w:rFonts w:asciiTheme="minorHAnsi" w:hAnsiTheme="minorHAnsi"/>
        </w:rPr>
      </w:pPr>
      <w:r w:rsidRPr="000632EE">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080440">
        <w:rPr>
          <w:rFonts w:asciiTheme="minorHAnsi" w:hAnsiTheme="minorHAnsi"/>
        </w:rPr>
        <w:t> </w:t>
      </w:r>
      <w:r w:rsidRPr="00080440">
        <w:rPr>
          <w:rFonts w:asciiTheme="minorHAnsi" w:hAnsiTheme="minorHAnsi"/>
        </w:rPr>
        <w:t>wyrazów, numerów, liczb.</w:t>
      </w:r>
    </w:p>
    <w:p w14:paraId="79915B81" w14:textId="77777777" w:rsidR="004E6915" w:rsidRPr="00A4749F" w:rsidRDefault="00FA1760">
      <w:pPr>
        <w:rPr>
          <w:rFonts w:asciiTheme="minorHAnsi" w:hAnsiTheme="minorHAnsi"/>
        </w:rPr>
      </w:pPr>
      <w:r w:rsidRPr="00080440">
        <w:rPr>
          <w:rFonts w:asciiTheme="minorHAnsi" w:hAnsiTheme="minorHAnsi"/>
        </w:rPr>
        <w:t>Poprawienie oczywistej omyłki nie może prowadzić do istotnej modyfikacji wniosku. Oznacza to, że poprawienie oczywistej omyłki nie mo</w:t>
      </w:r>
      <w:r w:rsidRPr="00FE5C38">
        <w:rPr>
          <w:rFonts w:asciiTheme="minorHAnsi" w:hAnsiTheme="minorHAnsi"/>
        </w:rPr>
        <w:t>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D046C3" w:rsidRDefault="004E6915" w:rsidP="00E9507D">
      <w:pPr>
        <w:pStyle w:val="Nagwek2"/>
      </w:pPr>
      <w:bookmarkStart w:id="84" w:name="_Toc440885199"/>
      <w:bookmarkStart w:id="85" w:name="_Toc447262899"/>
      <w:bookmarkStart w:id="86" w:name="_Toc448399222"/>
      <w:bookmarkStart w:id="87" w:name="_Toc136253551"/>
      <w:bookmarkStart w:id="88" w:name="_Toc138234604"/>
      <w:bookmarkStart w:id="89" w:name="_Toc141957441"/>
      <w:bookmarkStart w:id="90" w:name="_Hlk138075530"/>
      <w:r w:rsidRPr="00A46BAE">
        <w:t>Przedmiot</w:t>
      </w:r>
      <w:bookmarkEnd w:id="84"/>
      <w:bookmarkEnd w:id="85"/>
      <w:bookmarkEnd w:id="86"/>
      <w:r>
        <w:t xml:space="preserve"> naboru</w:t>
      </w:r>
      <w:bookmarkEnd w:id="87"/>
      <w:bookmarkEnd w:id="88"/>
      <w:bookmarkEnd w:id="89"/>
    </w:p>
    <w:p w14:paraId="62E35E23" w14:textId="77777777" w:rsidR="004E6915" w:rsidRPr="000149A2" w:rsidRDefault="004E6915" w:rsidP="00F626CF">
      <w:pPr>
        <w:pStyle w:val="Nagwek3"/>
        <w:ind w:left="493"/>
      </w:pPr>
      <w:bookmarkStart w:id="91" w:name="_Toc420574245"/>
      <w:bookmarkStart w:id="92" w:name="_Toc422301617"/>
      <w:bookmarkStart w:id="93" w:name="_Toc136253552"/>
      <w:bookmarkStart w:id="94" w:name="_Toc138234605"/>
      <w:bookmarkStart w:id="95" w:name="_Toc141957442"/>
      <w:bookmarkStart w:id="96" w:name="_Toc440885202"/>
      <w:bookmarkStart w:id="97" w:name="_Toc447262901"/>
      <w:bookmarkStart w:id="98" w:name="_Toc448399224"/>
      <w:r w:rsidRPr="000149A2">
        <w:t>Typy projektów</w:t>
      </w:r>
      <w:bookmarkEnd w:id="91"/>
      <w:bookmarkEnd w:id="92"/>
      <w:bookmarkEnd w:id="93"/>
      <w:bookmarkEnd w:id="94"/>
      <w:bookmarkEnd w:id="95"/>
      <w:r w:rsidRPr="000149A2">
        <w:t xml:space="preserve"> </w:t>
      </w:r>
      <w:bookmarkEnd w:id="96"/>
      <w:bookmarkEnd w:id="97"/>
      <w:bookmarkEnd w:id="98"/>
    </w:p>
    <w:p w14:paraId="483F54B3" w14:textId="77777777" w:rsidR="002B62BC" w:rsidRPr="00A3656F" w:rsidRDefault="002B62BC" w:rsidP="002B62BC">
      <w:pPr>
        <w:autoSpaceDE w:val="0"/>
        <w:autoSpaceDN w:val="0"/>
        <w:adjustRightInd w:val="0"/>
        <w:spacing w:after="120"/>
        <w:rPr>
          <w:rFonts w:ascii="Arial" w:eastAsiaTheme="minorHAnsi" w:hAnsi="Arial"/>
          <w:sz w:val="24"/>
          <w:lang w:eastAsia="en-US"/>
        </w:rPr>
      </w:pPr>
      <w:bookmarkStart w:id="99" w:name="_Hlk54865686"/>
      <w:bookmarkStart w:id="100" w:name="_Toc420574246"/>
      <w:r w:rsidRPr="00A3656F">
        <w:rPr>
          <w:rFonts w:eastAsiaTheme="minorHAnsi"/>
          <w:lang w:eastAsia="en-US"/>
        </w:rPr>
        <w:t>Usługi na rzecz sektora ekonomii społecznej, realizowane wyłącznie przez akredytowane Ośrodki Wspierania Ekonomii Społecznej (OWES), w oparciu o diagnozę sytuacji problemowej, zasobów, potencjału, potrzeb w szczególności poprzez:</w:t>
      </w:r>
    </w:p>
    <w:p w14:paraId="40A14566" w14:textId="73714F78" w:rsidR="002B62BC" w:rsidRPr="002F12D2" w:rsidRDefault="002B62BC" w:rsidP="00EB5D66">
      <w:pPr>
        <w:pStyle w:val="Akapitzlist"/>
        <w:keepLines w:val="0"/>
        <w:numPr>
          <w:ilvl w:val="1"/>
          <w:numId w:val="45"/>
        </w:numPr>
        <w:tabs>
          <w:tab w:val="left" w:pos="851"/>
        </w:tabs>
        <w:autoSpaceDE w:val="0"/>
        <w:autoSpaceDN w:val="0"/>
        <w:adjustRightInd w:val="0"/>
        <w:spacing w:before="0" w:after="120"/>
        <w:ind w:left="567"/>
        <w:rPr>
          <w:rFonts w:eastAsiaTheme="minorHAnsi"/>
          <w:lang w:eastAsia="en-US"/>
        </w:rPr>
      </w:pPr>
      <w:r w:rsidRPr="002F12D2">
        <w:rPr>
          <w:rFonts w:eastAsiaTheme="minorHAnsi"/>
          <w:lang w:eastAsia="en-US"/>
        </w:rPr>
        <w:t xml:space="preserve">bezzwrotne wsparcie finansowe na utworzenie i utrzymanie miejsc pracy w przedsiębiorstwach społecznych przyznawane </w:t>
      </w:r>
      <w:r w:rsidR="00116ED8" w:rsidRPr="002F12D2">
        <w:rPr>
          <w:rFonts w:eastAsiaTheme="minorHAnsi"/>
          <w:lang w:eastAsia="en-US"/>
        </w:rPr>
        <w:t>w formie</w:t>
      </w:r>
      <w:r w:rsidRPr="002F12D2">
        <w:rPr>
          <w:rFonts w:eastAsiaTheme="minorHAnsi"/>
          <w:lang w:eastAsia="en-US"/>
        </w:rPr>
        <w:t xml:space="preserve"> stawek jednostkowych;</w:t>
      </w:r>
    </w:p>
    <w:p w14:paraId="05F022E4" w14:textId="77777777" w:rsidR="002B62BC" w:rsidRPr="002F12D2" w:rsidRDefault="002B62BC" w:rsidP="00EB5D66">
      <w:pPr>
        <w:pStyle w:val="Akapitzlist"/>
        <w:keepLines w:val="0"/>
        <w:numPr>
          <w:ilvl w:val="1"/>
          <w:numId w:val="45"/>
        </w:numPr>
        <w:tabs>
          <w:tab w:val="left" w:pos="851"/>
        </w:tabs>
        <w:autoSpaceDE w:val="0"/>
        <w:autoSpaceDN w:val="0"/>
        <w:adjustRightInd w:val="0"/>
        <w:spacing w:before="0" w:after="120"/>
        <w:ind w:left="567"/>
        <w:rPr>
          <w:rFonts w:eastAsiaTheme="minorHAnsi"/>
          <w:lang w:eastAsia="en-US"/>
        </w:rPr>
      </w:pPr>
      <w:r w:rsidRPr="002F12D2">
        <w:rPr>
          <w:rFonts w:eastAsiaTheme="minorHAnsi"/>
          <w:lang w:eastAsia="en-US"/>
        </w:rPr>
        <w:t>wsparcie realizacji indywidualnego procesu reintegracji pracownika zagrożonego wykluczeniem zgodnie z realizowanym planem reintegracji;</w:t>
      </w:r>
    </w:p>
    <w:p w14:paraId="68772738" w14:textId="77777777" w:rsidR="002B62BC" w:rsidRPr="002F12D2" w:rsidRDefault="002B62BC" w:rsidP="00EB5D66">
      <w:pPr>
        <w:pStyle w:val="Akapitzlist"/>
        <w:keepLines w:val="0"/>
        <w:numPr>
          <w:ilvl w:val="1"/>
          <w:numId w:val="45"/>
        </w:numPr>
        <w:tabs>
          <w:tab w:val="left" w:pos="851"/>
        </w:tabs>
        <w:autoSpaceDE w:val="0"/>
        <w:autoSpaceDN w:val="0"/>
        <w:adjustRightInd w:val="0"/>
        <w:spacing w:before="0" w:after="120"/>
        <w:ind w:left="567"/>
        <w:rPr>
          <w:rFonts w:eastAsiaTheme="minorHAnsi"/>
          <w:lang w:eastAsia="en-US"/>
        </w:rPr>
      </w:pPr>
      <w:r w:rsidRPr="002F12D2">
        <w:rPr>
          <w:rFonts w:eastAsiaTheme="minorHAnsi"/>
          <w:lang w:eastAsia="en-US"/>
        </w:rPr>
        <w:t>usługi wsparcia rozwoju ekonomii społecznej w zakresie animacji oraz wsparcia tworzenia przedsiębiorstw społecznych;</w:t>
      </w:r>
    </w:p>
    <w:p w14:paraId="1D4A9F4A" w14:textId="01279B15" w:rsidR="002B62BC" w:rsidRPr="002B62BC" w:rsidRDefault="002B62BC" w:rsidP="00EB5D66">
      <w:pPr>
        <w:pStyle w:val="Akapitzlist"/>
        <w:keepLines w:val="0"/>
        <w:numPr>
          <w:ilvl w:val="1"/>
          <w:numId w:val="45"/>
        </w:numPr>
        <w:tabs>
          <w:tab w:val="left" w:pos="851"/>
        </w:tabs>
        <w:autoSpaceDE w:val="0"/>
        <w:autoSpaceDN w:val="0"/>
        <w:adjustRightInd w:val="0"/>
        <w:spacing w:before="0" w:after="120"/>
        <w:ind w:left="567"/>
        <w:rPr>
          <w:rFonts w:eastAsiaTheme="minorHAnsi"/>
          <w:lang w:eastAsia="en-US"/>
        </w:rPr>
      </w:pPr>
      <w:r w:rsidRPr="002F12D2">
        <w:rPr>
          <w:rFonts w:eastAsiaTheme="minorHAnsi"/>
          <w:lang w:eastAsia="en-US"/>
        </w:rPr>
        <w:t>usługi wsparcia istniejących przedsiębiorstw społecznych służące ich profesjonalizacji.</w:t>
      </w:r>
    </w:p>
    <w:p w14:paraId="04CD7701" w14:textId="30E86BEF" w:rsidR="004E6915" w:rsidRPr="003A1CA5" w:rsidRDefault="004E6915" w:rsidP="00F626CF">
      <w:pPr>
        <w:pStyle w:val="Nagwek3"/>
        <w:ind w:left="493"/>
      </w:pPr>
      <w:bookmarkStart w:id="101" w:name="_Toc447262902"/>
      <w:bookmarkStart w:id="102" w:name="_Toc448399225"/>
      <w:bookmarkEnd w:id="90"/>
      <w:bookmarkEnd w:id="99"/>
      <w:bookmarkEnd w:id="100"/>
      <w:r w:rsidRPr="003A1CA5">
        <w:lastRenderedPageBreak/>
        <w:t xml:space="preserve"> </w:t>
      </w:r>
      <w:bookmarkStart w:id="103" w:name="_Toc136253553"/>
      <w:bookmarkStart w:id="104" w:name="_Toc138234606"/>
      <w:bookmarkStart w:id="105" w:name="_Toc141957443"/>
      <w:r w:rsidRPr="003A1CA5">
        <w:t>Grupa docelowa projektu</w:t>
      </w:r>
      <w:bookmarkEnd w:id="101"/>
      <w:bookmarkEnd w:id="102"/>
      <w:bookmarkEnd w:id="103"/>
      <w:bookmarkEnd w:id="104"/>
      <w:bookmarkEnd w:id="105"/>
    </w:p>
    <w:p w14:paraId="0E80DF2F" w14:textId="0CBD8549" w:rsidR="00021AC2" w:rsidRDefault="00021AC2" w:rsidP="002E61F7">
      <w:pPr>
        <w:rPr>
          <w:rFonts w:asciiTheme="minorHAnsi" w:hAnsiTheme="minorHAnsi"/>
        </w:rPr>
      </w:pPr>
      <w:r w:rsidRPr="00BC4612">
        <w:rPr>
          <w:rFonts w:asciiTheme="minorHAnsi" w:hAnsiTheme="minorHAnsi"/>
        </w:rPr>
        <w:t>Zgodnie z FEP 2021-2027 wsparcie w ramach Działania 5.1</w:t>
      </w:r>
      <w:r w:rsidR="00F0625D">
        <w:rPr>
          <w:rFonts w:asciiTheme="minorHAnsi" w:hAnsiTheme="minorHAnsi"/>
        </w:rPr>
        <w:t>3</w:t>
      </w:r>
      <w:r w:rsidRPr="00BC4612">
        <w:rPr>
          <w:rFonts w:asciiTheme="minorHAnsi" w:hAnsiTheme="minorHAnsi"/>
        </w:rPr>
        <w:t xml:space="preserve">. </w:t>
      </w:r>
      <w:r w:rsidR="00F0625D">
        <w:rPr>
          <w:rFonts w:asciiTheme="minorHAnsi" w:hAnsiTheme="minorHAnsi"/>
        </w:rPr>
        <w:t>Rozwój Ekonomii Społecznej</w:t>
      </w:r>
      <w:r w:rsidRPr="00BC4612">
        <w:rPr>
          <w:rFonts w:asciiTheme="minorHAnsi" w:hAnsiTheme="minorHAnsi"/>
        </w:rPr>
        <w:t xml:space="preserve"> kierowane jest przede wszystkim do o</w:t>
      </w:r>
      <w:r w:rsidRPr="00BC4612">
        <w:rPr>
          <w:rFonts w:asciiTheme="minorHAnsi" w:eastAsia="CIDFont+F2" w:hAnsiTheme="minorHAnsi" w:cstheme="minorHAnsi"/>
          <w:szCs w:val="22"/>
        </w:rPr>
        <w:t>sób dotkniętych/zagrożonych ubóstwem i wykluczeniem społecznym oraz ich rodzin (w szczególności</w:t>
      </w:r>
      <w:r w:rsidRPr="00BC4612">
        <w:rPr>
          <w:rFonts w:asciiTheme="minorHAnsi" w:hAnsiTheme="minorHAnsi"/>
        </w:rPr>
        <w:t xml:space="preserve"> </w:t>
      </w:r>
      <w:r w:rsidRPr="00BC4612">
        <w:rPr>
          <w:rFonts w:asciiTheme="minorHAnsi" w:eastAsia="CIDFont+F2" w:hAnsiTheme="minorHAnsi" w:cstheme="minorHAnsi"/>
          <w:szCs w:val="22"/>
        </w:rPr>
        <w:t>osób z niepełnosprawnościami i ich opiekunów, seniorów i osób LGBT+), członków społeczności</w:t>
      </w:r>
      <w:r w:rsidRPr="00BC4612">
        <w:rPr>
          <w:rFonts w:asciiTheme="minorHAnsi" w:hAnsiTheme="minorHAnsi"/>
        </w:rPr>
        <w:t xml:space="preserve"> </w:t>
      </w:r>
      <w:r w:rsidRPr="00BC4612">
        <w:rPr>
          <w:rFonts w:asciiTheme="minorHAnsi" w:eastAsia="CIDFont+F2" w:hAnsiTheme="minorHAnsi" w:cstheme="minorHAnsi"/>
          <w:szCs w:val="22"/>
        </w:rPr>
        <w:t>marginalizowanych (w tym Romów), repatriantów, osób biernych zawodowo</w:t>
      </w:r>
      <w:r w:rsidR="00F0625D">
        <w:rPr>
          <w:rFonts w:asciiTheme="minorHAnsi" w:eastAsia="CIDFont+F2" w:hAnsiTheme="minorHAnsi" w:cstheme="minorHAnsi"/>
          <w:szCs w:val="22"/>
        </w:rPr>
        <w:t>, podmiotów ekonomii społecznej</w:t>
      </w:r>
      <w:r w:rsidRPr="00BC4612">
        <w:rPr>
          <w:rFonts w:asciiTheme="minorHAnsi" w:eastAsia="CIDFont+F2" w:hAnsiTheme="minorHAnsi" w:cstheme="minorHAnsi"/>
          <w:szCs w:val="22"/>
        </w:rPr>
        <w:t>.</w:t>
      </w:r>
    </w:p>
    <w:p w14:paraId="3016E302" w14:textId="2E8DCC7D" w:rsidR="002B62BC" w:rsidRDefault="00FB3E3D" w:rsidP="002E61F7">
      <w:r w:rsidRPr="00B00B4E">
        <w:t>Jednocześnie,</w:t>
      </w:r>
      <w:r>
        <w:t xml:space="preserve"> o</w:t>
      </w:r>
      <w:r w:rsidR="002B62BC" w:rsidRPr="007B2EBC">
        <w:t>dbiorcami wsparcia wykazanymi we wniosku o dofinansowanie projektu mogą być</w:t>
      </w:r>
      <w:r w:rsidR="004F04DA">
        <w:t xml:space="preserve"> wyłącznie</w:t>
      </w:r>
      <w:r w:rsidR="002B62BC" w:rsidRPr="007B2EBC">
        <w:t>:</w:t>
      </w:r>
    </w:p>
    <w:p w14:paraId="790F8549" w14:textId="4FDFD45A" w:rsidR="002B62BC" w:rsidRPr="00DD4841" w:rsidRDefault="002B62BC" w:rsidP="001D1B2B">
      <w:pPr>
        <w:pStyle w:val="Akapitzlist"/>
        <w:numPr>
          <w:ilvl w:val="0"/>
          <w:numId w:val="46"/>
        </w:numPr>
        <w:ind w:left="641" w:hanging="357"/>
        <w:rPr>
          <w:rFonts w:asciiTheme="minorHAnsi" w:hAnsiTheme="minorHAnsi"/>
        </w:rPr>
      </w:pPr>
      <w:r w:rsidRPr="00DD4841">
        <w:rPr>
          <w:rFonts w:asciiTheme="minorHAnsi" w:hAnsiTheme="minorHAnsi"/>
        </w:rPr>
        <w:t>Osoby zagrożone wykluczeniem społecznym w rozumieniu ustawy o</w:t>
      </w:r>
      <w:r w:rsidR="006E2536">
        <w:rPr>
          <w:rFonts w:asciiTheme="minorHAnsi" w:hAnsiTheme="minorHAnsi"/>
        </w:rPr>
        <w:t> </w:t>
      </w:r>
      <w:r w:rsidRPr="00DD4841">
        <w:rPr>
          <w:rFonts w:asciiTheme="minorHAnsi" w:hAnsiTheme="minorHAnsi"/>
        </w:rPr>
        <w:t>ekonomii społecznej.</w:t>
      </w:r>
    </w:p>
    <w:p w14:paraId="63793F3F" w14:textId="77777777" w:rsidR="002B62BC" w:rsidRPr="006E2536" w:rsidRDefault="002B62BC" w:rsidP="006E2536">
      <w:pPr>
        <w:ind w:firstLine="641"/>
        <w:rPr>
          <w:b/>
        </w:rPr>
      </w:pPr>
      <w:r w:rsidRPr="006E2536">
        <w:rPr>
          <w:b/>
        </w:rPr>
        <w:t>Przez osobę zagrożoną wykluczeniem społecznym należy rozumieć:</w:t>
      </w:r>
    </w:p>
    <w:p w14:paraId="6487D57A" w14:textId="002DAAF9" w:rsidR="002B62BC" w:rsidRPr="00A63133"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bezrobotnego, o którym mowa w art. 2 ust. 1 pkt 2 ustawy z dnia 20 kwietnia 2004 r.</w:t>
      </w:r>
      <w:r w:rsidR="00A63133">
        <w:rPr>
          <w:rFonts w:eastAsiaTheme="minorHAnsi"/>
          <w:lang w:eastAsia="en-US"/>
        </w:rPr>
        <w:t xml:space="preserve"> </w:t>
      </w:r>
      <w:r w:rsidRPr="00A63133">
        <w:rPr>
          <w:rFonts w:eastAsiaTheme="minorHAnsi"/>
          <w:lang w:eastAsia="en-US"/>
        </w:rPr>
        <w:t>o</w:t>
      </w:r>
      <w:r w:rsidR="00A63133">
        <w:rPr>
          <w:rFonts w:eastAsiaTheme="minorHAnsi"/>
          <w:lang w:eastAsia="en-US"/>
        </w:rPr>
        <w:t> </w:t>
      </w:r>
      <w:r w:rsidRPr="00A63133">
        <w:rPr>
          <w:rFonts w:eastAsiaTheme="minorHAnsi"/>
          <w:lang w:eastAsia="en-US"/>
        </w:rPr>
        <w:t>promocji zatrudnienia i instytucjach rynku pracy;</w:t>
      </w:r>
    </w:p>
    <w:p w14:paraId="4A15894E" w14:textId="211C79B1" w:rsidR="002B62BC"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bezrobotnego długotrwale, o którym mowa w art. 2 ust. 1 pkt 5 ustawy z dnia 20</w:t>
      </w:r>
      <w:r w:rsidR="004720FE">
        <w:rPr>
          <w:rFonts w:eastAsiaTheme="minorHAnsi"/>
          <w:lang w:eastAsia="en-US"/>
        </w:rPr>
        <w:t> </w:t>
      </w:r>
      <w:r w:rsidRPr="00AE77B5">
        <w:rPr>
          <w:rFonts w:eastAsiaTheme="minorHAnsi"/>
          <w:lang w:eastAsia="en-US"/>
        </w:rPr>
        <w:t>kwietnia 2004 r. o promocji zatrudnienia i instytucjach rynku pracy</w:t>
      </w:r>
      <w:r w:rsidR="00A63133">
        <w:rPr>
          <w:rFonts w:eastAsiaTheme="minorHAnsi"/>
          <w:lang w:eastAsia="en-US"/>
        </w:rPr>
        <w:t>;</w:t>
      </w:r>
    </w:p>
    <w:p w14:paraId="374142F6" w14:textId="23B01ADB" w:rsidR="002B62BC" w:rsidRPr="00A63133"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63133">
        <w:rPr>
          <w:rFonts w:eastAsiaTheme="minorHAnsi"/>
          <w:lang w:eastAsia="en-US"/>
        </w:rPr>
        <w:t>poszukującego pracy, o którym mowa w art. 2 ust. 1 pkt 22 ustawy z dnia 20 kwietnia 2004 r. o promocji zatrudnienia i instytucjach rynku pracy, bez zatrudnienia:</w:t>
      </w:r>
    </w:p>
    <w:p w14:paraId="5DB2B819" w14:textId="649AE813" w:rsidR="002B62BC" w:rsidRDefault="002B62BC" w:rsidP="00516B30">
      <w:pPr>
        <w:pStyle w:val="Akapitzlist"/>
        <w:keepLines w:val="0"/>
        <w:numPr>
          <w:ilvl w:val="2"/>
          <w:numId w:val="48"/>
        </w:numPr>
        <w:tabs>
          <w:tab w:val="left" w:pos="313"/>
        </w:tabs>
        <w:autoSpaceDE w:val="0"/>
        <w:autoSpaceDN w:val="0"/>
        <w:adjustRightInd w:val="0"/>
        <w:spacing w:before="0" w:after="120"/>
        <w:ind w:left="1134"/>
        <w:rPr>
          <w:rFonts w:eastAsiaTheme="minorHAnsi"/>
          <w:lang w:eastAsia="en-US"/>
        </w:rPr>
      </w:pPr>
      <w:r w:rsidRPr="00AE77B5">
        <w:rPr>
          <w:rFonts w:eastAsiaTheme="minorHAnsi"/>
          <w:lang w:eastAsia="en-US"/>
        </w:rPr>
        <w:t>w wieku do 30. roku życia oraz po ukończeniu 50. roku życia lub</w:t>
      </w:r>
    </w:p>
    <w:p w14:paraId="2C4D8407" w14:textId="7CECF59B" w:rsidR="002B62BC" w:rsidRPr="00A63133" w:rsidRDefault="002B62BC" w:rsidP="00516B30">
      <w:pPr>
        <w:pStyle w:val="Akapitzlist"/>
        <w:keepLines w:val="0"/>
        <w:numPr>
          <w:ilvl w:val="2"/>
          <w:numId w:val="48"/>
        </w:numPr>
        <w:tabs>
          <w:tab w:val="left" w:pos="313"/>
        </w:tabs>
        <w:autoSpaceDE w:val="0"/>
        <w:autoSpaceDN w:val="0"/>
        <w:adjustRightInd w:val="0"/>
        <w:spacing w:before="0" w:after="120"/>
        <w:ind w:left="1134"/>
        <w:rPr>
          <w:rFonts w:eastAsiaTheme="minorHAnsi"/>
          <w:lang w:eastAsia="en-US"/>
        </w:rPr>
      </w:pPr>
      <w:r w:rsidRPr="00A63133">
        <w:rPr>
          <w:rFonts w:eastAsiaTheme="minorHAnsi"/>
          <w:lang w:eastAsia="en-US"/>
        </w:rPr>
        <w:t>niewykonującego innej pracy zarobkowej, o której mowa w art. 2 ust. 1 pkt 11 ustawy z dnia 20 kwietnia 2004 r. o promocji zatrudnienia i instytucjach rynku pracy</w:t>
      </w:r>
      <w:r w:rsidR="00A63133">
        <w:rPr>
          <w:rFonts w:eastAsiaTheme="minorHAnsi"/>
          <w:lang w:eastAsia="en-US"/>
        </w:rPr>
        <w:t>;</w:t>
      </w:r>
    </w:p>
    <w:p w14:paraId="34CEDE6E" w14:textId="1AC9D288" w:rsidR="002B62BC" w:rsidRPr="00AE77B5"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niepełnosprawną w rozumieniu art. 1 ustawy z dnia 27 sierpnia 1997 r. o</w:t>
      </w:r>
      <w:r w:rsidR="002D07EE">
        <w:rPr>
          <w:rFonts w:eastAsiaTheme="minorHAnsi"/>
          <w:lang w:eastAsia="en-US"/>
        </w:rPr>
        <w:t> </w:t>
      </w:r>
      <w:r w:rsidRPr="00AE77B5">
        <w:rPr>
          <w:rFonts w:eastAsiaTheme="minorHAnsi"/>
          <w:lang w:eastAsia="en-US"/>
        </w:rPr>
        <w:t>rehabilitacji zawodowej i społecznej oraz zatrudnianiu osób niepełnosprawnych</w:t>
      </w:r>
      <w:r w:rsidR="003F4D6F">
        <w:rPr>
          <w:rFonts w:eastAsiaTheme="minorHAnsi"/>
          <w:lang w:eastAsia="en-US"/>
        </w:rPr>
        <w:t>;</w:t>
      </w:r>
    </w:p>
    <w:p w14:paraId="7F37EC49" w14:textId="16ECC74B" w:rsidR="002B62BC" w:rsidRPr="00AE77B5"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absolwenta centrum integracji społecznej oraz absolwenta klubu integracji społecznej, o</w:t>
      </w:r>
      <w:r w:rsidR="002D07EE">
        <w:rPr>
          <w:rFonts w:eastAsiaTheme="minorHAnsi"/>
          <w:lang w:eastAsia="en-US"/>
        </w:rPr>
        <w:t> </w:t>
      </w:r>
      <w:r w:rsidRPr="00AE77B5">
        <w:rPr>
          <w:rFonts w:eastAsiaTheme="minorHAnsi"/>
          <w:lang w:eastAsia="en-US"/>
        </w:rPr>
        <w:t>których mowa w art. 2 pkt 1a i 1b ustawy z dnia 13 czerwca 2003 r. o zatrudnieniu socjalnym</w:t>
      </w:r>
      <w:r w:rsidR="003F4D6F">
        <w:rPr>
          <w:rFonts w:eastAsiaTheme="minorHAnsi"/>
          <w:lang w:eastAsia="en-US"/>
        </w:rPr>
        <w:t>;</w:t>
      </w:r>
    </w:p>
    <w:p w14:paraId="41B2FA8A" w14:textId="580E66D3" w:rsidR="002B62BC" w:rsidRPr="002D07EE"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2D07EE">
        <w:rPr>
          <w:rFonts w:eastAsiaTheme="minorHAnsi"/>
          <w:lang w:eastAsia="en-US"/>
        </w:rPr>
        <w:t>osobę spełniającą kryteria, o których mowa w art. 8 ust. 1 pkt 1 i 2 ustawy z dnia 12</w:t>
      </w:r>
      <w:r w:rsidR="002D07EE">
        <w:rPr>
          <w:rFonts w:eastAsiaTheme="minorHAnsi"/>
          <w:lang w:eastAsia="en-US"/>
        </w:rPr>
        <w:t> </w:t>
      </w:r>
      <w:r w:rsidRPr="002D07EE">
        <w:rPr>
          <w:rFonts w:eastAsiaTheme="minorHAnsi"/>
          <w:lang w:eastAsia="en-US"/>
        </w:rPr>
        <w:t>marca 2004 r. o pomocy społecznej</w:t>
      </w:r>
      <w:r w:rsidR="003F4D6F" w:rsidRPr="002D07EE">
        <w:rPr>
          <w:rFonts w:eastAsiaTheme="minorHAnsi"/>
          <w:lang w:eastAsia="en-US"/>
        </w:rPr>
        <w:t>;</w:t>
      </w:r>
    </w:p>
    <w:p w14:paraId="0A425481" w14:textId="4D877E74" w:rsidR="002B62BC" w:rsidRPr="00AE77B5"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uprawnioną do specjalnego zasiłku opiekuńczego, o której mowa w art. 16a ust. 1 ustawy z dnia 28 listopada 2003 r. o świadczeniach rodzinnych</w:t>
      </w:r>
      <w:r w:rsidR="003F4D6F">
        <w:rPr>
          <w:rFonts w:eastAsiaTheme="minorHAnsi"/>
          <w:lang w:eastAsia="en-US"/>
        </w:rPr>
        <w:t>;</w:t>
      </w:r>
    </w:p>
    <w:p w14:paraId="2DB0A092" w14:textId="77777777" w:rsidR="002B62BC" w:rsidRPr="00AE77B5"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usamodzielnianą, o której mowa w art. 140 ust. 1 i 2 ustawy z dnia 9 czerwca</w:t>
      </w:r>
    </w:p>
    <w:p w14:paraId="433BA6A9" w14:textId="0146C8CB" w:rsidR="002B62BC" w:rsidRPr="00AE77B5" w:rsidRDefault="002B62BC" w:rsidP="00EB5D66">
      <w:pPr>
        <w:pStyle w:val="Akapitzlist"/>
        <w:keepLines w:val="0"/>
        <w:tabs>
          <w:tab w:val="left" w:pos="313"/>
        </w:tabs>
        <w:autoSpaceDE w:val="0"/>
        <w:autoSpaceDN w:val="0"/>
        <w:adjustRightInd w:val="0"/>
        <w:ind w:left="851"/>
        <w:rPr>
          <w:rFonts w:eastAsiaTheme="minorHAnsi"/>
          <w:lang w:eastAsia="en-US"/>
        </w:rPr>
      </w:pPr>
      <w:r w:rsidRPr="00AE77B5">
        <w:rPr>
          <w:rFonts w:eastAsiaTheme="minorHAnsi"/>
          <w:lang w:eastAsia="en-US"/>
        </w:rPr>
        <w:t xml:space="preserve">2011 r. o wspieraniu rodziny i systemie pieczy zastępczej oraz art. 88 ust. 1 ustawy </w:t>
      </w:r>
      <w:r w:rsidR="002D07EE">
        <w:rPr>
          <w:rFonts w:eastAsiaTheme="minorHAnsi"/>
          <w:lang w:eastAsia="en-US"/>
        </w:rPr>
        <w:t xml:space="preserve">z </w:t>
      </w:r>
      <w:r w:rsidRPr="00AE77B5">
        <w:rPr>
          <w:rFonts w:eastAsiaTheme="minorHAnsi"/>
          <w:lang w:eastAsia="en-US"/>
        </w:rPr>
        <w:t>dnia 12 marca 2004 r. o pomocy społecznej</w:t>
      </w:r>
      <w:r w:rsidR="003F4D6F">
        <w:rPr>
          <w:rFonts w:eastAsiaTheme="minorHAnsi"/>
          <w:lang w:eastAsia="en-US"/>
        </w:rPr>
        <w:t>;</w:t>
      </w:r>
    </w:p>
    <w:p w14:paraId="51F3E839" w14:textId="584A41C3" w:rsidR="002B62BC" w:rsidRPr="003F4D6F"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z zaburzeniami psychicznymi, o której mowa w art. 3 pkt 1 ustawy z dnia 19</w:t>
      </w:r>
      <w:r w:rsidR="002D07EE">
        <w:rPr>
          <w:rFonts w:eastAsiaTheme="minorHAnsi"/>
          <w:lang w:eastAsia="en-US"/>
        </w:rPr>
        <w:t> </w:t>
      </w:r>
      <w:r w:rsidRPr="003F4D6F">
        <w:rPr>
          <w:rFonts w:eastAsiaTheme="minorHAnsi"/>
          <w:lang w:eastAsia="en-US"/>
        </w:rPr>
        <w:t>sierpnia 1994 r. o ochronie zdrowia psychicznego</w:t>
      </w:r>
      <w:r w:rsidR="003F4D6F">
        <w:rPr>
          <w:rFonts w:eastAsiaTheme="minorHAnsi"/>
          <w:lang w:eastAsia="en-US"/>
        </w:rPr>
        <w:t>;</w:t>
      </w:r>
    </w:p>
    <w:p w14:paraId="247966A6" w14:textId="1F5D4EF6" w:rsidR="002B62BC" w:rsidRPr="003F4D6F"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pozbawioną wolności, osobę opuszczającą zakład karny oraz pełnoletnią osobę</w:t>
      </w:r>
      <w:r w:rsidR="003F4D6F">
        <w:rPr>
          <w:rFonts w:eastAsiaTheme="minorHAnsi"/>
          <w:lang w:eastAsia="en-US"/>
        </w:rPr>
        <w:t xml:space="preserve"> </w:t>
      </w:r>
      <w:r w:rsidRPr="003F4D6F">
        <w:rPr>
          <w:rFonts w:eastAsiaTheme="minorHAnsi"/>
          <w:lang w:eastAsia="en-US"/>
        </w:rPr>
        <w:t>opuszczającą zakład poprawczy</w:t>
      </w:r>
      <w:r w:rsidR="003F4D6F">
        <w:rPr>
          <w:rFonts w:eastAsiaTheme="minorHAnsi"/>
          <w:lang w:eastAsia="en-US"/>
        </w:rPr>
        <w:t>;</w:t>
      </w:r>
    </w:p>
    <w:p w14:paraId="6063C226" w14:textId="0E6C26DE" w:rsidR="002B62BC" w:rsidRPr="00AE77B5"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starszą, o której mowa w art. 4 pkt 1 ustawy z dnia 11 września 2015 r. o osobach starszych</w:t>
      </w:r>
      <w:r w:rsidR="003F4D6F">
        <w:rPr>
          <w:rFonts w:eastAsiaTheme="minorHAnsi"/>
          <w:lang w:eastAsia="en-US"/>
        </w:rPr>
        <w:t>;</w:t>
      </w:r>
    </w:p>
    <w:p w14:paraId="4589EBAC" w14:textId="72B03821" w:rsidR="002B62BC" w:rsidRDefault="002B62BC" w:rsidP="00EB5D66">
      <w:pPr>
        <w:pStyle w:val="Akapitzlist"/>
        <w:keepLines w:val="0"/>
        <w:numPr>
          <w:ilvl w:val="1"/>
          <w:numId w:val="47"/>
        </w:numPr>
        <w:tabs>
          <w:tab w:val="left" w:pos="313"/>
        </w:tabs>
        <w:autoSpaceDE w:val="0"/>
        <w:autoSpaceDN w:val="0"/>
        <w:adjustRightInd w:val="0"/>
        <w:ind w:left="851"/>
        <w:rPr>
          <w:rFonts w:eastAsiaTheme="minorHAnsi"/>
          <w:lang w:eastAsia="en-US"/>
        </w:rPr>
      </w:pPr>
      <w:r w:rsidRPr="00AE77B5">
        <w:rPr>
          <w:rFonts w:eastAsiaTheme="minorHAnsi"/>
          <w:lang w:eastAsia="en-US"/>
        </w:rPr>
        <w:t>osobę, która uzyskała w Rzeczypospolitej Polskiej status uchodźcy lub ochronę</w:t>
      </w:r>
      <w:r w:rsidR="003F4D6F">
        <w:rPr>
          <w:rFonts w:eastAsiaTheme="minorHAnsi"/>
          <w:lang w:eastAsia="en-US"/>
        </w:rPr>
        <w:t xml:space="preserve"> </w:t>
      </w:r>
      <w:r w:rsidRPr="003F4D6F">
        <w:rPr>
          <w:rFonts w:eastAsiaTheme="minorHAnsi"/>
          <w:lang w:eastAsia="en-US"/>
        </w:rPr>
        <w:t>uzupełniającą.</w:t>
      </w:r>
    </w:p>
    <w:p w14:paraId="4298FB2E" w14:textId="3A1FDEE4" w:rsidR="00AC7EFD" w:rsidRPr="00AC7EFD" w:rsidRDefault="006E2536" w:rsidP="001D1B2B">
      <w:pPr>
        <w:pStyle w:val="Akapitzlist"/>
        <w:numPr>
          <w:ilvl w:val="0"/>
          <w:numId w:val="46"/>
        </w:numPr>
        <w:ind w:left="641" w:hanging="357"/>
        <w:rPr>
          <w:rFonts w:asciiTheme="minorHAnsi" w:hAnsiTheme="minorHAnsi"/>
        </w:rPr>
      </w:pPr>
      <w:r>
        <w:rPr>
          <w:rFonts w:asciiTheme="minorHAnsi" w:hAnsiTheme="minorHAnsi"/>
        </w:rPr>
        <w:t>P</w:t>
      </w:r>
      <w:r w:rsidR="002B62BC" w:rsidRPr="006E2536">
        <w:rPr>
          <w:rFonts w:asciiTheme="minorHAnsi" w:hAnsiTheme="minorHAnsi"/>
        </w:rPr>
        <w:t>odmioty ekonomii społecznej i ich pracownicy, w szczególności przedsiębiorstwa</w:t>
      </w:r>
      <w:r w:rsidRPr="006E2536">
        <w:rPr>
          <w:rFonts w:asciiTheme="minorHAnsi" w:hAnsiTheme="minorHAnsi"/>
        </w:rPr>
        <w:t xml:space="preserve"> </w:t>
      </w:r>
      <w:r w:rsidR="002B62BC" w:rsidRPr="006E2536">
        <w:rPr>
          <w:rFonts w:asciiTheme="minorHAnsi" w:hAnsiTheme="minorHAnsi"/>
        </w:rPr>
        <w:t>społeczne</w:t>
      </w:r>
      <w:r w:rsidRPr="006E2536">
        <w:rPr>
          <w:rFonts w:asciiTheme="minorHAnsi" w:hAnsiTheme="minorHAnsi"/>
        </w:rPr>
        <w:t>.</w:t>
      </w:r>
    </w:p>
    <w:p w14:paraId="13ABA14E" w14:textId="40ACF31A" w:rsidR="005405CC" w:rsidRDefault="005405CC" w:rsidP="005405CC">
      <w:pPr>
        <w:shd w:val="clear" w:color="auto" w:fill="FFFFFF"/>
        <w:autoSpaceDE w:val="0"/>
        <w:autoSpaceDN w:val="0"/>
      </w:pPr>
      <w:bookmarkStart w:id="106" w:name="_Hlk140133118"/>
      <w:r w:rsidRPr="00B00B4E">
        <w:lastRenderedPageBreak/>
        <w:t xml:space="preserve">Projekty skierowane do osób fizycznych muszą obejmować osoby mające miejsce zamieszkania w rozumieniu ustawy z dnia 23 kwietnia 1964 r. </w:t>
      </w:r>
      <w:r w:rsidRPr="00B00B4E">
        <w:rPr>
          <w:iCs/>
        </w:rPr>
        <w:t>Kodeks cywilny</w:t>
      </w:r>
      <w:r w:rsidRPr="00B00B4E">
        <w:t xml:space="preserve"> lub pracujące albo uczące się na terenie </w:t>
      </w:r>
      <w:r w:rsidR="008C321C" w:rsidRPr="00B00B4E">
        <w:t>województwa pomorskiego</w:t>
      </w:r>
      <w:r w:rsidRPr="00B00B4E">
        <w:t>.</w:t>
      </w:r>
      <w:bookmarkEnd w:id="106"/>
    </w:p>
    <w:p w14:paraId="3D139C64" w14:textId="0AAFE9B3" w:rsidR="00B323AE" w:rsidRPr="00CA4AE3" w:rsidRDefault="00B323AE" w:rsidP="00B323AE">
      <w:pPr>
        <w:pStyle w:val="Akapitzlist"/>
        <w:tabs>
          <w:tab w:val="left" w:pos="567"/>
        </w:tabs>
        <w:ind w:left="0"/>
        <w:rPr>
          <w:rFonts w:cs="Calibri"/>
        </w:rPr>
      </w:pPr>
      <w:r w:rsidRPr="00CA4AE3">
        <w:rPr>
          <w:rFonts w:cs="Calibri"/>
        </w:rPr>
        <w:t>W związku z realizacja wsparcia z podziałem na subregiony</w:t>
      </w:r>
      <w:r w:rsidR="001D1D76" w:rsidRPr="00CA4AE3">
        <w:rPr>
          <w:rFonts w:cs="Calibri"/>
        </w:rPr>
        <w:t>,</w:t>
      </w:r>
      <w:r w:rsidRPr="00CA4AE3">
        <w:rPr>
          <w:rFonts w:cs="Calibri"/>
        </w:rPr>
        <w:t xml:space="preserve"> co do zasady:</w:t>
      </w:r>
    </w:p>
    <w:p w14:paraId="34637F05" w14:textId="5646FCAB" w:rsidR="00B323AE" w:rsidRPr="00947EEE" w:rsidRDefault="00B323AE" w:rsidP="001D1B2B">
      <w:pPr>
        <w:pStyle w:val="Akapitzlist"/>
        <w:numPr>
          <w:ilvl w:val="0"/>
          <w:numId w:val="74"/>
        </w:numPr>
        <w:tabs>
          <w:tab w:val="left" w:pos="709"/>
        </w:tabs>
        <w:rPr>
          <w:rFonts w:cs="Calibri"/>
        </w:rPr>
      </w:pPr>
      <w:r w:rsidRPr="00947EEE">
        <w:rPr>
          <w:rFonts w:cs="Calibri"/>
        </w:rPr>
        <w:t xml:space="preserve">w przypadku grupy docelowej obejmującej osoby fizyczne - projekt skierowany jest </w:t>
      </w:r>
      <w:r w:rsidRPr="00947EEE">
        <w:rPr>
          <w:rFonts w:cs="Calibri"/>
        </w:rPr>
        <w:br/>
        <w:t xml:space="preserve">do osób fizycznych, które w rozumieniu Kodeksu cywilnego mieszkają lub pracują lub uczą się na terenie danego subregionu, </w:t>
      </w:r>
    </w:p>
    <w:p w14:paraId="45F704B6" w14:textId="5BAC74B7" w:rsidR="00B323AE" w:rsidRPr="00947EEE" w:rsidRDefault="00B323AE" w:rsidP="001D1B2B">
      <w:pPr>
        <w:pStyle w:val="Akapitzlist"/>
        <w:numPr>
          <w:ilvl w:val="0"/>
          <w:numId w:val="74"/>
        </w:numPr>
        <w:shd w:val="clear" w:color="auto" w:fill="FFFFFF"/>
        <w:autoSpaceDE w:val="0"/>
        <w:autoSpaceDN w:val="0"/>
        <w:rPr>
          <w:rFonts w:cs="Calibri"/>
        </w:rPr>
      </w:pPr>
      <w:r w:rsidRPr="00947EEE">
        <w:rPr>
          <w:rFonts w:cs="Calibri"/>
        </w:rPr>
        <w:t xml:space="preserve">w przypadku grupy docelowej obejmującej podmioty - projekt skierowany jest </w:t>
      </w:r>
      <w:r w:rsidRPr="00947EEE">
        <w:rPr>
          <w:rFonts w:cs="Calibri"/>
        </w:rPr>
        <w:br/>
        <w:t>do podmiotów z siedzibą, filią, delegaturą lub jednostką organizacyjną na terenie danego subregionu.</w:t>
      </w:r>
    </w:p>
    <w:p w14:paraId="110FF2DD" w14:textId="3D4E94D1" w:rsidR="00B323AE" w:rsidRPr="005405CC" w:rsidRDefault="00B323AE" w:rsidP="00B323AE">
      <w:pPr>
        <w:shd w:val="clear" w:color="auto" w:fill="FFFFFF"/>
        <w:autoSpaceDE w:val="0"/>
        <w:autoSpaceDN w:val="0"/>
        <w:rPr>
          <w:szCs w:val="22"/>
        </w:rPr>
      </w:pPr>
      <w:r w:rsidRPr="00CA4AE3">
        <w:rPr>
          <w:szCs w:val="22"/>
        </w:rPr>
        <w:t xml:space="preserve">W uzasadnionych przypadkach możliwe jest </w:t>
      </w:r>
      <w:r w:rsidR="001D1D76" w:rsidRPr="00CA4AE3">
        <w:rPr>
          <w:szCs w:val="22"/>
        </w:rPr>
        <w:t>odejście od wyżej wymienionej zasady.</w:t>
      </w:r>
      <w:r w:rsidR="001D1D76">
        <w:rPr>
          <w:szCs w:val="22"/>
        </w:rPr>
        <w:t xml:space="preserve"> </w:t>
      </w:r>
    </w:p>
    <w:p w14:paraId="6BCF7E4E" w14:textId="238612D5" w:rsidR="004E6915" w:rsidRPr="00A13F3B" w:rsidRDefault="00E4459A" w:rsidP="00A13F3B">
      <w:pPr>
        <w:pStyle w:val="Nagwek3"/>
        <w:ind w:left="493"/>
      </w:pPr>
      <w:bookmarkStart w:id="107" w:name="_Toc136253554"/>
      <w:bookmarkStart w:id="108" w:name="_Toc138234607"/>
      <w:bookmarkStart w:id="109" w:name="_Toc141957444"/>
      <w:r>
        <w:t>U</w:t>
      </w:r>
      <w:r w:rsidR="004E6915" w:rsidRPr="000149A2">
        <w:t>warunkowania realizacji wsparcia w ramach projektów</w:t>
      </w:r>
      <w:bookmarkEnd w:id="107"/>
      <w:bookmarkEnd w:id="108"/>
      <w:bookmarkEnd w:id="109"/>
    </w:p>
    <w:p w14:paraId="45F22BFE" w14:textId="12FC7328" w:rsidR="00A246F9" w:rsidRPr="00A246F9" w:rsidRDefault="00A246F9" w:rsidP="001D1B2B">
      <w:pPr>
        <w:pStyle w:val="Akapitzlist"/>
        <w:numPr>
          <w:ilvl w:val="0"/>
          <w:numId w:val="66"/>
        </w:numPr>
        <w:ind w:left="709"/>
        <w:rPr>
          <w:rFonts w:asciiTheme="minorHAnsi" w:hAnsiTheme="minorHAnsi" w:cstheme="minorHAnsi"/>
          <w:szCs w:val="22"/>
        </w:rPr>
      </w:pPr>
      <w:r w:rsidRPr="00A246F9">
        <w:rPr>
          <w:rFonts w:asciiTheme="minorHAnsi" w:hAnsiTheme="minorHAnsi" w:cstheme="minorHAnsi"/>
          <w:szCs w:val="22"/>
        </w:rPr>
        <w:t>Wsparcie w obszarze ekonomii społecznej musi być zgodne z</w:t>
      </w:r>
      <w:r w:rsidR="00C11CA2">
        <w:rPr>
          <w:rFonts w:asciiTheme="minorHAnsi" w:hAnsiTheme="minorHAnsi" w:cstheme="minorHAnsi"/>
          <w:szCs w:val="22"/>
        </w:rPr>
        <w:t xml:space="preserve"> ustawą</w:t>
      </w:r>
      <w:r w:rsidRPr="00A246F9">
        <w:rPr>
          <w:rFonts w:asciiTheme="minorHAnsi" w:hAnsiTheme="minorHAnsi" w:cstheme="minorHAnsi"/>
          <w:szCs w:val="22"/>
        </w:rPr>
        <w:t xml:space="preserve"> o ekonomii społecznej oraz z „Krajowym Programem Rozwoju Ekonomii Społecznej do 2030 roku. Ekonomia solidarności społecznej”</w:t>
      </w:r>
      <w:r w:rsidR="005C18ED" w:rsidRPr="00862B4D">
        <w:footnoteReference w:id="7"/>
      </w:r>
      <w:r w:rsidRPr="00A246F9">
        <w:rPr>
          <w:rFonts w:asciiTheme="minorHAnsi" w:hAnsiTheme="minorHAnsi" w:cstheme="minorHAnsi"/>
          <w:szCs w:val="22"/>
        </w:rPr>
        <w:t>.</w:t>
      </w:r>
    </w:p>
    <w:p w14:paraId="768E8656" w14:textId="124D8951" w:rsidR="00A246F9" w:rsidRPr="00A246F9"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Udział alokacji przeznaczonej na wsparcie finansowe tworzenia miejsc pracy w</w:t>
      </w:r>
      <w:r w:rsidR="00704788">
        <w:rPr>
          <w:rFonts w:asciiTheme="minorHAnsi" w:hAnsiTheme="minorHAnsi" w:cstheme="minorHAnsi"/>
          <w:szCs w:val="22"/>
        </w:rPr>
        <w:t> </w:t>
      </w:r>
      <w:r w:rsidRPr="00A246F9">
        <w:rPr>
          <w:rFonts w:asciiTheme="minorHAnsi" w:hAnsiTheme="minorHAnsi" w:cstheme="minorHAnsi"/>
          <w:szCs w:val="22"/>
        </w:rPr>
        <w:t xml:space="preserve">przedsiębiorstwach społecznych w ogólnej alokacji przeznaczonej na poszczególny projekt OWES musi wynosić co </w:t>
      </w:r>
      <w:r w:rsidRPr="005973C4">
        <w:rPr>
          <w:rFonts w:asciiTheme="minorHAnsi" w:hAnsiTheme="minorHAnsi" w:cstheme="minorHAnsi"/>
          <w:szCs w:val="22"/>
        </w:rPr>
        <w:t>najmniej 60%</w:t>
      </w:r>
      <w:r w:rsidR="00E76427" w:rsidRPr="005973C4">
        <w:rPr>
          <w:rFonts w:asciiTheme="minorHAnsi" w:hAnsiTheme="minorHAnsi" w:cstheme="minorHAnsi"/>
          <w:szCs w:val="22"/>
        </w:rPr>
        <w:t xml:space="preserve"> kosztów bezpośrednich</w:t>
      </w:r>
      <w:r w:rsidRPr="008F0119">
        <w:rPr>
          <w:rFonts w:asciiTheme="minorHAnsi" w:hAnsiTheme="minorHAnsi" w:cstheme="minorHAnsi"/>
          <w:szCs w:val="22"/>
        </w:rPr>
        <w:t>. D</w:t>
      </w:r>
      <w:r w:rsidRPr="00A246F9">
        <w:rPr>
          <w:rFonts w:asciiTheme="minorHAnsi" w:hAnsiTheme="minorHAnsi" w:cstheme="minorHAnsi"/>
          <w:szCs w:val="22"/>
        </w:rPr>
        <w:t xml:space="preserve">o 60% wlicza się wsparcie przyznawane w postaci stawek jednostkowych na utworzenie i utrzymanie miejsca pracy w PS oraz wsparcie reintegracyjne. </w:t>
      </w:r>
    </w:p>
    <w:p w14:paraId="54C493FE" w14:textId="6F1D31F4" w:rsidR="00A246F9" w:rsidRPr="00A246F9"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Usługi wsparcia ekonomii społecznej realizowane przez OWES są zgodne z art. 29 ustawy o</w:t>
      </w:r>
      <w:r w:rsidR="00C20B34">
        <w:rPr>
          <w:rFonts w:asciiTheme="minorHAnsi" w:hAnsiTheme="minorHAnsi" w:cstheme="minorHAnsi"/>
          <w:szCs w:val="22"/>
        </w:rPr>
        <w:t> </w:t>
      </w:r>
      <w:r w:rsidRPr="00A246F9">
        <w:rPr>
          <w:rFonts w:asciiTheme="minorHAnsi" w:hAnsiTheme="minorHAnsi" w:cstheme="minorHAnsi"/>
          <w:szCs w:val="22"/>
        </w:rPr>
        <w:t>ekonomii społecznej.</w:t>
      </w:r>
    </w:p>
    <w:p w14:paraId="146E4FC4" w14:textId="6F8D5E75" w:rsidR="00A246F9" w:rsidRPr="00A13F3B"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 xml:space="preserve"> Wsparcie finansowe na tworzenie i utrzymanie miejsc pracy w PS jest kwalifikowalne wyłącznie w formie stawek jednostkowych</w:t>
      </w:r>
      <w:r w:rsidR="000C4B27">
        <w:rPr>
          <w:rFonts w:asciiTheme="minorHAnsi" w:hAnsiTheme="minorHAnsi" w:cstheme="minorHAnsi"/>
          <w:szCs w:val="22"/>
        </w:rPr>
        <w:t>.</w:t>
      </w:r>
    </w:p>
    <w:p w14:paraId="66F6D988" w14:textId="79EAB89C" w:rsidR="00A246F9" w:rsidRPr="00A13F3B" w:rsidRDefault="00A246F9" w:rsidP="001D1B2B">
      <w:pPr>
        <w:pStyle w:val="Akapitzlist"/>
        <w:numPr>
          <w:ilvl w:val="0"/>
          <w:numId w:val="66"/>
        </w:numPr>
        <w:ind w:left="641" w:hanging="357"/>
        <w:rPr>
          <w:rFonts w:asciiTheme="minorHAnsi" w:hAnsiTheme="minorHAnsi" w:cstheme="minorHAnsi"/>
          <w:szCs w:val="22"/>
        </w:rPr>
      </w:pPr>
      <w:r w:rsidRPr="00A13F3B">
        <w:rPr>
          <w:rFonts w:asciiTheme="minorHAnsi" w:hAnsiTheme="minorHAnsi" w:cstheme="minorHAnsi"/>
          <w:szCs w:val="22"/>
        </w:rPr>
        <w:t>Wsparcie finansowe jest udzielane wyłącznie na tworzenie nowych miejsc pracy dla osób, o</w:t>
      </w:r>
      <w:r w:rsidR="00704788">
        <w:rPr>
          <w:rFonts w:asciiTheme="minorHAnsi" w:hAnsiTheme="minorHAnsi" w:cstheme="minorHAnsi"/>
          <w:szCs w:val="22"/>
        </w:rPr>
        <w:t> </w:t>
      </w:r>
      <w:r w:rsidRPr="00A13F3B">
        <w:rPr>
          <w:rFonts w:asciiTheme="minorHAnsi" w:hAnsiTheme="minorHAnsi" w:cstheme="minorHAnsi"/>
          <w:szCs w:val="22"/>
        </w:rPr>
        <w:t>których mowa w art. 2 pkt 6 ustawy o ekonomii społecznej.</w:t>
      </w:r>
    </w:p>
    <w:p w14:paraId="2704339D" w14:textId="78CD7A4D" w:rsidR="00A246F9" w:rsidRPr="00A13F3B"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W wyniku przyznania PS lub PES przekształcanemu w PS wsparcia finansowego na utworzenie i utrzymanie miejsca pracy konieczne jest zwiększenie ogólnej liczby miejsc pracy w tym podmiocie</w:t>
      </w:r>
      <w:r w:rsidR="000A3810">
        <w:rPr>
          <w:rFonts w:asciiTheme="minorHAnsi" w:hAnsiTheme="minorHAnsi" w:cstheme="minorHAnsi"/>
          <w:szCs w:val="22"/>
        </w:rPr>
        <w:t>,</w:t>
      </w:r>
      <w:r w:rsidRPr="00A246F9">
        <w:rPr>
          <w:rFonts w:asciiTheme="minorHAnsi" w:hAnsiTheme="minorHAnsi" w:cstheme="minorHAnsi"/>
          <w:szCs w:val="22"/>
        </w:rPr>
        <w:t xml:space="preserve"> co najmniej o liczbę miejsc pracy, na którą przyznano dofinansowanie.</w:t>
      </w:r>
    </w:p>
    <w:p w14:paraId="673CD584" w14:textId="77777777" w:rsidR="00A246F9" w:rsidRPr="00A13F3B"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 xml:space="preserve">Moment badania wzrostu liczby miejsc pracy, o którym mowa w </w:t>
      </w:r>
      <w:r w:rsidRPr="00884442">
        <w:rPr>
          <w:rFonts w:asciiTheme="minorHAnsi" w:hAnsiTheme="minorHAnsi" w:cstheme="minorHAnsi"/>
          <w:szCs w:val="22"/>
        </w:rPr>
        <w:t>pkt 9</w:t>
      </w:r>
      <w:r w:rsidRPr="00A246F9">
        <w:rPr>
          <w:rFonts w:asciiTheme="minorHAnsi" w:hAnsiTheme="minorHAnsi" w:cstheme="minorHAnsi"/>
          <w:szCs w:val="22"/>
        </w:rPr>
        <w:t>, następuje na koniec okresu trwałości ostatniego miejsca pracy, na które przyznano PS wsparcie finansowe. Momentem odniesienia jest data przyznania wsparcia finansowego na utworzenie miejsca pracy.</w:t>
      </w:r>
    </w:p>
    <w:p w14:paraId="23D80DBC" w14:textId="77777777" w:rsidR="00A246F9" w:rsidRPr="00A13F3B"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 xml:space="preserve">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 </w:t>
      </w:r>
    </w:p>
    <w:p w14:paraId="3293A48A" w14:textId="2F271E9A"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szCs w:val="22"/>
        </w:rPr>
        <w:lastRenderedPageBreak/>
        <w:t>Osoby zatrudniane na miejscach pracy utworzonych w ramach stawki jednostkowej na utworzenie i utrzymanie miejsca pracy, nie mogą pracować w danym PS lub PES przekształcanym w PS (na podstawie umowy o pracę lub umów cywilnoprawnych) w terminie 12 miesięcy poprzedzających złożenie wniosku o udzielenie wsparcia finansowego.</w:t>
      </w:r>
    </w:p>
    <w:p w14:paraId="651C014C" w14:textId="4253E915" w:rsidR="00A246F9" w:rsidRPr="00A246F9" w:rsidRDefault="006F7139" w:rsidP="001D1B2B">
      <w:pPr>
        <w:pStyle w:val="Akapitzlist"/>
        <w:numPr>
          <w:ilvl w:val="0"/>
          <w:numId w:val="66"/>
        </w:numPr>
        <w:ind w:left="641" w:hanging="357"/>
        <w:rPr>
          <w:rFonts w:asciiTheme="minorHAnsi" w:hAnsiTheme="minorHAnsi" w:cstheme="minorHAnsi"/>
          <w:color w:val="000000" w:themeColor="text1"/>
          <w:szCs w:val="22"/>
        </w:rPr>
      </w:pPr>
      <w:r>
        <w:rPr>
          <w:rFonts w:asciiTheme="minorHAnsi" w:hAnsiTheme="minorHAnsi" w:cstheme="minorHAnsi"/>
          <w:szCs w:val="22"/>
        </w:rPr>
        <w:t>N</w:t>
      </w:r>
      <w:r w:rsidRPr="00A246F9">
        <w:rPr>
          <w:rFonts w:asciiTheme="minorHAnsi" w:hAnsiTheme="minorHAnsi" w:cstheme="minorHAnsi"/>
          <w:szCs w:val="22"/>
        </w:rPr>
        <w:t xml:space="preserve">ie uznaje się </w:t>
      </w:r>
      <w:r>
        <w:rPr>
          <w:rFonts w:asciiTheme="minorHAnsi" w:hAnsiTheme="minorHAnsi" w:cstheme="minorHAnsi"/>
          <w:szCs w:val="22"/>
        </w:rPr>
        <w:t>z</w:t>
      </w:r>
      <w:r w:rsidR="00A246F9" w:rsidRPr="00A246F9">
        <w:rPr>
          <w:rFonts w:asciiTheme="minorHAnsi" w:hAnsiTheme="minorHAnsi" w:cstheme="minorHAnsi"/>
          <w:szCs w:val="22"/>
        </w:rPr>
        <w:t>a prac</w:t>
      </w:r>
      <w:r>
        <w:rPr>
          <w:rFonts w:asciiTheme="minorHAnsi" w:hAnsiTheme="minorHAnsi" w:cstheme="minorHAnsi"/>
          <w:szCs w:val="22"/>
        </w:rPr>
        <w:t>ujące</w:t>
      </w:r>
      <w:r w:rsidR="00A246F9" w:rsidRPr="00A246F9">
        <w:rPr>
          <w:rFonts w:asciiTheme="minorHAnsi" w:hAnsiTheme="minorHAnsi" w:cstheme="minorHAnsi"/>
          <w:szCs w:val="22"/>
        </w:rPr>
        <w:t xml:space="preserve"> w danym PS lub PES os</w:t>
      </w:r>
      <w:r w:rsidR="008E2489">
        <w:rPr>
          <w:rFonts w:asciiTheme="minorHAnsi" w:hAnsiTheme="minorHAnsi" w:cstheme="minorHAnsi"/>
          <w:szCs w:val="22"/>
        </w:rPr>
        <w:t>ó</w:t>
      </w:r>
      <w:r w:rsidR="00A246F9" w:rsidRPr="00A246F9">
        <w:rPr>
          <w:rFonts w:asciiTheme="minorHAnsi" w:hAnsiTheme="minorHAnsi" w:cstheme="minorHAnsi"/>
          <w:szCs w:val="22"/>
        </w:rPr>
        <w:t>b odbywających staż w PS, rozumiany jako nabywanie umiejętności 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p w14:paraId="7E6A9F2A" w14:textId="67D66399"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szCs w:val="22"/>
        </w:rPr>
        <w:t>Formą zatrudnienia w ramach miejsc pracy jest umowa o pracę lub spółdzielcza umowa o</w:t>
      </w:r>
      <w:r w:rsidR="00A107E0">
        <w:rPr>
          <w:rFonts w:asciiTheme="minorHAnsi" w:hAnsiTheme="minorHAnsi" w:cstheme="minorHAnsi"/>
          <w:szCs w:val="22"/>
        </w:rPr>
        <w:t> </w:t>
      </w:r>
      <w:r w:rsidRPr="00A246F9">
        <w:rPr>
          <w:rFonts w:asciiTheme="minorHAnsi" w:hAnsiTheme="minorHAnsi" w:cstheme="minorHAnsi"/>
          <w:szCs w:val="22"/>
        </w:rPr>
        <w:t xml:space="preserve">pracę. Miejsce pracy w ramach projektu może zostać utworzone przez PS bądź PES przekształcany w PS najwcześniej w dniu złożenia wniosku o wsparcie finansowe na utworzenie miejsca/miejsc pracy. </w:t>
      </w:r>
    </w:p>
    <w:p w14:paraId="5B69174D"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szCs w:val="22"/>
        </w:rPr>
        <w:t>Jedno PS może uzyskać wsparcie finansowe na utworzenie i utrzymanie maksymalnie dziesięciu miejsc pracy, o których mowa w pkt 5, jako:</w:t>
      </w:r>
    </w:p>
    <w:p w14:paraId="69AFC75A" w14:textId="77777777" w:rsidR="00A246F9" w:rsidRPr="009572F3" w:rsidRDefault="00A246F9" w:rsidP="00516B30">
      <w:pPr>
        <w:pStyle w:val="Akapitzlist"/>
        <w:keepLines w:val="0"/>
        <w:numPr>
          <w:ilvl w:val="1"/>
          <w:numId w:val="52"/>
        </w:numPr>
        <w:tabs>
          <w:tab w:val="left" w:pos="313"/>
        </w:tabs>
        <w:autoSpaceDE w:val="0"/>
        <w:autoSpaceDN w:val="0"/>
        <w:adjustRightInd w:val="0"/>
        <w:ind w:left="1134"/>
        <w:rPr>
          <w:rFonts w:eastAsiaTheme="minorHAnsi"/>
          <w:lang w:eastAsia="en-US"/>
        </w:rPr>
      </w:pPr>
      <w:r w:rsidRPr="009572F3">
        <w:rPr>
          <w:rFonts w:eastAsiaTheme="minorHAnsi"/>
          <w:lang w:eastAsia="en-US"/>
        </w:rPr>
        <w:t>nowotworzone PS lub PES przekształcany w PS;</w:t>
      </w:r>
    </w:p>
    <w:p w14:paraId="177FB47E" w14:textId="6B813207" w:rsidR="00A246F9" w:rsidRPr="009572F3" w:rsidRDefault="00A246F9" w:rsidP="00516B30">
      <w:pPr>
        <w:pStyle w:val="Akapitzlist"/>
        <w:keepLines w:val="0"/>
        <w:numPr>
          <w:ilvl w:val="1"/>
          <w:numId w:val="52"/>
        </w:numPr>
        <w:tabs>
          <w:tab w:val="left" w:pos="313"/>
        </w:tabs>
        <w:autoSpaceDE w:val="0"/>
        <w:autoSpaceDN w:val="0"/>
        <w:adjustRightInd w:val="0"/>
        <w:ind w:left="1134"/>
        <w:rPr>
          <w:rFonts w:eastAsiaTheme="minorHAnsi"/>
          <w:lang w:eastAsia="en-US"/>
        </w:rPr>
      </w:pPr>
      <w:r w:rsidRPr="009572F3">
        <w:rPr>
          <w:rFonts w:eastAsiaTheme="minorHAnsi"/>
          <w:lang w:eastAsia="en-US"/>
        </w:rPr>
        <w:t>istniejące PS, niekorzystające ze wsparcia finansowego na utworzenie i utrzymanie miejsc pracy;</w:t>
      </w:r>
    </w:p>
    <w:p w14:paraId="193C15BA" w14:textId="3AF887DE" w:rsidR="00A246F9" w:rsidRPr="009572F3" w:rsidRDefault="00A246F9" w:rsidP="00516B30">
      <w:pPr>
        <w:pStyle w:val="Akapitzlist"/>
        <w:keepLines w:val="0"/>
        <w:numPr>
          <w:ilvl w:val="1"/>
          <w:numId w:val="52"/>
        </w:numPr>
        <w:tabs>
          <w:tab w:val="left" w:pos="313"/>
        </w:tabs>
        <w:autoSpaceDE w:val="0"/>
        <w:autoSpaceDN w:val="0"/>
        <w:adjustRightInd w:val="0"/>
        <w:ind w:left="1134"/>
        <w:rPr>
          <w:rFonts w:eastAsiaTheme="minorHAnsi"/>
          <w:lang w:eastAsia="en-US"/>
        </w:rPr>
      </w:pPr>
      <w:r w:rsidRPr="009572F3">
        <w:rPr>
          <w:rFonts w:eastAsiaTheme="minorHAnsi"/>
          <w:lang w:eastAsia="en-US"/>
        </w:rPr>
        <w:t>istniejące PS, korzystające ze wsparcia finansowego na utworzenie i utrzymanie miejsc pracy, po upływie okresu trwałości dla wszystkich stworzonych wcześniej miejsc pracy.</w:t>
      </w:r>
    </w:p>
    <w:p w14:paraId="311A2CC7"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Wsparcie</w:t>
      </w:r>
      <w:r w:rsidRPr="00A246F9">
        <w:rPr>
          <w:rFonts w:asciiTheme="minorHAnsi" w:hAnsiTheme="minorHAnsi" w:cstheme="minorHAnsi"/>
          <w:szCs w:val="22"/>
        </w:rPr>
        <w:t xml:space="preserve"> finansowe na utworzenie i utrzymanie miejsca pracy jest przyznawane na podstawie biznesplanu. Biznesplan umożliwia ocenę opłacalności planowanego przedsięwzięcia, jego racjonalności finansowej oraz efektów ekonomicznych i korzyści społecznych. </w:t>
      </w:r>
    </w:p>
    <w:p w14:paraId="5434AE93"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szCs w:val="22"/>
        </w:rPr>
        <w:t xml:space="preserve"> OWES zapewniają konkurencyjny, transparentny i oparty na merytorycznych przesłankach sposób przyznawania wsparcia finansowego na utworzenie miejsca pracy, opierający się na jednolitych zasadach w danym województwie, obejmujących co najmniej regulamin udzielania wsparcia finansowego na utworzenie i utrzymanie miejsca pracy, opracowanych we współpracy z ROPS.</w:t>
      </w:r>
    </w:p>
    <w:p w14:paraId="041A26E8" w14:textId="2D55D092"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Przyznawanie wsparcia finansowego na utworzenie i utrzymanie miejsca pracy w PS jest powiązane z usługami wsparcia podmiotów ekonomii społecznej, o których mowa w art. 29 ustawy o ekonomii społecznej.</w:t>
      </w:r>
    </w:p>
    <w:p w14:paraId="7A533C2A" w14:textId="1A7D908E"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aktywnie wspiera PES w pozyskiwaniu wsparcia zewnętrznego, w szczególności w</w:t>
      </w:r>
      <w:r w:rsidR="001F2F3B">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zakresie rozwoju umiejętności, kompetencji lub nabycia kwalifikacji przy wykorzystaniu BUR.</w:t>
      </w:r>
    </w:p>
    <w:p w14:paraId="663805B3"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zobowiązany jest do podpisania porozumień o współpracy z operatorami PSF</w:t>
      </w:r>
      <w:r w:rsidRPr="00A246F9">
        <w:rPr>
          <w:rStyle w:val="Odwoanieprzypisudolnego"/>
          <w:rFonts w:asciiTheme="minorHAnsi" w:hAnsiTheme="minorHAnsi" w:cstheme="minorHAnsi"/>
          <w:color w:val="000000" w:themeColor="text1"/>
          <w:szCs w:val="22"/>
        </w:rPr>
        <w:footnoteReference w:id="8"/>
      </w:r>
      <w:r w:rsidRPr="00A246F9">
        <w:rPr>
          <w:rFonts w:asciiTheme="minorHAnsi" w:hAnsiTheme="minorHAnsi" w:cstheme="minorHAnsi"/>
          <w:color w:val="000000" w:themeColor="text1"/>
          <w:szCs w:val="22"/>
        </w:rPr>
        <w:t>, działającymi w ramach BUR, udzielającymi wsparcia na terenie działania OWES.</w:t>
      </w:r>
    </w:p>
    <w:p w14:paraId="0E3F9A58" w14:textId="7797AC18" w:rsidR="00A246F9" w:rsidRPr="00D63141"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lastRenderedPageBreak/>
        <w:t>Dofinansowanie realizacji indywidualnego planu reintegracyjnego, o którym mowa w art. 6 ust. 1 ustawy o ekonomii społecznej, powiązane jest z wypłatą wsparcia reintegracyjnego i</w:t>
      </w:r>
      <w:r w:rsidR="00C715A1">
        <w:rPr>
          <w:rFonts w:asciiTheme="minorHAnsi" w:hAnsiTheme="minorHAnsi" w:cstheme="minorHAnsi"/>
          <w:szCs w:val="22"/>
        </w:rPr>
        <w:t> </w:t>
      </w:r>
      <w:r w:rsidRPr="00A246F9">
        <w:rPr>
          <w:rFonts w:asciiTheme="minorHAnsi" w:hAnsiTheme="minorHAnsi" w:cstheme="minorHAnsi"/>
          <w:szCs w:val="22"/>
        </w:rPr>
        <w:t>w</w:t>
      </w:r>
      <w:r w:rsidR="00C715A1">
        <w:rPr>
          <w:rFonts w:asciiTheme="minorHAnsi" w:hAnsiTheme="minorHAnsi" w:cstheme="minorHAnsi"/>
          <w:szCs w:val="22"/>
        </w:rPr>
        <w:t> </w:t>
      </w:r>
      <w:r w:rsidRPr="00A246F9">
        <w:rPr>
          <w:rFonts w:asciiTheme="minorHAnsi" w:hAnsiTheme="minorHAnsi" w:cstheme="minorHAnsi"/>
          <w:szCs w:val="22"/>
        </w:rPr>
        <w:t>całym okresie realizacji planu wynosi do 300% minimalnego wynagrodzenia za pracę na jednego pracownika</w:t>
      </w:r>
      <w:r w:rsidR="00501D07">
        <w:rPr>
          <w:rFonts w:asciiTheme="minorHAnsi" w:hAnsiTheme="minorHAnsi" w:cstheme="minorHAnsi"/>
          <w:szCs w:val="22"/>
        </w:rPr>
        <w:t>,</w:t>
      </w:r>
      <w:r w:rsidRPr="00A246F9">
        <w:rPr>
          <w:rFonts w:asciiTheme="minorHAnsi" w:hAnsiTheme="minorHAnsi" w:cstheme="minorHAnsi"/>
          <w:szCs w:val="22"/>
        </w:rPr>
        <w:t xml:space="preserve"> należącego do jednej z grup preferowanych w</w:t>
      </w:r>
      <w:r w:rsidR="002C088F">
        <w:rPr>
          <w:rFonts w:asciiTheme="minorHAnsi" w:hAnsiTheme="minorHAnsi" w:cstheme="minorHAnsi"/>
          <w:szCs w:val="22"/>
        </w:rPr>
        <w:t> </w:t>
      </w:r>
      <w:r w:rsidRPr="00A246F9">
        <w:rPr>
          <w:rFonts w:asciiTheme="minorHAnsi" w:hAnsiTheme="minorHAnsi" w:cstheme="minorHAnsi"/>
          <w:szCs w:val="22"/>
        </w:rPr>
        <w:t>projekcie</w:t>
      </w:r>
      <w:r w:rsidR="00501D07">
        <w:rPr>
          <w:rFonts w:asciiTheme="minorHAnsi" w:hAnsiTheme="minorHAnsi" w:cstheme="minorHAnsi"/>
          <w:szCs w:val="22"/>
        </w:rPr>
        <w:t>,</w:t>
      </w:r>
      <w:r w:rsidRPr="00A246F9">
        <w:rPr>
          <w:rFonts w:asciiTheme="minorHAnsi" w:hAnsiTheme="minorHAnsi" w:cstheme="minorHAnsi"/>
          <w:szCs w:val="22"/>
        </w:rPr>
        <w:t xml:space="preserve"> wskazanych w</w:t>
      </w:r>
      <w:r w:rsidR="00C715A1">
        <w:rPr>
          <w:rFonts w:asciiTheme="minorHAnsi" w:hAnsiTheme="minorHAnsi" w:cstheme="minorHAnsi"/>
          <w:szCs w:val="22"/>
        </w:rPr>
        <w:t> </w:t>
      </w:r>
      <w:r w:rsidR="00D63141">
        <w:rPr>
          <w:rFonts w:asciiTheme="minorHAnsi" w:hAnsiTheme="minorHAnsi" w:cstheme="minorHAnsi"/>
          <w:szCs w:val="22"/>
        </w:rPr>
        <w:t>kryterium</w:t>
      </w:r>
      <w:r w:rsidR="00BB1A8B">
        <w:rPr>
          <w:rFonts w:asciiTheme="minorHAnsi" w:hAnsiTheme="minorHAnsi" w:cstheme="minorHAnsi"/>
          <w:szCs w:val="22"/>
        </w:rPr>
        <w:t xml:space="preserve"> merytorycznym</w:t>
      </w:r>
      <w:r w:rsidR="00D63141">
        <w:rPr>
          <w:rFonts w:asciiTheme="minorHAnsi" w:hAnsiTheme="minorHAnsi" w:cstheme="minorHAnsi"/>
          <w:szCs w:val="22"/>
        </w:rPr>
        <w:t xml:space="preserve"> </w:t>
      </w:r>
      <w:r w:rsidR="00D63141" w:rsidRPr="00BB1A8B">
        <w:rPr>
          <w:rFonts w:asciiTheme="minorHAnsi" w:hAnsiTheme="minorHAnsi" w:cstheme="minorHAnsi"/>
          <w:b/>
          <w:szCs w:val="22"/>
        </w:rPr>
        <w:t>Specyfika grupy docelowej</w:t>
      </w:r>
      <w:r w:rsidR="00D63141">
        <w:rPr>
          <w:rFonts w:asciiTheme="minorHAnsi" w:hAnsiTheme="minorHAnsi" w:cstheme="minorHAnsi"/>
          <w:szCs w:val="22"/>
        </w:rPr>
        <w:t xml:space="preserve">, o którym mowa w </w:t>
      </w:r>
      <w:r w:rsidR="00DC5616" w:rsidRPr="00D63141">
        <w:rPr>
          <w:rFonts w:asciiTheme="minorHAnsi" w:hAnsiTheme="minorHAnsi" w:cstheme="minorHAnsi"/>
          <w:szCs w:val="22"/>
        </w:rPr>
        <w:t xml:space="preserve">zał. nr 1 </w:t>
      </w:r>
      <w:r w:rsidR="00D63141" w:rsidRPr="00D63141">
        <w:rPr>
          <w:rFonts w:asciiTheme="minorHAnsi" w:hAnsiTheme="minorHAnsi" w:cstheme="minorHAnsi"/>
          <w:szCs w:val="22"/>
        </w:rPr>
        <w:t>do Regulaminu wyboru projektów, w</w:t>
      </w:r>
      <w:r w:rsidR="00DC5616" w:rsidRPr="00D63141">
        <w:rPr>
          <w:rFonts w:asciiTheme="minorHAnsi" w:hAnsiTheme="minorHAnsi" w:cstheme="minorHAnsi"/>
          <w:szCs w:val="22"/>
        </w:rPr>
        <w:t xml:space="preserve"> sekcji</w:t>
      </w:r>
      <w:r w:rsidRPr="00D63141">
        <w:rPr>
          <w:rFonts w:asciiTheme="minorHAnsi" w:hAnsiTheme="minorHAnsi" w:cstheme="minorHAnsi"/>
          <w:szCs w:val="22"/>
        </w:rPr>
        <w:t xml:space="preserve"> </w:t>
      </w:r>
      <w:r w:rsidR="00DC5616" w:rsidRPr="00D63141">
        <w:rPr>
          <w:rFonts w:asciiTheme="minorHAnsi" w:hAnsiTheme="minorHAnsi" w:cstheme="minorHAnsi"/>
          <w:szCs w:val="22"/>
        </w:rPr>
        <w:t>2.3.4. Obszar D: Specyficzne ukierunkowanie projektu</w:t>
      </w:r>
      <w:r w:rsidR="00BB1A8B">
        <w:rPr>
          <w:rFonts w:asciiTheme="minorHAnsi" w:hAnsiTheme="minorHAnsi" w:cstheme="minorHAnsi"/>
          <w:szCs w:val="22"/>
        </w:rPr>
        <w:t>.</w:t>
      </w:r>
      <w:r w:rsidR="00DC5616" w:rsidRPr="00D63141">
        <w:rPr>
          <w:rFonts w:asciiTheme="minorHAnsi" w:hAnsiTheme="minorHAnsi" w:cstheme="minorHAnsi"/>
          <w:szCs w:val="22"/>
        </w:rPr>
        <w:t xml:space="preserve"> </w:t>
      </w:r>
    </w:p>
    <w:p w14:paraId="3910CE2D" w14:textId="77777777" w:rsidR="00A246F9" w:rsidRPr="00A246F9" w:rsidRDefault="00A246F9" w:rsidP="001D1B2B">
      <w:pPr>
        <w:pStyle w:val="Akapitzlist"/>
        <w:numPr>
          <w:ilvl w:val="0"/>
          <w:numId w:val="66"/>
        </w:numPr>
        <w:ind w:left="641" w:hanging="357"/>
        <w:rPr>
          <w:rFonts w:asciiTheme="minorHAnsi" w:hAnsiTheme="minorHAnsi" w:cstheme="minorHAnsi"/>
          <w:szCs w:val="22"/>
        </w:rPr>
      </w:pPr>
      <w:r w:rsidRPr="00A246F9">
        <w:rPr>
          <w:rFonts w:asciiTheme="minorHAnsi" w:hAnsiTheme="minorHAnsi" w:cstheme="minorHAnsi"/>
          <w:szCs w:val="22"/>
        </w:rPr>
        <w:t xml:space="preserve">Wsparcie, o którym mowa w pkt </w:t>
      </w:r>
      <w:r w:rsidRPr="002737AE">
        <w:rPr>
          <w:rFonts w:asciiTheme="minorHAnsi" w:hAnsiTheme="minorHAnsi" w:cstheme="minorHAnsi"/>
          <w:szCs w:val="22"/>
        </w:rPr>
        <w:t>18</w:t>
      </w:r>
      <w:r w:rsidRPr="00A246F9">
        <w:rPr>
          <w:rFonts w:asciiTheme="minorHAnsi" w:hAnsiTheme="minorHAnsi" w:cstheme="minorHAnsi"/>
          <w:szCs w:val="22"/>
        </w:rPr>
        <w:t xml:space="preserve">, dotyczy wyłącznie nowych pracowników i może być świadczone bez przyznawania wsparcia finansowego na utworzenie i utrzymanie miejsca pracy w PS. </w:t>
      </w:r>
    </w:p>
    <w:p w14:paraId="54C274A1"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szCs w:val="22"/>
        </w:rPr>
        <w:t>W przypadku wsparcia, o którym mowa w p</w:t>
      </w:r>
      <w:r w:rsidRPr="00F571E2">
        <w:rPr>
          <w:rFonts w:asciiTheme="minorHAnsi" w:hAnsiTheme="minorHAnsi" w:cstheme="minorHAnsi"/>
          <w:szCs w:val="22"/>
        </w:rPr>
        <w:t>kt 18</w:t>
      </w:r>
      <w:r w:rsidRPr="00A246F9">
        <w:rPr>
          <w:rFonts w:asciiTheme="minorHAnsi" w:hAnsiTheme="minorHAnsi" w:cstheme="minorHAnsi"/>
          <w:szCs w:val="22"/>
        </w:rPr>
        <w:t>, nie może występować podwójne finansowanie ze wsparciem finansowym na utworzenie i utrzymanie miejsca pracy w PS.</w:t>
      </w:r>
    </w:p>
    <w:p w14:paraId="43012DFD" w14:textId="5C9503CF"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 xml:space="preserve">Usługi finansowane w ramach wsparcia, o którym mowa w pkt </w:t>
      </w:r>
      <w:r w:rsidRPr="00F571E2">
        <w:rPr>
          <w:rFonts w:asciiTheme="minorHAnsi" w:hAnsiTheme="minorHAnsi" w:cstheme="minorHAnsi"/>
          <w:color w:val="000000" w:themeColor="text1"/>
          <w:szCs w:val="22"/>
        </w:rPr>
        <w:t>18</w:t>
      </w:r>
      <w:r w:rsidRPr="00A246F9">
        <w:rPr>
          <w:rFonts w:asciiTheme="minorHAnsi" w:hAnsiTheme="minorHAnsi" w:cstheme="minorHAnsi"/>
          <w:color w:val="000000" w:themeColor="text1"/>
          <w:szCs w:val="22"/>
        </w:rPr>
        <w:t>, dotyczą bezpośrednio pracownika lub zespołu PS i mają na celu zwiększenie możliwości udziału w życiu społecznym i</w:t>
      </w:r>
      <w:r w:rsidR="00C50644">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zawodowym osoby objętej planem reintegracyjnym.</w:t>
      </w:r>
    </w:p>
    <w:p w14:paraId="1F4E1329"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 xml:space="preserve">Wsparcie, o którym mowa w pkt </w:t>
      </w:r>
      <w:r w:rsidRPr="00F571E2">
        <w:rPr>
          <w:rFonts w:asciiTheme="minorHAnsi" w:hAnsiTheme="minorHAnsi" w:cstheme="minorHAnsi"/>
          <w:color w:val="000000" w:themeColor="text1"/>
          <w:szCs w:val="22"/>
        </w:rPr>
        <w:t>18</w:t>
      </w:r>
      <w:r w:rsidRPr="00A246F9">
        <w:rPr>
          <w:rFonts w:asciiTheme="minorHAnsi" w:hAnsiTheme="minorHAnsi" w:cstheme="minorHAnsi"/>
          <w:color w:val="000000" w:themeColor="text1"/>
          <w:szCs w:val="22"/>
        </w:rPr>
        <w:t>, może być wypłacane wyłącznie w okresie realizacji indywidualnego planu reintegracyjnego.</w:t>
      </w:r>
    </w:p>
    <w:p w14:paraId="172FC33A" w14:textId="54783A48"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sprawują nadzór nad funkcjonowaniem PS, w tym weryfikują, czy PS są prowadzone zgodnie z regulaminem udzielania wsparcia finansowego na utworzenie i utrzymanie miejsca pracy, umową o udzielenie wsparcia oraz Wytycznymi dotyczącymi realizacji projektów z</w:t>
      </w:r>
      <w:r w:rsidR="003A0BD2">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udziałem środków Europejskiego Funduszu Społecznego Plus w regionalnych programach na lata 2021–2027.</w:t>
      </w:r>
    </w:p>
    <w:p w14:paraId="1E615300"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współpracuje z właściwymi terytorialnie PUP w zakresie przyznawania wsparcia finansowego na tworzenie miejsc pracy w nowych i istniejących PS.</w:t>
      </w:r>
    </w:p>
    <w:p w14:paraId="16B9F30E" w14:textId="2E9129D0"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 xml:space="preserve">OWES zobowiązany jest do współpracy z pośrednikami finansowymi oferującymi instrumenty finansowe bezpośrednio PES. W ramach ww. współpracy OWES przekazuje do pośredników finansowych informacje o PES, u których zidentyfikowano potrzebę rozwojową, której zrealizowanie wymaga skorzystania z instrumentu finansowego oraz uzgadnia zakres doradztwa dla ww. PES niezbędny do skorzystania z instrumentu finansowego i jego spłaty. </w:t>
      </w:r>
    </w:p>
    <w:p w14:paraId="76AE2192"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współpracuje z właściwymi terytorialnie ROPS w zakresie promocji i rozwoju ekonomii społecznej w regionie podejmowanej zarówno w ramach projektów OWES jak i zadań koordynacyjnych ROPS. Współpraca ta obejmuje w szczególności:</w:t>
      </w:r>
    </w:p>
    <w:p w14:paraId="114AD4CE" w14:textId="77777777" w:rsidR="00A246F9" w:rsidRPr="00A246F9" w:rsidRDefault="00A246F9" w:rsidP="001D1B2B">
      <w:pPr>
        <w:pStyle w:val="Akapitzlist"/>
        <w:numPr>
          <w:ilvl w:val="1"/>
          <w:numId w:val="50"/>
        </w:numPr>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uczestnictwo w działaniach koordynujących rozwój ekonomii społecznej podejmowanych przez ROPS;</w:t>
      </w:r>
    </w:p>
    <w:p w14:paraId="7ED29290" w14:textId="3ADD4629" w:rsidR="00A246F9" w:rsidRPr="00A246F9" w:rsidRDefault="00A246F9" w:rsidP="001D1B2B">
      <w:pPr>
        <w:pStyle w:val="Akapitzlist"/>
        <w:numPr>
          <w:ilvl w:val="1"/>
          <w:numId w:val="50"/>
        </w:numPr>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współpracę w zakresie wypracowywania kierunków rozwoju ekonomii społecznej w</w:t>
      </w:r>
      <w:r w:rsidR="00F579F9">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regionie;</w:t>
      </w:r>
    </w:p>
    <w:p w14:paraId="6F4D9333" w14:textId="12008081" w:rsidR="00A246F9" w:rsidRPr="00A246F9" w:rsidRDefault="00A246F9" w:rsidP="001D1B2B">
      <w:pPr>
        <w:pStyle w:val="Akapitzlist"/>
        <w:numPr>
          <w:ilvl w:val="1"/>
          <w:numId w:val="50"/>
        </w:numPr>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współpracę w zakresie podejmowanych działań promocyjnych, informacyjnych i</w:t>
      </w:r>
      <w:r w:rsidR="00F579F9">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edukacyjnych prowadzonych przez ROPS;</w:t>
      </w:r>
    </w:p>
    <w:p w14:paraId="0E14F328" w14:textId="38DF771F" w:rsidR="00A246F9" w:rsidRPr="00A246F9" w:rsidRDefault="00A246F9" w:rsidP="001D1B2B">
      <w:pPr>
        <w:pStyle w:val="Akapitzlist"/>
        <w:numPr>
          <w:ilvl w:val="1"/>
          <w:numId w:val="50"/>
        </w:numPr>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aktywne uczestnictwo w działaniach wpierających PES, mających na celu zwiększenie poziomu ubiegania się PES o zamówienia, w szczególności w trybach określonych w</w:t>
      </w:r>
      <w:r w:rsidR="00F579F9">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ustawie o działalności pożytku publicznego i o wolontariacie, ustawie prawo zamówień publicznych, ustawie o ekonomii społecznej oraz ustawie o spółdzielniach socjalnych;</w:t>
      </w:r>
    </w:p>
    <w:p w14:paraId="54C10119" w14:textId="77777777" w:rsidR="00A246F9" w:rsidRPr="00A246F9" w:rsidRDefault="00A246F9" w:rsidP="001D1B2B">
      <w:pPr>
        <w:pStyle w:val="Akapitzlist"/>
        <w:numPr>
          <w:ilvl w:val="1"/>
          <w:numId w:val="50"/>
        </w:numPr>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lastRenderedPageBreak/>
        <w:t>współpracę z ROPS i pozostałymi OWES z danego województwa w zakresie uspójnienia działań wzmacniających sektor ekonomii społecznej w regionie.</w:t>
      </w:r>
    </w:p>
    <w:p w14:paraId="0B54056F" w14:textId="2B7DA895" w:rsidR="00A246F9" w:rsidRPr="0055289C" w:rsidRDefault="008D4443"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informuje</w:t>
      </w:r>
      <w:r w:rsidR="00A246F9" w:rsidRPr="00A246F9">
        <w:rPr>
          <w:rFonts w:asciiTheme="minorHAnsi" w:hAnsiTheme="minorHAnsi" w:cstheme="minorHAnsi"/>
          <w:color w:val="000000" w:themeColor="text1"/>
          <w:szCs w:val="22"/>
        </w:rPr>
        <w:t xml:space="preserve"> PES o możliwości uczestnictwa w</w:t>
      </w:r>
      <w:r w:rsidR="0055289C">
        <w:rPr>
          <w:rFonts w:asciiTheme="minorHAnsi" w:hAnsiTheme="minorHAnsi" w:cstheme="minorHAnsi"/>
          <w:color w:val="000000" w:themeColor="text1"/>
          <w:szCs w:val="22"/>
        </w:rPr>
        <w:t xml:space="preserve"> naborach</w:t>
      </w:r>
      <w:r w:rsidR="00A246F9" w:rsidRPr="0055289C">
        <w:rPr>
          <w:rFonts w:asciiTheme="minorHAnsi" w:hAnsiTheme="minorHAnsi" w:cstheme="minorHAnsi"/>
          <w:color w:val="000000" w:themeColor="text1"/>
          <w:szCs w:val="22"/>
        </w:rPr>
        <w:t xml:space="preserve"> ogłaszanych w ramach FEP 2021-2027 oraz FERS.</w:t>
      </w:r>
    </w:p>
    <w:p w14:paraId="316135A3"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wspiera PES w ubieganiu się o udzielenie zamówień publicznych.</w:t>
      </w:r>
    </w:p>
    <w:p w14:paraId="79537E89" w14:textId="77777777"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zobowiązany jest do wdrożenia procedur zapewniających brak podwójnego finansowania działań finansowanych z EFS+ ze środkami przeznaczonymi na wsparcie ekonomii społecznej ramach KPO.</w:t>
      </w:r>
    </w:p>
    <w:p w14:paraId="132A432F" w14:textId="333847EE"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 xml:space="preserve">Podwójne finansowanie, o którym mowa w pkt </w:t>
      </w:r>
      <w:r w:rsidR="004971AE">
        <w:rPr>
          <w:rFonts w:asciiTheme="minorHAnsi" w:hAnsiTheme="minorHAnsi" w:cstheme="minorHAnsi"/>
          <w:color w:val="000000" w:themeColor="text1"/>
          <w:szCs w:val="22"/>
        </w:rPr>
        <w:t>29</w:t>
      </w:r>
      <w:r w:rsidRPr="00A246F9">
        <w:rPr>
          <w:rFonts w:asciiTheme="minorHAnsi" w:hAnsiTheme="minorHAnsi" w:cstheme="minorHAnsi"/>
          <w:color w:val="000000" w:themeColor="text1"/>
          <w:szCs w:val="22"/>
        </w:rPr>
        <w:t xml:space="preserve">, nie </w:t>
      </w:r>
      <w:r w:rsidR="008D4443" w:rsidRPr="00A246F9">
        <w:rPr>
          <w:rFonts w:asciiTheme="minorHAnsi" w:hAnsiTheme="minorHAnsi" w:cstheme="minorHAnsi"/>
          <w:color w:val="000000" w:themeColor="text1"/>
          <w:szCs w:val="22"/>
        </w:rPr>
        <w:t>wystąpi,</w:t>
      </w:r>
      <w:r w:rsidRPr="00A246F9">
        <w:rPr>
          <w:rFonts w:asciiTheme="minorHAnsi" w:hAnsiTheme="minorHAnsi" w:cstheme="minorHAnsi"/>
          <w:color w:val="000000" w:themeColor="text1"/>
          <w:szCs w:val="22"/>
        </w:rPr>
        <w:t xml:space="preserve"> jeżeli:</w:t>
      </w:r>
    </w:p>
    <w:p w14:paraId="57602DD3" w14:textId="77777777" w:rsidR="00A246F9" w:rsidRPr="00A246F9" w:rsidRDefault="00A246F9" w:rsidP="00947EEE">
      <w:pPr>
        <w:pStyle w:val="Akapitzlist"/>
        <w:numPr>
          <w:ilvl w:val="1"/>
          <w:numId w:val="51"/>
        </w:numPr>
        <w:ind w:left="85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 xml:space="preserve">PES nie wnioskował, ani nie otrzymał środków w ramach KPO – na potwierdzenie czego PES składa oświadczenie, że nie wnioskuje, ani nie otrzymał środków KPO; </w:t>
      </w:r>
    </w:p>
    <w:p w14:paraId="1FCAE9FF" w14:textId="77777777" w:rsidR="00A246F9" w:rsidRPr="00A246F9" w:rsidRDefault="00A246F9" w:rsidP="00947EEE">
      <w:pPr>
        <w:pStyle w:val="Akapitzlist"/>
        <w:numPr>
          <w:ilvl w:val="1"/>
          <w:numId w:val="51"/>
        </w:numPr>
        <w:ind w:left="85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PES otrzymał wcześniej środki w ramach KPO lub złożył wniosek o środki w ramach KPO, ale:</w:t>
      </w:r>
    </w:p>
    <w:p w14:paraId="467F9628" w14:textId="61D695E7" w:rsidR="00A246F9" w:rsidRDefault="00A246F9" w:rsidP="00516B30">
      <w:pPr>
        <w:pStyle w:val="Akapitzlist"/>
        <w:numPr>
          <w:ilvl w:val="2"/>
          <w:numId w:val="53"/>
        </w:numPr>
        <w:ind w:left="993"/>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wnioskuje do OWES o wsparcie finansowe bezzwrotne ze środków EFS+ po</w:t>
      </w:r>
      <w:r w:rsidR="006A0F5C">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upływie 6 miesięcy od dnia zatwierdzenia wniosku o środki w ramach KPO, a</w:t>
      </w:r>
      <w:r w:rsidR="006A0F5C">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wsparcie w ramach KPO zostało rozliczone przez ministra właściwego do spraw zabezpieczenia społecznego – na potwierdzenie czego PES składa zatwierdzone przez ministra wniosek o środki KPO oraz rozliczenie wsparcia z KPO lub</w:t>
      </w:r>
    </w:p>
    <w:p w14:paraId="27B0510D" w14:textId="71EF80BB" w:rsidR="00A246F9" w:rsidRPr="00F466FD" w:rsidRDefault="00A246F9" w:rsidP="00516B30">
      <w:pPr>
        <w:pStyle w:val="Akapitzlist"/>
        <w:numPr>
          <w:ilvl w:val="2"/>
          <w:numId w:val="53"/>
        </w:numPr>
        <w:ind w:left="993"/>
        <w:rPr>
          <w:rFonts w:asciiTheme="minorHAnsi" w:hAnsiTheme="minorHAnsi" w:cstheme="minorHAnsi"/>
          <w:color w:val="000000" w:themeColor="text1"/>
          <w:szCs w:val="22"/>
        </w:rPr>
      </w:pPr>
      <w:r w:rsidRPr="00F466FD">
        <w:rPr>
          <w:rFonts w:asciiTheme="minorHAnsi" w:hAnsiTheme="minorHAnsi" w:cstheme="minorHAnsi"/>
          <w:color w:val="000000" w:themeColor="text1"/>
          <w:szCs w:val="22"/>
        </w:rPr>
        <w:t>wnioskuje do OWES o wsparcie finansowe bezzwrotne ze środków EFS+ przed upływem 6 miesięcy od dnia zatwierdzenia wniosku o środki w ramach KPO, lecz zlecony przez PES (na jego koszt) audyt zewnętrzny potwierdzi brak podwójnego finansowania – na potwierdzenie czego przedłoży wyniki audytu zewnętrznego (tj.</w:t>
      </w:r>
      <w:r w:rsidR="006A0F5C">
        <w:rPr>
          <w:rFonts w:asciiTheme="minorHAnsi" w:hAnsiTheme="minorHAnsi" w:cstheme="minorHAnsi"/>
          <w:color w:val="000000" w:themeColor="text1"/>
          <w:szCs w:val="22"/>
        </w:rPr>
        <w:t> </w:t>
      </w:r>
      <w:r w:rsidRPr="00F466FD">
        <w:rPr>
          <w:rFonts w:asciiTheme="minorHAnsi" w:hAnsiTheme="minorHAnsi" w:cstheme="minorHAnsi"/>
          <w:color w:val="000000" w:themeColor="text1"/>
          <w:szCs w:val="22"/>
        </w:rPr>
        <w:t>raport z opinii biegłego rewidenta) w ramach rozliczenia środków KPO i EFS+, pod warunkiem niekwalifikowania wsparcia bezzwrotnego ze środków EFS+.</w:t>
      </w:r>
    </w:p>
    <w:p w14:paraId="3222355E" w14:textId="773F6E72"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 xml:space="preserve">OWES zobowiązany jest do weryfikacji dokumentów, o których mowa w pkt </w:t>
      </w:r>
      <w:r w:rsidRPr="00EC00EE">
        <w:rPr>
          <w:rFonts w:asciiTheme="minorHAnsi" w:hAnsiTheme="minorHAnsi" w:cstheme="minorHAnsi"/>
          <w:color w:val="000000" w:themeColor="text1"/>
          <w:szCs w:val="22"/>
        </w:rPr>
        <w:t>3</w:t>
      </w:r>
      <w:r w:rsidR="00EC00EE">
        <w:rPr>
          <w:rFonts w:asciiTheme="minorHAnsi" w:hAnsiTheme="minorHAnsi" w:cstheme="minorHAnsi"/>
          <w:color w:val="000000" w:themeColor="text1"/>
          <w:szCs w:val="22"/>
        </w:rPr>
        <w:t>0</w:t>
      </w:r>
      <w:r w:rsidRPr="00A246F9">
        <w:rPr>
          <w:rFonts w:asciiTheme="minorHAnsi" w:hAnsiTheme="minorHAnsi" w:cstheme="minorHAnsi"/>
          <w:color w:val="000000" w:themeColor="text1"/>
          <w:szCs w:val="22"/>
        </w:rPr>
        <w:t>, w</w:t>
      </w:r>
      <w:r w:rsidR="00E530AA">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szczególności prawdziwości składanych przez PES oświadczeń w oparciu o listę beneficjentów KPO</w:t>
      </w:r>
      <w:r w:rsidR="00E530AA">
        <w:rPr>
          <w:rFonts w:asciiTheme="minorHAnsi" w:hAnsiTheme="minorHAnsi" w:cstheme="minorHAnsi"/>
          <w:color w:val="000000" w:themeColor="text1"/>
          <w:szCs w:val="22"/>
        </w:rPr>
        <w:t>,</w:t>
      </w:r>
      <w:r w:rsidRPr="00A246F9">
        <w:rPr>
          <w:rFonts w:asciiTheme="minorHAnsi" w:hAnsiTheme="minorHAnsi" w:cstheme="minorHAnsi"/>
          <w:color w:val="000000" w:themeColor="text1"/>
          <w:szCs w:val="22"/>
        </w:rPr>
        <w:t xml:space="preserve"> prowadzoną przez ministra właściwego do spraw zabezpieczenia społecznego i udostępnioną na stronie internetowej urzędu obsługującego tego ministra.</w:t>
      </w:r>
    </w:p>
    <w:p w14:paraId="6566223A" w14:textId="0C25A869"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zobowiązany jest do prowadzenia na swojej stronie internetowej listy podmiotów, które otrzymały wsparcie finansowe na utworzenie i utrzymanie miejsca pracy w PS, wraz</w:t>
      </w:r>
      <w:r w:rsidR="00E530AA">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z</w:t>
      </w:r>
      <w:r w:rsidR="00E530AA">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 xml:space="preserve">informacją o dacie przyznania tego wsparcia i jego zakresie. OWES informuje ministra właściwego do spraw zabezpieczenia społecznego o adresie strony internetowej. OWES aktualizuje listę niezwłocznie, nie później jednak niż do 3 dni roboczych od momentu przyznania wsparcia finansowego na utworzenie i utrzymanie miejsca pracy w PS. </w:t>
      </w:r>
    </w:p>
    <w:p w14:paraId="1A3BE510" w14:textId="5E3241E9" w:rsidR="00A246F9" w:rsidRPr="00A246F9" w:rsidRDefault="00A246F9" w:rsidP="001D1B2B">
      <w:pPr>
        <w:pStyle w:val="Akapitzlist"/>
        <w:numPr>
          <w:ilvl w:val="0"/>
          <w:numId w:val="66"/>
        </w:numPr>
        <w:ind w:left="641" w:hanging="357"/>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OWES zobowiązany jest do niezwłocznego wydawania pisemnego potwierdzenia o</w:t>
      </w:r>
      <w:r w:rsidR="00E530AA">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udzielonym w ramach EFS+ wsparciu finansowym, w przypadku wnioskowania przez te podmioty o środki przeznaczone na wsparcie ekonomii społecznej w ramach KPO.</w:t>
      </w:r>
    </w:p>
    <w:p w14:paraId="122D6682" w14:textId="2FE4DA01" w:rsidR="004E6915" w:rsidRPr="000149A2" w:rsidRDefault="004E6915" w:rsidP="00F626CF">
      <w:pPr>
        <w:pStyle w:val="Nagwek3"/>
        <w:ind w:left="493"/>
      </w:pPr>
      <w:bookmarkStart w:id="110" w:name="_Toc420574248"/>
      <w:bookmarkStart w:id="111" w:name="_Toc422301620"/>
      <w:bookmarkStart w:id="112" w:name="_Toc440885204"/>
      <w:bookmarkStart w:id="113" w:name="_Toc447262903"/>
      <w:bookmarkStart w:id="114" w:name="_Toc448399226"/>
      <w:bookmarkStart w:id="115" w:name="_Toc136253555"/>
      <w:bookmarkStart w:id="116" w:name="_Toc138234608"/>
      <w:bookmarkStart w:id="117" w:name="_Toc141957445"/>
      <w:r w:rsidRPr="000149A2">
        <w:t>Kryteria wyboru projektów</w:t>
      </w:r>
      <w:bookmarkEnd w:id="110"/>
      <w:bookmarkEnd w:id="111"/>
      <w:bookmarkEnd w:id="112"/>
      <w:bookmarkEnd w:id="113"/>
      <w:bookmarkEnd w:id="114"/>
      <w:bookmarkEnd w:id="115"/>
      <w:bookmarkEnd w:id="116"/>
      <w:bookmarkEnd w:id="117"/>
      <w:r w:rsidRPr="000149A2">
        <w:t xml:space="preserve"> </w:t>
      </w:r>
    </w:p>
    <w:p w14:paraId="26268F85" w14:textId="0D00E8C8" w:rsidR="002924AE" w:rsidRDefault="004E6915" w:rsidP="002924AE">
      <w:pPr>
        <w:shd w:val="clear" w:color="auto" w:fill="FFFFFF"/>
        <w:rPr>
          <w:rFonts w:asciiTheme="minorHAnsi" w:hAnsiTheme="minorHAnsi"/>
        </w:rPr>
      </w:pPr>
      <w:r w:rsidRPr="000632EE">
        <w:rPr>
          <w:rFonts w:asciiTheme="minorHAnsi" w:hAnsiTheme="minorHAnsi"/>
        </w:rPr>
        <w:t xml:space="preserve">Szczegółowy katalog </w:t>
      </w:r>
      <w:r w:rsidRPr="000632EE">
        <w:rPr>
          <w:rFonts w:asciiTheme="minorHAnsi" w:hAnsiTheme="minorHAnsi"/>
          <w:b/>
        </w:rPr>
        <w:t xml:space="preserve">wszystkich </w:t>
      </w:r>
      <w:r w:rsidRPr="000632EE">
        <w:rPr>
          <w:rFonts w:asciiTheme="minorHAnsi" w:hAnsiTheme="minorHAnsi"/>
        </w:rPr>
        <w:t xml:space="preserve">kryteriów obowiązujących w niniejszym naborze wraz z definicjami i opisem znaczenia poszczególnych kryteriów </w:t>
      </w:r>
      <w:r w:rsidRPr="00374C3E">
        <w:rPr>
          <w:rFonts w:asciiTheme="minorHAnsi" w:hAnsiTheme="minorHAnsi"/>
        </w:rPr>
        <w:t xml:space="preserve">znajduje się w załączniku nr </w:t>
      </w:r>
      <w:r w:rsidR="00F02C44" w:rsidRPr="00374C3E">
        <w:rPr>
          <w:rFonts w:asciiTheme="minorHAnsi" w:hAnsiTheme="minorHAnsi"/>
        </w:rPr>
        <w:t>1</w:t>
      </w:r>
      <w:r w:rsidRPr="000632EE">
        <w:rPr>
          <w:rFonts w:asciiTheme="minorHAnsi" w:hAnsiTheme="minorHAnsi"/>
        </w:rPr>
        <w:t xml:space="preserve"> do niniejszego regulaminu.</w:t>
      </w:r>
      <w:r w:rsidR="007D127D" w:rsidRPr="007D127D">
        <w:rPr>
          <w:rFonts w:asciiTheme="minorHAnsi" w:hAnsiTheme="minorHAnsi"/>
        </w:rPr>
        <w:t xml:space="preserve"> </w:t>
      </w:r>
      <w:r w:rsidR="007D127D">
        <w:rPr>
          <w:rFonts w:asciiTheme="minorHAnsi" w:hAnsiTheme="minorHAnsi"/>
        </w:rPr>
        <w:t xml:space="preserve">Poniżej </w:t>
      </w:r>
      <w:r w:rsidR="007D127D" w:rsidRPr="00882B98">
        <w:rPr>
          <w:rFonts w:asciiTheme="minorHAnsi" w:hAnsiTheme="minorHAnsi"/>
        </w:rPr>
        <w:t>Kryteria zgodności z FEP 2021-2027 i dokumentami programowymi – specyficzne</w:t>
      </w:r>
      <w:r w:rsidR="007D127D">
        <w:rPr>
          <w:rFonts w:asciiTheme="minorHAnsi" w:hAnsiTheme="minorHAnsi"/>
        </w:rPr>
        <w:t xml:space="preserve"> oraz Kryteria strategiczne: </w:t>
      </w:r>
      <w:r w:rsidR="007D127D" w:rsidRPr="00882B98">
        <w:rPr>
          <w:rFonts w:asciiTheme="minorHAnsi" w:hAnsiTheme="minorHAnsi"/>
        </w:rPr>
        <w:t>Obszar C</w:t>
      </w:r>
      <w:r w:rsidR="0064520C">
        <w:rPr>
          <w:rFonts w:asciiTheme="minorHAnsi" w:hAnsiTheme="minorHAnsi"/>
        </w:rPr>
        <w:t xml:space="preserve"> - </w:t>
      </w:r>
      <w:r w:rsidR="007D127D" w:rsidRPr="00882B98">
        <w:rPr>
          <w:rFonts w:asciiTheme="minorHAnsi" w:hAnsiTheme="minorHAnsi"/>
        </w:rPr>
        <w:t>Wartość dodana projektu</w:t>
      </w:r>
      <w:r w:rsidR="007D127D">
        <w:rPr>
          <w:rFonts w:asciiTheme="minorHAnsi" w:hAnsiTheme="minorHAnsi"/>
        </w:rPr>
        <w:t xml:space="preserve"> i </w:t>
      </w:r>
      <w:r w:rsidR="007D127D" w:rsidRPr="000D2A95">
        <w:rPr>
          <w:lang w:eastAsia="en-US"/>
        </w:rPr>
        <w:t>Obszar D</w:t>
      </w:r>
      <w:r w:rsidR="0064520C">
        <w:rPr>
          <w:lang w:eastAsia="en-US"/>
        </w:rPr>
        <w:t xml:space="preserve"> - </w:t>
      </w:r>
      <w:r w:rsidR="007D127D" w:rsidRPr="000D2A95">
        <w:rPr>
          <w:lang w:eastAsia="en-US"/>
        </w:rPr>
        <w:t>Specyficzne ukierunkowanie projektu</w:t>
      </w:r>
      <w:r w:rsidR="007D127D">
        <w:rPr>
          <w:lang w:eastAsia="en-US"/>
        </w:rPr>
        <w:t xml:space="preserve"> wraz z informacją do wybranych kryteriów o sposobie ich spełnienia.</w:t>
      </w:r>
    </w:p>
    <w:p w14:paraId="305C9FE2" w14:textId="5018B20C" w:rsidR="002924AE" w:rsidRPr="00516B30" w:rsidRDefault="002924AE" w:rsidP="00EA4EF4">
      <w:pPr>
        <w:keepNext/>
        <w:spacing w:after="120"/>
        <w:outlineLvl w:val="3"/>
        <w:rPr>
          <w:b/>
          <w:iCs/>
          <w:szCs w:val="22"/>
          <w:lang w:eastAsia="en-US"/>
        </w:rPr>
      </w:pPr>
      <w:r w:rsidRPr="00516B30">
        <w:rPr>
          <w:b/>
          <w:iCs/>
          <w:szCs w:val="22"/>
          <w:lang w:eastAsia="en-US"/>
        </w:rPr>
        <w:lastRenderedPageBreak/>
        <w:t>Kryteria zgodności z FEP 2021-2027 i dokumentami programowymi – specyficzne</w:t>
      </w:r>
    </w:p>
    <w:tbl>
      <w:tblPr>
        <w:tblStyle w:val="Tabela-Siatka1"/>
        <w:tblW w:w="5000" w:type="pct"/>
        <w:tblLook w:val="04A0" w:firstRow="1" w:lastRow="0" w:firstColumn="1" w:lastColumn="0" w:noHBand="0" w:noVBand="1"/>
      </w:tblPr>
      <w:tblGrid>
        <w:gridCol w:w="545"/>
        <w:gridCol w:w="1879"/>
        <w:gridCol w:w="5200"/>
        <w:gridCol w:w="1436"/>
      </w:tblGrid>
      <w:tr w:rsidR="002924AE" w:rsidRPr="00A31290" w14:paraId="16B5E0FC" w14:textId="77777777" w:rsidTr="005D5C60">
        <w:trPr>
          <w:tblHeader/>
        </w:trPr>
        <w:tc>
          <w:tcPr>
            <w:tcW w:w="202" w:type="pct"/>
            <w:shd w:val="clear" w:color="auto" w:fill="F2F2F2"/>
            <w:vAlign w:val="center"/>
          </w:tcPr>
          <w:p w14:paraId="6C6E6E46" w14:textId="77777777" w:rsidR="002924AE" w:rsidRPr="00A31290" w:rsidRDefault="002924AE" w:rsidP="00286DED">
            <w:pPr>
              <w:keepLines w:val="0"/>
              <w:spacing w:before="0" w:after="120"/>
              <w:jc w:val="center"/>
              <w:rPr>
                <w:b/>
                <w:szCs w:val="22"/>
              </w:rPr>
            </w:pPr>
            <w:r w:rsidRPr="00A31290">
              <w:rPr>
                <w:b/>
                <w:szCs w:val="22"/>
              </w:rPr>
              <w:t>L.p.</w:t>
            </w:r>
          </w:p>
        </w:tc>
        <w:tc>
          <w:tcPr>
            <w:tcW w:w="1009" w:type="pct"/>
            <w:shd w:val="clear" w:color="auto" w:fill="F2F2F2"/>
            <w:vAlign w:val="center"/>
          </w:tcPr>
          <w:p w14:paraId="63897714" w14:textId="77777777" w:rsidR="002924AE" w:rsidRPr="00A31290" w:rsidRDefault="002924AE" w:rsidP="00286DED">
            <w:pPr>
              <w:keepLines w:val="0"/>
              <w:spacing w:before="0" w:after="120"/>
              <w:jc w:val="center"/>
              <w:rPr>
                <w:b/>
                <w:szCs w:val="22"/>
              </w:rPr>
            </w:pPr>
            <w:bookmarkStart w:id="118" w:name="_Hlk116990692"/>
            <w:r w:rsidRPr="00A31290">
              <w:rPr>
                <w:b/>
                <w:szCs w:val="22"/>
              </w:rPr>
              <w:t>Nazwa kryterium</w:t>
            </w:r>
          </w:p>
        </w:tc>
        <w:tc>
          <w:tcPr>
            <w:tcW w:w="2977" w:type="pct"/>
            <w:shd w:val="clear" w:color="auto" w:fill="F2F2F2"/>
            <w:vAlign w:val="center"/>
          </w:tcPr>
          <w:p w14:paraId="2BAA19A7" w14:textId="77777777" w:rsidR="002924AE" w:rsidRPr="00A31290" w:rsidRDefault="002924AE" w:rsidP="00286DED">
            <w:pPr>
              <w:keepLines w:val="0"/>
              <w:spacing w:before="0" w:after="120"/>
              <w:jc w:val="center"/>
              <w:rPr>
                <w:b/>
                <w:szCs w:val="22"/>
              </w:rPr>
            </w:pPr>
            <w:r w:rsidRPr="00A31290">
              <w:rPr>
                <w:b/>
                <w:szCs w:val="22"/>
              </w:rPr>
              <w:t>Definicja</w:t>
            </w:r>
          </w:p>
        </w:tc>
        <w:tc>
          <w:tcPr>
            <w:tcW w:w="812" w:type="pct"/>
            <w:shd w:val="clear" w:color="auto" w:fill="F2F2F2"/>
            <w:vAlign w:val="center"/>
          </w:tcPr>
          <w:p w14:paraId="37A6D7E9" w14:textId="77777777" w:rsidR="002924AE" w:rsidRPr="00A31290" w:rsidRDefault="002924AE" w:rsidP="00286DED">
            <w:pPr>
              <w:keepLines w:val="0"/>
              <w:spacing w:before="0" w:after="120"/>
              <w:jc w:val="center"/>
              <w:rPr>
                <w:b/>
                <w:szCs w:val="22"/>
              </w:rPr>
            </w:pPr>
            <w:r w:rsidRPr="00A31290">
              <w:rPr>
                <w:b/>
                <w:szCs w:val="22"/>
              </w:rPr>
              <w:t>Znaczenie kryterium</w:t>
            </w:r>
          </w:p>
        </w:tc>
      </w:tr>
      <w:tr w:rsidR="002924AE" w:rsidRPr="00A31290" w14:paraId="6B0D57CA" w14:textId="77777777" w:rsidTr="00286DED">
        <w:tc>
          <w:tcPr>
            <w:tcW w:w="202" w:type="pct"/>
          </w:tcPr>
          <w:p w14:paraId="5A84E722" w14:textId="77777777" w:rsidR="002924AE" w:rsidRPr="00A31290" w:rsidRDefault="002924AE" w:rsidP="001D1B2B">
            <w:pPr>
              <w:keepLines w:val="0"/>
              <w:numPr>
                <w:ilvl w:val="0"/>
                <w:numId w:val="54"/>
              </w:numPr>
              <w:spacing w:before="0" w:after="120" w:line="240" w:lineRule="auto"/>
              <w:ind w:left="360"/>
              <w:contextualSpacing/>
              <w:rPr>
                <w:szCs w:val="22"/>
              </w:rPr>
            </w:pPr>
          </w:p>
        </w:tc>
        <w:tc>
          <w:tcPr>
            <w:tcW w:w="1009" w:type="pct"/>
          </w:tcPr>
          <w:p w14:paraId="37A3D70C" w14:textId="3E29AA91" w:rsidR="002924AE" w:rsidRPr="00A31290" w:rsidRDefault="002924AE" w:rsidP="00286DED">
            <w:pPr>
              <w:keepLines w:val="0"/>
              <w:spacing w:before="0" w:after="120"/>
              <w:rPr>
                <w:rFonts w:cs="Calibri"/>
              </w:rPr>
            </w:pPr>
            <w:r w:rsidRPr="00A31290">
              <w:rPr>
                <w:rFonts w:cs="Calibri"/>
              </w:rPr>
              <w:t xml:space="preserve">Zgodność ze szczegółowymi uwarunkowaniami określonymi dla </w:t>
            </w:r>
            <w:r w:rsidR="004415C1">
              <w:rPr>
                <w:rFonts w:cs="Calibri"/>
              </w:rPr>
              <w:t>Działania</w:t>
            </w:r>
          </w:p>
        </w:tc>
        <w:tc>
          <w:tcPr>
            <w:tcW w:w="2977" w:type="pct"/>
          </w:tcPr>
          <w:p w14:paraId="237DBD14" w14:textId="77777777" w:rsidR="002924AE" w:rsidRPr="00A31290" w:rsidRDefault="002924AE" w:rsidP="008A606B">
            <w:pPr>
              <w:keepLines w:val="0"/>
              <w:spacing w:before="0"/>
              <w:rPr>
                <w:rFonts w:cs="Calibri"/>
                <w:b/>
              </w:rPr>
            </w:pPr>
            <w:r w:rsidRPr="00A31290">
              <w:rPr>
                <w:rFonts w:cs="Calibri"/>
                <w:b/>
              </w:rPr>
              <w:t>Ocenie podlega:</w:t>
            </w:r>
          </w:p>
          <w:p w14:paraId="29CB7A50" w14:textId="2791BE1B" w:rsidR="002924AE" w:rsidRPr="00A31290" w:rsidRDefault="002924AE" w:rsidP="001D1B2B">
            <w:pPr>
              <w:keepLines w:val="0"/>
              <w:numPr>
                <w:ilvl w:val="0"/>
                <w:numId w:val="55"/>
              </w:numPr>
              <w:spacing w:before="0" w:after="60"/>
              <w:ind w:left="443"/>
              <w:rPr>
                <w:color w:val="000000"/>
                <w:szCs w:val="22"/>
              </w:rPr>
            </w:pPr>
            <w:r w:rsidRPr="00A31290">
              <w:rPr>
                <w:rFonts w:cs="Calibri"/>
                <w:color w:val="000000"/>
              </w:rPr>
              <w:t xml:space="preserve">czy w ramach projektu założono realizację wskaźnika produktu </w:t>
            </w:r>
            <w:r w:rsidRPr="00C624C4">
              <w:rPr>
                <w:rFonts w:cs="Calibri"/>
                <w:b/>
                <w:color w:val="000000"/>
              </w:rPr>
              <w:t>Liczba osób z</w:t>
            </w:r>
            <w:r w:rsidR="00EA4EF4" w:rsidRPr="00C624C4">
              <w:rPr>
                <w:rFonts w:cs="Calibri"/>
                <w:b/>
                <w:color w:val="000000"/>
              </w:rPr>
              <w:t> </w:t>
            </w:r>
            <w:r w:rsidRPr="00C624C4">
              <w:rPr>
                <w:rFonts w:cs="Calibri"/>
                <w:b/>
                <w:color w:val="000000"/>
              </w:rPr>
              <w:t>niepełnosprawnościami objętych wsparciem w programie</w:t>
            </w:r>
            <w:r w:rsidRPr="00A31290">
              <w:rPr>
                <w:rFonts w:cs="Calibri"/>
                <w:color w:val="000000"/>
              </w:rPr>
              <w:t xml:space="preserve"> na poziomie co najmniej 40% wartości wskaźnika produktu </w:t>
            </w:r>
            <w:r w:rsidRPr="00C12F56">
              <w:rPr>
                <w:rFonts w:cs="Calibri"/>
                <w:b/>
                <w:color w:val="000000"/>
              </w:rPr>
              <w:t>Liczba osób niezatrudnionych objętych wsparciem (łącznie liczba osób bezrobotnych, w tym długotrwale bezrobotnych, objętych wsparciem i liczba osób biernych zawodowo objętych wsparciem)</w:t>
            </w:r>
            <w:r w:rsidRPr="00A31290">
              <w:rPr>
                <w:rFonts w:cs="Calibri"/>
                <w:color w:val="000000"/>
              </w:rPr>
              <w:t>?</w:t>
            </w:r>
            <w:r w:rsidRPr="00A31290">
              <w:rPr>
                <w:color w:val="000000"/>
                <w:szCs w:val="22"/>
              </w:rPr>
              <w:t xml:space="preserve"> </w:t>
            </w:r>
          </w:p>
          <w:p w14:paraId="7E2024ED" w14:textId="77777777" w:rsidR="002924AE" w:rsidRPr="00A31290" w:rsidRDefault="002924AE" w:rsidP="001D1B2B">
            <w:pPr>
              <w:keepLines w:val="0"/>
              <w:numPr>
                <w:ilvl w:val="0"/>
                <w:numId w:val="55"/>
              </w:numPr>
              <w:spacing w:before="0" w:after="60"/>
              <w:ind w:left="443"/>
              <w:rPr>
                <w:color w:val="000000"/>
                <w:szCs w:val="22"/>
              </w:rPr>
            </w:pPr>
            <w:r w:rsidRPr="00A31290">
              <w:rPr>
                <w:rFonts w:cs="Calibri"/>
                <w:color w:val="000000"/>
              </w:rPr>
              <w:t xml:space="preserve">czy w ramach projektu założono realizację wskaźnika rezultatu bezpośredniego </w:t>
            </w:r>
            <w:r w:rsidRPr="00C12F56">
              <w:rPr>
                <w:rFonts w:cs="Calibri"/>
                <w:b/>
                <w:color w:val="000000"/>
              </w:rPr>
              <w:t>Liczba osób, pracujących, łącznie z prowadzącymi działalność na własny rachunek, po opuszczeniu programu</w:t>
            </w:r>
            <w:r w:rsidRPr="00A31290">
              <w:rPr>
                <w:rFonts w:cs="Calibri"/>
                <w:color w:val="000000"/>
              </w:rPr>
              <w:t xml:space="preserve"> na poziomie co najmniej 28% wartości wskaźnika produktu </w:t>
            </w:r>
            <w:r w:rsidRPr="00C12F56">
              <w:rPr>
                <w:rFonts w:cs="Calibri"/>
                <w:b/>
                <w:color w:val="000000"/>
              </w:rPr>
              <w:t>Liczba osób niezatrudnionych objętych wsparciem (łącznie liczba osób bezrobotnych, w tym długotrwale bezrobotnych objętych wsparciem i liczba osób biernych zawodowo objętych wsparciem)</w:t>
            </w:r>
            <w:r w:rsidRPr="00A31290">
              <w:rPr>
                <w:rFonts w:cs="Calibri"/>
                <w:color w:val="000000"/>
              </w:rPr>
              <w:t>?</w:t>
            </w:r>
            <w:r w:rsidRPr="00A31290">
              <w:rPr>
                <w:color w:val="000000"/>
                <w:szCs w:val="22"/>
              </w:rPr>
              <w:t xml:space="preserve"> </w:t>
            </w:r>
          </w:p>
          <w:p w14:paraId="32359E72" w14:textId="77777777" w:rsidR="002924AE" w:rsidRPr="00A31290" w:rsidRDefault="002924AE" w:rsidP="001D1B2B">
            <w:pPr>
              <w:keepLines w:val="0"/>
              <w:numPr>
                <w:ilvl w:val="0"/>
                <w:numId w:val="55"/>
              </w:numPr>
              <w:spacing w:before="0" w:after="160"/>
              <w:ind w:left="443"/>
              <w:contextualSpacing/>
              <w:rPr>
                <w:color w:val="000000"/>
                <w:szCs w:val="22"/>
              </w:rPr>
            </w:pPr>
            <w:r w:rsidRPr="00A31290">
              <w:rPr>
                <w:color w:val="000000"/>
                <w:szCs w:val="22"/>
              </w:rPr>
              <w:t xml:space="preserve">czy średni koszt jednostkowy odpowiadający wsparciu podmiotu ekonomii społecznej określony został na poziomie maksymalnie 131 tys. zł dofinansowania ze środków UE w odniesieniu do łącznej wartości dofinansowania ze środków UE w projekcie? </w:t>
            </w:r>
          </w:p>
          <w:p w14:paraId="4E0C491D" w14:textId="77777777" w:rsidR="002924AE" w:rsidRPr="00A31290" w:rsidRDefault="002924AE" w:rsidP="001D1B2B">
            <w:pPr>
              <w:keepLines w:val="0"/>
              <w:numPr>
                <w:ilvl w:val="0"/>
                <w:numId w:val="55"/>
              </w:numPr>
              <w:spacing w:before="0"/>
              <w:ind w:left="443" w:hanging="357"/>
              <w:contextualSpacing/>
              <w:rPr>
                <w:szCs w:val="22"/>
              </w:rPr>
            </w:pPr>
            <w:r w:rsidRPr="00A31290">
              <w:rPr>
                <w:rFonts w:cs="Calibri"/>
                <w:szCs w:val="22"/>
              </w:rPr>
              <w:t>czy obszar realizacji projektu obejmuje wyłącznie jeden z pięciu subregionów wskazanych w „Regionalnym Programie Rozwoju Ekonomii Społecznej. Pomorska Ekonomia Społeczna 2030</w:t>
            </w:r>
            <w:r w:rsidRPr="00A31290">
              <w:rPr>
                <w:rFonts w:cs="Calibri"/>
                <w:szCs w:val="22"/>
                <w:vertAlign w:val="superscript"/>
              </w:rPr>
              <w:footnoteReference w:id="9"/>
            </w:r>
            <w:r w:rsidRPr="00A31290">
              <w:rPr>
                <w:rFonts w:cs="Calibri"/>
                <w:szCs w:val="22"/>
              </w:rPr>
              <w:t>” tj.:</w:t>
            </w:r>
          </w:p>
          <w:p w14:paraId="485DC53C" w14:textId="77777777" w:rsidR="002924AE" w:rsidRPr="00A31290" w:rsidRDefault="002924AE" w:rsidP="001D1B2B">
            <w:pPr>
              <w:keepLines w:val="0"/>
              <w:numPr>
                <w:ilvl w:val="0"/>
                <w:numId w:val="56"/>
              </w:numPr>
              <w:spacing w:before="0"/>
              <w:ind w:left="1010" w:hanging="357"/>
              <w:contextualSpacing/>
              <w:rPr>
                <w:szCs w:val="22"/>
              </w:rPr>
            </w:pPr>
            <w:r w:rsidRPr="00A31290">
              <w:rPr>
                <w:szCs w:val="22"/>
              </w:rPr>
              <w:t>południowy,</w:t>
            </w:r>
          </w:p>
          <w:p w14:paraId="5064779F" w14:textId="77777777" w:rsidR="002924AE" w:rsidRPr="00A31290" w:rsidRDefault="002924AE" w:rsidP="001D1B2B">
            <w:pPr>
              <w:keepLines w:val="0"/>
              <w:numPr>
                <w:ilvl w:val="0"/>
                <w:numId w:val="56"/>
              </w:numPr>
              <w:spacing w:before="0" w:after="160"/>
              <w:ind w:left="1010"/>
              <w:contextualSpacing/>
              <w:rPr>
                <w:szCs w:val="22"/>
              </w:rPr>
            </w:pPr>
            <w:r w:rsidRPr="00A31290">
              <w:rPr>
                <w:szCs w:val="22"/>
              </w:rPr>
              <w:t>słupski,</w:t>
            </w:r>
          </w:p>
          <w:p w14:paraId="394DED06" w14:textId="77777777" w:rsidR="002924AE" w:rsidRPr="00A31290" w:rsidRDefault="002924AE" w:rsidP="001D1B2B">
            <w:pPr>
              <w:keepLines w:val="0"/>
              <w:numPr>
                <w:ilvl w:val="0"/>
                <w:numId w:val="56"/>
              </w:numPr>
              <w:spacing w:before="0" w:after="160"/>
              <w:ind w:left="1010"/>
              <w:contextualSpacing/>
              <w:rPr>
                <w:szCs w:val="22"/>
              </w:rPr>
            </w:pPr>
            <w:r w:rsidRPr="00A31290">
              <w:rPr>
                <w:szCs w:val="22"/>
              </w:rPr>
              <w:t>metropolitalny – południowy,</w:t>
            </w:r>
          </w:p>
          <w:p w14:paraId="7D8AC5FC" w14:textId="77777777" w:rsidR="002924AE" w:rsidRPr="00A31290" w:rsidRDefault="002924AE" w:rsidP="001D1B2B">
            <w:pPr>
              <w:keepLines w:val="0"/>
              <w:numPr>
                <w:ilvl w:val="0"/>
                <w:numId w:val="56"/>
              </w:numPr>
              <w:spacing w:before="0" w:after="160"/>
              <w:ind w:left="1010"/>
              <w:contextualSpacing/>
              <w:rPr>
                <w:szCs w:val="22"/>
              </w:rPr>
            </w:pPr>
            <w:r w:rsidRPr="00A31290">
              <w:rPr>
                <w:szCs w:val="22"/>
              </w:rPr>
              <w:t>metropolitalny – północny,</w:t>
            </w:r>
          </w:p>
          <w:p w14:paraId="4FDA4756" w14:textId="77777777" w:rsidR="002924AE" w:rsidRPr="00A31290" w:rsidRDefault="002924AE" w:rsidP="001D1B2B">
            <w:pPr>
              <w:keepLines w:val="0"/>
              <w:numPr>
                <w:ilvl w:val="0"/>
                <w:numId w:val="56"/>
              </w:numPr>
              <w:spacing w:before="0"/>
              <w:ind w:left="1010" w:hanging="357"/>
              <w:contextualSpacing/>
              <w:rPr>
                <w:szCs w:val="22"/>
              </w:rPr>
            </w:pPr>
            <w:r w:rsidRPr="00A31290">
              <w:rPr>
                <w:szCs w:val="22"/>
              </w:rPr>
              <w:lastRenderedPageBreak/>
              <w:t>nadwiślański?</w:t>
            </w:r>
          </w:p>
          <w:p w14:paraId="03EF9293" w14:textId="59B12DE3" w:rsidR="002924AE" w:rsidRPr="00A31290" w:rsidRDefault="002924AE" w:rsidP="001D1B2B">
            <w:pPr>
              <w:keepLines w:val="0"/>
              <w:numPr>
                <w:ilvl w:val="0"/>
                <w:numId w:val="55"/>
              </w:numPr>
              <w:spacing w:before="0" w:after="160"/>
              <w:ind w:left="443"/>
              <w:contextualSpacing/>
              <w:rPr>
                <w:color w:val="000000"/>
                <w:szCs w:val="22"/>
              </w:rPr>
            </w:pPr>
            <w:r w:rsidRPr="00A31290">
              <w:rPr>
                <w:rFonts w:cs="Calibri"/>
                <w:color w:val="000000"/>
                <w:szCs w:val="22"/>
              </w:rPr>
              <w:t xml:space="preserve">czy w ramach projektu założono realizację wskaźnika rezultatu bezpośredniego </w:t>
            </w:r>
            <w:r w:rsidRPr="00C12F56">
              <w:rPr>
                <w:rFonts w:cs="Calibri"/>
                <w:b/>
                <w:color w:val="000000"/>
                <w:szCs w:val="22"/>
              </w:rPr>
              <w:t>Liczba miejsc pracy utworzonych w przedsiębiorstwach społecznych</w:t>
            </w:r>
            <w:r w:rsidRPr="00A31290">
              <w:rPr>
                <w:rFonts w:cs="Calibri"/>
                <w:color w:val="000000"/>
                <w:szCs w:val="22"/>
              </w:rPr>
              <w:t xml:space="preserve"> na poziomie co najmniej równym wartości wskaźnika </w:t>
            </w:r>
            <w:r w:rsidRPr="00C12F56">
              <w:rPr>
                <w:rFonts w:cs="Calibri"/>
                <w:b/>
                <w:color w:val="000000"/>
                <w:szCs w:val="22"/>
              </w:rPr>
              <w:t>Liczby miejsc pracy w</w:t>
            </w:r>
            <w:r w:rsidR="00EA4EF4" w:rsidRPr="00C12F56">
              <w:rPr>
                <w:rFonts w:cs="Calibri"/>
                <w:b/>
                <w:color w:val="000000"/>
                <w:szCs w:val="22"/>
              </w:rPr>
              <w:t> </w:t>
            </w:r>
            <w:r w:rsidRPr="00C12F56">
              <w:rPr>
                <w:rFonts w:cs="Calibri"/>
                <w:b/>
                <w:color w:val="000000"/>
                <w:szCs w:val="22"/>
              </w:rPr>
              <w:t>przedsiębiorstwach społecznych do utworzenia</w:t>
            </w:r>
            <w:r w:rsidRPr="00A31290">
              <w:rPr>
                <w:rFonts w:cs="Calibri"/>
                <w:color w:val="000000"/>
                <w:szCs w:val="22"/>
              </w:rPr>
              <w:t xml:space="preserve"> </w:t>
            </w:r>
            <w:r w:rsidRPr="00C12F56">
              <w:rPr>
                <w:rFonts w:cs="Calibri"/>
                <w:b/>
                <w:color w:val="000000"/>
                <w:szCs w:val="22"/>
              </w:rPr>
              <w:t>w ramach OWES dla danego subregionu, wskazanej w programie pt. „Regionalny Program Rozwoju Ekonomii Społecznej. Pomorska Ekonomia Społeczna 2030</w:t>
            </w:r>
            <w:r w:rsidRPr="00C12F56">
              <w:rPr>
                <w:rFonts w:cs="Calibri"/>
                <w:b/>
                <w:color w:val="000000"/>
                <w:szCs w:val="22"/>
                <w:vertAlign w:val="superscript"/>
              </w:rPr>
              <w:footnoteReference w:id="10"/>
            </w:r>
            <w:r w:rsidRPr="00C12F56">
              <w:rPr>
                <w:rFonts w:cs="Calibri"/>
                <w:b/>
                <w:color w:val="000000"/>
                <w:szCs w:val="22"/>
              </w:rPr>
              <w:t>”?</w:t>
            </w:r>
          </w:p>
          <w:p w14:paraId="18D6CD33" w14:textId="77777777" w:rsidR="002924AE" w:rsidRPr="00A31290" w:rsidRDefault="002924AE" w:rsidP="001D1B2B">
            <w:pPr>
              <w:keepLines w:val="0"/>
              <w:numPr>
                <w:ilvl w:val="0"/>
                <w:numId w:val="55"/>
              </w:numPr>
              <w:spacing w:before="0" w:after="160"/>
              <w:ind w:left="443"/>
              <w:contextualSpacing/>
              <w:rPr>
                <w:szCs w:val="22"/>
              </w:rPr>
            </w:pPr>
            <w:r w:rsidRPr="00A31290">
              <w:rPr>
                <w:szCs w:val="22"/>
              </w:rPr>
              <w:t>czy wnioskodawca posiada decyzję o akredytacji i statusie ośrodka wsparcia ekonomii społecznej wydaną przez ministra właściwego do spraw zabezpieczenia społecznego lub złożył wniosek o akredytację i status?</w:t>
            </w:r>
          </w:p>
          <w:p w14:paraId="038ACF0F" w14:textId="77777777" w:rsidR="002924AE" w:rsidRPr="00A31290" w:rsidRDefault="002924AE" w:rsidP="00286DED">
            <w:pPr>
              <w:keepLines w:val="0"/>
              <w:spacing w:before="0" w:after="120"/>
              <w:rPr>
                <w:rFonts w:cs="Calibri"/>
                <w:b/>
              </w:rPr>
            </w:pPr>
            <w:r w:rsidRPr="00A31290">
              <w:rPr>
                <w:rFonts w:cs="Calibri"/>
                <w:b/>
              </w:rPr>
              <w:t xml:space="preserve">Kryterium uważa się za spełnione, </w:t>
            </w:r>
            <w:r w:rsidRPr="00A31290">
              <w:rPr>
                <w:rFonts w:cs="Calibri"/>
              </w:rPr>
              <w:t>jeśli projekt spełnił wszystkie powyższe warunki.</w:t>
            </w:r>
          </w:p>
        </w:tc>
        <w:tc>
          <w:tcPr>
            <w:tcW w:w="812" w:type="pct"/>
          </w:tcPr>
          <w:p w14:paraId="7F362865" w14:textId="77777777" w:rsidR="002924AE" w:rsidRPr="00A31290" w:rsidRDefault="002924AE" w:rsidP="00286DED">
            <w:pPr>
              <w:keepLines w:val="0"/>
              <w:spacing w:before="0" w:after="120"/>
              <w:jc w:val="center"/>
              <w:rPr>
                <w:rFonts w:cs="Calibri"/>
                <w:b/>
              </w:rPr>
            </w:pPr>
            <w:r w:rsidRPr="00A31290">
              <w:rPr>
                <w:rFonts w:cs="Calibri"/>
                <w:b/>
              </w:rPr>
              <w:lastRenderedPageBreak/>
              <w:t>Kryterium obligatoryjne</w:t>
            </w:r>
          </w:p>
          <w:p w14:paraId="5BB8A280" w14:textId="77777777" w:rsidR="002924AE" w:rsidRPr="00A31290" w:rsidRDefault="002924AE" w:rsidP="00286DED">
            <w:pPr>
              <w:keepLines w:val="0"/>
              <w:spacing w:before="0" w:after="120"/>
              <w:jc w:val="center"/>
              <w:rPr>
                <w:rFonts w:cs="Calibri"/>
                <w:b/>
              </w:rPr>
            </w:pPr>
            <w:r w:rsidRPr="00A31290">
              <w:rPr>
                <w:rFonts w:cs="Calibri"/>
                <w:b/>
              </w:rPr>
              <w:t>TAK/NIE</w:t>
            </w:r>
          </w:p>
          <w:p w14:paraId="553EF36C" w14:textId="77777777" w:rsidR="002924AE" w:rsidRPr="00A31290" w:rsidRDefault="002924AE" w:rsidP="00286DED">
            <w:pPr>
              <w:keepLines w:val="0"/>
              <w:spacing w:before="0" w:after="120"/>
              <w:jc w:val="center"/>
              <w:rPr>
                <w:rFonts w:cs="Calibri"/>
                <w:b/>
              </w:rPr>
            </w:pPr>
            <w:r w:rsidRPr="00A31290">
              <w:rPr>
                <w:rFonts w:cs="Calibri"/>
                <w:b/>
              </w:rPr>
              <w:t>Kryterium podlega uzupełnieniu lub poprawie na wezwanie IZ FEP</w:t>
            </w:r>
          </w:p>
        </w:tc>
      </w:tr>
    </w:tbl>
    <w:bookmarkEnd w:id="118"/>
    <w:p w14:paraId="560B7111" w14:textId="1A518BAC" w:rsidR="00D11294" w:rsidRPr="00522083" w:rsidRDefault="00D11294" w:rsidP="00D77F44">
      <w:pPr>
        <w:rPr>
          <w:rFonts w:asciiTheme="minorHAnsi" w:hAnsiTheme="minorHAnsi"/>
          <w:b/>
        </w:rPr>
      </w:pPr>
      <w:r w:rsidRPr="00522083">
        <w:rPr>
          <w:rFonts w:asciiTheme="minorHAnsi" w:hAnsiTheme="minorHAnsi"/>
          <w:b/>
        </w:rPr>
        <w:t>Ad. a.</w:t>
      </w:r>
    </w:p>
    <w:p w14:paraId="00F8EA3E" w14:textId="4254AA01" w:rsidR="008414A5" w:rsidRPr="00D21EF8" w:rsidRDefault="008414A5" w:rsidP="00D21EF8">
      <w:pPr>
        <w:rPr>
          <w:rFonts w:asciiTheme="minorHAnsi" w:hAnsiTheme="minorHAnsi"/>
        </w:rPr>
      </w:pPr>
      <w:r w:rsidRPr="00D21EF8">
        <w:rPr>
          <w:rFonts w:asciiTheme="minorHAnsi" w:hAnsiTheme="minorHAnsi"/>
        </w:rPr>
        <w:t xml:space="preserve">W celu uzasadnienia spełnienia </w:t>
      </w:r>
      <w:r w:rsidR="00D91B13">
        <w:rPr>
          <w:rFonts w:asciiTheme="minorHAnsi" w:hAnsiTheme="minorHAnsi"/>
        </w:rPr>
        <w:t>przedmiotowego</w:t>
      </w:r>
      <w:r w:rsidRPr="00D21EF8">
        <w:rPr>
          <w:rFonts w:asciiTheme="minorHAnsi" w:hAnsiTheme="minorHAnsi"/>
        </w:rPr>
        <w:t xml:space="preserve"> warunku, należy wybrać </w:t>
      </w:r>
      <w:r w:rsidRPr="001D1D76">
        <w:rPr>
          <w:rFonts w:asciiTheme="minorHAnsi" w:hAnsiTheme="minorHAnsi"/>
        </w:rPr>
        <w:t xml:space="preserve">w sekcji </w:t>
      </w:r>
      <w:r w:rsidR="00F84A15" w:rsidRPr="001D1D76">
        <w:rPr>
          <w:rFonts w:asciiTheme="minorHAnsi" w:hAnsiTheme="minorHAnsi"/>
        </w:rPr>
        <w:t>wniosku</w:t>
      </w:r>
      <w:r w:rsidRPr="00D21EF8">
        <w:rPr>
          <w:rFonts w:asciiTheme="minorHAnsi" w:hAnsiTheme="minorHAnsi"/>
        </w:rPr>
        <w:t xml:space="preserve"> </w:t>
      </w:r>
      <w:r w:rsidRPr="001D1D76">
        <w:rPr>
          <w:rFonts w:asciiTheme="minorHAnsi" w:hAnsiTheme="minorHAnsi"/>
          <w:b/>
        </w:rPr>
        <w:t>Wskaźniki projektu</w:t>
      </w:r>
      <w:r w:rsidRPr="00D21EF8">
        <w:rPr>
          <w:rFonts w:asciiTheme="minorHAnsi" w:hAnsiTheme="minorHAnsi"/>
        </w:rPr>
        <w:t xml:space="preserve"> poniższe wskaźniki produktu:</w:t>
      </w:r>
    </w:p>
    <w:p w14:paraId="683EF283" w14:textId="040FDC8C" w:rsidR="008414A5" w:rsidRPr="00F8170C" w:rsidRDefault="008414A5" w:rsidP="00BC784E">
      <w:pPr>
        <w:pStyle w:val="Akapitzlist"/>
        <w:numPr>
          <w:ilvl w:val="2"/>
          <w:numId w:val="59"/>
        </w:numPr>
        <w:ind w:left="567"/>
        <w:rPr>
          <w:rFonts w:asciiTheme="minorHAnsi" w:hAnsiTheme="minorHAnsi"/>
        </w:rPr>
      </w:pPr>
      <w:r w:rsidRPr="00F8170C">
        <w:rPr>
          <w:rFonts w:asciiTheme="minorHAnsi" w:hAnsiTheme="minorHAnsi"/>
        </w:rPr>
        <w:t>EECO02 - Liczba osób bezrobotnych, w tym długotrwale bezrobotnych, objętych wsparciem w programie (osoby)</w:t>
      </w:r>
      <w:r w:rsidR="00F8170C">
        <w:rPr>
          <w:rFonts w:asciiTheme="minorHAnsi" w:hAnsiTheme="minorHAnsi"/>
        </w:rPr>
        <w:t>;</w:t>
      </w:r>
    </w:p>
    <w:p w14:paraId="51EA68F3" w14:textId="7F0CB24B" w:rsidR="008414A5" w:rsidRPr="00F8170C" w:rsidRDefault="008414A5" w:rsidP="00BC784E">
      <w:pPr>
        <w:pStyle w:val="Akapitzlist"/>
        <w:numPr>
          <w:ilvl w:val="2"/>
          <w:numId w:val="59"/>
        </w:numPr>
        <w:ind w:left="567"/>
        <w:rPr>
          <w:rFonts w:asciiTheme="minorHAnsi" w:hAnsiTheme="minorHAnsi"/>
        </w:rPr>
      </w:pPr>
      <w:r w:rsidRPr="00F8170C">
        <w:rPr>
          <w:rFonts w:asciiTheme="minorHAnsi" w:hAnsiTheme="minorHAnsi"/>
        </w:rPr>
        <w:t>EECO04 - Liczba osób biernych zawodowo objętych wsparciem w programie (osoby)</w:t>
      </w:r>
      <w:r w:rsidR="00F8170C">
        <w:rPr>
          <w:rFonts w:asciiTheme="minorHAnsi" w:hAnsiTheme="minorHAnsi"/>
        </w:rPr>
        <w:t>;</w:t>
      </w:r>
    </w:p>
    <w:p w14:paraId="28C92405" w14:textId="20B029FC" w:rsidR="008414A5" w:rsidRPr="00F8170C" w:rsidRDefault="008414A5" w:rsidP="00BC784E">
      <w:pPr>
        <w:pStyle w:val="Akapitzlist"/>
        <w:numPr>
          <w:ilvl w:val="2"/>
          <w:numId w:val="59"/>
        </w:numPr>
        <w:ind w:left="567"/>
        <w:rPr>
          <w:rFonts w:asciiTheme="minorHAnsi" w:hAnsiTheme="minorHAnsi"/>
        </w:rPr>
      </w:pPr>
      <w:r w:rsidRPr="00F8170C">
        <w:rPr>
          <w:rFonts w:asciiTheme="minorHAnsi" w:hAnsiTheme="minorHAnsi"/>
        </w:rPr>
        <w:t>EECO012 – Liczba osób z niepełnosprawnościami objętych wsparciem w programie (osoby)</w:t>
      </w:r>
    </w:p>
    <w:p w14:paraId="4777A351" w14:textId="0F824578" w:rsidR="008414A5" w:rsidRPr="00D21EF8" w:rsidRDefault="008414A5" w:rsidP="00D21EF8">
      <w:pPr>
        <w:rPr>
          <w:rFonts w:asciiTheme="minorHAnsi" w:hAnsiTheme="minorHAnsi"/>
        </w:rPr>
      </w:pPr>
      <w:r w:rsidRPr="00D21EF8">
        <w:rPr>
          <w:rFonts w:asciiTheme="minorHAnsi" w:hAnsiTheme="minorHAnsi"/>
        </w:rPr>
        <w:t xml:space="preserve">i wskazać dla nich planowaną wartość docelową. </w:t>
      </w:r>
      <w:r w:rsidRPr="00D21EF8">
        <w:rPr>
          <w:rFonts w:asciiTheme="minorHAnsi" w:hAnsiTheme="minorHAnsi"/>
        </w:rPr>
        <w:br/>
        <w:t xml:space="preserve">Weryfikacja spełnienia powyższego warunku polegać będzie na podzieleniu wartości wskaźnika produktu Liczba osób z niepełnosprawnościami objętych wsparciem w programie przez sumę wartości wskaźników produktu: Liczba osób bezrobotnych, w tym długotrwale bezrobotnych, objętych wsparciem w programie i Liczba osób biernych zawodowo objętych wsparciem </w:t>
      </w:r>
      <w:r w:rsidR="008D4443" w:rsidRPr="008D4443">
        <w:t>w</w:t>
      </w:r>
      <w:r w:rsidR="008D4443">
        <w:t> </w:t>
      </w:r>
      <w:r w:rsidR="008D4443" w:rsidRPr="008D4443">
        <w:t>programie</w:t>
      </w:r>
      <w:r w:rsidRPr="00D21EF8">
        <w:rPr>
          <w:rFonts w:asciiTheme="minorHAnsi" w:hAnsiTheme="minorHAnsi"/>
        </w:rPr>
        <w:t>, a następnie przemnożeniu przez 100. Wynik działania powinien być równy lub większy niż 40</w:t>
      </w:r>
      <w:r w:rsidR="00866516">
        <w:rPr>
          <w:rFonts w:asciiTheme="minorHAnsi" w:hAnsiTheme="minorHAnsi"/>
        </w:rPr>
        <w:t>,00</w:t>
      </w:r>
      <w:r w:rsidRPr="00D21EF8">
        <w:rPr>
          <w:rFonts w:asciiTheme="minorHAnsi" w:hAnsiTheme="minorHAnsi"/>
        </w:rPr>
        <w:t>.</w:t>
      </w:r>
    </w:p>
    <w:p w14:paraId="4567F8BC" w14:textId="592B76B0" w:rsidR="00D11294" w:rsidRPr="00522083" w:rsidRDefault="008414A5" w:rsidP="00F8170C">
      <w:pPr>
        <w:rPr>
          <w:rFonts w:asciiTheme="minorHAnsi" w:hAnsiTheme="minorHAnsi"/>
          <w:b/>
        </w:rPr>
      </w:pPr>
      <w:r w:rsidRPr="00522083">
        <w:rPr>
          <w:rFonts w:asciiTheme="minorHAnsi" w:hAnsiTheme="minorHAnsi"/>
          <w:b/>
        </w:rPr>
        <w:t>Ad. b.</w:t>
      </w:r>
    </w:p>
    <w:p w14:paraId="13E29A42" w14:textId="7156F7BA" w:rsidR="008414A5" w:rsidRPr="00F8170C" w:rsidRDefault="008414A5" w:rsidP="00F8170C">
      <w:pPr>
        <w:rPr>
          <w:rFonts w:asciiTheme="minorHAnsi" w:hAnsiTheme="minorHAnsi"/>
        </w:rPr>
      </w:pPr>
      <w:r w:rsidRPr="00F8170C">
        <w:rPr>
          <w:rFonts w:asciiTheme="minorHAnsi" w:hAnsiTheme="minorHAnsi"/>
        </w:rPr>
        <w:t xml:space="preserve">W celu uzasadnienia spełnienia </w:t>
      </w:r>
      <w:r w:rsidR="00D91B13">
        <w:rPr>
          <w:rFonts w:asciiTheme="minorHAnsi" w:hAnsiTheme="minorHAnsi"/>
        </w:rPr>
        <w:t>przedmiotowego</w:t>
      </w:r>
      <w:r w:rsidRPr="00F8170C">
        <w:rPr>
          <w:rFonts w:asciiTheme="minorHAnsi" w:hAnsiTheme="minorHAnsi"/>
        </w:rPr>
        <w:t xml:space="preserve"> warunku, należy wybrać </w:t>
      </w:r>
      <w:r w:rsidRPr="001D1D76">
        <w:rPr>
          <w:rFonts w:asciiTheme="minorHAnsi" w:hAnsiTheme="minorHAnsi"/>
        </w:rPr>
        <w:t xml:space="preserve">w </w:t>
      </w:r>
      <w:r w:rsidR="008D4443" w:rsidRPr="001D1D76">
        <w:rPr>
          <w:rFonts w:asciiTheme="minorHAnsi" w:hAnsiTheme="minorHAnsi"/>
        </w:rPr>
        <w:t>sekcji wniosku</w:t>
      </w:r>
      <w:r w:rsidRPr="00045807">
        <w:rPr>
          <w:rFonts w:asciiTheme="minorHAnsi" w:hAnsiTheme="minorHAnsi"/>
        </w:rPr>
        <w:t xml:space="preserve"> </w:t>
      </w:r>
      <w:r w:rsidRPr="001D1D76">
        <w:rPr>
          <w:rFonts w:asciiTheme="minorHAnsi" w:hAnsiTheme="minorHAnsi"/>
          <w:b/>
        </w:rPr>
        <w:t>Wskaźniki projektu</w:t>
      </w:r>
      <w:r w:rsidRPr="00F8170C">
        <w:rPr>
          <w:rFonts w:asciiTheme="minorHAnsi" w:hAnsiTheme="minorHAnsi"/>
        </w:rPr>
        <w:t xml:space="preserve"> poniższe wskaźniki produktu i rezultatu:</w:t>
      </w:r>
    </w:p>
    <w:p w14:paraId="77449716" w14:textId="114D5C55" w:rsidR="008414A5" w:rsidRPr="00052F9B" w:rsidRDefault="008414A5" w:rsidP="00565688">
      <w:pPr>
        <w:pStyle w:val="Akapitzlist"/>
        <w:numPr>
          <w:ilvl w:val="2"/>
          <w:numId w:val="59"/>
        </w:numPr>
        <w:ind w:left="567"/>
        <w:rPr>
          <w:rFonts w:asciiTheme="minorHAnsi" w:hAnsiTheme="minorHAnsi"/>
        </w:rPr>
      </w:pPr>
      <w:r w:rsidRPr="00052F9B">
        <w:rPr>
          <w:rFonts w:asciiTheme="minorHAnsi" w:hAnsiTheme="minorHAnsi"/>
        </w:rPr>
        <w:lastRenderedPageBreak/>
        <w:t>Wskaźnik produktu - EECO02 - Liczba osób bezrobotnych, w tym długotrwale bezrobotnych, objętych wsparciem w programie (osoby)</w:t>
      </w:r>
      <w:r w:rsidR="00052F9B">
        <w:rPr>
          <w:rFonts w:asciiTheme="minorHAnsi" w:hAnsiTheme="minorHAnsi"/>
        </w:rPr>
        <w:t>;</w:t>
      </w:r>
    </w:p>
    <w:p w14:paraId="1D652147" w14:textId="63B328DF" w:rsidR="008414A5" w:rsidRPr="00052F9B" w:rsidRDefault="008414A5" w:rsidP="00565688">
      <w:pPr>
        <w:pStyle w:val="Akapitzlist"/>
        <w:numPr>
          <w:ilvl w:val="2"/>
          <w:numId w:val="59"/>
        </w:numPr>
        <w:ind w:left="567"/>
        <w:rPr>
          <w:rFonts w:asciiTheme="minorHAnsi" w:hAnsiTheme="minorHAnsi"/>
        </w:rPr>
      </w:pPr>
      <w:r w:rsidRPr="00052F9B">
        <w:rPr>
          <w:rFonts w:asciiTheme="minorHAnsi" w:hAnsiTheme="minorHAnsi"/>
        </w:rPr>
        <w:t>Wskaźnik produktu - EECO04 - Liczba osób biernych zawodowo objętych wsparciem w</w:t>
      </w:r>
      <w:r w:rsidR="00052F9B">
        <w:rPr>
          <w:rFonts w:asciiTheme="minorHAnsi" w:hAnsiTheme="minorHAnsi"/>
        </w:rPr>
        <w:t> </w:t>
      </w:r>
      <w:r w:rsidRPr="00052F9B">
        <w:rPr>
          <w:rFonts w:asciiTheme="minorHAnsi" w:hAnsiTheme="minorHAnsi"/>
        </w:rPr>
        <w:t>programie (osoby)</w:t>
      </w:r>
      <w:r w:rsidR="00052F9B">
        <w:rPr>
          <w:rFonts w:asciiTheme="minorHAnsi" w:hAnsiTheme="minorHAnsi"/>
        </w:rPr>
        <w:t>;</w:t>
      </w:r>
    </w:p>
    <w:p w14:paraId="48C38FC5" w14:textId="16923D86" w:rsidR="008414A5" w:rsidRPr="001D1D76" w:rsidRDefault="008414A5" w:rsidP="00565688">
      <w:pPr>
        <w:pStyle w:val="Akapitzlist"/>
        <w:numPr>
          <w:ilvl w:val="2"/>
          <w:numId w:val="59"/>
        </w:numPr>
        <w:ind w:left="567"/>
        <w:rPr>
          <w:rFonts w:asciiTheme="minorHAnsi" w:hAnsiTheme="minorHAnsi"/>
        </w:rPr>
      </w:pPr>
      <w:r w:rsidRPr="00052F9B">
        <w:rPr>
          <w:rFonts w:asciiTheme="minorHAnsi" w:hAnsiTheme="minorHAnsi"/>
        </w:rPr>
        <w:t>Wskaźnik rezultat - EECR04 – Liczba osób pracujących, łącznie z prowadzącymi działalność na własny rachunek, po opuszczeniu programu (osoby)</w:t>
      </w:r>
      <w:r w:rsidR="001D1D76">
        <w:rPr>
          <w:rFonts w:asciiTheme="minorHAnsi" w:hAnsiTheme="minorHAnsi"/>
        </w:rPr>
        <w:t xml:space="preserve"> </w:t>
      </w:r>
      <w:r w:rsidRPr="001D1D76">
        <w:rPr>
          <w:rFonts w:asciiTheme="minorHAnsi" w:hAnsiTheme="minorHAnsi"/>
        </w:rPr>
        <w:t xml:space="preserve">i wskazać dla nich planowaną wartość docelową. </w:t>
      </w:r>
      <w:r w:rsidRPr="001D1D76">
        <w:rPr>
          <w:rFonts w:asciiTheme="minorHAnsi" w:hAnsiTheme="minorHAnsi"/>
        </w:rPr>
        <w:br/>
        <w:t>Weryfikacja spełnienia powyższego warunku polegać będzie na podzieleniu wartości wskaźnika rezultatu Liczba osób pracujących, łącznie z prowadzącymi działalność na własny rachunek, po opuszczeniu programu przez sumę wartości wskaźników produktu: Liczba osób bezrobotnych, w tym długotrwale bezrobotnych, objętych wsparciem w programie i Liczba osób biernych zawodowo objętych wsparciem w programie, a następnie przemnożeniu przez 100. Wynik działania powinien być równy lub większy niż 28</w:t>
      </w:r>
      <w:r w:rsidR="00866516" w:rsidRPr="001D1D76">
        <w:rPr>
          <w:rFonts w:asciiTheme="minorHAnsi" w:hAnsiTheme="minorHAnsi"/>
        </w:rPr>
        <w:t>,00</w:t>
      </w:r>
      <w:r w:rsidRPr="001D1D76">
        <w:rPr>
          <w:rFonts w:asciiTheme="minorHAnsi" w:hAnsiTheme="minorHAnsi"/>
        </w:rPr>
        <w:t>.</w:t>
      </w:r>
    </w:p>
    <w:p w14:paraId="73752B2E" w14:textId="40EC1E8D" w:rsidR="008414A5" w:rsidRPr="00522083" w:rsidRDefault="008414A5" w:rsidP="00FF29FF">
      <w:pPr>
        <w:rPr>
          <w:rFonts w:asciiTheme="minorHAnsi" w:hAnsiTheme="minorHAnsi"/>
          <w:b/>
        </w:rPr>
      </w:pPr>
      <w:r w:rsidRPr="00522083">
        <w:rPr>
          <w:rFonts w:asciiTheme="minorHAnsi" w:hAnsiTheme="minorHAnsi"/>
          <w:b/>
        </w:rPr>
        <w:t>Ad. c.</w:t>
      </w:r>
    </w:p>
    <w:p w14:paraId="1CE20B57" w14:textId="2C8853F6" w:rsidR="008414A5" w:rsidRPr="003177A8" w:rsidRDefault="008414A5" w:rsidP="00C57BB6">
      <w:pPr>
        <w:rPr>
          <w:rFonts w:eastAsia="Calibri" w:cs="Calibri"/>
          <w:color w:val="000000"/>
        </w:rPr>
      </w:pPr>
      <w:r w:rsidRPr="001D1D76">
        <w:rPr>
          <w:rFonts w:asciiTheme="minorHAnsi" w:hAnsiTheme="minorHAnsi"/>
        </w:rPr>
        <w:t xml:space="preserve">W celu uzasadnienia spełnienia </w:t>
      </w:r>
      <w:r w:rsidR="000D5A97" w:rsidRPr="001D1D76">
        <w:rPr>
          <w:rFonts w:asciiTheme="minorHAnsi" w:hAnsiTheme="minorHAnsi"/>
        </w:rPr>
        <w:t>przedmiotowego</w:t>
      </w:r>
      <w:r w:rsidRPr="001D1D76">
        <w:rPr>
          <w:rFonts w:asciiTheme="minorHAnsi" w:hAnsiTheme="minorHAnsi"/>
        </w:rPr>
        <w:t xml:space="preserve"> warunku, należy wybrać w sekcji</w:t>
      </w:r>
      <w:r w:rsidR="001D1D76" w:rsidRPr="001D1D76">
        <w:rPr>
          <w:rFonts w:asciiTheme="minorHAnsi" w:hAnsiTheme="minorHAnsi"/>
        </w:rPr>
        <w:t xml:space="preserve"> </w:t>
      </w:r>
      <w:r w:rsidR="00210663" w:rsidRPr="001D1D76">
        <w:rPr>
          <w:rFonts w:asciiTheme="minorHAnsi" w:hAnsiTheme="minorHAnsi"/>
        </w:rPr>
        <w:t>wniosku</w:t>
      </w:r>
      <w:r w:rsidRPr="00C57BB6">
        <w:rPr>
          <w:rFonts w:asciiTheme="minorHAnsi" w:hAnsiTheme="minorHAnsi"/>
        </w:rPr>
        <w:t xml:space="preserve"> </w:t>
      </w:r>
      <w:r w:rsidRPr="001D1D76">
        <w:rPr>
          <w:rFonts w:asciiTheme="minorHAnsi" w:hAnsiTheme="minorHAnsi"/>
          <w:b/>
        </w:rPr>
        <w:t>Wskaźniki projektu</w:t>
      </w:r>
      <w:r w:rsidRPr="00C57BB6">
        <w:rPr>
          <w:rFonts w:asciiTheme="minorHAnsi" w:hAnsiTheme="minorHAnsi"/>
        </w:rPr>
        <w:t xml:space="preserve"> poniższy wskaźnik produktu:</w:t>
      </w:r>
    </w:p>
    <w:p w14:paraId="26D9D94E" w14:textId="2D6D0C4A" w:rsidR="008414A5" w:rsidRPr="00C57BB6" w:rsidRDefault="008414A5" w:rsidP="00565688">
      <w:pPr>
        <w:pStyle w:val="Akapitzlist"/>
        <w:numPr>
          <w:ilvl w:val="2"/>
          <w:numId w:val="59"/>
        </w:numPr>
        <w:ind w:left="567"/>
        <w:rPr>
          <w:rFonts w:asciiTheme="minorHAnsi" w:hAnsiTheme="minorHAnsi"/>
        </w:rPr>
      </w:pPr>
      <w:r w:rsidRPr="00C57BB6">
        <w:rPr>
          <w:rFonts w:asciiTheme="minorHAnsi" w:hAnsiTheme="minorHAnsi"/>
        </w:rPr>
        <w:t>PLHCO01 – Liczba podmiotów ekonomii społecznej objętych wsparciem (sztuki)</w:t>
      </w:r>
    </w:p>
    <w:p w14:paraId="3D5CE7E1" w14:textId="3A5F3537" w:rsidR="008414A5" w:rsidRPr="008414A5" w:rsidRDefault="008414A5" w:rsidP="008414A5">
      <w:pPr>
        <w:spacing w:after="120"/>
        <w:rPr>
          <w:rFonts w:cs="Calibri"/>
          <w:color w:val="000000"/>
        </w:rPr>
      </w:pPr>
      <w:r w:rsidRPr="003177A8">
        <w:rPr>
          <w:rFonts w:eastAsia="Calibri" w:cs="Calibri"/>
        </w:rPr>
        <w:t>i wskazać dla ni</w:t>
      </w:r>
      <w:r>
        <w:rPr>
          <w:rFonts w:eastAsia="Calibri" w:cs="Calibri"/>
        </w:rPr>
        <w:t>ego</w:t>
      </w:r>
      <w:r w:rsidRPr="003177A8">
        <w:rPr>
          <w:rFonts w:eastAsia="Calibri" w:cs="Calibri"/>
        </w:rPr>
        <w:t xml:space="preserve"> planowaną wartość docelową. </w:t>
      </w:r>
      <w:r w:rsidRPr="003177A8">
        <w:rPr>
          <w:rFonts w:eastAsia="Calibri" w:cs="Calibri"/>
        </w:rPr>
        <w:br/>
      </w:r>
      <w:r w:rsidRPr="00091025">
        <w:rPr>
          <w:rFonts w:eastAsia="Calibri" w:cs="Calibri"/>
          <w:color w:val="000000"/>
        </w:rPr>
        <w:t>Weryfikacja spełnienia powyższego warunku polegać będzie na podzieleniu kwoty dofinansowania</w:t>
      </w:r>
      <w:r>
        <w:rPr>
          <w:rFonts w:eastAsia="Calibri" w:cs="Calibri"/>
          <w:color w:val="000000"/>
        </w:rPr>
        <w:t xml:space="preserve"> projektu ze środków</w:t>
      </w:r>
      <w:r w:rsidRPr="00091025">
        <w:rPr>
          <w:rFonts w:eastAsia="Calibri" w:cs="Calibri"/>
          <w:color w:val="000000"/>
        </w:rPr>
        <w:t xml:space="preserve"> </w:t>
      </w:r>
      <w:r>
        <w:rPr>
          <w:rFonts w:eastAsia="Calibri" w:cs="Calibri"/>
          <w:color w:val="000000"/>
        </w:rPr>
        <w:t>UE</w:t>
      </w:r>
      <w:r w:rsidRPr="00091025">
        <w:rPr>
          <w:rFonts w:eastAsia="Calibri" w:cs="Calibri"/>
          <w:color w:val="000000"/>
        </w:rPr>
        <w:t xml:space="preserve"> przez </w:t>
      </w:r>
      <w:r>
        <w:rPr>
          <w:rFonts w:eastAsia="Calibri" w:cs="Calibri"/>
          <w:color w:val="000000"/>
        </w:rPr>
        <w:t xml:space="preserve">wartość wskaźnika </w:t>
      </w:r>
      <w:r w:rsidRPr="00F62E02">
        <w:rPr>
          <w:rFonts w:cstheme="minorHAnsi"/>
          <w:b/>
        </w:rPr>
        <w:t>Liczba podmiotów ekonomii społecznej objętych wsparciem</w:t>
      </w:r>
      <w:r w:rsidRPr="00091025">
        <w:rPr>
          <w:rFonts w:eastAsia="Calibri" w:cs="Calibri"/>
          <w:color w:val="000000"/>
        </w:rPr>
        <w:t xml:space="preserve">. Iloraz nie </w:t>
      </w:r>
      <w:r w:rsidRPr="00091025">
        <w:rPr>
          <w:rFonts w:cs="Calibri"/>
          <w:color w:val="000000"/>
        </w:rPr>
        <w:t xml:space="preserve">może być większy od kwoty </w:t>
      </w:r>
      <w:r>
        <w:rPr>
          <w:rFonts w:cs="Calibri"/>
          <w:color w:val="000000"/>
        </w:rPr>
        <w:t>131</w:t>
      </w:r>
      <w:r w:rsidRPr="00091025">
        <w:rPr>
          <w:rFonts w:cs="Calibri"/>
          <w:color w:val="000000"/>
        </w:rPr>
        <w:t xml:space="preserve"> tyś zł.</w:t>
      </w:r>
    </w:p>
    <w:p w14:paraId="4E4A43FA" w14:textId="77777777" w:rsidR="002924AE" w:rsidRPr="00522083" w:rsidRDefault="002924AE" w:rsidP="00FF29FF">
      <w:pPr>
        <w:rPr>
          <w:rFonts w:asciiTheme="minorHAnsi" w:hAnsiTheme="minorHAnsi"/>
          <w:b/>
        </w:rPr>
      </w:pPr>
      <w:r w:rsidRPr="00522083">
        <w:rPr>
          <w:rFonts w:asciiTheme="minorHAnsi" w:hAnsiTheme="minorHAnsi"/>
          <w:b/>
        </w:rPr>
        <w:t>Ad. d.</w:t>
      </w:r>
    </w:p>
    <w:p w14:paraId="7AF4298B" w14:textId="2B8489D3" w:rsidR="00D01901" w:rsidRDefault="002924AE" w:rsidP="00FF29FF">
      <w:pPr>
        <w:rPr>
          <w:rFonts w:asciiTheme="minorHAnsi" w:hAnsiTheme="minorHAnsi"/>
        </w:rPr>
      </w:pPr>
      <w:r w:rsidRPr="00FF29FF">
        <w:rPr>
          <w:rFonts w:asciiTheme="minorHAnsi" w:hAnsiTheme="minorHAnsi"/>
        </w:rPr>
        <w:t>Obszar realizacji projektu m</w:t>
      </w:r>
      <w:r w:rsidR="00F922C7">
        <w:rPr>
          <w:rFonts w:asciiTheme="minorHAnsi" w:hAnsiTheme="minorHAnsi"/>
        </w:rPr>
        <w:t>usi</w:t>
      </w:r>
      <w:r w:rsidRPr="00FF29FF">
        <w:rPr>
          <w:rFonts w:asciiTheme="minorHAnsi" w:hAnsiTheme="minorHAnsi"/>
        </w:rPr>
        <w:t xml:space="preserve"> obejmować wyłącznie jeden z podanych subregionów</w:t>
      </w:r>
      <w:r w:rsidR="00AF1E32">
        <w:rPr>
          <w:rFonts w:asciiTheme="minorHAnsi" w:hAnsiTheme="minorHAnsi"/>
        </w:rPr>
        <w:t>:</w:t>
      </w:r>
    </w:p>
    <w:p w14:paraId="2ECDBFD4" w14:textId="26786DD0" w:rsidR="00D01901" w:rsidRPr="002E5909" w:rsidRDefault="00D01901" w:rsidP="001D1B2B">
      <w:pPr>
        <w:pStyle w:val="Akapitzlist"/>
        <w:numPr>
          <w:ilvl w:val="0"/>
          <w:numId w:val="58"/>
        </w:numPr>
        <w:rPr>
          <w:rFonts w:asciiTheme="minorHAnsi" w:hAnsiTheme="minorHAnsi"/>
        </w:rPr>
      </w:pPr>
      <w:r w:rsidRPr="00AF1E32">
        <w:rPr>
          <w:rFonts w:asciiTheme="minorHAnsi" w:hAnsiTheme="minorHAnsi"/>
          <w:b/>
        </w:rPr>
        <w:t>subregion południowy</w:t>
      </w:r>
      <w:r w:rsidRPr="002E5909">
        <w:rPr>
          <w:rFonts w:asciiTheme="minorHAnsi" w:hAnsiTheme="minorHAnsi"/>
        </w:rPr>
        <w:t xml:space="preserve"> na obszarze powiatów: człuchowskiego, chojnickiego i kościerskiego; </w:t>
      </w:r>
    </w:p>
    <w:p w14:paraId="3C712DC1" w14:textId="52F48FCF" w:rsidR="00D01901" w:rsidRPr="002E5909" w:rsidRDefault="00D01901" w:rsidP="001D1B2B">
      <w:pPr>
        <w:pStyle w:val="Akapitzlist"/>
        <w:numPr>
          <w:ilvl w:val="0"/>
          <w:numId w:val="58"/>
        </w:numPr>
        <w:ind w:left="714" w:hanging="357"/>
        <w:rPr>
          <w:rFonts w:asciiTheme="minorHAnsi" w:hAnsiTheme="minorHAnsi"/>
        </w:rPr>
      </w:pPr>
      <w:r w:rsidRPr="00AF1E32">
        <w:rPr>
          <w:rFonts w:asciiTheme="minorHAnsi" w:hAnsiTheme="minorHAnsi"/>
          <w:b/>
        </w:rPr>
        <w:t>subregion metropolitalny południowy</w:t>
      </w:r>
      <w:r w:rsidRPr="002E5909">
        <w:rPr>
          <w:rFonts w:asciiTheme="minorHAnsi" w:hAnsiTheme="minorHAnsi"/>
        </w:rPr>
        <w:t xml:space="preserve"> na obszarze powiatów: nowodworskiego, kartuskiego, gdańskiego oraz w m. Gdańsku; </w:t>
      </w:r>
    </w:p>
    <w:p w14:paraId="5B441D43" w14:textId="5FFCEC41" w:rsidR="007B4EAA" w:rsidRPr="002E5909" w:rsidRDefault="00D01901" w:rsidP="001D1B2B">
      <w:pPr>
        <w:pStyle w:val="Akapitzlist"/>
        <w:numPr>
          <w:ilvl w:val="0"/>
          <w:numId w:val="58"/>
        </w:numPr>
        <w:rPr>
          <w:rFonts w:asciiTheme="minorHAnsi" w:hAnsiTheme="minorHAnsi"/>
        </w:rPr>
      </w:pPr>
      <w:r w:rsidRPr="00AF1E32">
        <w:rPr>
          <w:rFonts w:asciiTheme="minorHAnsi" w:hAnsiTheme="minorHAnsi"/>
          <w:b/>
        </w:rPr>
        <w:t>subregionu metropolitalnego północnego</w:t>
      </w:r>
      <w:r w:rsidRPr="002E5909">
        <w:rPr>
          <w:rFonts w:asciiTheme="minorHAnsi" w:hAnsiTheme="minorHAnsi"/>
        </w:rPr>
        <w:t xml:space="preserve"> na obszarze powiatów: wejherowskiego, puckiego oraz w m. Gdynia i m. Sopot; </w:t>
      </w:r>
    </w:p>
    <w:p w14:paraId="6DD5673C" w14:textId="7CE9A8A1" w:rsidR="007B4EAA" w:rsidRPr="002E5909" w:rsidRDefault="00D01901" w:rsidP="001D1B2B">
      <w:pPr>
        <w:pStyle w:val="Akapitzlist"/>
        <w:numPr>
          <w:ilvl w:val="0"/>
          <w:numId w:val="58"/>
        </w:numPr>
        <w:rPr>
          <w:rFonts w:asciiTheme="minorHAnsi" w:hAnsiTheme="minorHAnsi"/>
        </w:rPr>
      </w:pPr>
      <w:r w:rsidRPr="00AF1E32">
        <w:rPr>
          <w:rFonts w:asciiTheme="minorHAnsi" w:hAnsiTheme="minorHAnsi"/>
          <w:b/>
        </w:rPr>
        <w:t>subregionu nadwiślańskiego</w:t>
      </w:r>
      <w:r w:rsidRPr="002E5909">
        <w:rPr>
          <w:rFonts w:asciiTheme="minorHAnsi" w:hAnsiTheme="minorHAnsi"/>
        </w:rPr>
        <w:t xml:space="preserve"> na obszarze powiatów: tczewskiego, starogardzkiego, malborskiego, sztumskiego, kwidzyńskiego; </w:t>
      </w:r>
    </w:p>
    <w:p w14:paraId="60024CD7" w14:textId="45FB5EB4" w:rsidR="00D01901" w:rsidRDefault="00D01901" w:rsidP="001D1B2B">
      <w:pPr>
        <w:pStyle w:val="Akapitzlist"/>
        <w:numPr>
          <w:ilvl w:val="0"/>
          <w:numId w:val="58"/>
        </w:numPr>
        <w:rPr>
          <w:rFonts w:asciiTheme="minorHAnsi" w:hAnsiTheme="minorHAnsi"/>
        </w:rPr>
      </w:pPr>
      <w:r w:rsidRPr="00AF1E32">
        <w:rPr>
          <w:rFonts w:asciiTheme="minorHAnsi" w:hAnsiTheme="minorHAnsi"/>
          <w:b/>
        </w:rPr>
        <w:t>subregionu słupskiego</w:t>
      </w:r>
      <w:r w:rsidRPr="002E5909">
        <w:rPr>
          <w:rFonts w:asciiTheme="minorHAnsi" w:hAnsiTheme="minorHAnsi"/>
        </w:rPr>
        <w:t xml:space="preserve"> na obszarze powiatów: słupskiego, bytowskiego, lęborskiego oraz</w:t>
      </w:r>
      <w:r w:rsidR="007D7E8C">
        <w:rPr>
          <w:rFonts w:asciiTheme="minorHAnsi" w:hAnsiTheme="minorHAnsi"/>
        </w:rPr>
        <w:t> </w:t>
      </w:r>
      <w:r w:rsidRPr="002E5909">
        <w:rPr>
          <w:rFonts w:asciiTheme="minorHAnsi" w:hAnsiTheme="minorHAnsi"/>
        </w:rPr>
        <w:t>w</w:t>
      </w:r>
      <w:r w:rsidR="007D7E8C">
        <w:rPr>
          <w:rFonts w:asciiTheme="minorHAnsi" w:hAnsiTheme="minorHAnsi"/>
        </w:rPr>
        <w:t> </w:t>
      </w:r>
      <w:r w:rsidRPr="002E5909">
        <w:rPr>
          <w:rFonts w:asciiTheme="minorHAnsi" w:hAnsiTheme="minorHAnsi"/>
        </w:rPr>
        <w:t>m. Słupsku.</w:t>
      </w:r>
    </w:p>
    <w:p w14:paraId="0D4C93C7" w14:textId="6FD541D2" w:rsidR="00F142E0" w:rsidRDefault="00AC2F30" w:rsidP="00FF29FF">
      <w:pPr>
        <w:rPr>
          <w:rFonts w:asciiTheme="minorHAnsi" w:hAnsiTheme="minorHAnsi"/>
        </w:rPr>
      </w:pPr>
      <w:r>
        <w:rPr>
          <w:rFonts w:asciiTheme="minorHAnsi" w:hAnsiTheme="minorHAnsi"/>
        </w:rPr>
        <w:t xml:space="preserve">Projekt musi być realizowany na całym obszarze </w:t>
      </w:r>
      <w:r w:rsidR="00860947">
        <w:rPr>
          <w:rFonts w:asciiTheme="minorHAnsi" w:hAnsiTheme="minorHAnsi"/>
        </w:rPr>
        <w:t xml:space="preserve">danego </w:t>
      </w:r>
      <w:r>
        <w:rPr>
          <w:rFonts w:asciiTheme="minorHAnsi" w:hAnsiTheme="minorHAnsi"/>
        </w:rPr>
        <w:t xml:space="preserve">subregionu. </w:t>
      </w:r>
      <w:r w:rsidR="002924AE" w:rsidRPr="00FF29FF">
        <w:rPr>
          <w:rFonts w:asciiTheme="minorHAnsi" w:hAnsiTheme="minorHAnsi"/>
        </w:rPr>
        <w:t xml:space="preserve">W celu umożliwienia sprawdzenia spełnienia </w:t>
      </w:r>
      <w:r w:rsidR="00D91B13">
        <w:rPr>
          <w:rFonts w:asciiTheme="minorHAnsi" w:hAnsiTheme="minorHAnsi"/>
        </w:rPr>
        <w:t>przedmiotowego</w:t>
      </w:r>
      <w:r w:rsidR="002924AE" w:rsidRPr="00FF29FF">
        <w:rPr>
          <w:rFonts w:asciiTheme="minorHAnsi" w:hAnsiTheme="minorHAnsi"/>
        </w:rPr>
        <w:t xml:space="preserve"> warunku kryterium, Wnioskodawca zobowiązany jest wskazać </w:t>
      </w:r>
      <w:r w:rsidR="00860947">
        <w:rPr>
          <w:rFonts w:asciiTheme="minorHAnsi" w:hAnsiTheme="minorHAnsi"/>
        </w:rPr>
        <w:t>w sekcji</w:t>
      </w:r>
      <w:r w:rsidR="00242C52">
        <w:rPr>
          <w:rFonts w:asciiTheme="minorHAnsi" w:hAnsiTheme="minorHAnsi"/>
        </w:rPr>
        <w:t xml:space="preserve"> wniosku </w:t>
      </w:r>
      <w:r w:rsidR="00242C52" w:rsidRPr="00242C52">
        <w:rPr>
          <w:rFonts w:asciiTheme="minorHAnsi" w:hAnsiTheme="minorHAnsi"/>
          <w:b/>
        </w:rPr>
        <w:t>Informacje o projekcie</w:t>
      </w:r>
      <w:r w:rsidR="00860947">
        <w:rPr>
          <w:rFonts w:asciiTheme="minorHAnsi" w:hAnsiTheme="minorHAnsi"/>
        </w:rPr>
        <w:t xml:space="preserve"> </w:t>
      </w:r>
      <w:r w:rsidR="002924AE" w:rsidRPr="00FF29FF">
        <w:rPr>
          <w:rFonts w:asciiTheme="minorHAnsi" w:hAnsiTheme="minorHAnsi"/>
        </w:rPr>
        <w:t xml:space="preserve">obszar realizacji projektu w podziale na </w:t>
      </w:r>
      <w:r w:rsidR="002C7E0B" w:rsidRPr="00722CF7">
        <w:rPr>
          <w:rFonts w:asciiTheme="minorHAnsi" w:hAnsiTheme="minorHAnsi"/>
        </w:rPr>
        <w:t>powiaty</w:t>
      </w:r>
      <w:r w:rsidR="002924AE" w:rsidRPr="00722CF7">
        <w:rPr>
          <w:rFonts w:asciiTheme="minorHAnsi" w:hAnsiTheme="minorHAnsi"/>
        </w:rPr>
        <w:t>.</w:t>
      </w:r>
      <w:bookmarkStart w:id="119" w:name="_Toc136334354"/>
    </w:p>
    <w:p w14:paraId="7A881815" w14:textId="4C4406D4" w:rsidR="006169EC" w:rsidRPr="00522083" w:rsidRDefault="00045807" w:rsidP="00FF29FF">
      <w:pPr>
        <w:rPr>
          <w:rFonts w:asciiTheme="minorHAnsi" w:hAnsiTheme="minorHAnsi"/>
          <w:b/>
        </w:rPr>
      </w:pPr>
      <w:r w:rsidRPr="00522083">
        <w:rPr>
          <w:rFonts w:asciiTheme="minorHAnsi" w:hAnsiTheme="minorHAnsi"/>
          <w:b/>
        </w:rPr>
        <w:t>Ad. e.</w:t>
      </w:r>
    </w:p>
    <w:p w14:paraId="07ED1725" w14:textId="4A040759" w:rsidR="00045807" w:rsidRPr="00045807" w:rsidRDefault="00045807" w:rsidP="00045807">
      <w:pPr>
        <w:rPr>
          <w:rFonts w:asciiTheme="minorHAnsi" w:hAnsiTheme="minorHAnsi"/>
        </w:rPr>
      </w:pPr>
      <w:r w:rsidRPr="00045807">
        <w:rPr>
          <w:rFonts w:asciiTheme="minorHAnsi" w:hAnsiTheme="minorHAnsi"/>
        </w:rPr>
        <w:t xml:space="preserve">W celu uzasadnienia spełnienia </w:t>
      </w:r>
      <w:r w:rsidR="00D91B13">
        <w:rPr>
          <w:rFonts w:asciiTheme="minorHAnsi" w:hAnsiTheme="minorHAnsi"/>
        </w:rPr>
        <w:t>przedmiotowego</w:t>
      </w:r>
      <w:r w:rsidRPr="00045807">
        <w:rPr>
          <w:rFonts w:asciiTheme="minorHAnsi" w:hAnsiTheme="minorHAnsi"/>
        </w:rPr>
        <w:t xml:space="preserve"> warunku, należy wybrać w </w:t>
      </w:r>
      <w:r w:rsidR="008D4443" w:rsidRPr="001D1D76">
        <w:rPr>
          <w:rFonts w:asciiTheme="minorHAnsi" w:hAnsiTheme="minorHAnsi"/>
        </w:rPr>
        <w:t>sekcji wniosku</w:t>
      </w:r>
      <w:r w:rsidRPr="00045807">
        <w:rPr>
          <w:rFonts w:asciiTheme="minorHAnsi" w:hAnsiTheme="minorHAnsi"/>
        </w:rPr>
        <w:t xml:space="preserve"> </w:t>
      </w:r>
      <w:r w:rsidRPr="001D1D76">
        <w:rPr>
          <w:rFonts w:asciiTheme="minorHAnsi" w:hAnsiTheme="minorHAnsi"/>
          <w:b/>
        </w:rPr>
        <w:t>Wskaźniki projektu</w:t>
      </w:r>
      <w:r w:rsidRPr="00045807">
        <w:rPr>
          <w:rFonts w:asciiTheme="minorHAnsi" w:hAnsiTheme="minorHAnsi"/>
        </w:rPr>
        <w:t xml:space="preserve"> poniższy wskaźnik rezultatu bezpośredniego:</w:t>
      </w:r>
    </w:p>
    <w:p w14:paraId="2D9D968C" w14:textId="1B225820" w:rsidR="00045807" w:rsidRPr="00F63419" w:rsidRDefault="00045807" w:rsidP="00565688">
      <w:pPr>
        <w:pStyle w:val="Akapitzlist"/>
        <w:numPr>
          <w:ilvl w:val="2"/>
          <w:numId w:val="59"/>
        </w:numPr>
        <w:ind w:left="567"/>
        <w:rPr>
          <w:rFonts w:asciiTheme="minorHAnsi" w:hAnsiTheme="minorHAnsi"/>
        </w:rPr>
      </w:pPr>
      <w:r w:rsidRPr="00F63419">
        <w:rPr>
          <w:rFonts w:asciiTheme="minorHAnsi" w:hAnsiTheme="minorHAnsi"/>
        </w:rPr>
        <w:t>PLHCR01 – Liczba miejsc pracy utworzonych w przedsiębiorstwach społecznych (sztuki)</w:t>
      </w:r>
    </w:p>
    <w:p w14:paraId="68C6D3F8" w14:textId="072BABF2" w:rsidR="00045807" w:rsidRPr="00522083" w:rsidRDefault="00045807" w:rsidP="00522083">
      <w:pPr>
        <w:pStyle w:val="Default"/>
        <w:shd w:val="clear" w:color="auto" w:fill="FFFFFF" w:themeFill="background1"/>
        <w:spacing w:after="120" w:line="276" w:lineRule="auto"/>
        <w:rPr>
          <w:rFonts w:asciiTheme="minorHAnsi" w:hAnsiTheme="minorHAnsi"/>
          <w:color w:val="auto"/>
          <w:sz w:val="22"/>
        </w:rPr>
      </w:pPr>
      <w:r w:rsidRPr="003177A8">
        <w:rPr>
          <w:rFonts w:ascii="Calibri" w:eastAsia="Calibri" w:hAnsi="Calibri" w:cs="Calibri"/>
          <w:sz w:val="22"/>
        </w:rPr>
        <w:lastRenderedPageBreak/>
        <w:t>i wskazać dla ni</w:t>
      </w:r>
      <w:r>
        <w:rPr>
          <w:rFonts w:ascii="Calibri" w:eastAsia="Calibri" w:hAnsi="Calibri" w:cs="Calibri"/>
          <w:sz w:val="22"/>
        </w:rPr>
        <w:t>ego</w:t>
      </w:r>
      <w:r w:rsidRPr="003177A8">
        <w:rPr>
          <w:rFonts w:ascii="Calibri" w:eastAsia="Calibri" w:hAnsi="Calibri" w:cs="Calibri"/>
          <w:sz w:val="22"/>
        </w:rPr>
        <w:t xml:space="preserve"> planowaną wartość docelową. </w:t>
      </w:r>
      <w:r w:rsidRPr="003177A8">
        <w:rPr>
          <w:rFonts w:ascii="Calibri" w:eastAsia="Calibri" w:hAnsi="Calibri" w:cs="Calibri"/>
          <w:sz w:val="22"/>
        </w:rPr>
        <w:br/>
      </w:r>
      <w:r w:rsidRPr="00F63419">
        <w:rPr>
          <w:rFonts w:asciiTheme="minorHAnsi" w:hAnsiTheme="minorHAnsi"/>
          <w:color w:val="auto"/>
          <w:sz w:val="22"/>
        </w:rPr>
        <w:t>Weryfikacja spełnienia powyższego warunku polegać będzie na sprawdzeniu czy wartość wskaźnika Liczba miejsc pracy utworzonych w przedsiębiorstwach społecznych jest co najmniej równa wartości wskaźnika Liczby miejsc pracy w przedsiębiorstwach społecznych do utworzenia w ramach OWES dla danego subregionu, wskazanej w programie pt. „Regionalny Program Rozwoju Ekonomii Społecznej. Pomorska Ekonomia Społeczna 2030”</w:t>
      </w:r>
      <w:r w:rsidR="0037763E">
        <w:rPr>
          <w:rStyle w:val="Odwoanieprzypisudolnego"/>
          <w:rFonts w:asciiTheme="minorHAnsi" w:hAnsiTheme="minorHAnsi"/>
          <w:color w:val="auto"/>
          <w:sz w:val="22"/>
        </w:rPr>
        <w:footnoteReference w:id="11"/>
      </w:r>
      <w:r w:rsidRPr="00F63419">
        <w:rPr>
          <w:rFonts w:asciiTheme="minorHAnsi" w:hAnsiTheme="minorHAnsi"/>
          <w:color w:val="auto"/>
          <w:sz w:val="22"/>
        </w:rPr>
        <w:t>.</w:t>
      </w:r>
    </w:p>
    <w:p w14:paraId="3E54C195" w14:textId="662072CC" w:rsidR="002924AE" w:rsidRPr="00B76575" w:rsidRDefault="00516B30" w:rsidP="00FF29FF">
      <w:pPr>
        <w:keepNext/>
        <w:spacing w:after="120"/>
        <w:outlineLvl w:val="3"/>
        <w:rPr>
          <w:b/>
          <w:iCs/>
          <w:sz w:val="26"/>
          <w:szCs w:val="26"/>
          <w:lang w:eastAsia="en-US"/>
        </w:rPr>
      </w:pPr>
      <w:r>
        <w:rPr>
          <w:b/>
          <w:iCs/>
          <w:sz w:val="26"/>
          <w:szCs w:val="26"/>
          <w:lang w:eastAsia="en-US"/>
        </w:rPr>
        <w:t xml:space="preserve">Kryteria strategiczne, </w:t>
      </w:r>
      <w:r w:rsidR="002924AE" w:rsidRPr="00B76575">
        <w:rPr>
          <w:b/>
          <w:iCs/>
          <w:sz w:val="26"/>
          <w:szCs w:val="26"/>
          <w:lang w:eastAsia="en-US"/>
        </w:rPr>
        <w:t>Obszar C: Wartość dodana projektu</w:t>
      </w:r>
      <w:bookmarkEnd w:id="119"/>
    </w:p>
    <w:tbl>
      <w:tblPr>
        <w:tblStyle w:val="Tabela-Siatka111"/>
        <w:tblW w:w="0" w:type="auto"/>
        <w:tblLook w:val="04A0" w:firstRow="1" w:lastRow="0" w:firstColumn="1" w:lastColumn="0" w:noHBand="0" w:noVBand="1"/>
      </w:tblPr>
      <w:tblGrid>
        <w:gridCol w:w="545"/>
        <w:gridCol w:w="1890"/>
        <w:gridCol w:w="5213"/>
        <w:gridCol w:w="1412"/>
      </w:tblGrid>
      <w:tr w:rsidR="00F142E0" w:rsidRPr="00A31290" w14:paraId="564096DD" w14:textId="77777777" w:rsidTr="00F15C86">
        <w:trPr>
          <w:tblHeader/>
        </w:trPr>
        <w:tc>
          <w:tcPr>
            <w:tcW w:w="545" w:type="dxa"/>
            <w:shd w:val="clear" w:color="auto" w:fill="F2F2F2"/>
            <w:vAlign w:val="center"/>
          </w:tcPr>
          <w:p w14:paraId="47BDB943" w14:textId="2A4F348F" w:rsidR="00F142E0" w:rsidRPr="00A31290" w:rsidRDefault="00595CC3" w:rsidP="00286DED">
            <w:pPr>
              <w:keepLines w:val="0"/>
              <w:spacing w:before="0" w:line="240" w:lineRule="auto"/>
              <w:jc w:val="center"/>
              <w:rPr>
                <w:rFonts w:cs="Calibri"/>
                <w:b/>
              </w:rPr>
            </w:pPr>
            <w:r>
              <w:rPr>
                <w:rFonts w:cs="Calibri"/>
                <w:b/>
              </w:rPr>
              <w:t>L.p.</w:t>
            </w:r>
          </w:p>
        </w:tc>
        <w:tc>
          <w:tcPr>
            <w:tcW w:w="1890" w:type="dxa"/>
            <w:shd w:val="clear" w:color="auto" w:fill="F2F2F2"/>
            <w:vAlign w:val="center"/>
          </w:tcPr>
          <w:p w14:paraId="54791834" w14:textId="77777777" w:rsidR="00F142E0" w:rsidRPr="00A31290" w:rsidRDefault="00F142E0" w:rsidP="00286DED">
            <w:pPr>
              <w:keepLines w:val="0"/>
              <w:spacing w:before="0" w:line="240" w:lineRule="auto"/>
              <w:jc w:val="center"/>
              <w:rPr>
                <w:rFonts w:cs="Calibri"/>
                <w:b/>
              </w:rPr>
            </w:pPr>
            <w:r w:rsidRPr="00A31290">
              <w:rPr>
                <w:rFonts w:cs="Calibri"/>
                <w:b/>
              </w:rPr>
              <w:t>Nazwa kryterium</w:t>
            </w:r>
          </w:p>
        </w:tc>
        <w:tc>
          <w:tcPr>
            <w:tcW w:w="5213" w:type="dxa"/>
            <w:shd w:val="clear" w:color="auto" w:fill="F2F2F2"/>
            <w:vAlign w:val="center"/>
          </w:tcPr>
          <w:p w14:paraId="44A26D10" w14:textId="77777777" w:rsidR="00F142E0" w:rsidRPr="00A31290" w:rsidRDefault="00F142E0" w:rsidP="00286DED">
            <w:pPr>
              <w:keepLines w:val="0"/>
              <w:spacing w:before="0" w:line="240" w:lineRule="auto"/>
              <w:jc w:val="center"/>
              <w:rPr>
                <w:rFonts w:cs="Calibri"/>
                <w:b/>
              </w:rPr>
            </w:pPr>
            <w:r w:rsidRPr="00A31290">
              <w:rPr>
                <w:rFonts w:cs="Calibri"/>
                <w:b/>
              </w:rPr>
              <w:t>Definicja</w:t>
            </w:r>
          </w:p>
        </w:tc>
        <w:tc>
          <w:tcPr>
            <w:tcW w:w="1412" w:type="dxa"/>
            <w:shd w:val="clear" w:color="auto" w:fill="F2F2F2"/>
            <w:vAlign w:val="center"/>
          </w:tcPr>
          <w:p w14:paraId="263EE76A" w14:textId="77777777" w:rsidR="00F142E0" w:rsidRPr="00A31290" w:rsidRDefault="00F142E0" w:rsidP="00286DED">
            <w:pPr>
              <w:keepLines w:val="0"/>
              <w:spacing w:before="0" w:line="240" w:lineRule="auto"/>
              <w:jc w:val="center"/>
              <w:rPr>
                <w:rFonts w:cs="Calibri"/>
                <w:b/>
              </w:rPr>
            </w:pPr>
            <w:r w:rsidRPr="00A31290">
              <w:rPr>
                <w:rFonts w:cs="Calibri"/>
                <w:b/>
              </w:rPr>
              <w:t>Znaczenie kryterium</w:t>
            </w:r>
          </w:p>
        </w:tc>
      </w:tr>
      <w:tr w:rsidR="00F142E0" w:rsidRPr="00A31290" w14:paraId="62BC2A8A" w14:textId="77777777" w:rsidTr="00F15C86">
        <w:tc>
          <w:tcPr>
            <w:tcW w:w="545" w:type="dxa"/>
          </w:tcPr>
          <w:p w14:paraId="06E86F76" w14:textId="77777777" w:rsidR="00F142E0" w:rsidRPr="00A31290" w:rsidRDefault="00F142E0" w:rsidP="00286DED">
            <w:pPr>
              <w:keepLines w:val="0"/>
              <w:spacing w:before="0" w:line="240" w:lineRule="auto"/>
              <w:ind w:left="95"/>
              <w:contextualSpacing/>
              <w:rPr>
                <w:rFonts w:cs="Calibri"/>
              </w:rPr>
            </w:pPr>
            <w:r w:rsidRPr="00A31290">
              <w:rPr>
                <w:rFonts w:cs="Calibri"/>
              </w:rPr>
              <w:t>1.</w:t>
            </w:r>
          </w:p>
        </w:tc>
        <w:tc>
          <w:tcPr>
            <w:tcW w:w="1890" w:type="dxa"/>
          </w:tcPr>
          <w:p w14:paraId="1E08A6CF" w14:textId="77777777" w:rsidR="00F142E0" w:rsidRPr="00A31290" w:rsidRDefault="00F142E0" w:rsidP="00286DED">
            <w:pPr>
              <w:keepLines w:val="0"/>
              <w:spacing w:before="0" w:line="240" w:lineRule="auto"/>
              <w:contextualSpacing/>
              <w:rPr>
                <w:rFonts w:cs="Calibri"/>
              </w:rPr>
            </w:pPr>
            <w:r w:rsidRPr="00A31290">
              <w:rPr>
                <w:rFonts w:cs="Calibri"/>
                <w:color w:val="000000"/>
              </w:rPr>
              <w:t>Partnerstwo</w:t>
            </w:r>
          </w:p>
        </w:tc>
        <w:tc>
          <w:tcPr>
            <w:tcW w:w="5213" w:type="dxa"/>
            <w:tcBorders>
              <w:top w:val="single" w:sz="4" w:space="0" w:color="auto"/>
              <w:left w:val="nil"/>
              <w:bottom w:val="single" w:sz="4" w:space="0" w:color="auto"/>
              <w:right w:val="single" w:sz="4" w:space="0" w:color="auto"/>
            </w:tcBorders>
          </w:tcPr>
          <w:p w14:paraId="4CF41BBB" w14:textId="77777777" w:rsidR="00F142E0" w:rsidRPr="00A31290" w:rsidRDefault="00F142E0" w:rsidP="00286DED">
            <w:pPr>
              <w:keepLines w:val="0"/>
              <w:spacing w:before="0"/>
              <w:rPr>
                <w:rFonts w:cs="Calibri"/>
              </w:rPr>
            </w:pPr>
            <w:r w:rsidRPr="00A31290">
              <w:rPr>
                <w:rFonts w:cs="Calibri"/>
                <w:b/>
              </w:rPr>
              <w:t xml:space="preserve">Ocenie podlega </w:t>
            </w:r>
            <w:r w:rsidRPr="00A31290">
              <w:rPr>
                <w:rFonts w:cs="Calibri"/>
              </w:rPr>
              <w:t>formuła partnerstwa, tj.:</w:t>
            </w:r>
          </w:p>
          <w:p w14:paraId="4BD8A82E" w14:textId="77777777" w:rsidR="00F142E0" w:rsidRPr="00A31290" w:rsidRDefault="00F142E0" w:rsidP="00286DED">
            <w:pPr>
              <w:keepLines w:val="0"/>
              <w:spacing w:before="0"/>
              <w:contextualSpacing/>
              <w:rPr>
                <w:rFonts w:cs="Calibri"/>
              </w:rPr>
            </w:pPr>
            <w:r w:rsidRPr="00A31290">
              <w:rPr>
                <w:rFonts w:cs="Calibri"/>
                <w:b/>
              </w:rPr>
              <w:t>0 pkt</w:t>
            </w:r>
            <w:r w:rsidRPr="00A31290">
              <w:rPr>
                <w:rFonts w:cs="Calibri"/>
              </w:rPr>
              <w:t xml:space="preserve"> – projekt nie jest realizowany w partnerstwie albo projekt jest realizowany w partnerstwie i nie zakłada współpracy z Instytucjami Otoczenia Biznesu (IOB) lub pracodawcami lub ich organizacjami.</w:t>
            </w:r>
          </w:p>
          <w:p w14:paraId="51B8BEFB" w14:textId="553DC343" w:rsidR="00F142E0" w:rsidRPr="00A31290" w:rsidRDefault="00F142E0" w:rsidP="00286DED">
            <w:pPr>
              <w:keepLines w:val="0"/>
              <w:spacing w:before="0"/>
              <w:rPr>
                <w:rFonts w:cs="Calibri"/>
              </w:rPr>
            </w:pPr>
            <w:r w:rsidRPr="00A31290">
              <w:rPr>
                <w:rFonts w:cs="Calibri"/>
                <w:b/>
              </w:rPr>
              <w:t>1 pkt</w:t>
            </w:r>
            <w:r w:rsidRPr="00A31290">
              <w:rPr>
                <w:rFonts w:cs="Calibri"/>
              </w:rPr>
              <w:t xml:space="preserve"> – projekt jest realizowany w partnerstwie i</w:t>
            </w:r>
            <w:r w:rsidR="00CB519C">
              <w:rPr>
                <w:rFonts w:cs="Calibri"/>
              </w:rPr>
              <w:t> </w:t>
            </w:r>
            <w:r w:rsidRPr="00A31290">
              <w:rPr>
                <w:rFonts w:cs="Calibri"/>
              </w:rPr>
              <w:t>zakłada współpracę z Instytucjami Otoczenia Biznesu (IOB) lub pracodawcami lub ich organizacjami.</w:t>
            </w:r>
          </w:p>
        </w:tc>
        <w:tc>
          <w:tcPr>
            <w:tcW w:w="1412" w:type="dxa"/>
          </w:tcPr>
          <w:p w14:paraId="37838DF5" w14:textId="77777777" w:rsidR="00F142E0" w:rsidRPr="00A31290" w:rsidRDefault="00F142E0" w:rsidP="00286DED">
            <w:pPr>
              <w:keepLines w:val="0"/>
              <w:spacing w:before="0" w:after="240" w:line="240" w:lineRule="auto"/>
              <w:jc w:val="center"/>
              <w:rPr>
                <w:b/>
                <w:color w:val="000000"/>
              </w:rPr>
            </w:pPr>
            <w:r w:rsidRPr="00A31290">
              <w:rPr>
                <w:b/>
                <w:color w:val="000000"/>
              </w:rPr>
              <w:t>Waga: 5</w:t>
            </w:r>
          </w:p>
          <w:p w14:paraId="4CE9C3A0" w14:textId="77777777" w:rsidR="00F142E0" w:rsidRPr="00A31290" w:rsidRDefault="00F142E0" w:rsidP="00286DED">
            <w:pPr>
              <w:keepLines w:val="0"/>
              <w:spacing w:before="0" w:after="240" w:line="240" w:lineRule="auto"/>
              <w:jc w:val="center"/>
              <w:rPr>
                <w:b/>
                <w:color w:val="000000"/>
              </w:rPr>
            </w:pPr>
            <w:r w:rsidRPr="00A31290">
              <w:rPr>
                <w:b/>
                <w:color w:val="000000"/>
              </w:rPr>
              <w:t>Maksymalna liczba punktów: 5</w:t>
            </w:r>
          </w:p>
          <w:p w14:paraId="3F029FE0" w14:textId="77777777" w:rsidR="00F142E0" w:rsidRPr="00A31290" w:rsidRDefault="00F142E0" w:rsidP="00286DED">
            <w:pPr>
              <w:keepLines w:val="0"/>
              <w:spacing w:before="0" w:line="240" w:lineRule="auto"/>
              <w:jc w:val="center"/>
              <w:rPr>
                <w:rFonts w:cs="Calibri"/>
                <w:b/>
                <w:color w:val="000000"/>
              </w:rPr>
            </w:pPr>
          </w:p>
        </w:tc>
      </w:tr>
      <w:tr w:rsidR="00F142E0" w:rsidRPr="00A31290" w14:paraId="26FF4A1C" w14:textId="77777777" w:rsidTr="00F15C86">
        <w:tc>
          <w:tcPr>
            <w:tcW w:w="545" w:type="dxa"/>
          </w:tcPr>
          <w:p w14:paraId="67B8EBFD" w14:textId="77777777" w:rsidR="00F142E0" w:rsidRPr="00A31290" w:rsidRDefault="00F142E0" w:rsidP="00286DED">
            <w:pPr>
              <w:keepLines w:val="0"/>
              <w:spacing w:before="0" w:line="240" w:lineRule="auto"/>
              <w:ind w:left="95"/>
              <w:contextualSpacing/>
              <w:rPr>
                <w:rFonts w:cs="Calibri"/>
              </w:rPr>
            </w:pPr>
            <w:r w:rsidRPr="00A31290">
              <w:rPr>
                <w:rFonts w:cs="Calibri"/>
              </w:rPr>
              <w:t>2</w:t>
            </w:r>
          </w:p>
        </w:tc>
        <w:tc>
          <w:tcPr>
            <w:tcW w:w="1890" w:type="dxa"/>
          </w:tcPr>
          <w:p w14:paraId="3C422C6A" w14:textId="77777777" w:rsidR="00F142E0" w:rsidRPr="00A31290" w:rsidRDefault="00F142E0" w:rsidP="00286DED">
            <w:pPr>
              <w:keepLines w:val="0"/>
              <w:spacing w:before="0"/>
              <w:contextualSpacing/>
              <w:rPr>
                <w:rFonts w:cs="Calibri"/>
              </w:rPr>
            </w:pPr>
            <w:r w:rsidRPr="00A31290">
              <w:rPr>
                <w:rFonts w:cs="Calibri"/>
              </w:rPr>
              <w:t>Współpraca międzyregionalna i transnarodowa</w:t>
            </w:r>
            <w:r w:rsidRPr="00A31290">
              <w:rPr>
                <w:rFonts w:cs="Calibri"/>
                <w:vertAlign w:val="superscript"/>
              </w:rPr>
              <w:footnoteReference w:id="12"/>
            </w:r>
          </w:p>
        </w:tc>
        <w:tc>
          <w:tcPr>
            <w:tcW w:w="5213" w:type="dxa"/>
            <w:tcBorders>
              <w:top w:val="single" w:sz="4" w:space="0" w:color="auto"/>
              <w:left w:val="nil"/>
              <w:bottom w:val="single" w:sz="4" w:space="0" w:color="auto"/>
              <w:right w:val="single" w:sz="4" w:space="0" w:color="auto"/>
            </w:tcBorders>
          </w:tcPr>
          <w:p w14:paraId="51AEC0BD" w14:textId="77777777" w:rsidR="00F142E0" w:rsidRPr="00A31290" w:rsidRDefault="00F142E0" w:rsidP="00286DED">
            <w:pPr>
              <w:keepLines w:val="0"/>
              <w:spacing w:before="0"/>
              <w:rPr>
                <w:rFonts w:cs="Calibri"/>
              </w:rPr>
            </w:pPr>
            <w:r w:rsidRPr="00A31290">
              <w:rPr>
                <w:rFonts w:cs="Calibri"/>
                <w:b/>
              </w:rPr>
              <w:t>Ocenie podlega</w:t>
            </w:r>
            <w:r w:rsidRPr="00A31290">
              <w:rPr>
                <w:rFonts w:cs="Calibri"/>
              </w:rPr>
              <w:t xml:space="preserve"> stopień, w jakim projekt zakłada współpracę międzyregionalną lub transnarodową, która bezpośrednio przyczyni się do osiągnięcia rezultatów projektu wyrażonych poprzez wskaźniki monitorowania.</w:t>
            </w:r>
          </w:p>
          <w:p w14:paraId="3824F185" w14:textId="77777777" w:rsidR="00F142E0" w:rsidRPr="00A31290" w:rsidRDefault="00F142E0" w:rsidP="00286DED">
            <w:pPr>
              <w:keepLines w:val="0"/>
              <w:spacing w:before="0"/>
              <w:rPr>
                <w:rFonts w:cs="Calibri"/>
              </w:rPr>
            </w:pPr>
            <w:r w:rsidRPr="00A31290">
              <w:rPr>
                <w:rFonts w:cs="Calibri"/>
                <w:b/>
              </w:rPr>
              <w:t>0 pkt</w:t>
            </w:r>
            <w:r w:rsidRPr="00A31290">
              <w:rPr>
                <w:rFonts w:cs="Calibri"/>
              </w:rPr>
              <w:t xml:space="preserve"> – projekt nie zakłada współpracy międzyregionalnej lub transnarodowej, która bezpośrednio przyczyni się do osiągnięcia rezultatów projektu wyrażonych poprzez wskaźniki monitorowania.</w:t>
            </w:r>
          </w:p>
          <w:p w14:paraId="7C525381" w14:textId="77777777" w:rsidR="00F142E0" w:rsidRPr="00A31290" w:rsidRDefault="00F142E0" w:rsidP="00286DED">
            <w:pPr>
              <w:keepLines w:val="0"/>
              <w:spacing w:before="0"/>
              <w:rPr>
                <w:rFonts w:cs="Calibri"/>
              </w:rPr>
            </w:pPr>
            <w:r w:rsidRPr="00A31290">
              <w:rPr>
                <w:rFonts w:cs="Calibri"/>
                <w:b/>
              </w:rPr>
              <w:t>1 pkt</w:t>
            </w:r>
            <w:r w:rsidRPr="00A31290">
              <w:rPr>
                <w:rFonts w:cs="Calibri"/>
              </w:rPr>
              <w:t xml:space="preserve"> – projekt zakłada współpracę międzyregionalną lub transnarodową, która bezpośrednio przyczyni się do </w:t>
            </w:r>
            <w:r w:rsidRPr="00A31290">
              <w:rPr>
                <w:rFonts w:cs="Calibri"/>
              </w:rPr>
              <w:lastRenderedPageBreak/>
              <w:t>osiągnięcia rezultatów projektu wyrażonych poprzez wskaźniki monitorowania.</w:t>
            </w:r>
          </w:p>
        </w:tc>
        <w:tc>
          <w:tcPr>
            <w:tcW w:w="1412" w:type="dxa"/>
          </w:tcPr>
          <w:p w14:paraId="7D5A740B" w14:textId="77777777" w:rsidR="00F142E0" w:rsidRPr="00A31290" w:rsidRDefault="00F142E0" w:rsidP="00286DED">
            <w:pPr>
              <w:keepLines w:val="0"/>
              <w:spacing w:before="0" w:after="240" w:line="240" w:lineRule="auto"/>
              <w:jc w:val="center"/>
              <w:rPr>
                <w:b/>
                <w:color w:val="000000"/>
              </w:rPr>
            </w:pPr>
            <w:r w:rsidRPr="00A31290">
              <w:rPr>
                <w:b/>
                <w:color w:val="000000"/>
              </w:rPr>
              <w:lastRenderedPageBreak/>
              <w:t>Waga: 5</w:t>
            </w:r>
          </w:p>
          <w:p w14:paraId="1222D7B0" w14:textId="77777777" w:rsidR="00F142E0" w:rsidRPr="00A31290" w:rsidRDefault="00F142E0" w:rsidP="00286DED">
            <w:pPr>
              <w:keepLines w:val="0"/>
              <w:spacing w:before="0" w:after="240" w:line="240" w:lineRule="auto"/>
              <w:jc w:val="center"/>
              <w:rPr>
                <w:b/>
                <w:color w:val="000000"/>
              </w:rPr>
            </w:pPr>
            <w:r w:rsidRPr="00A31290">
              <w:rPr>
                <w:b/>
                <w:color w:val="000000"/>
              </w:rPr>
              <w:t>Maksymalna liczba punktów: 5</w:t>
            </w:r>
          </w:p>
          <w:p w14:paraId="5DB940FE" w14:textId="77777777" w:rsidR="00F142E0" w:rsidRPr="00A31290" w:rsidRDefault="00F142E0" w:rsidP="00286DED">
            <w:pPr>
              <w:keepLines w:val="0"/>
              <w:spacing w:before="0" w:line="240" w:lineRule="auto"/>
              <w:jc w:val="center"/>
              <w:rPr>
                <w:rFonts w:cs="Calibri"/>
                <w:b/>
                <w:color w:val="000000"/>
              </w:rPr>
            </w:pPr>
          </w:p>
        </w:tc>
      </w:tr>
    </w:tbl>
    <w:p w14:paraId="60E96A3C" w14:textId="77777777" w:rsidR="00F15C86" w:rsidRPr="00522083" w:rsidRDefault="00F15C86" w:rsidP="008460F2">
      <w:pPr>
        <w:rPr>
          <w:rFonts w:asciiTheme="minorHAnsi" w:hAnsiTheme="minorHAnsi"/>
          <w:b/>
        </w:rPr>
      </w:pPr>
      <w:r w:rsidRPr="00522083">
        <w:rPr>
          <w:rFonts w:asciiTheme="minorHAnsi" w:hAnsiTheme="minorHAnsi"/>
          <w:b/>
        </w:rPr>
        <w:t>Ad. 1</w:t>
      </w:r>
    </w:p>
    <w:p w14:paraId="318FE7DC" w14:textId="1ED4418D" w:rsidR="00F15C86" w:rsidRPr="008460F2" w:rsidRDefault="00F15C86" w:rsidP="008460F2">
      <w:pPr>
        <w:rPr>
          <w:rFonts w:asciiTheme="minorHAnsi" w:hAnsiTheme="minorHAnsi"/>
        </w:rPr>
      </w:pPr>
      <w:r w:rsidRPr="008460F2">
        <w:rPr>
          <w:rFonts w:asciiTheme="minorHAnsi" w:hAnsiTheme="minorHAnsi"/>
        </w:rPr>
        <w:t xml:space="preserve">W celu uzasadnienia spełnienia </w:t>
      </w:r>
      <w:r w:rsidR="00D91B13">
        <w:rPr>
          <w:rFonts w:asciiTheme="minorHAnsi" w:hAnsiTheme="minorHAnsi"/>
        </w:rPr>
        <w:t>przedmiotowego</w:t>
      </w:r>
      <w:r w:rsidRPr="008460F2">
        <w:rPr>
          <w:rFonts w:asciiTheme="minorHAnsi" w:hAnsiTheme="minorHAnsi"/>
        </w:rPr>
        <w:t xml:space="preserve"> kryterium należy uzupełnić </w:t>
      </w:r>
      <w:bookmarkStart w:id="120" w:name="_Hlk139548089"/>
      <w:r w:rsidRPr="008460F2">
        <w:rPr>
          <w:rFonts w:asciiTheme="minorHAnsi" w:hAnsiTheme="minorHAnsi"/>
        </w:rPr>
        <w:t>dedykowane pole w</w:t>
      </w:r>
      <w:r w:rsidR="00D91B13">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bookmarkEnd w:id="120"/>
      <w:r w:rsidRPr="008460F2">
        <w:rPr>
          <w:rFonts w:asciiTheme="minorHAnsi" w:hAnsiTheme="minorHAnsi"/>
        </w:rPr>
        <w:t>.</w:t>
      </w:r>
      <w:r w:rsidR="008460F2">
        <w:rPr>
          <w:rFonts w:asciiTheme="minorHAnsi" w:hAnsiTheme="minorHAnsi"/>
        </w:rPr>
        <w:t xml:space="preserve"> </w:t>
      </w:r>
      <w:r w:rsidRPr="008460F2">
        <w:rPr>
          <w:rFonts w:asciiTheme="minorHAnsi" w:hAnsiTheme="minorHAnsi"/>
        </w:rPr>
        <w:t>Podstawowe wymogi w zakresie partnerstwa w</w:t>
      </w:r>
      <w:r w:rsidR="00D91B13">
        <w:rPr>
          <w:rFonts w:asciiTheme="minorHAnsi" w:hAnsiTheme="minorHAnsi"/>
        </w:rPr>
        <w:t> </w:t>
      </w:r>
      <w:r w:rsidRPr="008460F2">
        <w:rPr>
          <w:rFonts w:asciiTheme="minorHAnsi" w:hAnsiTheme="minorHAnsi"/>
        </w:rPr>
        <w:t xml:space="preserve">projekcie opisane zostały </w:t>
      </w:r>
      <w:r w:rsidRPr="00AA638F">
        <w:rPr>
          <w:rFonts w:asciiTheme="minorHAnsi" w:hAnsiTheme="minorHAnsi"/>
        </w:rPr>
        <w:t xml:space="preserve">w sekcji </w:t>
      </w:r>
      <w:r w:rsidR="00A35377" w:rsidRPr="00AA638F">
        <w:rPr>
          <w:rFonts w:asciiTheme="minorHAnsi" w:hAnsiTheme="minorHAnsi"/>
        </w:rPr>
        <w:t>4.1</w:t>
      </w:r>
      <w:r w:rsidR="00AA638F">
        <w:rPr>
          <w:rFonts w:asciiTheme="minorHAnsi" w:hAnsiTheme="minorHAnsi"/>
        </w:rPr>
        <w:t xml:space="preserve"> </w:t>
      </w:r>
      <w:r w:rsidR="00AA638F" w:rsidRPr="008D4812">
        <w:rPr>
          <w:rFonts w:asciiTheme="minorHAnsi" w:hAnsiTheme="minorHAnsi"/>
          <w:b/>
        </w:rPr>
        <w:t>Partnerstwo w projekcie</w:t>
      </w:r>
      <w:r w:rsidR="00A35377" w:rsidRPr="00AA638F">
        <w:rPr>
          <w:rFonts w:asciiTheme="minorHAnsi" w:hAnsiTheme="minorHAnsi"/>
        </w:rPr>
        <w:t xml:space="preserve"> </w:t>
      </w:r>
      <w:r w:rsidRPr="00AA638F">
        <w:rPr>
          <w:rFonts w:asciiTheme="minorHAnsi" w:hAnsiTheme="minorHAnsi"/>
        </w:rPr>
        <w:t>Regulaminu</w:t>
      </w:r>
      <w:r w:rsidRPr="008460F2">
        <w:rPr>
          <w:rFonts w:asciiTheme="minorHAnsi" w:hAnsiTheme="minorHAnsi"/>
        </w:rPr>
        <w:t xml:space="preserve"> wyboru projektów. Partner/partnerzy, o których mowa w</w:t>
      </w:r>
      <w:r w:rsidR="00FF29FF">
        <w:rPr>
          <w:rFonts w:asciiTheme="minorHAnsi" w:hAnsiTheme="minorHAnsi"/>
        </w:rPr>
        <w:t> </w:t>
      </w:r>
      <w:r w:rsidRPr="008460F2">
        <w:rPr>
          <w:rFonts w:asciiTheme="minorHAnsi" w:hAnsiTheme="minorHAnsi"/>
        </w:rPr>
        <w:t>kryterium, muszą zostać wskazani w sekcji wniosku</w:t>
      </w:r>
      <w:r w:rsidR="000B7EDC" w:rsidRPr="000B7EDC">
        <w:rPr>
          <w:rFonts w:asciiTheme="minorHAnsi" w:hAnsiTheme="minorHAnsi"/>
        </w:rPr>
        <w:t xml:space="preserve"> </w:t>
      </w:r>
      <w:r w:rsidR="000B7EDC" w:rsidRPr="000B7EDC">
        <w:rPr>
          <w:rFonts w:asciiTheme="minorHAnsi" w:hAnsiTheme="minorHAnsi"/>
          <w:b/>
        </w:rPr>
        <w:t>Wnioskodawca i realizatorzy</w:t>
      </w:r>
      <w:r w:rsidRPr="008460F2">
        <w:rPr>
          <w:rFonts w:asciiTheme="minorHAnsi" w:hAnsiTheme="minorHAnsi"/>
        </w:rPr>
        <w:t xml:space="preserve"> jako realizatorzy. Ponadto, pozostała treść wniosku, w szczególności opis zadań i sposób zarządzania projektem, muszą potwierdzać i</w:t>
      </w:r>
      <w:r w:rsidR="00D91B13">
        <w:rPr>
          <w:rFonts w:asciiTheme="minorHAnsi" w:hAnsiTheme="minorHAnsi"/>
        </w:rPr>
        <w:t> </w:t>
      </w:r>
      <w:r w:rsidRPr="008460F2">
        <w:rPr>
          <w:rFonts w:asciiTheme="minorHAnsi" w:hAnsiTheme="minorHAnsi"/>
        </w:rPr>
        <w:t>uzasadniać udział partnera/partnerów w realizacji projektu</w:t>
      </w:r>
      <w:r w:rsidR="002B4BDD">
        <w:rPr>
          <w:rFonts w:asciiTheme="minorHAnsi" w:hAnsiTheme="minorHAnsi"/>
        </w:rPr>
        <w:t xml:space="preserve">, </w:t>
      </w:r>
      <w:r w:rsidR="002B4BDD">
        <w:t>jak również wskazywać na realizację projektu we współpracy z Instytucjami Otoczenia Biznesu (IOB) lub pracodawcami lub ich organizacjami.</w:t>
      </w:r>
    </w:p>
    <w:p w14:paraId="78BEBCC2" w14:textId="77777777" w:rsidR="00F15C86" w:rsidRPr="00522083" w:rsidRDefault="00F15C86" w:rsidP="008460F2">
      <w:pPr>
        <w:rPr>
          <w:rFonts w:asciiTheme="minorHAnsi" w:hAnsiTheme="minorHAnsi"/>
          <w:b/>
        </w:rPr>
      </w:pPr>
      <w:r w:rsidRPr="00522083">
        <w:rPr>
          <w:rFonts w:asciiTheme="minorHAnsi" w:hAnsiTheme="minorHAnsi"/>
          <w:b/>
        </w:rPr>
        <w:t>Ad. 2</w:t>
      </w:r>
    </w:p>
    <w:p w14:paraId="485C5683" w14:textId="4FE370A6" w:rsidR="00F15C86" w:rsidRPr="008460F2" w:rsidRDefault="00F15C86" w:rsidP="008460F2">
      <w:pPr>
        <w:rPr>
          <w:rFonts w:asciiTheme="minorHAnsi" w:hAnsiTheme="minorHAnsi"/>
        </w:rPr>
      </w:pPr>
      <w:r w:rsidRPr="008460F2">
        <w:rPr>
          <w:rFonts w:asciiTheme="minorHAnsi" w:hAnsiTheme="minorHAnsi"/>
        </w:rPr>
        <w:t xml:space="preserve">W celu uzasadnienia spełnienia </w:t>
      </w:r>
      <w:r w:rsidR="00D91B13">
        <w:rPr>
          <w:rFonts w:asciiTheme="minorHAnsi" w:hAnsiTheme="minorHAnsi"/>
        </w:rPr>
        <w:t>przedmiotowego</w:t>
      </w:r>
      <w:r w:rsidRPr="008460F2">
        <w:rPr>
          <w:rFonts w:asciiTheme="minorHAnsi" w:hAnsiTheme="minorHAnsi"/>
        </w:rPr>
        <w:t xml:space="preserve"> kryterium należy uzupełnić dedykowane pole w</w:t>
      </w:r>
      <w:r w:rsidR="000056A9">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r w:rsidRPr="008460F2">
        <w:rPr>
          <w:rFonts w:asciiTheme="minorHAnsi" w:hAnsiTheme="minorHAnsi"/>
        </w:rPr>
        <w:t xml:space="preserve">. </w:t>
      </w:r>
    </w:p>
    <w:p w14:paraId="196FB922" w14:textId="3B2314D8" w:rsidR="00F15C86" w:rsidRPr="00B76575" w:rsidRDefault="00516B30" w:rsidP="003724D7">
      <w:pPr>
        <w:keepNext/>
        <w:spacing w:after="120"/>
        <w:outlineLvl w:val="3"/>
        <w:rPr>
          <w:rFonts w:cs="Calibri"/>
          <w:b/>
          <w:iCs/>
          <w:color w:val="000000"/>
          <w:sz w:val="26"/>
          <w:szCs w:val="26"/>
          <w:lang w:eastAsia="en-US"/>
        </w:rPr>
      </w:pPr>
      <w:bookmarkStart w:id="121" w:name="_Hlk139547702"/>
      <w:r>
        <w:rPr>
          <w:b/>
          <w:iCs/>
          <w:sz w:val="26"/>
          <w:szCs w:val="26"/>
          <w:lang w:eastAsia="en-US"/>
        </w:rPr>
        <w:t xml:space="preserve">Kryteria strategiczne, </w:t>
      </w:r>
      <w:r w:rsidR="00F15C86" w:rsidRPr="00B76575">
        <w:rPr>
          <w:b/>
          <w:iCs/>
          <w:sz w:val="26"/>
          <w:szCs w:val="26"/>
          <w:lang w:eastAsia="en-US"/>
        </w:rPr>
        <w:t>Obszar D: Specyficzne ukierunkowanie projektu</w:t>
      </w:r>
      <w:bookmarkEnd w:id="121"/>
    </w:p>
    <w:tbl>
      <w:tblPr>
        <w:tblStyle w:val="Tabela-Siatka111"/>
        <w:tblW w:w="0" w:type="auto"/>
        <w:tblLook w:val="04A0" w:firstRow="1" w:lastRow="0" w:firstColumn="1" w:lastColumn="0" w:noHBand="0" w:noVBand="1"/>
      </w:tblPr>
      <w:tblGrid>
        <w:gridCol w:w="552"/>
        <w:gridCol w:w="1890"/>
        <w:gridCol w:w="4906"/>
        <w:gridCol w:w="1712"/>
      </w:tblGrid>
      <w:tr w:rsidR="005D5C60" w:rsidRPr="00A31290" w14:paraId="16431A55" w14:textId="77777777" w:rsidTr="00166FC1">
        <w:trPr>
          <w:tblHeader/>
        </w:trPr>
        <w:tc>
          <w:tcPr>
            <w:tcW w:w="552" w:type="dxa"/>
            <w:shd w:val="clear" w:color="auto" w:fill="F2F2F2"/>
            <w:vAlign w:val="center"/>
          </w:tcPr>
          <w:p w14:paraId="45DB831D" w14:textId="25CAD451" w:rsidR="005D5C60" w:rsidRPr="00A31290" w:rsidRDefault="005D5C60" w:rsidP="00286DED">
            <w:pPr>
              <w:keepLines w:val="0"/>
              <w:spacing w:before="0" w:line="240" w:lineRule="auto"/>
              <w:jc w:val="center"/>
              <w:rPr>
                <w:rFonts w:cs="Calibri"/>
                <w:b/>
                <w:color w:val="000000"/>
              </w:rPr>
            </w:pPr>
            <w:r>
              <w:rPr>
                <w:rFonts w:cs="Calibri"/>
                <w:b/>
                <w:color w:val="000000"/>
              </w:rPr>
              <w:t>L.p.</w:t>
            </w:r>
          </w:p>
        </w:tc>
        <w:tc>
          <w:tcPr>
            <w:tcW w:w="1890" w:type="dxa"/>
            <w:shd w:val="clear" w:color="auto" w:fill="F2F2F2"/>
            <w:vAlign w:val="center"/>
          </w:tcPr>
          <w:p w14:paraId="1141DB0F" w14:textId="77777777" w:rsidR="005D5C60" w:rsidRPr="00A31290" w:rsidRDefault="005D5C60" w:rsidP="00286DED">
            <w:pPr>
              <w:keepLines w:val="0"/>
              <w:spacing w:before="0" w:line="240" w:lineRule="auto"/>
              <w:jc w:val="center"/>
              <w:rPr>
                <w:rFonts w:cs="Calibri"/>
                <w:b/>
                <w:color w:val="000000"/>
              </w:rPr>
            </w:pPr>
            <w:r w:rsidRPr="00A31290">
              <w:rPr>
                <w:rFonts w:cs="Calibri"/>
                <w:b/>
                <w:color w:val="000000"/>
              </w:rPr>
              <w:t>Nazwa kryterium</w:t>
            </w:r>
          </w:p>
        </w:tc>
        <w:tc>
          <w:tcPr>
            <w:tcW w:w="4906" w:type="dxa"/>
            <w:shd w:val="clear" w:color="auto" w:fill="F2F2F2"/>
            <w:vAlign w:val="center"/>
          </w:tcPr>
          <w:p w14:paraId="267D9B07" w14:textId="77777777" w:rsidR="005D5C60" w:rsidRPr="00A31290" w:rsidRDefault="005D5C60" w:rsidP="00286DED">
            <w:pPr>
              <w:keepLines w:val="0"/>
              <w:spacing w:before="0" w:line="240" w:lineRule="auto"/>
              <w:jc w:val="center"/>
              <w:rPr>
                <w:rFonts w:cs="Calibri"/>
                <w:b/>
                <w:color w:val="000000"/>
              </w:rPr>
            </w:pPr>
            <w:r w:rsidRPr="00A31290">
              <w:rPr>
                <w:rFonts w:cs="Calibri"/>
                <w:b/>
                <w:color w:val="000000"/>
              </w:rPr>
              <w:t>Definicja</w:t>
            </w:r>
          </w:p>
        </w:tc>
        <w:tc>
          <w:tcPr>
            <w:tcW w:w="1712" w:type="dxa"/>
            <w:shd w:val="clear" w:color="auto" w:fill="F2F2F2"/>
            <w:vAlign w:val="center"/>
          </w:tcPr>
          <w:p w14:paraId="3BB12772" w14:textId="77777777" w:rsidR="005D5C60" w:rsidRPr="00A31290" w:rsidRDefault="005D5C60" w:rsidP="00286DED">
            <w:pPr>
              <w:keepLines w:val="0"/>
              <w:spacing w:before="0" w:line="240" w:lineRule="auto"/>
              <w:jc w:val="center"/>
              <w:rPr>
                <w:rFonts w:cs="Calibri"/>
                <w:b/>
                <w:color w:val="000000"/>
              </w:rPr>
            </w:pPr>
            <w:r w:rsidRPr="00A31290">
              <w:rPr>
                <w:rFonts w:cs="Calibri"/>
                <w:b/>
                <w:color w:val="000000"/>
              </w:rPr>
              <w:t>Znaczenie kryterium</w:t>
            </w:r>
          </w:p>
        </w:tc>
      </w:tr>
      <w:tr w:rsidR="005D5C60" w:rsidRPr="00A31290" w14:paraId="54A28FF8" w14:textId="77777777" w:rsidTr="00166FC1">
        <w:tc>
          <w:tcPr>
            <w:tcW w:w="552" w:type="dxa"/>
          </w:tcPr>
          <w:p w14:paraId="2755E128" w14:textId="77777777" w:rsidR="005D5C60" w:rsidRPr="00A31290" w:rsidRDefault="005D5C60" w:rsidP="00286DED">
            <w:pPr>
              <w:keepLines w:val="0"/>
              <w:spacing w:before="0" w:line="240" w:lineRule="auto"/>
              <w:ind w:left="95"/>
              <w:contextualSpacing/>
              <w:rPr>
                <w:rFonts w:cs="Calibri"/>
                <w:color w:val="000000"/>
              </w:rPr>
            </w:pPr>
            <w:r w:rsidRPr="00A31290">
              <w:rPr>
                <w:rFonts w:cs="Calibri"/>
                <w:color w:val="000000"/>
              </w:rPr>
              <w:t>1.</w:t>
            </w:r>
          </w:p>
        </w:tc>
        <w:tc>
          <w:tcPr>
            <w:tcW w:w="1890" w:type="dxa"/>
          </w:tcPr>
          <w:p w14:paraId="24AB90CD" w14:textId="77777777" w:rsidR="005D5C60" w:rsidRPr="00A31290" w:rsidRDefault="005D5C60" w:rsidP="00286DED">
            <w:pPr>
              <w:keepLines w:val="0"/>
              <w:spacing w:before="0" w:line="240" w:lineRule="auto"/>
              <w:ind w:left="95"/>
              <w:contextualSpacing/>
              <w:rPr>
                <w:rFonts w:cs="Calibri"/>
                <w:color w:val="000000"/>
              </w:rPr>
            </w:pPr>
            <w:r w:rsidRPr="00A31290">
              <w:rPr>
                <w:rFonts w:cs="Calibri"/>
                <w:color w:val="000000"/>
              </w:rPr>
              <w:t>Specyfika grupy docelowej</w:t>
            </w:r>
          </w:p>
        </w:tc>
        <w:tc>
          <w:tcPr>
            <w:tcW w:w="4906" w:type="dxa"/>
            <w:tcBorders>
              <w:top w:val="single" w:sz="4" w:space="0" w:color="auto"/>
              <w:left w:val="nil"/>
              <w:bottom w:val="single" w:sz="4" w:space="0" w:color="auto"/>
              <w:right w:val="single" w:sz="4" w:space="0" w:color="auto"/>
            </w:tcBorders>
          </w:tcPr>
          <w:p w14:paraId="64DED712" w14:textId="77777777" w:rsidR="005D5C60" w:rsidRPr="00A31290" w:rsidRDefault="005D5C60" w:rsidP="00F20509">
            <w:pPr>
              <w:keepLines w:val="0"/>
              <w:spacing w:before="0"/>
              <w:rPr>
                <w:rFonts w:cs="Calibri"/>
                <w:color w:val="000000"/>
              </w:rPr>
            </w:pPr>
            <w:r w:rsidRPr="00A31290">
              <w:rPr>
                <w:rFonts w:cs="Calibri"/>
                <w:b/>
                <w:color w:val="000000"/>
              </w:rPr>
              <w:t>Ocenie podlega</w:t>
            </w:r>
            <w:r w:rsidRPr="00A31290">
              <w:rPr>
                <w:rFonts w:cs="Calibri"/>
                <w:color w:val="000000"/>
              </w:rPr>
              <w:t xml:space="preserve"> stopień, w jakim projekt obejmie wsparciem osoby:</w:t>
            </w:r>
          </w:p>
          <w:p w14:paraId="53EDBC22" w14:textId="77777777" w:rsidR="005D5C60" w:rsidRPr="00A31290" w:rsidRDefault="005D5C60" w:rsidP="001D1B2B">
            <w:pPr>
              <w:keepLines w:val="0"/>
              <w:numPr>
                <w:ilvl w:val="0"/>
                <w:numId w:val="57"/>
              </w:numPr>
              <w:shd w:val="clear" w:color="auto" w:fill="FFFFFF"/>
              <w:spacing w:before="0"/>
              <w:ind w:left="436" w:hanging="357"/>
              <w:contextualSpacing/>
              <w:rPr>
                <w:rFonts w:cs="Calibri"/>
                <w:color w:val="000000"/>
                <w:szCs w:val="22"/>
              </w:rPr>
            </w:pPr>
            <w:r w:rsidRPr="00A31290">
              <w:rPr>
                <w:rFonts w:cs="Calibri"/>
                <w:color w:val="000000"/>
                <w:szCs w:val="22"/>
              </w:rPr>
              <w:t>bezrobotne długotrwale, o których mowa w </w:t>
            </w:r>
            <w:hyperlink r:id="rId23" w:anchor="/document/17091885?unitId=art(2)ust(1)pkt(5)&amp;cm=DOCUMENT" w:history="1">
              <w:r w:rsidRPr="00A31290">
                <w:rPr>
                  <w:rFonts w:cs="Calibri"/>
                  <w:color w:val="000000"/>
                  <w:szCs w:val="22"/>
                </w:rPr>
                <w:t>art. 2 ust. 1 pkt 5</w:t>
              </w:r>
            </w:hyperlink>
            <w:r w:rsidRPr="00A31290">
              <w:rPr>
                <w:rFonts w:cs="Calibri"/>
                <w:color w:val="000000"/>
                <w:szCs w:val="22"/>
              </w:rPr>
              <w:t xml:space="preserve"> ustawy z dnia 20 kwietnia 2004 r. o promocji zatrudnienia i instytucjach rynku pracy,</w:t>
            </w:r>
          </w:p>
          <w:p w14:paraId="62574216" w14:textId="77777777" w:rsidR="005D5C60" w:rsidRPr="00A31290" w:rsidRDefault="005D5C60" w:rsidP="001D1B2B">
            <w:pPr>
              <w:keepLines w:val="0"/>
              <w:numPr>
                <w:ilvl w:val="0"/>
                <w:numId w:val="57"/>
              </w:numPr>
              <w:shd w:val="clear" w:color="auto" w:fill="FFFFFF"/>
              <w:spacing w:before="0" w:after="120"/>
              <w:ind w:left="436" w:hanging="357"/>
              <w:contextualSpacing/>
              <w:rPr>
                <w:rFonts w:cs="Calibri"/>
                <w:color w:val="000000"/>
                <w:szCs w:val="22"/>
              </w:rPr>
            </w:pPr>
            <w:r w:rsidRPr="00A31290">
              <w:rPr>
                <w:rFonts w:cs="Calibri"/>
                <w:color w:val="000000"/>
                <w:szCs w:val="22"/>
              </w:rPr>
              <w:t xml:space="preserve">niepełnosprawne w rozumieniu </w:t>
            </w:r>
            <w:hyperlink r:id="rId24" w:anchor="/document/16798906?unitId=art(1)&amp;cm=DOCUMENT" w:history="1">
              <w:r w:rsidRPr="00A31290">
                <w:rPr>
                  <w:rFonts w:cs="Calibri"/>
                  <w:color w:val="000000"/>
                  <w:szCs w:val="22"/>
                </w:rPr>
                <w:t>art. 1</w:t>
              </w:r>
            </w:hyperlink>
            <w:r w:rsidRPr="00A31290">
              <w:rPr>
                <w:rFonts w:cs="Calibri"/>
                <w:color w:val="000000"/>
                <w:szCs w:val="22"/>
              </w:rPr>
              <w:t xml:space="preserve"> ustawy z dnia 27 sierpnia 1997 r. o rehabilitacji zawodowej i społecznej oraz zatrudnianiu osób niepełnosprawnych,</w:t>
            </w:r>
          </w:p>
          <w:p w14:paraId="488F28BF" w14:textId="77777777" w:rsidR="005D5C60" w:rsidRPr="00A31290" w:rsidRDefault="005D5C60" w:rsidP="001D1B2B">
            <w:pPr>
              <w:keepLines w:val="0"/>
              <w:numPr>
                <w:ilvl w:val="0"/>
                <w:numId w:val="57"/>
              </w:numPr>
              <w:shd w:val="clear" w:color="auto" w:fill="FFFFFF"/>
              <w:spacing w:before="0" w:after="120"/>
              <w:ind w:left="437"/>
              <w:contextualSpacing/>
              <w:rPr>
                <w:rFonts w:cs="Calibri"/>
                <w:color w:val="000000"/>
                <w:szCs w:val="22"/>
              </w:rPr>
            </w:pPr>
            <w:r w:rsidRPr="00A31290">
              <w:rPr>
                <w:rFonts w:cs="Calibri"/>
                <w:color w:val="000000"/>
                <w:szCs w:val="22"/>
              </w:rPr>
              <w:t>będące absolwentami centrum integracji społecznej oraz absolwentami klubu integracji społecznej, o których mowa w art. 2 pkt 1a i 1b ustawy z dnia 13 czerwca 2003 r. o zatrudnieniu socjalnym,</w:t>
            </w:r>
          </w:p>
          <w:p w14:paraId="371B10A9" w14:textId="25E03A99" w:rsidR="005D5C60" w:rsidRPr="00A31290" w:rsidRDefault="005D5C60" w:rsidP="001D1B2B">
            <w:pPr>
              <w:keepLines w:val="0"/>
              <w:numPr>
                <w:ilvl w:val="0"/>
                <w:numId w:val="57"/>
              </w:numPr>
              <w:shd w:val="clear" w:color="auto" w:fill="FFFFFF"/>
              <w:spacing w:before="0" w:after="120"/>
              <w:ind w:left="437"/>
              <w:contextualSpacing/>
              <w:rPr>
                <w:rFonts w:cs="Calibri"/>
                <w:color w:val="000000"/>
                <w:szCs w:val="22"/>
              </w:rPr>
            </w:pPr>
            <w:r w:rsidRPr="00A31290">
              <w:rPr>
                <w:rFonts w:cs="Calibri"/>
                <w:color w:val="000000"/>
                <w:szCs w:val="22"/>
              </w:rPr>
              <w:t xml:space="preserve">uprawnione do specjalnego zasiłku opiekuńczego, o których mowa w </w:t>
            </w:r>
            <w:hyperlink r:id="rId25" w:anchor="/document/17066846?unitId=art(16(a))ust(1)&amp;cm=DOCUMENT" w:history="1">
              <w:r w:rsidRPr="00A31290">
                <w:rPr>
                  <w:rFonts w:cs="Calibri"/>
                  <w:color w:val="000000"/>
                  <w:szCs w:val="22"/>
                </w:rPr>
                <w:t>art. 16a ust. 1</w:t>
              </w:r>
            </w:hyperlink>
            <w:r w:rsidRPr="00A31290">
              <w:rPr>
                <w:rFonts w:cs="Calibri"/>
                <w:color w:val="000000"/>
                <w:szCs w:val="22"/>
              </w:rPr>
              <w:t xml:space="preserve"> ustawy z dnia 28 listopada 2003 r. o świadczeniach </w:t>
            </w:r>
            <w:r w:rsidR="008D4443" w:rsidRPr="00A31290">
              <w:rPr>
                <w:rFonts w:cs="Calibri"/>
                <w:color w:val="000000"/>
                <w:szCs w:val="22"/>
              </w:rPr>
              <w:t>rodzinnych,</w:t>
            </w:r>
          </w:p>
          <w:p w14:paraId="245B051A" w14:textId="77777777" w:rsidR="005D5C60" w:rsidRPr="00A31290" w:rsidRDefault="005D5C60" w:rsidP="001D1B2B">
            <w:pPr>
              <w:keepLines w:val="0"/>
              <w:numPr>
                <w:ilvl w:val="0"/>
                <w:numId w:val="57"/>
              </w:numPr>
              <w:shd w:val="clear" w:color="auto" w:fill="FFFFFF"/>
              <w:spacing w:before="0" w:after="120"/>
              <w:ind w:left="437"/>
              <w:contextualSpacing/>
              <w:rPr>
                <w:rFonts w:cs="Calibri"/>
                <w:color w:val="000000"/>
                <w:szCs w:val="22"/>
              </w:rPr>
            </w:pPr>
            <w:r w:rsidRPr="00A31290">
              <w:rPr>
                <w:rFonts w:cs="Calibri"/>
                <w:color w:val="000000"/>
                <w:szCs w:val="22"/>
              </w:rPr>
              <w:t>osoby usamodzielniane, o których mowa w </w:t>
            </w:r>
            <w:hyperlink r:id="rId26" w:anchor="/document/17720793?unitId=art(140)ust(1)&amp;cm=DOCUMENT" w:history="1">
              <w:r w:rsidRPr="00A31290">
                <w:rPr>
                  <w:rFonts w:cs="Calibri"/>
                  <w:color w:val="000000"/>
                  <w:szCs w:val="22"/>
                </w:rPr>
                <w:t>art. 140 ust. 1</w:t>
              </w:r>
            </w:hyperlink>
            <w:r w:rsidRPr="00A31290">
              <w:rPr>
                <w:rFonts w:cs="Calibri"/>
                <w:color w:val="000000"/>
                <w:szCs w:val="22"/>
              </w:rPr>
              <w:t xml:space="preserve"> i </w:t>
            </w:r>
            <w:hyperlink r:id="rId27" w:anchor="/document/17720793?unitId=art(140)ust(2)&amp;cm=DOCUMENT" w:history="1">
              <w:r w:rsidRPr="00A31290">
                <w:rPr>
                  <w:rFonts w:cs="Calibri"/>
                  <w:color w:val="000000"/>
                  <w:szCs w:val="22"/>
                </w:rPr>
                <w:t>2</w:t>
              </w:r>
            </w:hyperlink>
            <w:r w:rsidRPr="00A31290">
              <w:rPr>
                <w:rFonts w:cs="Calibri"/>
                <w:color w:val="000000"/>
                <w:szCs w:val="22"/>
              </w:rPr>
              <w:t xml:space="preserve"> ustawy z dnia 9 czerwca 2011 r. o wspieraniu rodziny i systemie pieczy </w:t>
            </w:r>
            <w:r w:rsidRPr="00A31290">
              <w:rPr>
                <w:rFonts w:cs="Calibri"/>
                <w:color w:val="000000"/>
                <w:szCs w:val="22"/>
              </w:rPr>
              <w:lastRenderedPageBreak/>
              <w:t xml:space="preserve">zastępczej  oraz </w:t>
            </w:r>
            <w:hyperlink r:id="rId28" w:anchor="/document/17087802?unitId=art(88)ust(1)&amp;cm=DOCUMENT" w:history="1">
              <w:r w:rsidRPr="00A31290">
                <w:rPr>
                  <w:rFonts w:cs="Calibri"/>
                  <w:color w:val="000000"/>
                  <w:szCs w:val="22"/>
                </w:rPr>
                <w:t>art. 88 ust. 1</w:t>
              </w:r>
            </w:hyperlink>
            <w:r w:rsidRPr="00A31290">
              <w:rPr>
                <w:rFonts w:cs="Calibri"/>
                <w:color w:val="000000"/>
                <w:szCs w:val="22"/>
              </w:rPr>
              <w:t xml:space="preserve"> ustawy z dnia 12 marca 2004 r. o pomocy społecznej,</w:t>
            </w:r>
          </w:p>
          <w:p w14:paraId="52DF8AE4" w14:textId="77777777" w:rsidR="005D5C60" w:rsidRPr="00A31290" w:rsidRDefault="005D5C60" w:rsidP="001D1B2B">
            <w:pPr>
              <w:keepLines w:val="0"/>
              <w:numPr>
                <w:ilvl w:val="0"/>
                <w:numId w:val="57"/>
              </w:numPr>
              <w:shd w:val="clear" w:color="auto" w:fill="FFFFFF"/>
              <w:spacing w:before="0" w:after="120"/>
              <w:ind w:left="437"/>
              <w:contextualSpacing/>
              <w:rPr>
                <w:rFonts w:cs="Calibri"/>
                <w:color w:val="000000"/>
                <w:szCs w:val="22"/>
              </w:rPr>
            </w:pPr>
            <w:r w:rsidRPr="00A31290">
              <w:rPr>
                <w:rFonts w:cs="Calibri"/>
                <w:color w:val="000000"/>
                <w:szCs w:val="22"/>
              </w:rPr>
              <w:t xml:space="preserve">z zaburzeniami psychicznymi, o których mowa w </w:t>
            </w:r>
            <w:hyperlink r:id="rId29" w:anchor="/document/16796239?unitId=art(3)pkt(1)&amp;cm=DOCUMENT" w:history="1">
              <w:r w:rsidRPr="00A31290">
                <w:rPr>
                  <w:rFonts w:cs="Calibri"/>
                  <w:color w:val="000000"/>
                  <w:szCs w:val="22"/>
                </w:rPr>
                <w:t>art. 3 pkt 1</w:t>
              </w:r>
            </w:hyperlink>
            <w:r w:rsidRPr="00A31290">
              <w:rPr>
                <w:rFonts w:cs="Calibri"/>
                <w:color w:val="000000"/>
                <w:szCs w:val="22"/>
              </w:rPr>
              <w:t xml:space="preserve"> ustawy z dnia 19 sierpnia 1994 r. o ochronie zdrowia psychicznego,</w:t>
            </w:r>
          </w:p>
          <w:p w14:paraId="64E01B80" w14:textId="77777777" w:rsidR="005D5C60" w:rsidRPr="00A31290" w:rsidRDefault="005D5C60" w:rsidP="001D1B2B">
            <w:pPr>
              <w:keepLines w:val="0"/>
              <w:numPr>
                <w:ilvl w:val="0"/>
                <w:numId w:val="57"/>
              </w:numPr>
              <w:shd w:val="clear" w:color="auto" w:fill="FFFFFF"/>
              <w:spacing w:before="0" w:after="120"/>
              <w:ind w:left="437"/>
              <w:contextualSpacing/>
              <w:rPr>
                <w:rFonts w:cs="Calibri"/>
                <w:color w:val="000000"/>
                <w:szCs w:val="22"/>
              </w:rPr>
            </w:pPr>
            <w:r w:rsidRPr="00A31290">
              <w:rPr>
                <w:rFonts w:cs="Calibri"/>
                <w:color w:val="000000"/>
                <w:szCs w:val="22"/>
              </w:rPr>
              <w:t>które uzyskały w Rzeczypospolitej Polskiej status uchodźcy lub ochronę uzupełniającą.</w:t>
            </w:r>
          </w:p>
          <w:p w14:paraId="048BF311" w14:textId="77777777" w:rsidR="005D5C60" w:rsidRPr="00A31290" w:rsidRDefault="005D5C60" w:rsidP="00F20509">
            <w:pPr>
              <w:keepLines w:val="0"/>
              <w:spacing w:before="240"/>
              <w:rPr>
                <w:rFonts w:cs="Calibri"/>
                <w:color w:val="000000"/>
              </w:rPr>
            </w:pPr>
            <w:r w:rsidRPr="00A31290">
              <w:rPr>
                <w:rFonts w:cs="Calibri"/>
                <w:b/>
                <w:color w:val="000000"/>
              </w:rPr>
              <w:t>0 pkt</w:t>
            </w:r>
            <w:r w:rsidRPr="00A31290">
              <w:rPr>
                <w:rFonts w:cs="Calibri"/>
                <w:color w:val="000000"/>
              </w:rPr>
              <w:t xml:space="preserve"> – mniej niż połowę uczestników projektu stanowią osoby wskazane w pkt. a-g.</w:t>
            </w:r>
          </w:p>
          <w:p w14:paraId="07F8866E" w14:textId="77777777" w:rsidR="005D5C60" w:rsidRPr="00A31290" w:rsidRDefault="005D5C60" w:rsidP="00F20509">
            <w:pPr>
              <w:keepLines w:val="0"/>
              <w:spacing w:before="0"/>
              <w:rPr>
                <w:rFonts w:cs="Calibri"/>
                <w:color w:val="000000"/>
              </w:rPr>
            </w:pPr>
            <w:r w:rsidRPr="00A31290">
              <w:rPr>
                <w:rFonts w:cs="Calibri"/>
                <w:b/>
                <w:color w:val="000000"/>
              </w:rPr>
              <w:t>1 pkt</w:t>
            </w:r>
            <w:r w:rsidRPr="00A31290">
              <w:rPr>
                <w:rFonts w:cs="Calibri"/>
                <w:color w:val="000000"/>
              </w:rPr>
              <w:t xml:space="preserve"> – co najmniej połowę uczestników projektu stanowią osoby wskazane w pkt. a-g.</w:t>
            </w:r>
          </w:p>
          <w:p w14:paraId="6449E6BA" w14:textId="77777777" w:rsidR="005D5C60" w:rsidRPr="00A31290" w:rsidRDefault="005D5C60" w:rsidP="00F20509">
            <w:pPr>
              <w:keepLines w:val="0"/>
              <w:spacing w:before="0"/>
              <w:rPr>
                <w:rFonts w:cs="Calibri"/>
                <w:color w:val="000000"/>
              </w:rPr>
            </w:pPr>
            <w:r w:rsidRPr="00A31290">
              <w:rPr>
                <w:rFonts w:cs="Calibri"/>
                <w:b/>
                <w:color w:val="000000"/>
              </w:rPr>
              <w:t>2 pkt</w:t>
            </w:r>
            <w:r w:rsidRPr="00A31290">
              <w:rPr>
                <w:rFonts w:cs="Calibri"/>
                <w:color w:val="000000"/>
              </w:rPr>
              <w:t xml:space="preserve"> – wszyscy uczestnicy projektu są osobami wskazanymi w pkt. a-g.</w:t>
            </w:r>
          </w:p>
        </w:tc>
        <w:tc>
          <w:tcPr>
            <w:tcW w:w="1712" w:type="dxa"/>
          </w:tcPr>
          <w:p w14:paraId="02255354" w14:textId="77777777" w:rsidR="005D5C60" w:rsidRPr="00A31290" w:rsidRDefault="005D5C60" w:rsidP="00286DED">
            <w:pPr>
              <w:keepLines w:val="0"/>
              <w:spacing w:before="0" w:after="240" w:line="240" w:lineRule="auto"/>
              <w:jc w:val="center"/>
              <w:rPr>
                <w:b/>
                <w:color w:val="000000"/>
              </w:rPr>
            </w:pPr>
            <w:r w:rsidRPr="00A31290">
              <w:rPr>
                <w:b/>
                <w:color w:val="000000"/>
              </w:rPr>
              <w:lastRenderedPageBreak/>
              <w:t>Waga: 4</w:t>
            </w:r>
          </w:p>
          <w:p w14:paraId="6CFA6440" w14:textId="77777777" w:rsidR="005D5C60" w:rsidRPr="00A31290" w:rsidRDefault="005D5C60" w:rsidP="00286DED">
            <w:pPr>
              <w:keepLines w:val="0"/>
              <w:spacing w:before="0" w:after="240" w:line="240" w:lineRule="auto"/>
              <w:jc w:val="center"/>
              <w:rPr>
                <w:b/>
                <w:color w:val="000000"/>
              </w:rPr>
            </w:pPr>
            <w:r w:rsidRPr="00A31290">
              <w:rPr>
                <w:b/>
                <w:color w:val="000000"/>
              </w:rPr>
              <w:t>Maksymalna liczba punktów: 8</w:t>
            </w:r>
          </w:p>
          <w:p w14:paraId="5CE4E7EE" w14:textId="77777777" w:rsidR="005D5C60" w:rsidRPr="00A31290" w:rsidRDefault="005D5C60" w:rsidP="00286DED">
            <w:pPr>
              <w:keepLines w:val="0"/>
              <w:spacing w:before="0" w:line="240" w:lineRule="auto"/>
              <w:jc w:val="center"/>
              <w:rPr>
                <w:rFonts w:cs="Calibri"/>
                <w:b/>
                <w:color w:val="000000"/>
              </w:rPr>
            </w:pPr>
          </w:p>
        </w:tc>
      </w:tr>
    </w:tbl>
    <w:p w14:paraId="4D6D587C" w14:textId="77777777" w:rsidR="00166FC1" w:rsidRPr="00522083" w:rsidRDefault="00166FC1" w:rsidP="009B2B46">
      <w:pPr>
        <w:spacing w:before="240"/>
        <w:rPr>
          <w:rFonts w:asciiTheme="minorHAnsi" w:hAnsiTheme="minorHAnsi"/>
          <w:b/>
        </w:rPr>
      </w:pPr>
      <w:r w:rsidRPr="00522083">
        <w:rPr>
          <w:rFonts w:asciiTheme="minorHAnsi" w:hAnsiTheme="minorHAnsi"/>
          <w:b/>
        </w:rPr>
        <w:t>Ad. 1</w:t>
      </w:r>
    </w:p>
    <w:p w14:paraId="3F99224F" w14:textId="64EAE31A" w:rsidR="00F142E0" w:rsidRPr="00314D12" w:rsidRDefault="00166FC1" w:rsidP="00314D12">
      <w:pPr>
        <w:rPr>
          <w:rFonts w:asciiTheme="minorHAnsi" w:hAnsiTheme="minorHAnsi"/>
        </w:rPr>
      </w:pPr>
      <w:r w:rsidRPr="00314D12">
        <w:rPr>
          <w:rFonts w:asciiTheme="minorHAnsi" w:hAnsiTheme="minorHAnsi"/>
        </w:rPr>
        <w:t xml:space="preserve">W celu uzasadnienia spełnienia </w:t>
      </w:r>
      <w:r w:rsidR="00D91B13">
        <w:rPr>
          <w:rFonts w:asciiTheme="minorHAnsi" w:hAnsiTheme="minorHAnsi"/>
        </w:rPr>
        <w:t>przedmiotowego</w:t>
      </w:r>
      <w:r w:rsidRPr="00314D12">
        <w:rPr>
          <w:rFonts w:asciiTheme="minorHAnsi" w:hAnsiTheme="minorHAnsi"/>
        </w:rPr>
        <w:t xml:space="preserve"> kryterium należy </w:t>
      </w:r>
      <w:r w:rsidR="00AB3769" w:rsidRPr="00D917E8">
        <w:rPr>
          <w:rFonts w:asciiTheme="minorHAnsi" w:hAnsiTheme="minorHAnsi"/>
        </w:rPr>
        <w:t xml:space="preserve">uwzględnić stosowne informacje w </w:t>
      </w:r>
      <w:r w:rsidR="0028112A" w:rsidRPr="00D917E8">
        <w:rPr>
          <w:rFonts w:asciiTheme="minorHAnsi" w:hAnsiTheme="minorHAnsi"/>
        </w:rPr>
        <w:t xml:space="preserve">sekcji wniosku </w:t>
      </w:r>
      <w:r w:rsidR="005901CF" w:rsidRPr="008460F2">
        <w:rPr>
          <w:rFonts w:asciiTheme="minorHAnsi" w:hAnsiTheme="minorHAnsi"/>
          <w:b/>
        </w:rPr>
        <w:t>Dodatkowe informacje</w:t>
      </w:r>
      <w:r w:rsidR="0028112A" w:rsidRPr="00D917E8">
        <w:rPr>
          <w:rFonts w:asciiTheme="minorHAnsi" w:hAnsiTheme="minorHAnsi"/>
        </w:rPr>
        <w:t xml:space="preserve">. </w:t>
      </w:r>
      <w:r w:rsidRPr="00D917E8">
        <w:rPr>
          <w:rFonts w:asciiTheme="minorHAnsi" w:hAnsiTheme="minorHAnsi"/>
        </w:rPr>
        <w:t>Udział grup preferowanych liczony jest wśród ogólniej liczby wspartych w projekcie osób</w:t>
      </w:r>
      <w:r w:rsidR="005118BE" w:rsidRPr="00D917E8">
        <w:rPr>
          <w:rFonts w:asciiTheme="minorHAnsi" w:hAnsiTheme="minorHAnsi"/>
        </w:rPr>
        <w:t>,</w:t>
      </w:r>
      <w:r w:rsidRPr="00D917E8">
        <w:rPr>
          <w:rFonts w:asciiTheme="minorHAnsi" w:hAnsiTheme="minorHAnsi"/>
        </w:rPr>
        <w:t xml:space="preserve"> o których mowa w art. 2 pkt 6 ustawy o</w:t>
      </w:r>
      <w:r w:rsidR="001B6BCA" w:rsidRPr="00D917E8">
        <w:rPr>
          <w:rFonts w:asciiTheme="minorHAnsi" w:hAnsiTheme="minorHAnsi"/>
        </w:rPr>
        <w:t> </w:t>
      </w:r>
      <w:r w:rsidRPr="00D917E8">
        <w:rPr>
          <w:rFonts w:asciiTheme="minorHAnsi" w:hAnsiTheme="minorHAnsi"/>
        </w:rPr>
        <w:t>ekonomii społecznej.</w:t>
      </w:r>
      <w:r w:rsidR="00B067D2" w:rsidRPr="00B067D2">
        <w:rPr>
          <w:rFonts w:asciiTheme="minorHAnsi" w:hAnsiTheme="minorHAnsi"/>
        </w:rPr>
        <w:t xml:space="preserve"> </w:t>
      </w:r>
      <w:r w:rsidR="00B067D2" w:rsidRPr="008460F2">
        <w:rPr>
          <w:rFonts w:asciiTheme="minorHAnsi" w:hAnsiTheme="minorHAnsi"/>
        </w:rPr>
        <w:t xml:space="preserve">Ponadto, pozostała treść wniosku, w szczególności opis </w:t>
      </w:r>
      <w:r w:rsidR="00B067D2">
        <w:rPr>
          <w:rFonts w:asciiTheme="minorHAnsi" w:hAnsiTheme="minorHAnsi"/>
        </w:rPr>
        <w:t>grupy docelowej, opis projektu</w:t>
      </w:r>
      <w:r w:rsidR="00B067D2" w:rsidRPr="008460F2">
        <w:rPr>
          <w:rFonts w:asciiTheme="minorHAnsi" w:hAnsiTheme="minorHAnsi"/>
        </w:rPr>
        <w:t>, muszą potwierdzać i</w:t>
      </w:r>
      <w:r w:rsidR="00B067D2">
        <w:rPr>
          <w:rFonts w:asciiTheme="minorHAnsi" w:hAnsiTheme="minorHAnsi"/>
        </w:rPr>
        <w:t> </w:t>
      </w:r>
      <w:r w:rsidR="00B067D2" w:rsidRPr="008460F2">
        <w:rPr>
          <w:rFonts w:asciiTheme="minorHAnsi" w:hAnsiTheme="minorHAnsi"/>
        </w:rPr>
        <w:t xml:space="preserve">uzasadniać udział </w:t>
      </w:r>
      <w:r w:rsidR="00B067D2">
        <w:rPr>
          <w:rFonts w:asciiTheme="minorHAnsi" w:hAnsiTheme="minorHAnsi"/>
        </w:rPr>
        <w:t>tych osób w projekcie.</w:t>
      </w:r>
      <w:r w:rsidRPr="00314D12">
        <w:rPr>
          <w:rFonts w:asciiTheme="minorHAnsi" w:hAnsiTheme="minorHAnsi"/>
        </w:rPr>
        <w:t xml:space="preserve"> </w:t>
      </w:r>
    </w:p>
    <w:p w14:paraId="6B31B4BF" w14:textId="5C206C30" w:rsidR="00273B29" w:rsidRPr="000149A2" w:rsidRDefault="00273B29" w:rsidP="00F626CF">
      <w:pPr>
        <w:pStyle w:val="Nagwek3"/>
        <w:ind w:left="493"/>
      </w:pPr>
      <w:bookmarkStart w:id="122" w:name="_Toc136253556"/>
      <w:bookmarkStart w:id="123" w:name="_Toc138234609"/>
      <w:bookmarkStart w:id="124" w:name="_Toc141957446"/>
      <w:r w:rsidRPr="000149A2">
        <w:t>Monitorowanie postępu rzeczowego w projekcie</w:t>
      </w:r>
      <w:bookmarkEnd w:id="122"/>
      <w:bookmarkEnd w:id="123"/>
      <w:bookmarkEnd w:id="124"/>
    </w:p>
    <w:p w14:paraId="6CF0028A" w14:textId="576E5614" w:rsidR="00273B29" w:rsidRPr="000632EE" w:rsidRDefault="00273B29" w:rsidP="001D1B2B">
      <w:pPr>
        <w:pStyle w:val="Akapitzlist"/>
        <w:numPr>
          <w:ilvl w:val="0"/>
          <w:numId w:val="17"/>
        </w:numPr>
        <w:ind w:left="641" w:hanging="357"/>
        <w:rPr>
          <w:rFonts w:asciiTheme="minorHAnsi" w:hAnsiTheme="minorHAnsi"/>
        </w:rPr>
      </w:pPr>
      <w:r w:rsidRPr="000632EE">
        <w:rPr>
          <w:rFonts w:asciiTheme="minorHAnsi" w:hAnsiTheme="minorHAnsi"/>
        </w:rPr>
        <w:t>Wnioskodawca zobowiązany jest do zapoznania się z Zasadami pomiaru wskaźników w</w:t>
      </w:r>
      <w:r w:rsidR="00DF1695">
        <w:rPr>
          <w:rFonts w:asciiTheme="minorHAnsi" w:hAnsiTheme="minorHAnsi" w:cstheme="minorHAnsi"/>
          <w:szCs w:val="22"/>
        </w:rPr>
        <w:t> </w:t>
      </w:r>
      <w:r w:rsidRPr="000632EE">
        <w:rPr>
          <w:rFonts w:asciiTheme="minorHAnsi" w:hAnsiTheme="minorHAnsi"/>
        </w:rPr>
        <w:t xml:space="preserve">projekcie dofinansowanym z Europejskiego Funduszu Społecznego Plus w ramach programu regionalnego Fundusze Europejskie dla Pomorza 2021-2027, stanowiącymi </w:t>
      </w:r>
      <w:r w:rsidRPr="00374C3E">
        <w:rPr>
          <w:rFonts w:asciiTheme="minorHAnsi" w:hAnsiTheme="minorHAnsi"/>
        </w:rPr>
        <w:t xml:space="preserve">załącznik nr </w:t>
      </w:r>
      <w:r w:rsidR="005022AB" w:rsidRPr="00374C3E">
        <w:rPr>
          <w:rFonts w:asciiTheme="minorHAnsi" w:hAnsiTheme="minorHAnsi"/>
        </w:rPr>
        <w:t>2</w:t>
      </w:r>
      <w:r w:rsidRPr="000632EE">
        <w:rPr>
          <w:rFonts w:asciiTheme="minorHAnsi" w:hAnsiTheme="minorHAnsi"/>
        </w:rPr>
        <w:t xml:space="preserve"> do</w:t>
      </w:r>
      <w:r w:rsidR="00DF1695">
        <w:rPr>
          <w:rFonts w:asciiTheme="minorHAnsi" w:hAnsiTheme="minorHAnsi" w:cstheme="minorHAnsi"/>
          <w:szCs w:val="22"/>
        </w:rPr>
        <w:t> </w:t>
      </w:r>
      <w:r w:rsidRPr="000632EE">
        <w:rPr>
          <w:rFonts w:asciiTheme="minorHAnsi" w:hAnsiTheme="minorHAnsi"/>
        </w:rPr>
        <w:t>niniejszego regulaminu. Zasady te opracowane zostały w oparciu o Wytyczne dotyczące monitorowania postępu rzeczowego realizacji programów na lata 2021-2027</w:t>
      </w:r>
      <w:r w:rsidR="00F21ABB" w:rsidRPr="000632EE">
        <w:rPr>
          <w:rStyle w:val="Odwoanieprzypisudolnego"/>
          <w:rFonts w:asciiTheme="minorHAnsi" w:hAnsiTheme="minorHAnsi"/>
        </w:rPr>
        <w:footnoteReference w:id="13"/>
      </w:r>
      <w:r w:rsidRPr="000632EE">
        <w:rPr>
          <w:rFonts w:asciiTheme="minorHAnsi" w:hAnsiTheme="minorHAnsi"/>
        </w:rPr>
        <w:t xml:space="preserve"> oraz Listę Wskaźników Kluczowych 2021-2027 – EFS+</w:t>
      </w:r>
      <w:r w:rsidR="00F21ABB" w:rsidRPr="000632EE">
        <w:rPr>
          <w:rStyle w:val="Odwoanieprzypisudolnego"/>
          <w:rFonts w:asciiTheme="minorHAnsi" w:hAnsiTheme="minorHAnsi"/>
        </w:rPr>
        <w:footnoteReference w:id="14"/>
      </w:r>
      <w:r w:rsidRPr="000632EE">
        <w:rPr>
          <w:rFonts w:asciiTheme="minorHAnsi" w:hAnsiTheme="minorHAnsi"/>
        </w:rPr>
        <w:t>.</w:t>
      </w:r>
    </w:p>
    <w:p w14:paraId="4E9E6257" w14:textId="77777777" w:rsidR="00273B29" w:rsidRPr="000632EE" w:rsidRDefault="00273B29" w:rsidP="001D1B2B">
      <w:pPr>
        <w:pStyle w:val="Akapitzlist"/>
        <w:numPr>
          <w:ilvl w:val="0"/>
          <w:numId w:val="17"/>
        </w:numPr>
        <w:ind w:left="641" w:hanging="357"/>
        <w:rPr>
          <w:rFonts w:asciiTheme="minorHAnsi" w:hAnsiTheme="minorHAnsi"/>
        </w:rPr>
      </w:pPr>
      <w:r w:rsidRPr="000632EE">
        <w:rPr>
          <w:rFonts w:asciiTheme="minorHAnsi" w:hAnsiTheme="minorHAnsi"/>
        </w:rPr>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2D2F8756" w14:textId="6A0A91D4" w:rsidR="00273B29" w:rsidRPr="00C2112E" w:rsidRDefault="00273B29" w:rsidP="001D1B2B">
      <w:pPr>
        <w:pStyle w:val="Akapitzlist"/>
        <w:numPr>
          <w:ilvl w:val="0"/>
          <w:numId w:val="17"/>
        </w:numPr>
        <w:ind w:left="641" w:hanging="357"/>
        <w:rPr>
          <w:rFonts w:asciiTheme="minorHAnsi" w:hAnsiTheme="minorHAnsi"/>
          <w:b/>
        </w:rPr>
      </w:pPr>
      <w:r w:rsidRPr="00C2112E">
        <w:rPr>
          <w:rFonts w:asciiTheme="minorHAnsi" w:hAnsiTheme="minorHAnsi"/>
          <w:b/>
        </w:rPr>
        <w:t>Obowiązkowo we wniosku o dofinansowanie projektu należy określić wartości docelowe dla poniższych wskaźników produktu i rezultatu bezpośredniego:</w:t>
      </w:r>
    </w:p>
    <w:p w14:paraId="1367BF05" w14:textId="4DE7C572" w:rsidR="00273B29" w:rsidRPr="00780811" w:rsidRDefault="003456D5" w:rsidP="00667290">
      <w:pPr>
        <w:pStyle w:val="Default"/>
        <w:numPr>
          <w:ilvl w:val="1"/>
          <w:numId w:val="60"/>
        </w:numPr>
        <w:spacing w:before="120" w:line="276" w:lineRule="auto"/>
        <w:rPr>
          <w:rFonts w:asciiTheme="minorHAnsi" w:hAnsiTheme="minorHAnsi" w:cstheme="minorHAnsi"/>
          <w:b/>
          <w:sz w:val="22"/>
          <w:szCs w:val="22"/>
        </w:rPr>
      </w:pPr>
      <w:r>
        <w:rPr>
          <w:rFonts w:asciiTheme="minorHAnsi" w:hAnsiTheme="minorHAnsi" w:cstheme="minorHAnsi"/>
          <w:b/>
          <w:sz w:val="22"/>
          <w:szCs w:val="22"/>
        </w:rPr>
        <w:lastRenderedPageBreak/>
        <w:t>w</w:t>
      </w:r>
      <w:r w:rsidR="00273B29" w:rsidRPr="001427A0">
        <w:rPr>
          <w:rFonts w:asciiTheme="minorHAnsi" w:hAnsiTheme="minorHAnsi" w:cstheme="minorHAnsi"/>
          <w:b/>
          <w:sz w:val="22"/>
          <w:szCs w:val="22"/>
        </w:rPr>
        <w:t>skaźniki produktu:</w:t>
      </w:r>
    </w:p>
    <w:p w14:paraId="027000E0" w14:textId="2A5F294B" w:rsidR="00C2112E" w:rsidRPr="00C2112E" w:rsidRDefault="00C2112E" w:rsidP="00667290">
      <w:pPr>
        <w:pStyle w:val="Akapitzlist"/>
        <w:keepLines w:val="0"/>
        <w:numPr>
          <w:ilvl w:val="2"/>
          <w:numId w:val="40"/>
        </w:numPr>
        <w:ind w:left="1560"/>
        <w:rPr>
          <w:rFonts w:asciiTheme="minorHAnsi" w:hAnsiTheme="minorHAnsi" w:cstheme="minorHAnsi"/>
          <w:szCs w:val="22"/>
        </w:rPr>
      </w:pPr>
      <w:bookmarkStart w:id="125" w:name="_Hlk134782619"/>
      <w:r w:rsidRPr="00B20F71">
        <w:rPr>
          <w:rFonts w:asciiTheme="minorHAnsi" w:hAnsiTheme="minorHAnsi" w:cstheme="minorHAnsi"/>
        </w:rPr>
        <w:t xml:space="preserve">EECO02 - Liczba osób bezrobotnych, w tym długotrwale bezrobotnych, objętych wsparciem </w:t>
      </w:r>
      <w:r w:rsidRPr="00C2112E">
        <w:rPr>
          <w:rFonts w:asciiTheme="minorHAnsi" w:hAnsiTheme="minorHAnsi" w:cstheme="minorHAnsi"/>
          <w:szCs w:val="22"/>
        </w:rPr>
        <w:t>w programie (osoby)</w:t>
      </w:r>
      <w:r w:rsidR="003456D5">
        <w:rPr>
          <w:rFonts w:asciiTheme="minorHAnsi" w:hAnsiTheme="minorHAnsi" w:cstheme="minorHAnsi"/>
          <w:szCs w:val="22"/>
        </w:rPr>
        <w:t>;</w:t>
      </w:r>
    </w:p>
    <w:p w14:paraId="1DDE4A2C" w14:textId="1F0F1984" w:rsidR="00C2112E" w:rsidRPr="00C2112E" w:rsidRDefault="00C2112E" w:rsidP="00667290">
      <w:pPr>
        <w:pStyle w:val="Akapitzlist"/>
        <w:keepLines w:val="0"/>
        <w:numPr>
          <w:ilvl w:val="2"/>
          <w:numId w:val="40"/>
        </w:numPr>
        <w:ind w:left="1560"/>
        <w:rPr>
          <w:rFonts w:asciiTheme="minorHAnsi" w:hAnsiTheme="minorHAnsi" w:cstheme="minorHAnsi"/>
          <w:szCs w:val="22"/>
        </w:rPr>
      </w:pPr>
      <w:r w:rsidRPr="00C2112E">
        <w:rPr>
          <w:rFonts w:asciiTheme="minorHAnsi" w:hAnsiTheme="minorHAnsi" w:cstheme="minorHAnsi"/>
          <w:szCs w:val="22"/>
        </w:rPr>
        <w:t>EECO04 - Liczba osób biernych zawodowo objętych wsparciem w programie (osoby)</w:t>
      </w:r>
      <w:r w:rsidR="003456D5">
        <w:rPr>
          <w:rFonts w:asciiTheme="minorHAnsi" w:hAnsiTheme="minorHAnsi" w:cstheme="minorHAnsi"/>
          <w:szCs w:val="22"/>
        </w:rPr>
        <w:t>;</w:t>
      </w:r>
    </w:p>
    <w:p w14:paraId="73D047AF" w14:textId="7BB46D01" w:rsidR="00C2112E" w:rsidRPr="00C2112E" w:rsidRDefault="00C2112E" w:rsidP="00667290">
      <w:pPr>
        <w:pStyle w:val="Akapitzlist"/>
        <w:keepLines w:val="0"/>
        <w:numPr>
          <w:ilvl w:val="2"/>
          <w:numId w:val="40"/>
        </w:numPr>
        <w:ind w:left="1560"/>
        <w:rPr>
          <w:rFonts w:asciiTheme="minorHAnsi" w:hAnsiTheme="minorHAnsi" w:cstheme="minorHAnsi"/>
          <w:szCs w:val="22"/>
        </w:rPr>
      </w:pPr>
      <w:r w:rsidRPr="00C2112E">
        <w:rPr>
          <w:rFonts w:asciiTheme="minorHAnsi" w:hAnsiTheme="minorHAnsi" w:cstheme="minorHAnsi"/>
          <w:szCs w:val="22"/>
        </w:rPr>
        <w:t>EECO012 – Liczba osób z niepełnosprawnościami objętych wsparciem w programie (osoby)</w:t>
      </w:r>
      <w:r w:rsidR="003456D5">
        <w:rPr>
          <w:rFonts w:asciiTheme="minorHAnsi" w:hAnsiTheme="minorHAnsi" w:cstheme="minorHAnsi"/>
          <w:szCs w:val="22"/>
        </w:rPr>
        <w:t>;</w:t>
      </w:r>
    </w:p>
    <w:p w14:paraId="185B0348" w14:textId="77777777" w:rsidR="00C2112E" w:rsidRPr="00C2112E" w:rsidRDefault="00C2112E" w:rsidP="00667290">
      <w:pPr>
        <w:pStyle w:val="Akapitzlist"/>
        <w:keepLines w:val="0"/>
        <w:numPr>
          <w:ilvl w:val="2"/>
          <w:numId w:val="40"/>
        </w:numPr>
        <w:ind w:left="1560"/>
        <w:rPr>
          <w:rFonts w:asciiTheme="minorHAnsi" w:hAnsiTheme="minorHAnsi" w:cstheme="minorHAnsi"/>
          <w:szCs w:val="22"/>
        </w:rPr>
      </w:pPr>
      <w:r w:rsidRPr="00C2112E">
        <w:rPr>
          <w:rFonts w:asciiTheme="minorHAnsi" w:hAnsiTheme="minorHAnsi" w:cstheme="minorHAnsi"/>
          <w:szCs w:val="22"/>
        </w:rPr>
        <w:t>PLHCO01 – Liczba podmiotów ekonomii społecznej objętych wsparciem (sztuki).</w:t>
      </w:r>
    </w:p>
    <w:bookmarkEnd w:id="125"/>
    <w:p w14:paraId="1CA94F32" w14:textId="085FCA11" w:rsidR="00273B29" w:rsidRPr="00780811" w:rsidRDefault="003456D5" w:rsidP="00667290">
      <w:pPr>
        <w:pStyle w:val="Default"/>
        <w:numPr>
          <w:ilvl w:val="1"/>
          <w:numId w:val="60"/>
        </w:numPr>
        <w:spacing w:before="120" w:line="276" w:lineRule="auto"/>
        <w:rPr>
          <w:rFonts w:asciiTheme="minorHAnsi" w:hAnsiTheme="minorHAnsi" w:cstheme="minorHAnsi"/>
          <w:b/>
          <w:sz w:val="22"/>
          <w:szCs w:val="22"/>
        </w:rPr>
      </w:pPr>
      <w:r w:rsidRPr="00780811">
        <w:rPr>
          <w:rFonts w:asciiTheme="minorHAnsi" w:hAnsiTheme="minorHAnsi" w:cstheme="minorHAnsi"/>
          <w:b/>
          <w:sz w:val="22"/>
          <w:szCs w:val="22"/>
        </w:rPr>
        <w:t>w</w:t>
      </w:r>
      <w:r w:rsidR="00273B29" w:rsidRPr="00780811">
        <w:rPr>
          <w:rFonts w:asciiTheme="minorHAnsi" w:hAnsiTheme="minorHAnsi" w:cstheme="minorHAnsi"/>
          <w:b/>
          <w:sz w:val="22"/>
          <w:szCs w:val="22"/>
        </w:rPr>
        <w:t>skaźniki rezultatu bezpośredniego:</w:t>
      </w:r>
    </w:p>
    <w:p w14:paraId="25EA3092" w14:textId="5F4C8BBC" w:rsidR="003456D5" w:rsidRPr="00B20F71" w:rsidRDefault="003456D5" w:rsidP="00667290">
      <w:pPr>
        <w:pStyle w:val="Akapitzlist"/>
        <w:keepLines w:val="0"/>
        <w:numPr>
          <w:ilvl w:val="2"/>
          <w:numId w:val="40"/>
        </w:numPr>
        <w:ind w:left="1560"/>
        <w:rPr>
          <w:rFonts w:asciiTheme="minorHAnsi" w:hAnsiTheme="minorHAnsi" w:cstheme="minorHAnsi"/>
        </w:rPr>
      </w:pPr>
      <w:r w:rsidRPr="00B20F71">
        <w:rPr>
          <w:rFonts w:asciiTheme="minorHAnsi" w:hAnsiTheme="minorHAnsi" w:cstheme="minorHAnsi"/>
        </w:rPr>
        <w:t>EECR01 - Liczba osób poszukujących pracy po opuszczeniu programu (osoby)</w:t>
      </w:r>
      <w:r w:rsidR="006B2481">
        <w:rPr>
          <w:rFonts w:asciiTheme="minorHAnsi" w:hAnsiTheme="minorHAnsi" w:cstheme="minorHAnsi"/>
        </w:rPr>
        <w:t>;</w:t>
      </w:r>
    </w:p>
    <w:p w14:paraId="24561D2B" w14:textId="1A28264E" w:rsidR="003456D5" w:rsidRPr="00B20F71" w:rsidRDefault="003456D5" w:rsidP="00667290">
      <w:pPr>
        <w:pStyle w:val="Akapitzlist"/>
        <w:keepLines w:val="0"/>
        <w:numPr>
          <w:ilvl w:val="2"/>
          <w:numId w:val="40"/>
        </w:numPr>
        <w:ind w:left="1560"/>
        <w:rPr>
          <w:rFonts w:asciiTheme="minorHAnsi" w:hAnsiTheme="minorHAnsi" w:cstheme="minorHAnsi"/>
        </w:rPr>
      </w:pPr>
      <w:r w:rsidRPr="00B20F71">
        <w:rPr>
          <w:rFonts w:asciiTheme="minorHAnsi" w:hAnsiTheme="minorHAnsi" w:cstheme="minorHAnsi"/>
        </w:rPr>
        <w:t>EECR03 – Liczba osób, które uzyskały kwalifikacje po opuszczeniu programu (osoby)</w:t>
      </w:r>
      <w:r w:rsidR="006B2481">
        <w:rPr>
          <w:rFonts w:asciiTheme="minorHAnsi" w:hAnsiTheme="minorHAnsi" w:cstheme="minorHAnsi"/>
        </w:rPr>
        <w:t>;</w:t>
      </w:r>
    </w:p>
    <w:p w14:paraId="16A9C314" w14:textId="19B54595" w:rsidR="003456D5" w:rsidRDefault="003456D5" w:rsidP="00667290">
      <w:pPr>
        <w:pStyle w:val="Akapitzlist"/>
        <w:keepLines w:val="0"/>
        <w:numPr>
          <w:ilvl w:val="2"/>
          <w:numId w:val="40"/>
        </w:numPr>
        <w:ind w:left="1560"/>
        <w:rPr>
          <w:rFonts w:asciiTheme="minorHAnsi" w:hAnsiTheme="minorHAnsi" w:cstheme="minorHAnsi"/>
        </w:rPr>
      </w:pPr>
      <w:r w:rsidRPr="00B20F71">
        <w:rPr>
          <w:rFonts w:asciiTheme="minorHAnsi" w:hAnsiTheme="minorHAnsi" w:cstheme="minorHAnsi"/>
        </w:rPr>
        <w:t>EECR04 – Liczba osób pracujących, łącznie z prowadzącymi działalność na własny rachunek, po opuszczeniu programu (osoby)</w:t>
      </w:r>
      <w:r w:rsidR="006B2481">
        <w:rPr>
          <w:rFonts w:asciiTheme="minorHAnsi" w:hAnsiTheme="minorHAnsi" w:cstheme="minorHAnsi"/>
        </w:rPr>
        <w:t>;</w:t>
      </w:r>
    </w:p>
    <w:p w14:paraId="09ADA28C" w14:textId="77777777" w:rsidR="003456D5" w:rsidRPr="00B20F71" w:rsidRDefault="003456D5" w:rsidP="00667290">
      <w:pPr>
        <w:pStyle w:val="Akapitzlist"/>
        <w:keepLines w:val="0"/>
        <w:numPr>
          <w:ilvl w:val="2"/>
          <w:numId w:val="40"/>
        </w:numPr>
        <w:ind w:left="1560"/>
        <w:rPr>
          <w:rFonts w:asciiTheme="minorHAnsi" w:hAnsiTheme="minorHAnsi" w:cstheme="minorHAnsi"/>
        </w:rPr>
      </w:pPr>
      <w:r>
        <w:rPr>
          <w:rFonts w:asciiTheme="minorHAnsi" w:hAnsiTheme="minorHAnsi" w:cstheme="minorHAnsi"/>
        </w:rPr>
        <w:t>PLHCR01 – Liczba miejsc pracy utworzonych w przedsiębiorstwach społecznych (sztuki).</w:t>
      </w:r>
    </w:p>
    <w:p w14:paraId="24AA17D1" w14:textId="501ACEF8" w:rsidR="0039603F" w:rsidRPr="0039603F" w:rsidRDefault="0039603F" w:rsidP="001D1B2B">
      <w:pPr>
        <w:pStyle w:val="Akapitzlist"/>
        <w:numPr>
          <w:ilvl w:val="0"/>
          <w:numId w:val="17"/>
        </w:numPr>
        <w:ind w:left="641" w:hanging="357"/>
        <w:rPr>
          <w:rFonts w:asciiTheme="minorHAnsi" w:hAnsiTheme="minorHAnsi"/>
        </w:rPr>
      </w:pPr>
      <w:r w:rsidRPr="0039603F">
        <w:rPr>
          <w:rFonts w:asciiTheme="minorHAnsi" w:hAnsiTheme="minorHAnsi" w:cstheme="minorHAnsi"/>
          <w:color w:val="000000" w:themeColor="text1"/>
          <w:szCs w:val="22"/>
        </w:rPr>
        <w:t xml:space="preserve">W zależności od specyfiki grupy docelowej i planowanych we wniosku o dofinansowanie form wsparcia, należy określić wartość dla pozostałych, adekwatnych wskaźników produktu i/lub rezultatu bezpośredniego. </w:t>
      </w:r>
    </w:p>
    <w:p w14:paraId="74774441" w14:textId="77777777" w:rsidR="00F31D3B" w:rsidRPr="00F31D3B" w:rsidRDefault="00F31D3B" w:rsidP="001D1B2B">
      <w:pPr>
        <w:pStyle w:val="Akapitzlist"/>
        <w:numPr>
          <w:ilvl w:val="0"/>
          <w:numId w:val="17"/>
        </w:numPr>
        <w:ind w:left="641" w:hanging="357"/>
        <w:rPr>
          <w:rFonts w:asciiTheme="minorHAnsi" w:hAnsiTheme="minorHAnsi" w:cstheme="minorHAnsi"/>
          <w:color w:val="000000" w:themeColor="text1"/>
          <w:szCs w:val="22"/>
        </w:rPr>
      </w:pPr>
      <w:r w:rsidRPr="00F31D3B">
        <w:rPr>
          <w:rFonts w:asciiTheme="minorHAnsi" w:hAnsiTheme="minorHAnsi" w:cstheme="minorHAnsi"/>
          <w:color w:val="000000" w:themeColor="text1"/>
          <w:szCs w:val="22"/>
        </w:rPr>
        <w:t>Wnioskodawca zobligowany jest do wskazania we wniosku o dofinansowanie projektu adekwatnych wskaźników produktu, do osiągnięcia których przyczyni się realizacja projektu, tj.:</w:t>
      </w:r>
    </w:p>
    <w:p w14:paraId="1E8266E1" w14:textId="77777777" w:rsidR="00F31D3B" w:rsidRPr="00927E13" w:rsidRDefault="00F31D3B" w:rsidP="00667290">
      <w:pPr>
        <w:pStyle w:val="Default"/>
        <w:numPr>
          <w:ilvl w:val="1"/>
          <w:numId w:val="63"/>
        </w:numPr>
        <w:spacing w:before="120" w:line="276" w:lineRule="auto"/>
        <w:rPr>
          <w:rFonts w:asciiTheme="minorHAnsi" w:hAnsiTheme="minorHAnsi" w:cstheme="minorHAnsi"/>
          <w:b/>
          <w:sz w:val="22"/>
          <w:szCs w:val="22"/>
        </w:rPr>
      </w:pPr>
      <w:r w:rsidRPr="00927E13">
        <w:rPr>
          <w:rFonts w:asciiTheme="minorHAnsi" w:hAnsiTheme="minorHAnsi" w:cstheme="minorHAnsi"/>
          <w:b/>
          <w:sz w:val="22"/>
          <w:szCs w:val="22"/>
        </w:rPr>
        <w:t>wskaźnik produktu:</w:t>
      </w:r>
    </w:p>
    <w:p w14:paraId="0BB1838F" w14:textId="7AA08F91" w:rsidR="00F31D3B" w:rsidRPr="00927E13" w:rsidRDefault="00F31D3B" w:rsidP="00667290">
      <w:pPr>
        <w:pStyle w:val="Akapitzlist"/>
        <w:keepLines w:val="0"/>
        <w:numPr>
          <w:ilvl w:val="2"/>
          <w:numId w:val="40"/>
        </w:numPr>
        <w:ind w:left="1701"/>
        <w:rPr>
          <w:rFonts w:asciiTheme="minorHAnsi" w:hAnsiTheme="minorHAnsi" w:cstheme="minorHAnsi"/>
        </w:rPr>
      </w:pPr>
      <w:r w:rsidRPr="00927E13">
        <w:rPr>
          <w:rFonts w:asciiTheme="minorHAnsi" w:hAnsiTheme="minorHAnsi" w:cstheme="minorHAnsi"/>
        </w:rPr>
        <w:t>EECO03 – Liczba osób długotrwale bezrobotnych objętych wsparciem w</w:t>
      </w:r>
      <w:r w:rsidR="008A606B">
        <w:rPr>
          <w:rFonts w:asciiTheme="minorHAnsi" w:hAnsiTheme="minorHAnsi" w:cstheme="minorHAnsi"/>
        </w:rPr>
        <w:t> </w:t>
      </w:r>
      <w:r w:rsidRPr="00927E13">
        <w:rPr>
          <w:rFonts w:asciiTheme="minorHAnsi" w:hAnsiTheme="minorHAnsi" w:cstheme="minorHAnsi"/>
        </w:rPr>
        <w:t>programie;</w:t>
      </w:r>
    </w:p>
    <w:p w14:paraId="3410B2CE" w14:textId="77777777" w:rsidR="00F31D3B" w:rsidRPr="00927E13" w:rsidRDefault="00F31D3B" w:rsidP="00667290">
      <w:pPr>
        <w:pStyle w:val="Default"/>
        <w:numPr>
          <w:ilvl w:val="1"/>
          <w:numId w:val="63"/>
        </w:numPr>
        <w:spacing w:before="120" w:line="276" w:lineRule="auto"/>
        <w:rPr>
          <w:rFonts w:asciiTheme="minorHAnsi" w:hAnsiTheme="minorHAnsi" w:cstheme="minorHAnsi"/>
          <w:b/>
          <w:sz w:val="22"/>
          <w:szCs w:val="22"/>
        </w:rPr>
      </w:pPr>
      <w:r w:rsidRPr="00927E13">
        <w:rPr>
          <w:rFonts w:asciiTheme="minorHAnsi" w:hAnsiTheme="minorHAnsi" w:cstheme="minorHAnsi"/>
          <w:b/>
          <w:sz w:val="22"/>
          <w:szCs w:val="22"/>
        </w:rPr>
        <w:t>wskaźnik rezultatu bezpośredniego:</w:t>
      </w:r>
    </w:p>
    <w:p w14:paraId="7FA868F7" w14:textId="77777777" w:rsidR="00F31D3B" w:rsidRPr="00927E13" w:rsidRDefault="00F31D3B" w:rsidP="006E37C9">
      <w:pPr>
        <w:pStyle w:val="Akapitzlist"/>
        <w:keepLines w:val="0"/>
        <w:numPr>
          <w:ilvl w:val="2"/>
          <w:numId w:val="40"/>
        </w:numPr>
        <w:ind w:left="1701"/>
        <w:rPr>
          <w:rFonts w:asciiTheme="minorHAnsi" w:hAnsiTheme="minorHAnsi" w:cstheme="minorHAnsi"/>
        </w:rPr>
      </w:pPr>
      <w:r w:rsidRPr="00927E13">
        <w:rPr>
          <w:rFonts w:asciiTheme="minorHAnsi" w:hAnsiTheme="minorHAnsi" w:cstheme="minorHAnsi"/>
        </w:rPr>
        <w:t>PLHILCR01 - Liczba osób, których sytuacja społeczna uległa poprawie po opuszczeniu programu.</w:t>
      </w:r>
    </w:p>
    <w:p w14:paraId="7ACFCDA7" w14:textId="77777777" w:rsidR="00F31D3B" w:rsidRPr="00F31D3B" w:rsidRDefault="00F31D3B" w:rsidP="001D1B2B">
      <w:pPr>
        <w:pStyle w:val="Akapitzlist"/>
        <w:numPr>
          <w:ilvl w:val="0"/>
          <w:numId w:val="17"/>
        </w:numPr>
        <w:ind w:left="641" w:hanging="357"/>
        <w:rPr>
          <w:rFonts w:asciiTheme="minorHAnsi" w:hAnsiTheme="minorHAnsi" w:cstheme="minorHAnsi"/>
          <w:color w:val="000000" w:themeColor="text1"/>
          <w:szCs w:val="22"/>
        </w:rPr>
      </w:pPr>
      <w:r w:rsidRPr="00F31D3B">
        <w:rPr>
          <w:rFonts w:asciiTheme="minorHAnsi" w:hAnsiTheme="minorHAnsi" w:cstheme="minorHAnsi"/>
          <w:color w:val="000000" w:themeColor="text1"/>
          <w:szCs w:val="22"/>
        </w:rP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11117EAD" w14:textId="77777777" w:rsidR="00F31D3B" w:rsidRPr="006B2481" w:rsidRDefault="00F31D3B" w:rsidP="006E37C9">
      <w:pPr>
        <w:pStyle w:val="Default"/>
        <w:numPr>
          <w:ilvl w:val="1"/>
          <w:numId w:val="61"/>
        </w:numPr>
        <w:spacing w:before="120" w:line="276" w:lineRule="auto"/>
        <w:rPr>
          <w:rFonts w:asciiTheme="minorHAnsi" w:hAnsiTheme="minorHAnsi" w:cstheme="minorHAnsi"/>
          <w:b/>
          <w:sz w:val="22"/>
          <w:szCs w:val="22"/>
        </w:rPr>
      </w:pPr>
      <w:r w:rsidRPr="006B2481">
        <w:rPr>
          <w:rFonts w:asciiTheme="minorHAnsi" w:hAnsiTheme="minorHAnsi" w:cstheme="minorHAnsi"/>
          <w:b/>
          <w:sz w:val="22"/>
          <w:szCs w:val="22"/>
        </w:rPr>
        <w:t xml:space="preserve">wskaźniki produktu: </w:t>
      </w:r>
    </w:p>
    <w:p w14:paraId="673561D3" w14:textId="16BE646D" w:rsidR="00F31D3B" w:rsidRPr="006B2481" w:rsidRDefault="00F31D3B" w:rsidP="006E37C9">
      <w:pPr>
        <w:pStyle w:val="Akapitzlist"/>
        <w:keepLines w:val="0"/>
        <w:numPr>
          <w:ilvl w:val="2"/>
          <w:numId w:val="40"/>
        </w:numPr>
        <w:ind w:left="1701"/>
        <w:rPr>
          <w:rFonts w:asciiTheme="minorHAnsi" w:hAnsiTheme="minorHAnsi" w:cstheme="minorHAnsi"/>
        </w:rPr>
      </w:pPr>
      <w:r w:rsidRPr="006B2481">
        <w:rPr>
          <w:rFonts w:asciiTheme="minorHAnsi" w:hAnsiTheme="minorHAnsi" w:cstheme="minorHAnsi"/>
        </w:rPr>
        <w:t>PL0CO02 - Liczba obiektów dostosowanych do potrzeb osób z</w:t>
      </w:r>
      <w:r w:rsidR="006B2481" w:rsidRPr="006B2481">
        <w:rPr>
          <w:rFonts w:asciiTheme="minorHAnsi" w:hAnsiTheme="minorHAnsi" w:cstheme="minorHAnsi"/>
        </w:rPr>
        <w:t> </w:t>
      </w:r>
      <w:r w:rsidRPr="006B2481">
        <w:rPr>
          <w:rFonts w:asciiTheme="minorHAnsi" w:hAnsiTheme="minorHAnsi" w:cstheme="minorHAnsi"/>
        </w:rPr>
        <w:t>niepełnosprawnościami;</w:t>
      </w:r>
    </w:p>
    <w:p w14:paraId="05F6D796" w14:textId="77777777" w:rsidR="00F31D3B" w:rsidRPr="006B2481" w:rsidRDefault="00F31D3B" w:rsidP="006E37C9">
      <w:pPr>
        <w:pStyle w:val="Akapitzlist"/>
        <w:keepLines w:val="0"/>
        <w:numPr>
          <w:ilvl w:val="2"/>
          <w:numId w:val="40"/>
        </w:numPr>
        <w:ind w:left="1701"/>
        <w:rPr>
          <w:rFonts w:asciiTheme="minorHAnsi" w:hAnsiTheme="minorHAnsi" w:cstheme="minorHAnsi"/>
        </w:rPr>
      </w:pPr>
      <w:r w:rsidRPr="006B2481">
        <w:rPr>
          <w:rFonts w:asciiTheme="minorHAnsi" w:hAnsiTheme="minorHAnsi" w:cstheme="minorHAnsi"/>
        </w:rPr>
        <w:t>PL0CO01 - Liczba projektów, w których sfinansowano koszty racjonalnych usprawnień dla osób z niepełnosprawnościami;</w:t>
      </w:r>
    </w:p>
    <w:p w14:paraId="69B9599A" w14:textId="4DE31550" w:rsidR="00F31D3B" w:rsidRPr="006B2481" w:rsidRDefault="00F31D3B" w:rsidP="006E37C9">
      <w:pPr>
        <w:pStyle w:val="Akapitzlist"/>
        <w:keepLines w:val="0"/>
        <w:numPr>
          <w:ilvl w:val="2"/>
          <w:numId w:val="40"/>
        </w:numPr>
        <w:ind w:left="1701"/>
        <w:rPr>
          <w:rFonts w:asciiTheme="minorHAnsi" w:hAnsiTheme="minorHAnsi" w:cstheme="minorHAnsi"/>
        </w:rPr>
      </w:pPr>
      <w:r w:rsidRPr="006B2481">
        <w:rPr>
          <w:rFonts w:asciiTheme="minorHAnsi" w:hAnsiTheme="minorHAnsi" w:cstheme="minorHAnsi"/>
        </w:rPr>
        <w:t>EECO19 - Liczba objętych wsparciem mikro-, małych i średnich przedsiębiorstw (w</w:t>
      </w:r>
      <w:r w:rsidR="006B2481" w:rsidRPr="006B2481">
        <w:rPr>
          <w:rFonts w:asciiTheme="minorHAnsi" w:hAnsiTheme="minorHAnsi" w:cstheme="minorHAnsi"/>
        </w:rPr>
        <w:t> </w:t>
      </w:r>
      <w:r w:rsidRPr="006B2481">
        <w:rPr>
          <w:rFonts w:asciiTheme="minorHAnsi" w:hAnsiTheme="minorHAnsi" w:cstheme="minorHAnsi"/>
        </w:rPr>
        <w:t>tym spółdzielni i przedsiębiorstw społecznych).</w:t>
      </w:r>
    </w:p>
    <w:p w14:paraId="06AF470F" w14:textId="77777777" w:rsidR="00F31D3B" w:rsidRPr="006B2481" w:rsidRDefault="00F31D3B" w:rsidP="006E37C9">
      <w:pPr>
        <w:pStyle w:val="Default"/>
        <w:numPr>
          <w:ilvl w:val="1"/>
          <w:numId w:val="61"/>
        </w:numPr>
        <w:spacing w:before="120" w:line="276" w:lineRule="auto"/>
        <w:rPr>
          <w:rFonts w:asciiTheme="minorHAnsi" w:hAnsiTheme="minorHAnsi" w:cstheme="minorHAnsi"/>
          <w:b/>
          <w:sz w:val="22"/>
          <w:szCs w:val="22"/>
        </w:rPr>
      </w:pPr>
      <w:r w:rsidRPr="006B2481">
        <w:rPr>
          <w:rFonts w:asciiTheme="minorHAnsi" w:hAnsiTheme="minorHAnsi" w:cstheme="minorHAnsi"/>
          <w:b/>
          <w:sz w:val="22"/>
          <w:szCs w:val="22"/>
        </w:rPr>
        <w:t xml:space="preserve">inne wspólne wskaźniki produktu: </w:t>
      </w:r>
    </w:p>
    <w:p w14:paraId="0D45C353" w14:textId="77777777" w:rsidR="00F31D3B" w:rsidRPr="006B2481" w:rsidRDefault="00F31D3B" w:rsidP="006E37C9">
      <w:pPr>
        <w:pStyle w:val="Akapitzlist"/>
        <w:keepLines w:val="0"/>
        <w:numPr>
          <w:ilvl w:val="2"/>
          <w:numId w:val="40"/>
        </w:numPr>
        <w:ind w:left="1560"/>
        <w:rPr>
          <w:rFonts w:asciiTheme="minorHAnsi" w:hAnsiTheme="minorHAnsi" w:cstheme="minorHAnsi"/>
        </w:rPr>
      </w:pPr>
      <w:r w:rsidRPr="006B2481">
        <w:rPr>
          <w:rFonts w:asciiTheme="minorHAnsi" w:hAnsiTheme="minorHAnsi" w:cstheme="minorHAnsi"/>
        </w:rPr>
        <w:lastRenderedPageBreak/>
        <w:t>EECO13 - Liczba osób z krajów trzecich objętych wsparciem w programie;</w:t>
      </w:r>
    </w:p>
    <w:p w14:paraId="4862F575" w14:textId="77777777" w:rsidR="00F31D3B" w:rsidRPr="006B2481" w:rsidRDefault="00F31D3B" w:rsidP="006E37C9">
      <w:pPr>
        <w:pStyle w:val="Akapitzlist"/>
        <w:keepLines w:val="0"/>
        <w:numPr>
          <w:ilvl w:val="2"/>
          <w:numId w:val="40"/>
        </w:numPr>
        <w:ind w:left="1560"/>
        <w:rPr>
          <w:rFonts w:asciiTheme="minorHAnsi" w:hAnsiTheme="minorHAnsi" w:cstheme="minorHAnsi"/>
        </w:rPr>
      </w:pPr>
      <w:r w:rsidRPr="006B2481">
        <w:rPr>
          <w:rFonts w:asciiTheme="minorHAnsi" w:hAnsiTheme="minorHAnsi" w:cstheme="minorHAnsi"/>
        </w:rPr>
        <w:t>EECO14 - Liczba osób obcego pochodzenia objętych wsparciem w programie;</w:t>
      </w:r>
    </w:p>
    <w:p w14:paraId="176F6D16" w14:textId="77777777" w:rsidR="00F31D3B" w:rsidRPr="006B2481" w:rsidRDefault="00F31D3B" w:rsidP="006E37C9">
      <w:pPr>
        <w:pStyle w:val="Akapitzlist"/>
        <w:keepLines w:val="0"/>
        <w:numPr>
          <w:ilvl w:val="2"/>
          <w:numId w:val="40"/>
        </w:numPr>
        <w:ind w:left="1560"/>
        <w:rPr>
          <w:rFonts w:asciiTheme="minorHAnsi" w:hAnsiTheme="minorHAnsi" w:cstheme="minorHAnsi"/>
        </w:rPr>
      </w:pPr>
      <w:r w:rsidRPr="006B2481">
        <w:rPr>
          <w:rFonts w:asciiTheme="minorHAnsi" w:hAnsiTheme="minorHAnsi" w:cstheme="minorHAnsi"/>
        </w:rPr>
        <w:t>EECO15 - Liczba osób należących do mniejszości, w tym społeczności marginalizowanych takich jak Romowie, objętych wsparciem w programie;</w:t>
      </w:r>
    </w:p>
    <w:p w14:paraId="28B8A7D4" w14:textId="700FBCF8" w:rsidR="00F31D3B" w:rsidRPr="006B2481" w:rsidRDefault="00F31D3B" w:rsidP="006E37C9">
      <w:pPr>
        <w:pStyle w:val="Akapitzlist"/>
        <w:keepLines w:val="0"/>
        <w:numPr>
          <w:ilvl w:val="2"/>
          <w:numId w:val="40"/>
        </w:numPr>
        <w:ind w:left="1560"/>
        <w:rPr>
          <w:rFonts w:asciiTheme="minorHAnsi" w:hAnsiTheme="minorHAnsi" w:cstheme="minorHAnsi"/>
        </w:rPr>
      </w:pPr>
      <w:r w:rsidRPr="006B2481">
        <w:rPr>
          <w:rFonts w:asciiTheme="minorHAnsi" w:hAnsiTheme="minorHAnsi" w:cstheme="minorHAnsi"/>
        </w:rPr>
        <w:t>EECO16 - Liczba osób w kryzysie bezdomności lub dotkniętych wykluczeniem z</w:t>
      </w:r>
      <w:r w:rsidR="006B2481">
        <w:rPr>
          <w:rFonts w:asciiTheme="minorHAnsi" w:hAnsiTheme="minorHAnsi" w:cstheme="minorHAnsi"/>
        </w:rPr>
        <w:t> </w:t>
      </w:r>
      <w:r w:rsidRPr="006B2481">
        <w:rPr>
          <w:rFonts w:asciiTheme="minorHAnsi" w:hAnsiTheme="minorHAnsi" w:cstheme="minorHAnsi"/>
        </w:rPr>
        <w:t>dostępu do mieszkań, objętych wsparciem w programie.</w:t>
      </w:r>
    </w:p>
    <w:p w14:paraId="4F0B4AC1" w14:textId="77777777" w:rsidR="00F31D3B" w:rsidRPr="009E706C" w:rsidRDefault="00F31D3B" w:rsidP="001D1B2B">
      <w:pPr>
        <w:pStyle w:val="Akapitzlist"/>
        <w:keepLines w:val="0"/>
        <w:numPr>
          <w:ilvl w:val="0"/>
          <w:numId w:val="17"/>
        </w:numPr>
        <w:spacing w:before="0" w:after="120"/>
        <w:ind w:left="641" w:hanging="357"/>
        <w:rPr>
          <w:rFonts w:cstheme="minorHAnsi"/>
          <w:color w:val="000000" w:themeColor="text1"/>
        </w:rPr>
      </w:pPr>
      <w:r w:rsidRPr="009E706C">
        <w:rPr>
          <w:rFonts w:cstheme="minorHAnsi"/>
          <w:color w:val="000000" w:themeColor="text1"/>
        </w:rPr>
        <w:t xml:space="preserve">W celu rozliczenia stawki jednostkowej na utrzymanie miejsca pracy przez 12 miesięcy, należy dodatkowo we wniosku o dofinansowanie wprowadzić następujące wskaźniki rezultatu (typ wskaźnika w SOWA EFS – własny) i monitorować je na etapie realizacji projektu: </w:t>
      </w:r>
    </w:p>
    <w:p w14:paraId="7F3FA6AD" w14:textId="77777777" w:rsidR="00F31D3B" w:rsidRPr="006B2481" w:rsidRDefault="00F31D3B" w:rsidP="006E37C9">
      <w:pPr>
        <w:pStyle w:val="Default"/>
        <w:numPr>
          <w:ilvl w:val="1"/>
          <w:numId w:val="62"/>
        </w:numPr>
        <w:spacing w:before="120" w:line="276" w:lineRule="auto"/>
        <w:rPr>
          <w:rFonts w:asciiTheme="minorHAnsi" w:hAnsiTheme="minorHAnsi" w:cstheme="minorHAnsi"/>
          <w:sz w:val="22"/>
          <w:szCs w:val="22"/>
        </w:rPr>
      </w:pPr>
      <w:r w:rsidRPr="006B2481">
        <w:rPr>
          <w:rFonts w:asciiTheme="minorHAnsi" w:hAnsiTheme="minorHAnsi" w:cstheme="minorHAnsi"/>
          <w:sz w:val="22"/>
          <w:szCs w:val="22"/>
        </w:rPr>
        <w:t xml:space="preserve">Liczba miejsc pracy utrzymanych przez 12 miesięcy na pełny etat; </w:t>
      </w:r>
    </w:p>
    <w:p w14:paraId="47EA2F83" w14:textId="77777777" w:rsidR="00F31D3B" w:rsidRPr="006B2481" w:rsidRDefault="00F31D3B" w:rsidP="006E37C9">
      <w:pPr>
        <w:pStyle w:val="Default"/>
        <w:numPr>
          <w:ilvl w:val="1"/>
          <w:numId w:val="62"/>
        </w:numPr>
        <w:spacing w:before="120" w:line="276" w:lineRule="auto"/>
        <w:rPr>
          <w:rFonts w:asciiTheme="minorHAnsi" w:hAnsiTheme="minorHAnsi" w:cstheme="minorHAnsi"/>
          <w:sz w:val="22"/>
          <w:szCs w:val="22"/>
        </w:rPr>
      </w:pPr>
      <w:r w:rsidRPr="006B2481">
        <w:rPr>
          <w:rFonts w:asciiTheme="minorHAnsi" w:hAnsiTheme="minorHAnsi" w:cstheme="minorHAnsi"/>
          <w:sz w:val="22"/>
          <w:szCs w:val="22"/>
        </w:rPr>
        <w:t xml:space="preserve">Liczba miejsc pracy utrzymanych przez 12 miesięcy w wymiarze co najmniej 3/4 etatu; </w:t>
      </w:r>
    </w:p>
    <w:p w14:paraId="1B61D8A1" w14:textId="7A885B37" w:rsidR="00E723A7" w:rsidRPr="000526DC" w:rsidRDefault="00F31D3B" w:rsidP="006E37C9">
      <w:pPr>
        <w:pStyle w:val="Default"/>
        <w:numPr>
          <w:ilvl w:val="1"/>
          <w:numId w:val="62"/>
        </w:numPr>
        <w:spacing w:before="120" w:line="276" w:lineRule="auto"/>
        <w:rPr>
          <w:rFonts w:asciiTheme="minorHAnsi" w:hAnsiTheme="minorHAnsi" w:cstheme="minorHAnsi"/>
          <w:sz w:val="22"/>
          <w:szCs w:val="22"/>
        </w:rPr>
      </w:pPr>
      <w:r w:rsidRPr="006B2481">
        <w:rPr>
          <w:rFonts w:asciiTheme="minorHAnsi" w:hAnsiTheme="minorHAnsi" w:cstheme="minorHAnsi"/>
          <w:sz w:val="22"/>
          <w:szCs w:val="22"/>
        </w:rPr>
        <w:t>Liczba miejsc pracy utrzymanych przez 12 miesięcy w wymiarze co najmniej 1/2 etatu.</w:t>
      </w:r>
    </w:p>
    <w:p w14:paraId="295AD968" w14:textId="1F7E0309" w:rsidR="00273B29" w:rsidRPr="000632EE" w:rsidRDefault="00273B29" w:rsidP="001D1B2B">
      <w:pPr>
        <w:pStyle w:val="Akapitzlist"/>
        <w:numPr>
          <w:ilvl w:val="0"/>
          <w:numId w:val="17"/>
        </w:numPr>
        <w:ind w:left="641" w:hanging="357"/>
        <w:rPr>
          <w:rFonts w:asciiTheme="minorHAnsi" w:hAnsiTheme="minorHAnsi"/>
        </w:rPr>
      </w:pPr>
      <w:r w:rsidRPr="000632EE">
        <w:rPr>
          <w:rFonts w:asciiTheme="minorHAnsi" w:hAnsiTheme="minorHAnsi"/>
        </w:rPr>
        <w:t>Przed określeniem we wniosku o dofinansowanie wartości docelowych dla wskaźników produktu i rezultatu bezpośredniego konieczne jest zapoznanie się z ich definicjami, zawartymi w</w:t>
      </w:r>
      <w:r w:rsidR="00AA4C8C" w:rsidRPr="000632EE">
        <w:rPr>
          <w:rFonts w:asciiTheme="minorHAnsi" w:hAnsiTheme="minorHAnsi"/>
        </w:rPr>
        <w:t> </w:t>
      </w:r>
      <w:r w:rsidRPr="00374C3E">
        <w:rPr>
          <w:rFonts w:asciiTheme="minorHAnsi" w:hAnsiTheme="minorHAnsi"/>
        </w:rPr>
        <w:t xml:space="preserve">załączniku nr </w:t>
      </w:r>
      <w:r w:rsidR="00D20456" w:rsidRPr="00374C3E">
        <w:rPr>
          <w:rFonts w:asciiTheme="minorHAnsi" w:hAnsiTheme="minorHAnsi"/>
        </w:rPr>
        <w:t>2</w:t>
      </w:r>
      <w:r w:rsidRPr="00374C3E">
        <w:rPr>
          <w:rFonts w:asciiTheme="minorHAnsi" w:hAnsiTheme="minorHAnsi"/>
        </w:rPr>
        <w:t xml:space="preserve"> do</w:t>
      </w:r>
      <w:r w:rsidRPr="000632EE">
        <w:rPr>
          <w:rFonts w:asciiTheme="minorHAnsi" w:hAnsiTheme="minorHAnsi"/>
        </w:rPr>
        <w:t xml:space="preserve"> niniejszego regulaminu.</w:t>
      </w:r>
    </w:p>
    <w:p w14:paraId="1D5338B6" w14:textId="77777777" w:rsidR="00273B29" w:rsidRPr="000632EE" w:rsidRDefault="00273B29" w:rsidP="001D1B2B">
      <w:pPr>
        <w:pStyle w:val="Akapitzlist"/>
        <w:numPr>
          <w:ilvl w:val="0"/>
          <w:numId w:val="17"/>
        </w:numPr>
        <w:ind w:left="641" w:hanging="357"/>
        <w:rPr>
          <w:rFonts w:asciiTheme="minorHAnsi" w:hAnsiTheme="minorHAnsi"/>
        </w:rPr>
      </w:pPr>
      <w:r w:rsidRPr="000632EE">
        <w:rPr>
          <w:rFonts w:asciiTheme="minorHAnsi" w:hAnsiTheme="minorHAnsi"/>
        </w:rPr>
        <w:t>Jeżeli Wnioskodawca nie planuje realizacji danej formy wsparcia, a tym samym nie przewiduje wystąpienia danego wskaźnika, należy wskazać „0”.</w:t>
      </w:r>
    </w:p>
    <w:p w14:paraId="1CB34E00" w14:textId="5238906B" w:rsidR="00273B29" w:rsidRPr="00080440" w:rsidRDefault="00273B29" w:rsidP="001D1B2B">
      <w:pPr>
        <w:pStyle w:val="Akapitzlist"/>
        <w:numPr>
          <w:ilvl w:val="0"/>
          <w:numId w:val="17"/>
        </w:numPr>
        <w:ind w:left="641" w:hanging="357"/>
        <w:rPr>
          <w:rFonts w:asciiTheme="minorHAnsi" w:hAnsiTheme="minorHAnsi"/>
        </w:rPr>
      </w:pPr>
      <w:r w:rsidRPr="00080440">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w:t>
      </w:r>
      <w:r w:rsidR="008D4443" w:rsidRPr="00080440">
        <w:rPr>
          <w:rFonts w:asciiTheme="minorHAnsi" w:hAnsiTheme="minorHAnsi"/>
        </w:rPr>
        <w:t>płeć oddzielnie</w:t>
      </w:r>
      <w:r w:rsidRPr="00080440">
        <w:rPr>
          <w:rFonts w:asciiTheme="minorHAnsi" w:hAnsiTheme="minorHAnsi"/>
        </w:rPr>
        <w:t xml:space="preserve"> dla kobiet i mężczyzn. Należy opisać sposób pomiaru wskaźników.</w:t>
      </w:r>
    </w:p>
    <w:p w14:paraId="25C40C1A" w14:textId="7DFEE18E" w:rsidR="00273B29" w:rsidRPr="000632EE" w:rsidRDefault="00273B29" w:rsidP="001D1B2B">
      <w:pPr>
        <w:pStyle w:val="Akapitzlist"/>
        <w:numPr>
          <w:ilvl w:val="0"/>
          <w:numId w:val="17"/>
        </w:numPr>
        <w:ind w:left="641" w:hanging="357"/>
        <w:rPr>
          <w:rFonts w:asciiTheme="minorHAnsi" w:hAnsiTheme="minorHAnsi"/>
        </w:rPr>
      </w:pPr>
      <w:r w:rsidRPr="00080440">
        <w:rPr>
          <w:rFonts w:asciiTheme="minorHAnsi" w:hAnsiTheme="minorHAnsi"/>
        </w:rPr>
        <w:t>Wnioskodawca zobowiązany jest zarówno do wyka</w:t>
      </w:r>
      <w:r w:rsidRPr="00FE5C38">
        <w:rPr>
          <w:rFonts w:asciiTheme="minorHAnsi" w:hAnsiTheme="minorHAnsi"/>
        </w:rPr>
        <w:t xml:space="preserve">zania wskaźników produktu </w:t>
      </w:r>
      <w:r w:rsidRPr="008560ED">
        <w:rPr>
          <w:rFonts w:asciiTheme="minorHAnsi" w:hAnsiTheme="minorHAnsi" w:cstheme="minorHAnsi"/>
          <w:szCs w:val="22"/>
        </w:rPr>
        <w:br/>
      </w:r>
      <w:r w:rsidRPr="000632EE">
        <w:rPr>
          <w:rFonts w:asciiTheme="minorHAnsi" w:hAnsiTheme="minorHAnsi"/>
        </w:rPr>
        <w:t xml:space="preserve">i rezultatu bezpośredniego we wniosku o dofinansowanie projektu, a następnie do ich monitorowania na etapie realizacji projektu na podstawie składanych wniosków </w:t>
      </w:r>
      <w:r w:rsidRPr="008560ED">
        <w:rPr>
          <w:rFonts w:asciiTheme="minorHAnsi" w:hAnsiTheme="minorHAnsi" w:cstheme="minorHAnsi"/>
          <w:szCs w:val="22"/>
        </w:rPr>
        <w:br/>
      </w:r>
      <w:r w:rsidRPr="000632EE">
        <w:rPr>
          <w:rFonts w:asciiTheme="minorHAnsi" w:hAnsiTheme="minorHAnsi"/>
        </w:rPr>
        <w:t>o płatność (również w</w:t>
      </w:r>
      <w:r w:rsidRPr="008560ED">
        <w:rPr>
          <w:rFonts w:asciiTheme="minorHAnsi" w:hAnsiTheme="minorHAnsi" w:cstheme="minorHAnsi"/>
          <w:szCs w:val="22"/>
        </w:rPr>
        <w:t xml:space="preserve"> </w:t>
      </w:r>
      <w:r w:rsidRPr="000632EE">
        <w:rPr>
          <w:rFonts w:asciiTheme="minorHAnsi" w:hAnsiTheme="minorHAnsi"/>
        </w:rPr>
        <w:t xml:space="preserve">przypadku określonej we wniosku od dofinansowanie zerowej wartości docelowej). </w:t>
      </w:r>
    </w:p>
    <w:p w14:paraId="6D10FA77" w14:textId="259D5501" w:rsidR="00273B29" w:rsidRPr="000632EE" w:rsidRDefault="00273B29" w:rsidP="001D1B2B">
      <w:pPr>
        <w:pStyle w:val="Akapitzlist"/>
        <w:numPr>
          <w:ilvl w:val="0"/>
          <w:numId w:val="17"/>
        </w:numPr>
        <w:ind w:left="641" w:hanging="357"/>
        <w:rPr>
          <w:rFonts w:asciiTheme="minorHAnsi" w:hAnsiTheme="minorHAnsi"/>
        </w:rPr>
      </w:pPr>
      <w:r w:rsidRPr="000632EE">
        <w:rPr>
          <w:rFonts w:asciiTheme="minorHAnsi" w:hAnsiTheme="minorHAnsi"/>
        </w:rPr>
        <w:t xml:space="preserve">Warunki kwalifikowalności uczestnika projektu lub podmiotu otrzymującego wsparcie wskazane zostały w </w:t>
      </w:r>
      <w:hyperlink r:id="rId30" w:history="1">
        <w:r w:rsidR="002354DF" w:rsidRPr="002354DF">
          <w:rPr>
            <w:rStyle w:val="Hipercze"/>
          </w:rPr>
          <w:t>Zasadach realizacji projektów w ramach EFS+</w:t>
        </w:r>
      </w:hyperlink>
      <w:r w:rsidRPr="00374C3E">
        <w:rPr>
          <w:rFonts w:asciiTheme="minorHAnsi" w:hAnsiTheme="minorHAnsi"/>
        </w:rPr>
        <w:t>.</w:t>
      </w:r>
      <w:r w:rsidRPr="000632EE">
        <w:rPr>
          <w:rFonts w:asciiTheme="minorHAnsi" w:hAnsiTheme="minorHAnsi"/>
        </w:rPr>
        <w:t xml:space="preserve"> </w:t>
      </w:r>
    </w:p>
    <w:p w14:paraId="7D6BC0FF" w14:textId="45370E7D" w:rsidR="00175885" w:rsidRPr="00A46BAE" w:rsidRDefault="00175885" w:rsidP="00E9507D">
      <w:pPr>
        <w:pStyle w:val="Nagwek2"/>
      </w:pPr>
      <w:bookmarkStart w:id="126" w:name="_Toc138234610"/>
      <w:bookmarkStart w:id="127" w:name="_Toc141957447"/>
      <w:r w:rsidRPr="00A46BAE">
        <w:t>P</w:t>
      </w:r>
      <w:r>
        <w:t>olityki horyzontalne</w:t>
      </w:r>
      <w:bookmarkEnd w:id="126"/>
      <w:bookmarkEnd w:id="127"/>
    </w:p>
    <w:p w14:paraId="586080E7" w14:textId="5267BC3B" w:rsidR="00175885" w:rsidRDefault="00175885">
      <w:pPr>
        <w:rPr>
          <w:rFonts w:asciiTheme="minorHAnsi" w:eastAsia="Calibri" w:hAnsiTheme="minorHAnsi"/>
        </w:rPr>
      </w:pPr>
      <w:bookmarkStart w:id="128" w:name="_Hlk140494539"/>
      <w:r w:rsidRPr="000632EE">
        <w:rPr>
          <w:rFonts w:asciiTheme="minorHAnsi" w:eastAsia="Calibri" w:hAnsiTheme="minorHAnsi"/>
        </w:rPr>
        <w:t xml:space="preserve">Wnioskodawca ubiegający się o dofinansowanie zobowiązany jest do stosowania zasad horyzontalnych, </w:t>
      </w:r>
      <w:r w:rsidR="0009431A">
        <w:t xml:space="preserve">tj. </w:t>
      </w:r>
      <w:r w:rsidR="0009431A" w:rsidRPr="006B10B0">
        <w:t>równoś</w:t>
      </w:r>
      <w:r w:rsidR="00610A21">
        <w:t>ci</w:t>
      </w:r>
      <w:r w:rsidR="0009431A" w:rsidRPr="006B10B0">
        <w:t xml:space="preserve"> szans i niedyskryminacji, w tym dostępnoś</w:t>
      </w:r>
      <w:r w:rsidR="00610A21">
        <w:t>ci</w:t>
      </w:r>
      <w:r w:rsidR="0009431A" w:rsidRPr="006B10B0">
        <w:t xml:space="preserve"> dla osób z niepełnosprawnościami</w:t>
      </w:r>
      <w:r w:rsidR="0009431A">
        <w:t>,</w:t>
      </w:r>
      <w:r w:rsidR="0009431A" w:rsidRPr="006B10B0">
        <w:t xml:space="preserve"> równoś</w:t>
      </w:r>
      <w:r w:rsidR="00610A21">
        <w:t>ci</w:t>
      </w:r>
      <w:r w:rsidR="0009431A" w:rsidRPr="006B10B0">
        <w:t xml:space="preserve"> kobiet i mężczyzn</w:t>
      </w:r>
      <w:r w:rsidR="0009431A">
        <w:t xml:space="preserve"> oraz </w:t>
      </w:r>
      <w:r w:rsidR="0009431A" w:rsidRPr="006220BA">
        <w:t>zasad</w:t>
      </w:r>
      <w:r w:rsidR="00610A21">
        <w:t>y</w:t>
      </w:r>
      <w:r w:rsidR="0009431A" w:rsidRPr="006220BA">
        <w:t xml:space="preserve"> zrównoważonego rozwoju, w tym zasad</w:t>
      </w:r>
      <w:r w:rsidR="0009431A">
        <w:t>y</w:t>
      </w:r>
      <w:r w:rsidR="0009431A" w:rsidRPr="006220BA">
        <w:t xml:space="preserve"> „nie czyń poważnych szkód” (DNSH)</w:t>
      </w:r>
      <w:r w:rsidR="0009431A">
        <w:t xml:space="preserve">. </w:t>
      </w:r>
      <w:r w:rsidR="0009431A" w:rsidRPr="006B10B0">
        <w:t>Wnioskodawca zobowiązany jest także do poszanowania praw podstawowych i przestrzegania</w:t>
      </w:r>
      <w:r w:rsidR="001575B8">
        <w:t xml:space="preserve"> </w:t>
      </w:r>
      <w:r w:rsidRPr="000632EE">
        <w:rPr>
          <w:rFonts w:asciiTheme="minorHAnsi" w:eastAsia="Calibri" w:hAnsiTheme="minorHAnsi"/>
        </w:rPr>
        <w:t>Karty Praw Podstawowych Unii Europejskiej</w:t>
      </w:r>
      <w:r w:rsidR="00C20116">
        <w:rPr>
          <w:rFonts w:asciiTheme="minorHAnsi" w:eastAsia="Calibri" w:hAnsiTheme="minorHAnsi"/>
        </w:rPr>
        <w:t xml:space="preserve"> (KPP)</w:t>
      </w:r>
      <w:r w:rsidRPr="000632EE">
        <w:rPr>
          <w:rFonts w:asciiTheme="minorHAnsi" w:eastAsia="Calibri" w:hAnsiTheme="minorHAnsi"/>
        </w:rPr>
        <w:t xml:space="preserve"> z</w:t>
      </w:r>
      <w:r w:rsidR="00AA4C8C" w:rsidRPr="000632EE">
        <w:rPr>
          <w:rFonts w:asciiTheme="minorHAnsi" w:eastAsia="Calibri" w:hAnsiTheme="minorHAnsi"/>
        </w:rPr>
        <w:t> </w:t>
      </w:r>
      <w:r w:rsidRPr="000632EE">
        <w:rPr>
          <w:rFonts w:asciiTheme="minorHAnsi" w:eastAsia="Calibri" w:hAnsiTheme="minorHAnsi"/>
        </w:rPr>
        <w:t>dnia 26 października 2012 r. oraz Konwencji o Prawach Osób Niepełnosprawnych sporządzonej w</w:t>
      </w:r>
      <w:r w:rsidR="006C6CC5">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6814A4B4" w14:textId="372D25CF" w:rsidR="001F0C24" w:rsidRPr="001F0C24" w:rsidRDefault="001F0C24">
      <w:r w:rsidRPr="003359DE">
        <w:lastRenderedPageBreak/>
        <w:t xml:space="preserve">Zasady </w:t>
      </w:r>
      <w:r>
        <w:t>horyzontalne</w:t>
      </w:r>
      <w:r w:rsidRPr="003359DE">
        <w:t xml:space="preserve"> muszą być stosowane na </w:t>
      </w:r>
      <w:r>
        <w:t xml:space="preserve">każdym </w:t>
      </w:r>
      <w:r w:rsidRPr="003359DE">
        <w:t>etapie</w:t>
      </w:r>
      <w:r>
        <w:t xml:space="preserve"> pracy z projektem, tj.</w:t>
      </w:r>
      <w:r w:rsidRPr="003359DE">
        <w:t xml:space="preserve"> 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p>
    <w:p w14:paraId="0AC49427" w14:textId="77777777" w:rsidR="00775882" w:rsidRDefault="00775882" w:rsidP="00775882">
      <w:bookmarkStart w:id="129" w:name="_Toc138234611"/>
      <w:r w:rsidRPr="006B10B0">
        <w:t>Szczegółowe warunki, w tym dobre praktyki dotyczące realizacji w projektach zasady równości szans i niedyskryminacji</w:t>
      </w:r>
      <w:r>
        <w:t xml:space="preserve"> oraz równości płci</w:t>
      </w:r>
      <w:r w:rsidRPr="006B10B0">
        <w:t xml:space="preserve">, zawarte zostały w </w:t>
      </w:r>
      <w:bookmarkStart w:id="130" w:name="_Hlk130277838"/>
      <w:r w:rsidRPr="006B10B0">
        <w:t>Wytycznych dotyczących realizacji zasad równościowych w ramach funduszy unijnych na lata 2021-2027</w:t>
      </w:r>
      <w:bookmarkEnd w:id="130"/>
      <w:r w:rsidRPr="006B10B0">
        <w:t>.</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27442E9" w14:textId="77777777" w:rsidR="00775882" w:rsidRPr="002C0B7A" w:rsidRDefault="00775882" w:rsidP="002C0B7A">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79150B">
        <w:rPr>
          <w:b/>
        </w:rPr>
        <w:t>Dodatkowe informacje.</w:t>
      </w:r>
      <w:r w:rsidRPr="002C0B7A">
        <w:t xml:space="preserve"> </w:t>
      </w:r>
    </w:p>
    <w:p w14:paraId="5A0EEB57" w14:textId="049A4A8B" w:rsidR="00175885" w:rsidRPr="00175885" w:rsidRDefault="001F0C24" w:rsidP="00441198">
      <w:pPr>
        <w:pStyle w:val="Nagwek3"/>
        <w:ind w:left="493"/>
      </w:pPr>
      <w:bookmarkStart w:id="131" w:name="_Toc141957448"/>
      <w:r>
        <w:t>Z</w:t>
      </w:r>
      <w:r w:rsidR="00175885" w:rsidRPr="00175885">
        <w:t>asad</w:t>
      </w:r>
      <w:r>
        <w:t>a</w:t>
      </w:r>
      <w:r w:rsidR="00175885" w:rsidRPr="00175885">
        <w:t xml:space="preserve"> równości kobiet i mężczyzn</w:t>
      </w:r>
      <w:bookmarkEnd w:id="129"/>
      <w:bookmarkEnd w:id="131"/>
    </w:p>
    <w:p w14:paraId="7821CB9E" w14:textId="7EF9A124" w:rsidR="00D962E3" w:rsidRPr="000632EE" w:rsidRDefault="00D962E3">
      <w:pPr>
        <w:rPr>
          <w:rFonts w:asciiTheme="minorHAnsi" w:eastAsia="Calibri" w:hAnsiTheme="minorHAnsi"/>
        </w:rPr>
      </w:pPr>
      <w:r w:rsidRPr="000632EE">
        <w:rPr>
          <w:rFonts w:asciiTheme="minorHAnsi" w:eastAsia="Calibri" w:hAnsiTheme="minorHAnsi"/>
        </w:rPr>
        <w:t>Ocen</w:t>
      </w:r>
      <w:r w:rsidR="001F0C24">
        <w:rPr>
          <w:rFonts w:asciiTheme="minorHAnsi" w:eastAsia="Calibri" w:hAnsiTheme="minorHAnsi"/>
        </w:rPr>
        <w:t>a</w:t>
      </w:r>
      <w:r w:rsidRPr="000632EE">
        <w:rPr>
          <w:rFonts w:asciiTheme="minorHAnsi" w:eastAsia="Calibri" w:hAnsiTheme="minorHAnsi"/>
        </w:rPr>
        <w:t xml:space="preserve"> </w:t>
      </w:r>
      <w:r w:rsidR="001F0C24">
        <w:rPr>
          <w:rFonts w:asciiTheme="minorHAnsi" w:eastAsia="Calibri" w:hAnsiTheme="minorHAnsi"/>
        </w:rPr>
        <w:t xml:space="preserve">wniosku o dofinansowanie projektu </w:t>
      </w:r>
      <w:r w:rsidRPr="000632EE">
        <w:rPr>
          <w:rFonts w:asciiTheme="minorHAnsi" w:eastAsia="Calibri" w:hAnsiTheme="minorHAnsi"/>
        </w:rPr>
        <w:t xml:space="preserve">pod kątem spełniania zasady równości kobiet i </w:t>
      </w:r>
      <w:r w:rsidR="008D4443" w:rsidRPr="000632EE">
        <w:rPr>
          <w:rFonts w:asciiTheme="minorHAnsi" w:eastAsia="Calibri" w:hAnsiTheme="minorHAnsi"/>
        </w:rPr>
        <w:t>mężczyzn odbywa</w:t>
      </w:r>
      <w:r w:rsidRPr="000632EE">
        <w:rPr>
          <w:rFonts w:asciiTheme="minorHAnsi" w:eastAsia="Calibri" w:hAnsiTheme="minorHAnsi"/>
        </w:rPr>
        <w:t xml:space="preserve">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438D6435" w14:textId="77777777" w:rsidR="00D962E3" w:rsidRPr="00080440" w:rsidRDefault="00D962E3" w:rsidP="00D00E8E">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224A302E" w14:textId="77777777" w:rsidR="00D962E3" w:rsidRPr="00080440" w:rsidRDefault="00D962E3" w:rsidP="00D00E8E">
      <w:pPr>
        <w:rPr>
          <w:rFonts w:asciiTheme="minorHAnsi" w:eastAsia="Calibri" w:hAnsiTheme="minorHAnsi"/>
        </w:rPr>
      </w:pPr>
      <w:r w:rsidRPr="00080440">
        <w:rPr>
          <w:rFonts w:asciiTheme="minorHAnsi" w:eastAsia="Calibri" w:hAnsiTheme="minorHAnsi"/>
        </w:rPr>
        <w:t>Kryteria standardu minimum:</w:t>
      </w:r>
    </w:p>
    <w:p w14:paraId="13270FE8" w14:textId="77777777" w:rsidR="00D962E3" w:rsidRPr="00FE5C38" w:rsidRDefault="00D962E3" w:rsidP="001D1B2B">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5C99FDCA" w14:textId="0F2DE9D4" w:rsidR="00D962E3" w:rsidRPr="00A4749F" w:rsidRDefault="00D962E3" w:rsidP="001D1B2B">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1AAA054D" w14:textId="77777777" w:rsidR="00D962E3" w:rsidRPr="001F384F" w:rsidRDefault="00D962E3" w:rsidP="001D1B2B">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079A296D" w14:textId="501B6A92" w:rsidR="00D962E3" w:rsidRPr="001F384F" w:rsidRDefault="00D962E3" w:rsidP="001D1B2B">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4033F4E4" w14:textId="77777777" w:rsidR="00D962E3" w:rsidRPr="001F384F" w:rsidRDefault="00D962E3" w:rsidP="00450C20">
      <w:pPr>
        <w:pStyle w:val="Akapitzlist"/>
        <w:keepLines w:val="0"/>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2446B4CF" w14:textId="0BDB79E4" w:rsidR="00D962E3" w:rsidRPr="00D00E8E" w:rsidRDefault="00D962E3" w:rsidP="00450C20">
      <w:pPr>
        <w:keepLines w:val="0"/>
        <w:rPr>
          <w:rFonts w:asciiTheme="minorHAnsi" w:hAnsiTheme="minorHAnsi"/>
        </w:rPr>
      </w:pPr>
      <w:r w:rsidRPr="00D00E8E">
        <w:rPr>
          <w:rFonts w:asciiTheme="minorHAnsi" w:eastAsia="Calibri" w:hAnsiTheme="minorHAnsi"/>
        </w:rPr>
        <w:lastRenderedPageBreak/>
        <w:t>Kryterium nr 2 oraz kryterium nr 3 są alternatywne</w:t>
      </w:r>
      <w:r w:rsidRPr="00D00E8E">
        <w:rPr>
          <w:rStyle w:val="Odwoanieprzypisudolnego"/>
          <w:rFonts w:asciiTheme="minorHAnsi" w:eastAsia="Calibri" w:hAnsiTheme="minorHAnsi"/>
        </w:rPr>
        <w:footnoteReference w:id="15"/>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479324D8" w14:textId="77777777" w:rsidR="00D962E3" w:rsidRPr="00D00E8E" w:rsidRDefault="00D962E3" w:rsidP="00450C20">
      <w:pPr>
        <w:keepLines w:val="0"/>
        <w:rPr>
          <w:rFonts w:asciiTheme="minorHAnsi" w:eastAsia="Calibri" w:hAnsiTheme="minorHAnsi"/>
        </w:rPr>
      </w:pPr>
      <w:r w:rsidRPr="00D00E8E">
        <w:rPr>
          <w:rFonts w:asciiTheme="minorHAnsi" w:eastAsia="Calibri" w:hAnsiTheme="minorHAnsi"/>
        </w:rPr>
        <w:t>Wyjątek od standardu minimum:</w:t>
      </w:r>
    </w:p>
    <w:p w14:paraId="72F93C6C" w14:textId="77777777" w:rsidR="00D962E3" w:rsidRPr="00D00E8E" w:rsidRDefault="00D962E3" w:rsidP="001D1B2B">
      <w:pPr>
        <w:numPr>
          <w:ilvl w:val="0"/>
          <w:numId w:val="8"/>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5E8FDFC9" w14:textId="6AC0467F" w:rsidR="00D962E3" w:rsidRDefault="00D962E3" w:rsidP="001D1B2B">
      <w:pPr>
        <w:numPr>
          <w:ilvl w:val="0"/>
          <w:numId w:val="8"/>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35FEF45D" w14:textId="3200386E" w:rsidR="00B64FD7" w:rsidRPr="00B64FD7" w:rsidRDefault="00275344" w:rsidP="00441198">
      <w:pPr>
        <w:pStyle w:val="Nagwek3"/>
        <w:ind w:left="493"/>
      </w:pPr>
      <w:bookmarkStart w:id="132" w:name="_Toc430777815"/>
      <w:bookmarkStart w:id="133" w:name="_Toc431281546"/>
      <w:bookmarkStart w:id="134" w:name="_Toc431290094"/>
      <w:bookmarkStart w:id="135" w:name="_Toc436032906"/>
      <w:bookmarkStart w:id="136" w:name="_Toc422301631"/>
      <w:bookmarkStart w:id="137" w:name="_Toc138234612"/>
      <w:bookmarkStart w:id="138" w:name="_Toc141957449"/>
      <w:r>
        <w:t>Z</w:t>
      </w:r>
      <w:r w:rsidR="00B64FD7" w:rsidRPr="00B64FD7">
        <w:t>asad</w:t>
      </w:r>
      <w:r>
        <w:t>a</w:t>
      </w:r>
      <w:r w:rsidR="00B64FD7" w:rsidRPr="00B64FD7">
        <w:t xml:space="preserve"> równości szans i niedyskryminacji, w tym dostępności dla osób z niepełnosprawnościami</w:t>
      </w:r>
      <w:bookmarkEnd w:id="132"/>
      <w:bookmarkEnd w:id="133"/>
      <w:bookmarkEnd w:id="134"/>
      <w:bookmarkEnd w:id="135"/>
      <w:bookmarkEnd w:id="136"/>
      <w:bookmarkEnd w:id="137"/>
      <w:bookmarkEnd w:id="138"/>
    </w:p>
    <w:p w14:paraId="3699C5E6" w14:textId="4D81AE49" w:rsidR="00D962E3" w:rsidRPr="000632EE" w:rsidRDefault="00D962E3">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4449DDC0" w14:textId="77777777" w:rsidR="00D962E3" w:rsidRPr="000632EE" w:rsidRDefault="00D962E3" w:rsidP="004D0224">
      <w:pPr>
        <w:rPr>
          <w:rFonts w:asciiTheme="minorHAnsi" w:eastAsia="Calibri" w:hAnsiTheme="minorHAnsi"/>
        </w:rPr>
      </w:pPr>
      <w:r w:rsidRPr="000632EE">
        <w:rPr>
          <w:rFonts w:asciiTheme="minorHAnsi" w:eastAsia="Calibri" w:hAnsiTheme="minorHAnsi"/>
        </w:rPr>
        <w:t>Projekty będą podlegać ocenie m.in. w zakresie:</w:t>
      </w:r>
    </w:p>
    <w:p w14:paraId="60CCD661" w14:textId="73087DD6" w:rsidR="00D962E3" w:rsidRPr="000632EE" w:rsidRDefault="00D962E3" w:rsidP="001D1B2B">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pozytywnego wpływu zaplanowanego wsparcia na zasadę równości szans i niedyskryminacji, tj. m.in. zapewnienie wsparcia bez jakiekolwiek dyskryminacji, w tym zapewnieni</w:t>
      </w:r>
      <w:r w:rsidRPr="00080440">
        <w:rPr>
          <w:rFonts w:asciiTheme="minorHAnsi" w:eastAsia="Calibri" w:hAnsiTheme="minorHAnsi"/>
        </w:rPr>
        <w:t>e dostępności do oferowanego w projekcie wsparcia dla wszystkich jego uczestników/ uczestniczek oraz zapewnienie dostępności wszystkich produktów projektu (w tym także usług), które nie zostały uznane za neutralne</w:t>
      </w:r>
      <w:r w:rsidR="003B5E59" w:rsidRPr="000632EE">
        <w:rPr>
          <w:rStyle w:val="Odwoanieprzypisudolnego"/>
          <w:rFonts w:asciiTheme="minorHAnsi" w:eastAsia="Calibri" w:hAnsiTheme="minorHAnsi"/>
        </w:rPr>
        <w:footnoteReference w:id="16"/>
      </w:r>
      <w:r w:rsidRPr="000632EE">
        <w:rPr>
          <w:rFonts w:asciiTheme="minorHAnsi" w:eastAsia="Calibri" w:hAnsiTheme="minorHAnsi"/>
        </w:rPr>
        <w:t xml:space="preserve"> dla wszystkich ich użytkowników/</w:t>
      </w:r>
      <w:r w:rsidR="00164AA3">
        <w:rPr>
          <w:rFonts w:asciiTheme="minorHAnsi" w:eastAsia="Calibri" w:hAnsiTheme="minorHAnsi" w:cstheme="minorHAnsi"/>
          <w:szCs w:val="22"/>
        </w:rPr>
        <w:t xml:space="preserve"> </w:t>
      </w:r>
      <w:r w:rsidRPr="000632EE">
        <w:rPr>
          <w:rFonts w:asciiTheme="minorHAnsi" w:eastAsia="Calibri" w:hAnsiTheme="minorHAnsi"/>
        </w:rPr>
        <w:t>użytkowniczek, zgodnie ze standardami dostępności, stanowiącymi załącznik nr 2 do</w:t>
      </w:r>
      <w:r w:rsidR="00AF2E3F">
        <w:rPr>
          <w:rFonts w:asciiTheme="minorHAnsi" w:eastAsia="Calibri" w:hAnsiTheme="minorHAnsi" w:cstheme="minorHAnsi"/>
          <w:szCs w:val="22"/>
        </w:rPr>
        <w:t> </w:t>
      </w:r>
      <w:r w:rsidRPr="000632EE">
        <w:rPr>
          <w:rFonts w:asciiTheme="minorHAnsi" w:eastAsia="Calibri" w:hAnsiTheme="minorHAnsi"/>
        </w:rPr>
        <w:t>Wytycznych dotyczących realizacji zasad równościowych w ramach funduszy unijnych na</w:t>
      </w:r>
      <w:r w:rsidR="00AF2E3F">
        <w:rPr>
          <w:rFonts w:asciiTheme="minorHAnsi" w:eastAsia="Calibri" w:hAnsiTheme="minorHAnsi" w:cstheme="minorHAnsi"/>
          <w:szCs w:val="22"/>
        </w:rPr>
        <w:t> </w:t>
      </w:r>
      <w:r w:rsidRPr="000632EE">
        <w:rPr>
          <w:rFonts w:asciiTheme="minorHAnsi" w:eastAsia="Calibri" w:hAnsiTheme="minorHAnsi"/>
        </w:rPr>
        <w:t>lata 2021-2027;</w:t>
      </w:r>
    </w:p>
    <w:p w14:paraId="2D4939F4" w14:textId="77777777" w:rsidR="00D962E3" w:rsidRPr="000632EE" w:rsidRDefault="00D962E3" w:rsidP="001D1B2B">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6D412300" w14:textId="07DFBA88" w:rsidR="00D962E3" w:rsidRPr="000632EE" w:rsidRDefault="00D962E3">
      <w:pPr>
        <w:autoSpaceDE w:val="0"/>
        <w:autoSpaceDN w:val="0"/>
        <w:adjustRightInd w:val="0"/>
        <w:rPr>
          <w:rFonts w:asciiTheme="minorHAnsi" w:eastAsia="Calibri" w:hAnsiTheme="minorHAnsi"/>
        </w:rPr>
      </w:pPr>
      <w:r w:rsidRPr="000632EE">
        <w:rPr>
          <w:rFonts w:asciiTheme="minorHAnsi" w:eastAsia="Calibri" w:hAnsiTheme="minorHAnsi"/>
        </w:rPr>
        <w:lastRenderedPageBreak/>
        <w:t xml:space="preserve">Zarówno na etapie przygotowywania projektu wniosku o </w:t>
      </w:r>
      <w:r w:rsidR="0099367B" w:rsidRPr="000632EE">
        <w:rPr>
          <w:rFonts w:asciiTheme="minorHAnsi" w:eastAsia="Calibri" w:hAnsiTheme="minorHAnsi"/>
        </w:rPr>
        <w:t>dofinansowanie</w:t>
      </w:r>
      <w:r w:rsidRPr="000632EE">
        <w:rPr>
          <w:rFonts w:asciiTheme="minorHAnsi" w:eastAsia="Calibri" w:hAnsiTheme="minorHAnsi"/>
        </w:rPr>
        <w:t xml:space="preserve"> jak i w trakcie jego późniejszej realizacji należy wziąć pod uwagę konieczność zapewnienia m.in.:</w:t>
      </w:r>
    </w:p>
    <w:p w14:paraId="76E89D46" w14:textId="71A8E6EC" w:rsidR="00D962E3" w:rsidRPr="00080440" w:rsidRDefault="00D962E3" w:rsidP="001D1B2B">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r w:rsidR="0099367B" w:rsidRPr="00080440">
        <w:rPr>
          <w:rFonts w:asciiTheme="minorHAnsi" w:eastAsia="Calibri" w:hAnsiTheme="minorHAnsi"/>
        </w:rPr>
        <w:t>;</w:t>
      </w:r>
    </w:p>
    <w:p w14:paraId="54E68462" w14:textId="30A822A2" w:rsidR="00D962E3" w:rsidRPr="00A4749F" w:rsidRDefault="00D962E3" w:rsidP="001D1B2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r w:rsidR="0099367B" w:rsidRPr="00FE5C38">
        <w:rPr>
          <w:rFonts w:asciiTheme="minorHAnsi" w:eastAsia="Calibri" w:hAnsiTheme="minorHAnsi"/>
        </w:rPr>
        <w:t>;</w:t>
      </w:r>
    </w:p>
    <w:p w14:paraId="2A718A7B" w14:textId="6D5D05B9" w:rsidR="00D962E3" w:rsidRPr="000632EE" w:rsidRDefault="00D962E3" w:rsidP="001D1B2B">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006006FB" w:rsidRPr="000632EE">
        <w:rPr>
          <w:rStyle w:val="Odwoanieprzypisudolnego"/>
          <w:rFonts w:asciiTheme="minorHAnsi" w:eastAsia="Calibri" w:hAnsiTheme="minorHAnsi"/>
        </w:rPr>
        <w:footnoteReference w:id="17"/>
      </w:r>
      <w:r w:rsidR="0099367B" w:rsidRPr="000632EE">
        <w:rPr>
          <w:rFonts w:asciiTheme="minorHAnsi" w:eastAsia="Calibri" w:hAnsiTheme="minorHAnsi"/>
        </w:rPr>
        <w:t>;</w:t>
      </w:r>
    </w:p>
    <w:p w14:paraId="60DA5338" w14:textId="67B30C28" w:rsidR="00D962E3" w:rsidRPr="000632EE" w:rsidRDefault="00D962E3" w:rsidP="001D1B2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 xml:space="preserve">w materiałach informacyjnych i rekrutacyjnych wyraźnej informacji o możliwości skorzystania z usług dostępowych, na przykład </w:t>
      </w:r>
      <w:r w:rsidR="006006FB" w:rsidRPr="000632EE">
        <w:rPr>
          <w:rFonts w:asciiTheme="minorHAnsi" w:eastAsia="Calibri" w:hAnsiTheme="minorHAnsi"/>
        </w:rPr>
        <w:t>tłumacz</w:t>
      </w:r>
      <w:r w:rsidRPr="000632EE">
        <w:rPr>
          <w:rFonts w:asciiTheme="minorHAnsi" w:eastAsia="Calibri" w:hAnsiTheme="minorHAnsi"/>
        </w:rPr>
        <w:t xml:space="preserve"> języka migowego, asystent osoby z</w:t>
      </w:r>
      <w:r w:rsidR="00275344">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275344">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32B77093" w14:textId="2239D8C4" w:rsidR="00D962E3" w:rsidRPr="00080440" w:rsidRDefault="00D962E3" w:rsidP="001D1B2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r w:rsidR="0099367B" w:rsidRPr="00080440">
        <w:rPr>
          <w:rFonts w:asciiTheme="minorHAnsi" w:eastAsia="Calibri" w:hAnsiTheme="minorHAnsi"/>
        </w:rPr>
        <w:t>;</w:t>
      </w:r>
    </w:p>
    <w:p w14:paraId="42667A17" w14:textId="27D064D8" w:rsidR="00D962E3" w:rsidRPr="000632EE" w:rsidRDefault="00D962E3" w:rsidP="001D1B2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sidR="00AF2E3F">
        <w:rPr>
          <w:rFonts w:asciiTheme="minorHAnsi" w:eastAsia="Calibri" w:hAnsiTheme="minorHAnsi" w:cstheme="minorHAnsi"/>
          <w:szCs w:val="22"/>
        </w:rPr>
        <w:t> </w:t>
      </w:r>
      <w:r w:rsidRPr="000632EE">
        <w:rPr>
          <w:rFonts w:asciiTheme="minorHAnsi" w:eastAsia="Calibri" w:hAnsiTheme="minorHAnsi"/>
        </w:rPr>
        <w:t>niepełnosprawnościami</w:t>
      </w:r>
      <w:r w:rsidR="0099367B" w:rsidRPr="000632EE">
        <w:rPr>
          <w:rFonts w:asciiTheme="minorHAnsi" w:eastAsia="Calibri" w:hAnsiTheme="minorHAnsi"/>
        </w:rPr>
        <w:t>;</w:t>
      </w:r>
    </w:p>
    <w:p w14:paraId="70669128" w14:textId="77777777" w:rsidR="00D962E3" w:rsidRPr="000632EE" w:rsidRDefault="00D962E3" w:rsidP="001D1B2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79E8C0B9" w14:textId="1087245E" w:rsidR="00B64FD7" w:rsidRPr="00B64FD7" w:rsidRDefault="00B64FD7" w:rsidP="00441198">
      <w:pPr>
        <w:pStyle w:val="Nagwek3"/>
        <w:ind w:left="493"/>
      </w:pPr>
      <w:bookmarkStart w:id="139" w:name="_Toc138234613"/>
      <w:bookmarkStart w:id="140" w:name="_Toc141957450"/>
      <w:r w:rsidRPr="00B64FD7">
        <w:t>Mechanizm racjonalnych usprawnień</w:t>
      </w:r>
      <w:bookmarkEnd w:id="139"/>
      <w:bookmarkEnd w:id="140"/>
    </w:p>
    <w:p w14:paraId="2F5CBBB6" w14:textId="0BDE72EB" w:rsidR="00BB3976" w:rsidRPr="006B10B0" w:rsidRDefault="00BB3976" w:rsidP="00BB3976">
      <w:r w:rsidRPr="006B10B0">
        <w:t xml:space="preserve">Mechanizm racjonalnych usprawnień </w:t>
      </w:r>
      <w:r>
        <w:t>(MRU</w:t>
      </w:r>
      <w:r w:rsidR="00374C3E">
        <w:t>)</w:t>
      </w:r>
      <w:r>
        <w:t xml:space="preserve"> </w:t>
      </w:r>
      <w:r w:rsidRPr="006B10B0">
        <w:t>oznacza możliwość sfinansowania specyficznych działań dostosowawczych, uruchamianych wraz z pojawieniem się w projekcie osoby z niepełnosprawnością (w charakterze uczestnika/uczestniczki lub personelu projektu).</w:t>
      </w:r>
    </w:p>
    <w:p w14:paraId="139A14A7" w14:textId="77777777" w:rsidR="00BB3976" w:rsidRPr="006B10B0" w:rsidRDefault="00BB3976" w:rsidP="00BB3976">
      <w:r w:rsidRPr="006B10B0">
        <w:t xml:space="preserve">Koszt racjonalnych usprawnień dla jednego uczestnika w projekcie, którego bezpośrednio dotyczy </w:t>
      </w:r>
      <w:r>
        <w:t>MRU</w:t>
      </w:r>
      <w:r w:rsidRPr="006B10B0">
        <w:t>, nie może przekroczyć 15 tys. PLN.</w:t>
      </w:r>
    </w:p>
    <w:p w14:paraId="191714DA" w14:textId="77777777" w:rsidR="00BB3976" w:rsidRPr="006B10B0" w:rsidRDefault="00BB3976" w:rsidP="00BB3976">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25879BEE" w14:textId="77777777" w:rsidR="00BB3976" w:rsidRPr="006B10B0" w:rsidRDefault="00BB3976" w:rsidP="00BB3976">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5E75BDCB" w14:textId="77777777" w:rsidR="00BB3976" w:rsidRPr="006B10B0" w:rsidRDefault="00BB3976" w:rsidP="00BB3976">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 osób z niepełnosprawnościami</w:t>
      </w:r>
      <w:r w:rsidRPr="006B10B0">
        <w:t>.</w:t>
      </w:r>
    </w:p>
    <w:p w14:paraId="65FF07C2" w14:textId="77777777" w:rsidR="00BB3976" w:rsidRPr="006B10B0" w:rsidRDefault="00BB3976" w:rsidP="00BB3976">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03D996B7" w14:textId="77777777" w:rsidR="00BB3976" w:rsidRPr="006B10B0" w:rsidRDefault="00BB3976" w:rsidP="00BB3976">
      <w:r w:rsidRPr="006B10B0">
        <w:lastRenderedPageBreak/>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4D7799E9" w14:textId="77777777" w:rsidR="00BB3976" w:rsidRPr="00D00E8E" w:rsidRDefault="00BB3976" w:rsidP="00BB397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7E94D92E" w14:textId="0E5DB1D0" w:rsidR="00BB3976" w:rsidRDefault="00BB3976">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 xml:space="preserve">osób </w:t>
      </w:r>
      <w:r w:rsidR="008D4443" w:rsidRPr="000632EE">
        <w:rPr>
          <w:rFonts w:asciiTheme="minorHAnsi" w:eastAsia="Calibri" w:hAnsiTheme="minorHAnsi"/>
        </w:rPr>
        <w:t>z</w:t>
      </w:r>
      <w:r w:rsidR="008D4443">
        <w:rPr>
          <w:rFonts w:asciiTheme="minorHAnsi" w:eastAsia="Calibri" w:hAnsiTheme="minorHAnsi"/>
        </w:rPr>
        <w:t xml:space="preserve"> niepełnosprawnościami</w:t>
      </w:r>
      <w:r>
        <w:rPr>
          <w:rFonts w:asciiTheme="minorHAnsi" w:eastAsia="Calibri" w:hAnsiTheme="minorHAnsi"/>
        </w:rPr>
        <w:t>, zobowiązany jest do planowania oraz realizacji wsparcia zgodnie z</w:t>
      </w:r>
      <w:r w:rsidR="00275344">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 xml:space="preserve">Dla tak zaplanowanego wsparcia, wyrażonego przez poszczególne pozycje w budżecie projektu, nie 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71B54202" w14:textId="77777777" w:rsidR="00A27269" w:rsidRPr="00A27269" w:rsidRDefault="00A27269" w:rsidP="001D1B2B">
      <w:pPr>
        <w:pStyle w:val="Nagwek3"/>
        <w:numPr>
          <w:ilvl w:val="2"/>
          <w:numId w:val="65"/>
        </w:numPr>
        <w:ind w:left="426"/>
        <w:rPr>
          <w:rFonts w:eastAsia="Calibri"/>
        </w:rPr>
      </w:pPr>
      <w:bookmarkStart w:id="141" w:name="_Toc139459335"/>
      <w:bookmarkStart w:id="142" w:name="_Toc141957451"/>
      <w:r w:rsidRPr="00A27269">
        <w:rPr>
          <w:rFonts w:eastAsia="Calibri"/>
        </w:rPr>
        <w:t>Karta Praw Podstawowych Unii Europejskiej</w:t>
      </w:r>
      <w:bookmarkEnd w:id="141"/>
      <w:bookmarkEnd w:id="142"/>
    </w:p>
    <w:p w14:paraId="51B24847" w14:textId="23FCDA64" w:rsidR="00A27269" w:rsidRDefault="00A27269" w:rsidP="00A27269">
      <w:bookmarkStart w:id="143" w:name="_Toc139459336"/>
      <w:r>
        <w:t xml:space="preserve">Projekt musi być zgodny z </w:t>
      </w:r>
      <w:r w:rsidRPr="00B519F1">
        <w:t>Kart</w:t>
      </w:r>
      <w:r w:rsidR="001F0E33">
        <w:t>ą</w:t>
      </w:r>
      <w:r w:rsidRPr="00B519F1">
        <w:t xml:space="preserve"> praw podstawowych Unii Europejskiej</w:t>
      </w:r>
      <w:r>
        <w:t>.</w:t>
      </w:r>
    </w:p>
    <w:p w14:paraId="3F8BA7E1" w14:textId="77777777" w:rsidR="00A27269" w:rsidRDefault="00A27269" w:rsidP="00A27269">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7DE09BC9" w14:textId="77777777" w:rsidR="00A27269" w:rsidRDefault="00A27269" w:rsidP="00A27269">
      <w:pPr>
        <w:pStyle w:val="Nagwek3"/>
        <w:ind w:left="426"/>
      </w:pPr>
      <w:bookmarkStart w:id="144" w:name="_Toc141957452"/>
      <w:r>
        <w:t>Konwencja o Prawach Osób Niepełnosprawnych</w:t>
      </w:r>
      <w:bookmarkEnd w:id="144"/>
    </w:p>
    <w:p w14:paraId="2CC56DEC" w14:textId="2B803BB0" w:rsidR="00A27269" w:rsidRDefault="00A27269" w:rsidP="00A27269">
      <w:r>
        <w:t xml:space="preserve">Projekt musi być zgodny </w:t>
      </w:r>
      <w:r w:rsidR="008D4443">
        <w:t xml:space="preserve">z </w:t>
      </w:r>
      <w:r w:rsidR="008D4443" w:rsidRPr="001A4C80">
        <w:t>Konwencją</w:t>
      </w:r>
      <w:r w:rsidRPr="001A4C80">
        <w:t xml:space="preserve"> o Prawach Osób Niepełnosprawnych</w:t>
      </w:r>
      <w:r>
        <w:t>.</w:t>
      </w:r>
    </w:p>
    <w:p w14:paraId="2D16D2F9" w14:textId="77777777" w:rsidR="00A27269" w:rsidRDefault="00A27269" w:rsidP="00A27269">
      <w:r>
        <w:t xml:space="preserve">Zgodność projektu z KPON należy rozumieć, jako brak sprzeczności pomiędzy treścią projektu a artykułami KPON, w szczególności z tymi, które zostały wskazane w treści programu FEP 2021-2027 dla przedmiotowego Działania. </w:t>
      </w:r>
    </w:p>
    <w:p w14:paraId="5FA864EF" w14:textId="77777777" w:rsidR="00A27269" w:rsidRPr="00C415F8" w:rsidRDefault="00A27269" w:rsidP="00A27269">
      <w:pPr>
        <w:pStyle w:val="Nagwek3"/>
        <w:ind w:left="426"/>
      </w:pPr>
      <w:bookmarkStart w:id="145" w:name="_Toc141957453"/>
      <w:r w:rsidRPr="00C415F8">
        <w:t xml:space="preserve">Zasada </w:t>
      </w:r>
      <w:r>
        <w:t xml:space="preserve">zrównoważonego rozwoju, w tym zasada </w:t>
      </w:r>
      <w:r w:rsidRPr="00C415F8">
        <w:t>DNSH</w:t>
      </w:r>
      <w:bookmarkEnd w:id="143"/>
      <w:bookmarkEnd w:id="145"/>
    </w:p>
    <w:p w14:paraId="6D80BFDD" w14:textId="13653767" w:rsidR="004D0224" w:rsidRPr="003605F9" w:rsidRDefault="004D0224" w:rsidP="004D022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7F4D73B2" w14:textId="254B8666" w:rsidR="004D0224" w:rsidRPr="000632EE" w:rsidRDefault="004D0224" w:rsidP="004D0224">
      <w:pPr>
        <w:rPr>
          <w:rFonts w:asciiTheme="minorHAnsi" w:eastAsia="Calibri" w:hAnsiTheme="minorHAnsi"/>
        </w:rPr>
      </w:pPr>
      <w:r w:rsidRPr="000632EE">
        <w:rPr>
          <w:rFonts w:asciiTheme="minorHAnsi" w:eastAsia="Calibri" w:hAnsiTheme="minorHAnsi"/>
        </w:rPr>
        <w:lastRenderedPageBreak/>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 Rozporządzeniu</w:t>
      </w:r>
      <w:bookmarkStart w:id="146" w:name="_Hlk141251502"/>
      <w:r w:rsidR="00A0656C"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2019/2088</w:t>
      </w:r>
      <w:bookmarkEnd w:id="146"/>
      <w:r w:rsidRPr="000632EE">
        <w:rPr>
          <w:rFonts w:asciiTheme="minorHAnsi" w:eastAsia="Calibri" w:hAnsiTheme="minorHAnsi"/>
        </w:rPr>
        <w:t>. Do powyższych celów środowiskowych należą:</w:t>
      </w:r>
    </w:p>
    <w:p w14:paraId="595C81F4" w14:textId="77777777" w:rsidR="004D0224" w:rsidRPr="000632EE" w:rsidRDefault="004D0224" w:rsidP="001D1B2B">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4CF24515" w14:textId="77777777" w:rsidR="004D0224" w:rsidRPr="00080440" w:rsidRDefault="004D0224" w:rsidP="001D1B2B">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05510F7F" w14:textId="77777777" w:rsidR="004D0224" w:rsidRPr="00A4749F" w:rsidRDefault="004D0224" w:rsidP="001D1B2B">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11CC3EF3" w14:textId="77777777" w:rsidR="004D0224" w:rsidRPr="004228FD" w:rsidRDefault="004D0224" w:rsidP="001D1B2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6397B283" w14:textId="77777777" w:rsidR="004D0224" w:rsidRPr="004228FD" w:rsidRDefault="004D0224" w:rsidP="001D1B2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4DA83B4F" w14:textId="77777777" w:rsidR="004D0224" w:rsidRPr="004228FD" w:rsidRDefault="004D0224" w:rsidP="001D1B2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9F818DF" w14:textId="77777777" w:rsidR="004D0224" w:rsidRPr="000632EE" w:rsidRDefault="004D0224" w:rsidP="004D0224">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 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4DDEEE50" w14:textId="5D6FAD9A" w:rsidR="004D0224" w:rsidRDefault="004D0224" w:rsidP="004D0224">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15877">
        <w:rPr>
          <w:rFonts w:asciiTheme="minorHAnsi" w:eastAsia="Calibri" w:hAnsiTheme="minorHAnsi"/>
        </w:rPr>
        <w:t xml:space="preserve"> wyżej wymienione cele środowiskowe.</w:t>
      </w:r>
    </w:p>
    <w:p w14:paraId="243FB023" w14:textId="75CD9505" w:rsidR="00555D8C" w:rsidRPr="00555D8C" w:rsidRDefault="00555D8C" w:rsidP="00555D8C">
      <w:pPr>
        <w:pStyle w:val="Nagwek2"/>
      </w:pPr>
      <w:bookmarkStart w:id="147" w:name="_Toc422301633"/>
      <w:bookmarkStart w:id="148" w:name="_Toc440885208"/>
      <w:bookmarkStart w:id="149" w:name="_Toc447262907"/>
      <w:bookmarkStart w:id="150" w:name="_Toc448399230"/>
      <w:bookmarkStart w:id="151" w:name="_Toc136253558"/>
      <w:bookmarkStart w:id="152" w:name="_Toc138234615"/>
      <w:bookmarkStart w:id="153" w:name="_Toc139459337"/>
      <w:bookmarkStart w:id="154" w:name="_Toc141957454"/>
      <w:bookmarkEnd w:id="128"/>
      <w:r w:rsidRPr="00A46BAE">
        <w:t>Ogólne zasady dotyczące realizacji projektów</w:t>
      </w:r>
      <w:bookmarkEnd w:id="147"/>
      <w:r w:rsidRPr="00A46BAE">
        <w:t xml:space="preserve"> w </w:t>
      </w:r>
      <w:bookmarkEnd w:id="148"/>
      <w:bookmarkEnd w:id="149"/>
      <w:bookmarkEnd w:id="150"/>
      <w:r>
        <w:t>naborze</w:t>
      </w:r>
      <w:bookmarkEnd w:id="151"/>
      <w:bookmarkEnd w:id="152"/>
      <w:bookmarkEnd w:id="153"/>
      <w:bookmarkEnd w:id="154"/>
    </w:p>
    <w:p w14:paraId="677478B1" w14:textId="2FAB9D31" w:rsidR="004E1EDE" w:rsidRPr="000149A2" w:rsidRDefault="004E1EDE" w:rsidP="00441198">
      <w:pPr>
        <w:pStyle w:val="Nagwek3"/>
        <w:ind w:left="493"/>
        <w:rPr>
          <w:color w:val="FF0000"/>
        </w:rPr>
      </w:pPr>
      <w:bookmarkStart w:id="155" w:name="_Toc419892494"/>
      <w:bookmarkStart w:id="156" w:name="_Toc422301641"/>
      <w:bookmarkStart w:id="157" w:name="_Toc440885209"/>
      <w:bookmarkStart w:id="158" w:name="_Toc447262908"/>
      <w:bookmarkStart w:id="159" w:name="_Toc448399231"/>
      <w:bookmarkStart w:id="160" w:name="_Toc138234616"/>
      <w:bookmarkStart w:id="161" w:name="_Toc141957455"/>
      <w:bookmarkStart w:id="162" w:name="_Toc136253559"/>
      <w:r w:rsidRPr="000149A2">
        <w:t>Partnerstwo w projek</w:t>
      </w:r>
      <w:bookmarkEnd w:id="155"/>
      <w:r w:rsidRPr="000149A2">
        <w:t>cie</w:t>
      </w:r>
      <w:bookmarkEnd w:id="156"/>
      <w:bookmarkEnd w:id="157"/>
      <w:bookmarkEnd w:id="158"/>
      <w:bookmarkEnd w:id="159"/>
      <w:bookmarkEnd w:id="160"/>
      <w:bookmarkEnd w:id="161"/>
      <w:r w:rsidRPr="000149A2">
        <w:t xml:space="preserve"> </w:t>
      </w:r>
      <w:bookmarkEnd w:id="162"/>
    </w:p>
    <w:p w14:paraId="7A46FFC7" w14:textId="773602FA" w:rsidR="004E1EDE" w:rsidRPr="00080440" w:rsidRDefault="004E1EDE">
      <w:pPr>
        <w:rPr>
          <w:rFonts w:asciiTheme="minorHAnsi" w:hAnsiTheme="minorHAnsi"/>
        </w:rPr>
      </w:pPr>
      <w:r w:rsidRPr="000632EE">
        <w:rPr>
          <w:rFonts w:asciiTheme="minorHAnsi" w:hAnsiTheme="minorHAnsi"/>
        </w:rPr>
        <w:t>Zasady realizacji projektów partnerskich oraz zasady wyboru partnerów zostały uregulowane w</w:t>
      </w:r>
      <w:r w:rsidR="00AA4C8C" w:rsidRPr="000632EE">
        <w:rPr>
          <w:rFonts w:asciiTheme="minorHAnsi" w:hAnsiTheme="minorHAnsi"/>
        </w:rPr>
        <w:t> </w:t>
      </w:r>
      <w:r w:rsidRPr="000632EE">
        <w:rPr>
          <w:rFonts w:asciiTheme="minorHAnsi" w:hAnsiTheme="minorHAnsi"/>
        </w:rPr>
        <w:t>art.</w:t>
      </w:r>
      <w:r w:rsidR="00AA4C8C" w:rsidRPr="000632EE">
        <w:rPr>
          <w:rFonts w:asciiTheme="minorHAnsi" w:hAnsiTheme="minorHAnsi"/>
        </w:rPr>
        <w:t> </w:t>
      </w:r>
      <w:r w:rsidRPr="000632EE">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 Projekty partnerskie realizowane są na podstawie umowy o partnerstwie, która </w:t>
      </w:r>
      <w:r w:rsidRPr="00080440">
        <w:rPr>
          <w:rFonts w:asciiTheme="minorHAnsi" w:hAnsiTheme="minorHAnsi"/>
        </w:rPr>
        <w:t>powinna określać w szczególności:</w:t>
      </w:r>
    </w:p>
    <w:p w14:paraId="10CF8190" w14:textId="6EC93CB4" w:rsidR="004E1EDE" w:rsidRPr="00080440" w:rsidRDefault="004E1EDE" w:rsidP="001D1B2B">
      <w:pPr>
        <w:pStyle w:val="Akapitzlist"/>
        <w:numPr>
          <w:ilvl w:val="0"/>
          <w:numId w:val="22"/>
        </w:numPr>
        <w:ind w:left="641" w:hanging="357"/>
        <w:rPr>
          <w:rFonts w:asciiTheme="minorHAnsi" w:hAnsiTheme="minorHAnsi"/>
        </w:rPr>
      </w:pPr>
      <w:r w:rsidRPr="00080440">
        <w:rPr>
          <w:rFonts w:asciiTheme="minorHAnsi" w:hAnsiTheme="minorHAnsi"/>
        </w:rPr>
        <w:t>przedmiot umowy</w:t>
      </w:r>
      <w:r w:rsidR="00EB13EF">
        <w:rPr>
          <w:rFonts w:asciiTheme="minorHAnsi" w:hAnsiTheme="minorHAnsi"/>
        </w:rPr>
        <w:t>;</w:t>
      </w:r>
    </w:p>
    <w:p w14:paraId="03AA25FE" w14:textId="34258101" w:rsidR="004E1EDE" w:rsidRPr="00FE5C38" w:rsidRDefault="004E1EDE" w:rsidP="001D1B2B">
      <w:pPr>
        <w:pStyle w:val="Akapitzlist"/>
        <w:numPr>
          <w:ilvl w:val="0"/>
          <w:numId w:val="22"/>
        </w:numPr>
        <w:ind w:left="641" w:hanging="357"/>
        <w:rPr>
          <w:rFonts w:asciiTheme="minorHAnsi" w:hAnsiTheme="minorHAnsi"/>
        </w:rPr>
      </w:pPr>
      <w:r w:rsidRPr="00FE5C38">
        <w:rPr>
          <w:rFonts w:asciiTheme="minorHAnsi" w:hAnsiTheme="minorHAnsi"/>
        </w:rPr>
        <w:t>prawa i obowiązki stron</w:t>
      </w:r>
      <w:r w:rsidR="00EB13EF">
        <w:rPr>
          <w:rFonts w:asciiTheme="minorHAnsi" w:hAnsiTheme="minorHAnsi"/>
        </w:rPr>
        <w:t>;</w:t>
      </w:r>
    </w:p>
    <w:p w14:paraId="318028FD" w14:textId="3D85852D" w:rsidR="004E1EDE" w:rsidRPr="00436A3D" w:rsidRDefault="004E1EDE" w:rsidP="001D1B2B">
      <w:pPr>
        <w:pStyle w:val="Akapitzlist"/>
        <w:numPr>
          <w:ilvl w:val="0"/>
          <w:numId w:val="22"/>
        </w:numPr>
        <w:ind w:left="641" w:hanging="357"/>
        <w:rPr>
          <w:rFonts w:asciiTheme="minorHAnsi" w:hAnsiTheme="minorHAnsi"/>
        </w:rPr>
      </w:pPr>
      <w:r w:rsidRPr="00A4749F">
        <w:rPr>
          <w:rFonts w:asciiTheme="minorHAnsi" w:hAnsiTheme="minorHAnsi"/>
        </w:rPr>
        <w:t>zakres i formę udziału poszczególnych partnerów w projekcie w tym w zakresie realizowanych przez nich za</w:t>
      </w:r>
      <w:r w:rsidRPr="00436A3D">
        <w:rPr>
          <w:rFonts w:asciiTheme="minorHAnsi" w:hAnsiTheme="minorHAnsi"/>
        </w:rPr>
        <w:t>dań</w:t>
      </w:r>
      <w:r w:rsidR="00EB13EF">
        <w:rPr>
          <w:rFonts w:asciiTheme="minorHAnsi" w:hAnsiTheme="minorHAnsi"/>
        </w:rPr>
        <w:t>;</w:t>
      </w:r>
    </w:p>
    <w:p w14:paraId="1CB12FBA" w14:textId="77777777" w:rsidR="004E1EDE" w:rsidRPr="00436A3D" w:rsidRDefault="004E1EDE" w:rsidP="001D1B2B">
      <w:pPr>
        <w:pStyle w:val="Akapitzlist"/>
        <w:numPr>
          <w:ilvl w:val="0"/>
          <w:numId w:val="22"/>
        </w:numPr>
        <w:ind w:left="641" w:hanging="357"/>
        <w:rPr>
          <w:rFonts w:asciiTheme="minorHAnsi" w:hAnsiTheme="minorHAnsi"/>
        </w:rPr>
      </w:pPr>
      <w:r w:rsidRPr="00436A3D">
        <w:rPr>
          <w:rFonts w:asciiTheme="minorHAnsi" w:hAnsiTheme="minorHAnsi"/>
        </w:rPr>
        <w:t>partnera wiodącego uprawnionego do reprezentowania pozostałych partnerów projektu,</w:t>
      </w:r>
    </w:p>
    <w:p w14:paraId="5480C6CA" w14:textId="73DD1E39" w:rsidR="004E1EDE" w:rsidRPr="000632EE" w:rsidRDefault="004E1EDE" w:rsidP="001D1B2B">
      <w:pPr>
        <w:pStyle w:val="Akapitzlist"/>
        <w:numPr>
          <w:ilvl w:val="0"/>
          <w:numId w:val="22"/>
        </w:numPr>
        <w:ind w:left="641" w:hanging="357"/>
        <w:rPr>
          <w:rFonts w:asciiTheme="minorHAnsi" w:hAnsiTheme="minorHAnsi"/>
        </w:rPr>
      </w:pPr>
      <w:r w:rsidRPr="00436A3D">
        <w:rPr>
          <w:rFonts w:asciiTheme="minorHAnsi" w:hAnsiTheme="minorHAnsi"/>
        </w:rPr>
        <w:t xml:space="preserve">sposób przekazywania dofinansowania na pokrycie kosztów ponoszonych przez poszczególnych partnerów projektu, umożliwiający określenie kwoty dofinansowania udzielonego każdemu </w:t>
      </w:r>
      <w:r w:rsidRPr="000632EE">
        <w:rPr>
          <w:rFonts w:asciiTheme="minorHAnsi" w:hAnsiTheme="minorHAnsi"/>
        </w:rPr>
        <w:t>z partnerów</w:t>
      </w:r>
      <w:r w:rsidR="00EB13EF">
        <w:rPr>
          <w:rFonts w:asciiTheme="minorHAnsi" w:hAnsiTheme="minorHAnsi"/>
        </w:rPr>
        <w:t>;</w:t>
      </w:r>
    </w:p>
    <w:p w14:paraId="6B571383" w14:textId="77777777" w:rsidR="004E1EDE" w:rsidRPr="000632EE" w:rsidRDefault="004E1EDE" w:rsidP="001D1B2B">
      <w:pPr>
        <w:pStyle w:val="Akapitzlist"/>
        <w:numPr>
          <w:ilvl w:val="0"/>
          <w:numId w:val="22"/>
        </w:numPr>
        <w:ind w:left="641" w:hanging="357"/>
        <w:rPr>
          <w:rFonts w:asciiTheme="minorHAnsi" w:hAnsiTheme="minorHAnsi"/>
        </w:rPr>
      </w:pPr>
      <w:r w:rsidRPr="000632EE">
        <w:rPr>
          <w:rFonts w:asciiTheme="minorHAnsi" w:hAnsiTheme="minorHAnsi"/>
        </w:rPr>
        <w:lastRenderedPageBreak/>
        <w:t>sposób postępowania w przypadku naruszenia lub niewywiązania się stron z postanowień tej umowy.</w:t>
      </w:r>
    </w:p>
    <w:p w14:paraId="06948A85" w14:textId="7DAF54FA" w:rsidR="004E1EDE" w:rsidRPr="004E1EDE" w:rsidRDefault="004E1EDE">
      <w:pPr>
        <w:rPr>
          <w:rFonts w:asciiTheme="minorHAnsi" w:hAnsiTheme="minorHAnsi"/>
        </w:rPr>
      </w:pPr>
      <w:r w:rsidRPr="000632EE">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0632EE">
        <w:rPr>
          <w:rFonts w:asciiTheme="minorHAnsi" w:hAnsiTheme="minorHAnsi"/>
        </w:rPr>
        <w:t> </w:t>
      </w:r>
      <w:r w:rsidRPr="000632EE">
        <w:rPr>
          <w:rFonts w:asciiTheme="minorHAnsi" w:hAnsiTheme="minorHAnsi"/>
        </w:rPr>
        <w:t xml:space="preserve">drodze </w:t>
      </w:r>
      <w:r w:rsidR="00526A73" w:rsidRPr="000632EE">
        <w:rPr>
          <w:rFonts w:asciiTheme="minorHAnsi" w:hAnsiTheme="minorHAnsi"/>
        </w:rPr>
        <w:t>wyjątku, w</w:t>
      </w:r>
      <w:r w:rsidRPr="000632EE">
        <w:rPr>
          <w:rFonts w:asciiTheme="minorHAnsi" w:hAnsiTheme="minorHAnsi"/>
        </w:rPr>
        <w:t xml:space="preserve"> przypadkach uzasadnionych koniecznością zapewnienia prawidłowej i</w:t>
      </w:r>
      <w:r w:rsidR="00AA4C8C" w:rsidRPr="00080440">
        <w:rPr>
          <w:rFonts w:asciiTheme="minorHAnsi" w:hAnsiTheme="minorHAnsi"/>
        </w:rPr>
        <w:t> </w:t>
      </w:r>
      <w:r w:rsidRPr="00080440">
        <w:rPr>
          <w:rFonts w:asciiTheme="minorHAnsi" w:hAnsiTheme="minorHAnsi"/>
        </w:rPr>
        <w:t>terminowej realizacji projektu, może nastąpić zmiana partnera za zgodą IZ FEP. Dodatkowo, w</w:t>
      </w:r>
      <w:r w:rsidR="00AA4C8C" w:rsidRPr="00FE5C38">
        <w:rPr>
          <w:rFonts w:asciiTheme="minorHAnsi" w:hAnsiTheme="minorHAnsi"/>
        </w:rPr>
        <w:t> </w:t>
      </w:r>
      <w:r w:rsidRPr="00FE5C38">
        <w:rPr>
          <w:rFonts w:asciiTheme="minorHAnsi" w:hAnsiTheme="minorHAnsi"/>
        </w:rPr>
        <w:t>związku z wystąpieniem okoliczności, które nie mogły być znane na dzień zawarcia umowy o</w:t>
      </w:r>
      <w:r w:rsidR="00AA4C8C" w:rsidRPr="00A4749F">
        <w:rPr>
          <w:rFonts w:asciiTheme="minorHAnsi" w:hAnsiTheme="minorHAnsi"/>
        </w:rPr>
        <w:t> </w:t>
      </w:r>
      <w:r w:rsidRPr="00A4749F">
        <w:rPr>
          <w:rFonts w:asciiTheme="minorHAnsi" w:hAnsiTheme="minorHAnsi"/>
        </w:rPr>
        <w:t>dofinansowanie projektu, za zgodą IZ FEP, może nastąpić wybór partnera po zawarciu umowy o</w:t>
      </w:r>
      <w:r w:rsidR="00AA4C8C">
        <w:rPr>
          <w:rFonts w:asciiTheme="minorHAnsi" w:hAnsiTheme="minorHAnsi"/>
        </w:rPr>
        <w:t> </w:t>
      </w:r>
      <w:r w:rsidRPr="004E1EDE">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1BBD2994" w:rsidR="004E1EDE" w:rsidRPr="004E1EDE" w:rsidRDefault="004E1EDE" w:rsidP="00F468CE">
      <w:pPr>
        <w:rPr>
          <w:rFonts w:asciiTheme="minorHAnsi" w:eastAsia="Calibri" w:hAnsiTheme="minorHAnsi"/>
          <w:u w:val="single"/>
        </w:rPr>
      </w:pPr>
      <w:r w:rsidRPr="004E1EDE">
        <w:rPr>
          <w:rFonts w:asciiTheme="minorHAnsi" w:eastAsia="Calibri" w:hAnsiTheme="minorHAnsi"/>
        </w:rPr>
        <w:t>Podmioty, o których mowa w art. 4, art. 5 ust. 1 i art. 6 ustawy z dnia 11 września 2019 r. Pzp, tj. m.</w:t>
      </w:r>
      <w:r w:rsidR="005A14CE">
        <w:rPr>
          <w:rFonts w:asciiTheme="minorHAnsi" w:eastAsia="Calibri" w:hAnsiTheme="minorHAnsi"/>
        </w:rPr>
        <w:t> </w:t>
      </w:r>
      <w:r w:rsidRPr="004E1EDE">
        <w:rPr>
          <w:rFonts w:asciiTheme="minorHAnsi" w:eastAsia="Calibri" w:hAnsiTheme="minorHAnsi"/>
        </w:rPr>
        <w:t>in. jednostki sektora finansów publicznych, jako wnioskodawcy ubiegający się o dofinansowanie, inicjujący projekt partnerski, dokonują wyboru partnerów pochodzących spośród podmiotów innych niż wymienione w art. 4 ustawy Pzp, z zachowaniem zasady przejrzystości i równego traktowania podmiotów, a w szczególności są zobowiązane do zachowania wymogów określonych w art. 39 ust. 2 ustawy wdrożeniowej:</w:t>
      </w:r>
    </w:p>
    <w:p w14:paraId="1840167D" w14:textId="77777777" w:rsidR="004E1EDE" w:rsidRPr="00B02BD4" w:rsidRDefault="004E1EDE" w:rsidP="001D1B2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B02BD4" w:rsidRDefault="004E1EDE" w:rsidP="001D1B2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uwzględnienia przy wyborze partnerów:</w:t>
      </w:r>
    </w:p>
    <w:p w14:paraId="688DA352" w14:textId="77777777" w:rsidR="004E1EDE" w:rsidRPr="00B02BD4" w:rsidRDefault="004E1EDE" w:rsidP="00450C20">
      <w:pPr>
        <w:pStyle w:val="Akapitzlist"/>
        <w:numPr>
          <w:ilvl w:val="1"/>
          <w:numId w:val="39"/>
        </w:numPr>
        <w:ind w:left="851"/>
        <w:rPr>
          <w:rFonts w:asciiTheme="minorHAnsi" w:eastAsia="Calibri" w:hAnsiTheme="minorHAnsi"/>
        </w:rPr>
      </w:pPr>
      <w:r w:rsidRPr="00B02BD4">
        <w:rPr>
          <w:rFonts w:asciiTheme="minorHAnsi" w:eastAsia="Calibri" w:hAnsiTheme="minorHAnsi"/>
        </w:rPr>
        <w:t xml:space="preserve">zgodności działania potencjalnego partnera z celami partnerstwa; </w:t>
      </w:r>
    </w:p>
    <w:p w14:paraId="1CBF5E87" w14:textId="77777777" w:rsidR="004E1EDE" w:rsidRPr="00B02BD4" w:rsidRDefault="004E1EDE" w:rsidP="00450C20">
      <w:pPr>
        <w:pStyle w:val="Akapitzlist"/>
        <w:numPr>
          <w:ilvl w:val="1"/>
          <w:numId w:val="39"/>
        </w:numPr>
        <w:ind w:left="851"/>
        <w:rPr>
          <w:rFonts w:asciiTheme="minorHAnsi" w:eastAsia="Calibri" w:hAnsiTheme="minorHAnsi"/>
        </w:rPr>
      </w:pPr>
      <w:r w:rsidRPr="00B02BD4">
        <w:rPr>
          <w:rFonts w:asciiTheme="minorHAnsi" w:eastAsia="Calibri" w:hAnsiTheme="minorHAnsi"/>
        </w:rPr>
        <w:t>deklarowanego wkładu potencjalnego partnera w realizację celu partnerstwa;</w:t>
      </w:r>
    </w:p>
    <w:p w14:paraId="749A1D6F" w14:textId="77777777" w:rsidR="004E1EDE" w:rsidRPr="00B02BD4" w:rsidRDefault="004E1EDE" w:rsidP="00450C20">
      <w:pPr>
        <w:pStyle w:val="Akapitzlist"/>
        <w:numPr>
          <w:ilvl w:val="1"/>
          <w:numId w:val="39"/>
        </w:numPr>
        <w:ind w:left="851"/>
        <w:rPr>
          <w:rFonts w:asciiTheme="minorHAnsi" w:eastAsia="Calibri" w:hAnsiTheme="minorHAnsi"/>
        </w:rPr>
      </w:pPr>
      <w:r w:rsidRPr="00B02BD4">
        <w:rPr>
          <w:rFonts w:asciiTheme="minorHAnsi" w:eastAsia="Calibri" w:hAnsiTheme="minorHAnsi"/>
        </w:rPr>
        <w:t>doświadczenia w realizacji projektów o podobnym charakterze;</w:t>
      </w:r>
    </w:p>
    <w:p w14:paraId="57681499" w14:textId="799207AB" w:rsidR="004E1EDE" w:rsidRPr="000632EE" w:rsidRDefault="004E1EDE" w:rsidP="001D1B2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podania do publicznej wiadomości na swojej stronie internetowej informacji o podmiotach wybranych do pełnienia funkcji partnera.</w:t>
      </w:r>
      <w:r w:rsidR="00B02BD4" w:rsidRPr="000632EE">
        <w:rPr>
          <w:rStyle w:val="Odwoanieprzypisudolnego"/>
          <w:rFonts w:asciiTheme="minorHAnsi" w:eastAsia="Calibri" w:hAnsiTheme="minorHAnsi"/>
        </w:rPr>
        <w:footnoteReference w:id="18"/>
      </w:r>
    </w:p>
    <w:p w14:paraId="4EEB135D" w14:textId="77777777" w:rsidR="004E1EDE" w:rsidRPr="000632EE" w:rsidRDefault="004E1EDE" w:rsidP="00F468CE">
      <w:pPr>
        <w:keepNext/>
        <w:rPr>
          <w:rFonts w:asciiTheme="minorHAnsi" w:eastAsia="Calibri" w:hAnsiTheme="minorHAnsi"/>
        </w:rPr>
      </w:pPr>
      <w:r w:rsidRPr="000632EE">
        <w:rPr>
          <w:rFonts w:asciiTheme="minorHAnsi" w:eastAsia="Calibri" w:hAnsiTheme="minorHAnsi"/>
        </w:rPr>
        <w:t>Ponadto ustawa wdrożeniowa w art. 39 ust. 8 nakłada na podmiot, o którym mowa w art. 4, art. 5 ust. 1 i art. 6 ustawy Pzp,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77777777" w:rsidR="004E1EDE" w:rsidRPr="00080440" w:rsidRDefault="004E1EDE" w:rsidP="00F468CE">
      <w:pPr>
        <w:rPr>
          <w:rFonts w:asciiTheme="minorHAnsi" w:eastAsia="Calibri" w:hAnsiTheme="minorHAnsi"/>
        </w:rPr>
      </w:pPr>
      <w:r w:rsidRPr="00080440">
        <w:rPr>
          <w:rFonts w:asciiTheme="minorHAnsi" w:eastAsia="Calibri" w:hAnsiTheme="minorHAnsi"/>
        </w:rPr>
        <w:t>Wybór partnerów przez podmioty niewymienione w art. 4, art. 5 ust. 1 i art. 6 ustawy Pzp, tj. niezobowiązane do stosowania ustawy Pzp, nie wymaga zastosowania procedury konkurencyjnej.</w:t>
      </w:r>
    </w:p>
    <w:p w14:paraId="1E8B1915" w14:textId="77777777" w:rsidR="004E1EDE" w:rsidRPr="00080440" w:rsidRDefault="004E1EDE" w:rsidP="00F468CE">
      <w:pPr>
        <w:spacing w:after="120"/>
        <w:rPr>
          <w:rFonts w:asciiTheme="minorHAnsi" w:hAnsiTheme="minorHAnsi"/>
        </w:rPr>
      </w:pPr>
      <w:r w:rsidRPr="00080440">
        <w:rPr>
          <w:rFonts w:asciiTheme="minorHAnsi" w:hAnsiTheme="minorHAnsi"/>
        </w:rPr>
        <w:t>Wnioskodawca/Partner wiodący zobowiązany jest do zawarcia umowy o partnerstwie.</w:t>
      </w:r>
    </w:p>
    <w:p w14:paraId="594E0A34" w14:textId="5FFE7C85" w:rsidR="004E1EDE" w:rsidRPr="00A4749F" w:rsidRDefault="004E1EDE">
      <w:pPr>
        <w:rPr>
          <w:rFonts w:asciiTheme="minorHAnsi" w:hAnsiTheme="minorHAnsi"/>
        </w:rPr>
      </w:pPr>
      <w:r w:rsidRPr="00080440">
        <w:rPr>
          <w:rFonts w:asciiTheme="minorHAnsi" w:hAnsiTheme="minorHAnsi"/>
        </w:rPr>
        <w:lastRenderedPageBreak/>
        <w:t xml:space="preserve">Wzór umowy o partnerstwie stanowi załącznik </w:t>
      </w:r>
      <w:r w:rsidR="0079227F" w:rsidRPr="00080440">
        <w:rPr>
          <w:rFonts w:asciiTheme="minorHAnsi" w:hAnsiTheme="minorHAnsi"/>
        </w:rPr>
        <w:t>nr </w:t>
      </w:r>
      <w:r w:rsidR="0079227F">
        <w:rPr>
          <w:rFonts w:asciiTheme="minorHAnsi" w:hAnsiTheme="minorHAnsi"/>
        </w:rPr>
        <w:t>5</w:t>
      </w:r>
      <w:r w:rsidRPr="00FE5C38">
        <w:rPr>
          <w:rFonts w:asciiTheme="minorHAnsi" w:hAnsiTheme="minorHAnsi"/>
        </w:rPr>
        <w:t>do n</w:t>
      </w:r>
      <w:r w:rsidRPr="00A4749F">
        <w:rPr>
          <w:rFonts w:asciiTheme="minorHAnsi" w:hAnsiTheme="minorHAnsi"/>
        </w:rPr>
        <w:t>iniejszego regulaminu.</w:t>
      </w:r>
    </w:p>
    <w:p w14:paraId="21EA42FC" w14:textId="7645297F" w:rsidR="004E1EDE" w:rsidRPr="00F468CE" w:rsidRDefault="00F468CE">
      <w:pPr>
        <w:rPr>
          <w:rFonts w:asciiTheme="minorHAnsi" w:hAnsiTheme="minorHAnsi" w:cstheme="minorHAnsi"/>
          <w:b/>
          <w:sz w:val="26"/>
          <w:szCs w:val="26"/>
        </w:rPr>
      </w:pPr>
      <w:r w:rsidRPr="00F468CE">
        <w:rPr>
          <w:rFonts w:asciiTheme="minorHAnsi" w:hAnsiTheme="minorHAnsi" w:cstheme="minorHAnsi"/>
          <w:b/>
          <w:sz w:val="26"/>
          <w:szCs w:val="26"/>
        </w:rPr>
        <w:t>Uwaga</w:t>
      </w:r>
    </w:p>
    <w:p w14:paraId="33188C13" w14:textId="7EBD842E" w:rsidR="004E1EDE" w:rsidRPr="000632EE" w:rsidRDefault="004E1EDE">
      <w:pPr>
        <w:rPr>
          <w:rFonts w:asciiTheme="minorHAnsi" w:hAnsiTheme="minorHAnsi"/>
        </w:rPr>
      </w:pPr>
      <w:r w:rsidRPr="000632EE">
        <w:rPr>
          <w:rFonts w:asciiTheme="minorHAnsi" w:hAnsiTheme="minorHAnsi"/>
        </w:rPr>
        <w:t>W ramach naboru nie został określony wymóg partnerstwa.</w:t>
      </w:r>
    </w:p>
    <w:p w14:paraId="4FB5ECFE" w14:textId="6029DB97" w:rsidR="0020462C" w:rsidRPr="000149A2" w:rsidRDefault="0020462C" w:rsidP="00441198">
      <w:pPr>
        <w:pStyle w:val="Nagwek3"/>
        <w:ind w:left="493"/>
      </w:pPr>
      <w:bookmarkStart w:id="163" w:name="_Toc136253560"/>
      <w:bookmarkStart w:id="164" w:name="_Toc138234617"/>
      <w:bookmarkStart w:id="165" w:name="_Toc141957456"/>
      <w:bookmarkStart w:id="166" w:name="_Hlk138060962"/>
      <w:bookmarkStart w:id="167" w:name="_Hlk138151078"/>
      <w:r w:rsidRPr="000149A2">
        <w:t>Specyficzne warunki rozliczania wydatków</w:t>
      </w:r>
      <w:bookmarkEnd w:id="163"/>
      <w:bookmarkEnd w:id="164"/>
      <w:bookmarkEnd w:id="165"/>
    </w:p>
    <w:p w14:paraId="1151A0A5" w14:textId="42B0626A" w:rsidR="0020462C" w:rsidRDefault="0020462C">
      <w:pPr>
        <w:shd w:val="clear" w:color="auto" w:fill="FFFFFF"/>
      </w:pPr>
      <w:bookmarkStart w:id="168" w:name="_Hlk134784167"/>
      <w:bookmarkEnd w:id="166"/>
      <w:r w:rsidRPr="000632EE">
        <w:rPr>
          <w:rFonts w:eastAsia="Calibri"/>
        </w:rPr>
        <w:t xml:space="preserve">Szczegółowe warunki finansowania i </w:t>
      </w:r>
      <w:r w:rsidR="0079227F" w:rsidRPr="000632EE">
        <w:rPr>
          <w:rFonts w:eastAsia="Calibri"/>
        </w:rPr>
        <w:t>rozliczania projektu</w:t>
      </w:r>
      <w:r w:rsidRPr="000632EE">
        <w:rPr>
          <w:rFonts w:eastAsia="Calibri"/>
        </w:rPr>
        <w:t xml:space="preserve">, jak również konstrukcji budżetu są opisane </w:t>
      </w:r>
      <w:bookmarkEnd w:id="167"/>
      <w:r w:rsidRPr="000632EE">
        <w:rPr>
          <w:rFonts w:eastAsia="Calibri"/>
        </w:rPr>
        <w:t xml:space="preserve">w dokumencie </w:t>
      </w:r>
      <w:r w:rsidRPr="00BD069F">
        <w:rPr>
          <w:b/>
          <w:highlight w:val="yellow"/>
        </w:rPr>
        <w:t>Zasady realizacji projektów w ramach EFS+</w:t>
      </w:r>
      <w:r w:rsidRPr="000632EE">
        <w:rPr>
          <w:rFonts w:eastAsia="Calibri"/>
        </w:rPr>
        <w:t xml:space="preserve"> </w:t>
      </w:r>
      <w:r w:rsidR="004D4007">
        <w:rPr>
          <w:b/>
        </w:rPr>
        <w:t>, zamieszcz</w:t>
      </w:r>
      <w:r w:rsidR="002354DF">
        <w:rPr>
          <w:b/>
        </w:rPr>
        <w:t>onych w zakładce</w:t>
      </w:r>
      <w:r w:rsidR="004D4007" w:rsidRPr="000632EE">
        <w:rPr>
          <w:rFonts w:eastAsia="Calibri"/>
        </w:rPr>
        <w:t xml:space="preserve"> </w:t>
      </w:r>
      <w:hyperlink r:id="rId31" w:history="1">
        <w:r w:rsidR="002354DF">
          <w:rPr>
            <w:rStyle w:val="Hipercze"/>
            <w:rFonts w:eastAsia="Calibri"/>
          </w:rPr>
          <w:t>Zapoznaj się z prawem i dokumentami</w:t>
        </w:r>
      </w:hyperlink>
      <w:r w:rsidR="002354DF">
        <w:rPr>
          <w:rFonts w:eastAsia="Calibri"/>
        </w:rPr>
        <w:t xml:space="preserve"> </w:t>
      </w:r>
      <w:r w:rsidRPr="000632EE">
        <w:rPr>
          <w:rFonts w:eastAsia="Calibri"/>
        </w:rPr>
        <w:t xml:space="preserve">oraz </w:t>
      </w:r>
      <w:r w:rsidRPr="000632EE">
        <w:t xml:space="preserve">Wytycznych </w:t>
      </w:r>
      <w:r w:rsidR="00CA4AE3">
        <w:t xml:space="preserve">dotyczących </w:t>
      </w:r>
      <w:r w:rsidRPr="000632EE">
        <w:t>kwalifikowalności wydatków na lata 2021-2027.</w:t>
      </w:r>
    </w:p>
    <w:p w14:paraId="038CA1A7" w14:textId="0E891C1A" w:rsidR="0020462C" w:rsidRPr="00EB13EF" w:rsidRDefault="00B416CF" w:rsidP="00441198">
      <w:pPr>
        <w:pStyle w:val="Nagwek4"/>
      </w:pPr>
      <w:r w:rsidRPr="003F764C">
        <w:t>Taryfikator towarów i usług</w:t>
      </w:r>
    </w:p>
    <w:p w14:paraId="452230A0" w14:textId="421A01BB" w:rsidR="0020462C" w:rsidRPr="000632EE" w:rsidRDefault="0020462C">
      <w:r w:rsidRPr="000632EE">
        <w:t xml:space="preserve">W ramach naboru zostały określone przez IZ maksymalne stawki rynkowe najczęściej finansowanych towarów lub usług w ramach danej grupy projektów – </w:t>
      </w:r>
      <w:r w:rsidRPr="00983B15">
        <w:t>Taryfikator towarów i usług</w:t>
      </w:r>
      <w:r w:rsidRPr="000632EE">
        <w:rPr>
          <w:i/>
        </w:rPr>
        <w:t xml:space="preserve"> </w:t>
      </w:r>
      <w:r w:rsidRPr="000632EE">
        <w:t xml:space="preserve">stanowi załącznik </w:t>
      </w:r>
      <w:r w:rsidRPr="00374C3E">
        <w:t xml:space="preserve">nr </w:t>
      </w:r>
      <w:r w:rsidR="00D20456" w:rsidRPr="00374C3E">
        <w:t>2</w:t>
      </w:r>
      <w:r w:rsidR="0013246E">
        <w:t xml:space="preserve">2 </w:t>
      </w:r>
      <w:r w:rsidRPr="00374C3E">
        <w:t>do niniejszego</w:t>
      </w:r>
      <w:r w:rsidRPr="000632EE">
        <w:t xml:space="preserve"> regulaminu.</w:t>
      </w:r>
    </w:p>
    <w:p w14:paraId="4BB0435D" w14:textId="7917DF77" w:rsidR="0020462C" w:rsidRPr="00080440" w:rsidRDefault="0020462C" w:rsidP="0020462C">
      <w:r w:rsidRPr="000632EE">
        <w:t>Taryfikator nie stanowi katalogu zamkniętego, co oznacza, że dopuszczalne jest ujmowanie w</w:t>
      </w:r>
      <w:r w:rsidR="00557D90" w:rsidRPr="00080440">
        <w:t> </w:t>
      </w:r>
      <w:r w:rsidRPr="00080440">
        <w:t>budżecie projektu kosztów w nim niewskazanych. Stawki przedstawione w taryfikatorze należy traktować jako maksymalne i odstępstwo możliwe jest tylko w uzasadnionych przypadkach.</w:t>
      </w:r>
    </w:p>
    <w:p w14:paraId="44152D70" w14:textId="60276D33" w:rsidR="0020462C" w:rsidRDefault="0020462C" w:rsidP="00B416CF">
      <w:pPr>
        <w:rPr>
          <w:b/>
        </w:rPr>
      </w:pPr>
      <w:r w:rsidRPr="00080440">
        <w:rPr>
          <w:b/>
        </w:rPr>
        <w:t xml:space="preserve">W przypadku założenia w budżecie projektu stawek wyższych, należy wyjaśnić we wniosku </w:t>
      </w:r>
      <w:r w:rsidRPr="00080440">
        <w:rPr>
          <w:b/>
        </w:rPr>
        <w:br/>
        <w:t>o dofin</w:t>
      </w:r>
      <w:r w:rsidRPr="00FE5C38">
        <w:rPr>
          <w:b/>
        </w:rPr>
        <w:t xml:space="preserve">ansowanie (w części uzasadnienie </w:t>
      </w:r>
      <w:r w:rsidR="009400EE">
        <w:rPr>
          <w:b/>
        </w:rPr>
        <w:t>wydatków</w:t>
      </w:r>
      <w:r w:rsidRPr="00FE5C38">
        <w:rPr>
          <w:b/>
        </w:rPr>
        <w:t>) powód odstępstwa od stawek określonych</w:t>
      </w:r>
      <w:r w:rsidR="00FC6396">
        <w:rPr>
          <w:b/>
        </w:rPr>
        <w:t xml:space="preserve"> </w:t>
      </w:r>
      <w:r w:rsidRPr="00FE5C38">
        <w:rPr>
          <w:b/>
        </w:rPr>
        <w:t xml:space="preserve">w taryfikatorze. </w:t>
      </w:r>
    </w:p>
    <w:p w14:paraId="605CBCB5" w14:textId="77777777" w:rsidR="00FC6396" w:rsidRDefault="00FC6396" w:rsidP="00FC6396">
      <w:pPr>
        <w:shd w:val="clear" w:color="auto" w:fill="FFFFFF"/>
      </w:pPr>
      <w:r>
        <w:t xml:space="preserve">Zaleca się, aby kadra OWES, której koszty zostaną wykazane w budżecie projektu, została ograniczona do stanowisk wymienionych w Taryfikatorze towarów i usług. Tworzenie innych stanowisk wymaga szczegółowego uzasadnienia we wniosku w części Uzasadnienie wydatków. </w:t>
      </w:r>
    </w:p>
    <w:p w14:paraId="7DF1338A" w14:textId="7E38B3F5" w:rsidR="00FC6396" w:rsidRPr="00FC6396" w:rsidRDefault="00FC6396" w:rsidP="00FC6396">
      <w:pPr>
        <w:shd w:val="clear" w:color="auto" w:fill="FFFFFF"/>
      </w:pPr>
      <w:r>
        <w:t>Kadra OWES świadczącą usługi wsparcia PES powinna spełniać wymogi określone w Standardach działania Ośrodków Wsparcia Ekonomii Społecznej (OWES), stanowiących załącznik do ogłoszenia Ministra Rodziny i Polityki Społecznej o naborze wniosków o przyznanie akredytacji i statusu OWES.</w:t>
      </w:r>
    </w:p>
    <w:p w14:paraId="7B7CF5AE" w14:textId="2B78D874" w:rsidR="0020462C" w:rsidRPr="00EB13EF" w:rsidRDefault="00B416CF" w:rsidP="00441198">
      <w:pPr>
        <w:pStyle w:val="Nagwek4"/>
      </w:pPr>
      <w:r w:rsidRPr="003F764C">
        <w:t>Ocena kwalifikowalności wydatków</w:t>
      </w:r>
    </w:p>
    <w:p w14:paraId="03EA05CE" w14:textId="77777777" w:rsidR="0020462C" w:rsidRPr="00080440" w:rsidRDefault="0020462C">
      <w:pPr>
        <w:shd w:val="clear" w:color="auto" w:fill="FFFFFF"/>
      </w:pPr>
      <w:r w:rsidRPr="000632EE">
        <w:t xml:space="preserve">Ocena kwalifikowalności projektu dokonywana jest na etapie oceny wniosku o dofinansowanie projektu. Sprawdzeniu podlega, czy przedłożony projekt może stanowić przedmiot dofinansowania w ramach naboru. </w:t>
      </w:r>
      <w:r w:rsidRPr="000632EE">
        <w:rPr>
          <w:b/>
        </w:rPr>
        <w:t>Fakt, że dany projekt kwalifikuje się do współfinansowania w ramach naboru nie oznacza, że wszystkie wydatki poniesione podczas jego realizacji będą uznane za kwalifikowalne.</w:t>
      </w:r>
      <w:r w:rsidRPr="000632EE">
        <w:t xml:space="preserve"> Ocena kwalifikowalności wydatku polega na analizie zgodności jego poniesienia </w:t>
      </w:r>
      <w:r w:rsidRPr="000632EE">
        <w:rPr>
          <w:i/>
        </w:rPr>
        <w:t xml:space="preserve">z </w:t>
      </w:r>
      <w:r w:rsidRPr="00080440">
        <w:t>obowiązującymi przepisami prawa unijnego i prawa krajowego, umową o dofinansowanie projektu oraz dokumentami, do których stosowania beneficjent zobowiązał się w umowie o dofinansowanie projektu.</w:t>
      </w:r>
    </w:p>
    <w:p w14:paraId="43ED7166" w14:textId="77777777" w:rsidR="0020462C" w:rsidRPr="00FE5C38" w:rsidRDefault="0020462C" w:rsidP="0006091A">
      <w:pPr>
        <w:shd w:val="clear" w:color="auto" w:fill="FFFFFF"/>
      </w:pPr>
      <w:r w:rsidRPr="00FE5C38">
        <w:t xml:space="preserve">Kwalifikowalność wydatków badana jest na etapie realizacji projektu w ramach weryfikacji wniosków </w:t>
      </w:r>
      <w:r w:rsidRPr="00FE5C38">
        <w:br/>
        <w:t xml:space="preserve">o płatność, a także na etapie kontroli projektu. </w:t>
      </w:r>
    </w:p>
    <w:p w14:paraId="07242D6D" w14:textId="77777777" w:rsidR="0020462C" w:rsidRPr="002C6E0B" w:rsidRDefault="0020462C" w:rsidP="0020462C">
      <w:pPr>
        <w:tabs>
          <w:tab w:val="num" w:pos="360"/>
        </w:tabs>
        <w:ind w:right="-143"/>
      </w:pPr>
      <w:r w:rsidRPr="00A4749F">
        <w:lastRenderedPageBreak/>
        <w:t xml:space="preserve">Możliwe jest ponoszenie wydatków przed podpisaniem umowy o dofinansowanie projektu </w:t>
      </w:r>
      <w:r w:rsidRPr="002C6E0B">
        <w:rPr>
          <w:b/>
        </w:rPr>
        <w:t>na wyłączne ryzyko wnioskodawcy i partnerów</w:t>
      </w:r>
      <w:r w:rsidRPr="002C6E0B">
        <w:t>, przy zastrzeżeniu, że wydatki muszą dotyczyć okresu realizacji projektu wskazanego we wniosku o dofinansowanie.</w:t>
      </w:r>
    </w:p>
    <w:p w14:paraId="11EF5A22" w14:textId="0679277D" w:rsidR="0020462C" w:rsidRPr="00EB13EF" w:rsidRDefault="0006091A" w:rsidP="00441198">
      <w:pPr>
        <w:pStyle w:val="Nagwek4"/>
      </w:pPr>
      <w:r w:rsidRPr="003F764C">
        <w:t>Cross-financing</w:t>
      </w:r>
    </w:p>
    <w:p w14:paraId="26619249" w14:textId="639514D1" w:rsidR="0020462C" w:rsidRPr="000632EE" w:rsidRDefault="0020462C">
      <w:pPr>
        <w:autoSpaceDE w:val="0"/>
        <w:autoSpaceDN w:val="0"/>
        <w:adjustRightInd w:val="0"/>
      </w:pPr>
      <w:r w:rsidRPr="000632EE">
        <w:t>W ramach naboru wartość wydatków w ramach cross-</w:t>
      </w:r>
      <w:proofErr w:type="spellStart"/>
      <w:r w:rsidRPr="000632EE">
        <w:t>financingu</w:t>
      </w:r>
      <w:proofErr w:type="spellEnd"/>
      <w:r w:rsidRPr="000632EE">
        <w:t xml:space="preserve"> nie może stanowić więcej niż </w:t>
      </w:r>
      <w:r w:rsidR="009C265B" w:rsidRPr="009C265B">
        <w:rPr>
          <w:b/>
        </w:rPr>
        <w:t>15</w:t>
      </w:r>
      <w:r w:rsidRPr="009C265B">
        <w:rPr>
          <w:b/>
        </w:rPr>
        <w:t>%</w:t>
      </w:r>
      <w:r w:rsidRPr="000632EE">
        <w:rPr>
          <w:b/>
        </w:rPr>
        <w:t xml:space="preserve"> </w:t>
      </w:r>
      <w:r w:rsidRPr="000632EE">
        <w:t>kwoty dofinansowania UE.</w:t>
      </w:r>
    </w:p>
    <w:p w14:paraId="0835BC63" w14:textId="697D4C55" w:rsidR="0020462C" w:rsidRPr="00374C3E" w:rsidRDefault="0020462C" w:rsidP="0020462C">
      <w:pPr>
        <w:tabs>
          <w:tab w:val="num" w:pos="360"/>
        </w:tabs>
        <w:ind w:right="-143"/>
      </w:pPr>
      <w:r w:rsidRPr="000632EE">
        <w:t>Informacje na temat cross-</w:t>
      </w:r>
      <w:proofErr w:type="spellStart"/>
      <w:r w:rsidRPr="000632EE">
        <w:t>financingu</w:t>
      </w:r>
      <w:proofErr w:type="spellEnd"/>
      <w:r w:rsidRPr="000632EE">
        <w:t xml:space="preserve"> w projekcie znajdują się w podrozdziale 2.4 Wytycznych </w:t>
      </w:r>
      <w:r w:rsidR="007D127D">
        <w:t>dotyczących</w:t>
      </w:r>
      <w:r w:rsidRPr="000632EE">
        <w:t xml:space="preserve"> kwalifikowalności wydatków na lata 2021-2027 </w:t>
      </w:r>
      <w:r w:rsidRPr="00374C3E">
        <w:t>oraz</w:t>
      </w:r>
      <w:r w:rsidR="002354DF">
        <w:t xml:space="preserve"> </w:t>
      </w:r>
      <w:hyperlink r:id="rId32" w:history="1">
        <w:r w:rsidR="002354DF" w:rsidRPr="002354DF">
          <w:rPr>
            <w:rStyle w:val="Hipercze"/>
          </w:rPr>
          <w:t>Zasadach realizacji projektów w ramach EFS+</w:t>
        </w:r>
      </w:hyperlink>
      <w:r w:rsidRPr="00374C3E">
        <w:t>.</w:t>
      </w:r>
    </w:p>
    <w:p w14:paraId="1088C87B" w14:textId="48EB3EF1" w:rsidR="0020462C" w:rsidRPr="00374C3E" w:rsidRDefault="008F11C7" w:rsidP="00441198">
      <w:pPr>
        <w:pStyle w:val="Nagwek4"/>
      </w:pPr>
      <w:bookmarkStart w:id="169" w:name="_Toc422301651"/>
      <w:bookmarkStart w:id="170" w:name="_Toc430777824"/>
      <w:bookmarkStart w:id="171" w:name="_Toc431281555"/>
      <w:bookmarkStart w:id="172" w:name="_Toc431290103"/>
      <w:bookmarkStart w:id="173" w:name="_Toc436032915"/>
      <w:r w:rsidRPr="00374C3E">
        <w:t>Uproszczone metody rozliczania wydatków</w:t>
      </w:r>
      <w:bookmarkEnd w:id="169"/>
      <w:bookmarkEnd w:id="170"/>
      <w:bookmarkEnd w:id="171"/>
      <w:bookmarkEnd w:id="172"/>
      <w:bookmarkEnd w:id="173"/>
    </w:p>
    <w:p w14:paraId="6A7FD818" w14:textId="694C8737" w:rsidR="0020462C" w:rsidRDefault="0020462C">
      <w:pPr>
        <w:tabs>
          <w:tab w:val="num" w:pos="360"/>
        </w:tabs>
        <w:rPr>
          <w:b/>
        </w:rPr>
      </w:pPr>
      <w:bookmarkStart w:id="174" w:name="_Toc422301655"/>
      <w:bookmarkStart w:id="175" w:name="_Toc430777825"/>
      <w:bookmarkStart w:id="176" w:name="_Toc431281556"/>
      <w:bookmarkStart w:id="177" w:name="_Toc431290104"/>
      <w:bookmarkStart w:id="178" w:name="_Toc436032916"/>
      <w:r w:rsidRPr="000632EE">
        <w:rPr>
          <w:b/>
        </w:rPr>
        <w:t>W ramach naboru nie dopuszcza się stosowania metody rozliczania wydatków na</w:t>
      </w:r>
      <w:r w:rsidR="004B065A">
        <w:rPr>
          <w:rFonts w:cs="Calibri"/>
          <w:b/>
          <w:szCs w:val="22"/>
        </w:rPr>
        <w:t> </w:t>
      </w:r>
      <w:r w:rsidRPr="000632EE">
        <w:rPr>
          <w:b/>
        </w:rPr>
        <w:t>podstawie kwot ryczałtowych określanych przez beneficjenta w oparciu o szczegółowy budżet projektu.</w:t>
      </w:r>
    </w:p>
    <w:p w14:paraId="479C1DE5" w14:textId="5C77269D" w:rsidR="00BD1420" w:rsidRPr="000632EE" w:rsidRDefault="00BD1420">
      <w:pPr>
        <w:tabs>
          <w:tab w:val="num" w:pos="360"/>
        </w:tabs>
        <w:rPr>
          <w:b/>
        </w:rPr>
      </w:pPr>
      <w:r w:rsidRPr="009C2042">
        <w:t xml:space="preserve">W ramach naboru </w:t>
      </w:r>
      <w:r w:rsidRPr="003D0DCB">
        <w:t xml:space="preserve">wsparcie finansowe na tworzenie i utrzymanie miejsc pracy w PS jest kwalifikowalne wyłącznie </w:t>
      </w:r>
      <w:r w:rsidRPr="009C2042">
        <w:rPr>
          <w:b/>
        </w:rPr>
        <w:t>w formie stawek jednostkowych</w:t>
      </w:r>
      <w:r w:rsidRPr="003D0DCB">
        <w:t xml:space="preserve"> oraz udzielane i rozliczane zgodnie z</w:t>
      </w:r>
      <w:r>
        <w:t> </w:t>
      </w:r>
      <w:r w:rsidRPr="003D0DCB">
        <w:t xml:space="preserve">warunkami określonymi </w:t>
      </w:r>
      <w:r w:rsidRPr="009C2042">
        <w:t xml:space="preserve">w sekcji 4.4.1 Wytycznych </w:t>
      </w:r>
      <w:r w:rsidRPr="003D0DCB">
        <w:t>dotyczących realizacji projektów z udziałem środków Europejskiego Funduszu Społecznego Plus w regionalnych programach na lata 2021–2027</w:t>
      </w:r>
      <w:r w:rsidRPr="0023397F">
        <w:rPr>
          <w:b/>
        </w:rPr>
        <w:t xml:space="preserve">. </w:t>
      </w:r>
    </w:p>
    <w:p w14:paraId="45920083" w14:textId="3ECBE9BF" w:rsidR="0020462C" w:rsidRPr="00374C3E" w:rsidRDefault="0020462C" w:rsidP="0020462C">
      <w:pPr>
        <w:tabs>
          <w:tab w:val="num" w:pos="360"/>
        </w:tabs>
      </w:pPr>
      <w:r w:rsidRPr="000632EE">
        <w:t xml:space="preserve">Koszty pośrednie w projekcie rozliczane są wyłącznie z wykorzystaniem stawek ryczałtowych określonych w podrozdziale 3.12 pkt 5 Wytycznych </w:t>
      </w:r>
      <w:r w:rsidR="00CA4AE3">
        <w:t>dotycz</w:t>
      </w:r>
      <w:r w:rsidR="006E37C9">
        <w:t>ą</w:t>
      </w:r>
      <w:r w:rsidR="00CA4AE3">
        <w:t>cych</w:t>
      </w:r>
      <w:r w:rsidRPr="000632EE">
        <w:t xml:space="preserve"> kwalifikowalności wydatków na lata 2021-2027 oraz </w:t>
      </w:r>
      <w:hyperlink r:id="rId33" w:history="1">
        <w:r w:rsidR="002354DF" w:rsidRPr="002354DF">
          <w:rPr>
            <w:rStyle w:val="Hipercze"/>
          </w:rPr>
          <w:t>Zasadach realizacji projektów w ramach EFS+</w:t>
        </w:r>
      </w:hyperlink>
      <w:r w:rsidRPr="00374C3E">
        <w:t>.</w:t>
      </w:r>
    </w:p>
    <w:p w14:paraId="7CD13493" w14:textId="77777777" w:rsidR="004C492C" w:rsidRDefault="004C492C" w:rsidP="004C492C">
      <w:pPr>
        <w:tabs>
          <w:tab w:val="num" w:pos="360"/>
        </w:tabs>
      </w:pPr>
      <w:r>
        <w:t>W przypadku kadry projektu należy rozróżnić kadrę merytoryczną, której zakres zadań/działań odnosi się do usług wsparcia OWES, od kadry zarządzającej projektem (koordynatora projektu oraz innego personelu zaangażowanego w zarządzanie, rozliczanie, monitorowanie projektu lub prowadzenie innych działań administracyjnych w projekcie), która nie powinna być rozliczana w kosztach bezpośrednich.</w:t>
      </w:r>
    </w:p>
    <w:p w14:paraId="298C0CBB" w14:textId="6B8FF3FB" w:rsidR="004C492C" w:rsidRPr="000632EE" w:rsidRDefault="004C492C" w:rsidP="0020462C">
      <w:pPr>
        <w:tabs>
          <w:tab w:val="num" w:pos="360"/>
        </w:tabs>
      </w:pPr>
      <w:r>
        <w:t>W przypadku wnoszenia wkładu własnego w kosztach pośrednich wkład ten uznaje się za wkład pieniężny.</w:t>
      </w:r>
    </w:p>
    <w:p w14:paraId="0D2A7BBB" w14:textId="4B150EE7" w:rsidR="0020462C" w:rsidRPr="00EB13EF" w:rsidRDefault="0006091A" w:rsidP="00441198">
      <w:pPr>
        <w:pStyle w:val="Nagwek4"/>
      </w:pPr>
      <w:r w:rsidRPr="003F764C">
        <w:t>Podatek od towarów i usług (vat)</w:t>
      </w:r>
      <w:bookmarkEnd w:id="174"/>
      <w:bookmarkEnd w:id="175"/>
      <w:bookmarkEnd w:id="176"/>
      <w:bookmarkEnd w:id="177"/>
      <w:bookmarkEnd w:id="178"/>
    </w:p>
    <w:p w14:paraId="31D97C1E" w14:textId="77777777" w:rsidR="0020462C" w:rsidRPr="000632EE" w:rsidRDefault="0020462C">
      <w:pPr>
        <w:tabs>
          <w:tab w:val="num" w:pos="360"/>
        </w:tabs>
      </w:pPr>
      <w:r w:rsidRPr="000632EE">
        <w:t xml:space="preserve">Podatek VAT w projekcie, którego łączny koszt jest </w:t>
      </w:r>
      <w:r w:rsidRPr="000632EE">
        <w:rPr>
          <w:b/>
        </w:rPr>
        <w:t>mniejszy niż 5 mln EUR</w:t>
      </w:r>
      <w:r w:rsidRPr="000632EE">
        <w:t xml:space="preserve"> (włączając VAT) jest kwalifikowalny. </w:t>
      </w:r>
    </w:p>
    <w:p w14:paraId="7F7B53CD" w14:textId="6F41BCED" w:rsidR="0020462C" w:rsidRPr="000632EE" w:rsidRDefault="0020462C" w:rsidP="0020462C">
      <w:pPr>
        <w:tabs>
          <w:tab w:val="num" w:pos="360"/>
        </w:tabs>
      </w:pPr>
      <w:r w:rsidRPr="000632EE">
        <w:t>Podatek VAT w projekcie, którego ł</w:t>
      </w:r>
      <w:r w:rsidR="004B065A">
        <w:rPr>
          <w:rFonts w:cs="Calibri"/>
          <w:szCs w:val="22"/>
        </w:rPr>
        <w:t>ą</w:t>
      </w:r>
      <w:r w:rsidRPr="000632EE">
        <w:t xml:space="preserve">czny koszt wynosi </w:t>
      </w:r>
      <w:r w:rsidRPr="000632EE">
        <w:rPr>
          <w:b/>
        </w:rPr>
        <w:t>co najmniej 5 mln EUR</w:t>
      </w:r>
      <w:r w:rsidRPr="000632EE">
        <w:t xml:space="preserve"> (włączając VAT) może być kwalifikowalny, gdy brak jest prawnej możliwości odzyskania podatku VAT zgodnie z przepisami prawa krajowego.</w:t>
      </w:r>
    </w:p>
    <w:p w14:paraId="6FD18903" w14:textId="57ACBCB1" w:rsidR="0075745D" w:rsidRDefault="0020462C" w:rsidP="0020462C">
      <w:pPr>
        <w:tabs>
          <w:tab w:val="num" w:pos="360"/>
        </w:tabs>
      </w:pPr>
      <w:r w:rsidRPr="000632EE">
        <w:t xml:space="preserve">W przypadku kwalifikowania </w:t>
      </w:r>
      <w:r w:rsidR="00721C80">
        <w:t xml:space="preserve">w projekcie </w:t>
      </w:r>
      <w:r w:rsidRPr="000632EE">
        <w:t>podatku VAT, wniosk</w:t>
      </w:r>
      <w:r w:rsidRPr="00080440">
        <w:t xml:space="preserve">odawca zobowiązany </w:t>
      </w:r>
      <w:r w:rsidR="0079227F" w:rsidRPr="00080440">
        <w:t xml:space="preserve">jest </w:t>
      </w:r>
      <w:r w:rsidR="0079227F">
        <w:t>zadeklarować</w:t>
      </w:r>
      <w:r w:rsidR="00A8674F">
        <w:t>, iż</w:t>
      </w:r>
      <w:r w:rsidR="00A8674F" w:rsidRPr="000632EE">
        <w:t xml:space="preserve"> </w:t>
      </w:r>
      <w:r w:rsidR="00A8674F">
        <w:t xml:space="preserve">w odniesieniu do kwoty podatku VAT określonej w punkcie „Uzasadnienie dla kwalifikowalności VAT” wniosku o dofinansowanie, </w:t>
      </w:r>
      <w:r w:rsidRPr="000632EE">
        <w:rPr>
          <w:b/>
        </w:rPr>
        <w:t xml:space="preserve">nie ma prawnej możliwości odzyskania </w:t>
      </w:r>
      <w:r w:rsidR="00A8674F">
        <w:rPr>
          <w:b/>
        </w:rPr>
        <w:t xml:space="preserve">tego </w:t>
      </w:r>
      <w:r w:rsidRPr="000632EE">
        <w:rPr>
          <w:b/>
        </w:rPr>
        <w:t>podatku</w:t>
      </w:r>
      <w:r w:rsidRPr="00080440">
        <w:t xml:space="preserve">, </w:t>
      </w:r>
      <w:r w:rsidR="00A8674F">
        <w:t xml:space="preserve">i złożyć „Oświadczenie o kwalifikowalności VAT” w części Oświadczenia. </w:t>
      </w:r>
    </w:p>
    <w:p w14:paraId="34B20D78" w14:textId="1166239A" w:rsidR="0020462C" w:rsidRPr="000632EE" w:rsidRDefault="0020462C" w:rsidP="0020462C">
      <w:pPr>
        <w:tabs>
          <w:tab w:val="num" w:pos="360"/>
        </w:tabs>
        <w:rPr>
          <w:rFonts w:ascii="Arial" w:hAnsi="Arial"/>
          <w:sz w:val="24"/>
        </w:rPr>
      </w:pPr>
      <w:r w:rsidRPr="0020462C">
        <w:lastRenderedPageBreak/>
        <w:t>„Oświadczenie o</w:t>
      </w:r>
      <w:r w:rsidR="00CC415F">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DBB769B" w14:textId="7F9BD867" w:rsidR="0020462C" w:rsidRPr="00080440" w:rsidRDefault="0020462C" w:rsidP="0020462C">
      <w:pPr>
        <w:tabs>
          <w:tab w:val="num" w:pos="360"/>
        </w:tabs>
        <w:rPr>
          <w:b/>
        </w:rPr>
      </w:pPr>
      <w:r w:rsidRPr="000632EE">
        <w:t xml:space="preserve">Dodatkowe informacje na temat rozliczania podatku VAT w projekcie znajdują się w podrozdziale 3.5 Wytycznych </w:t>
      </w:r>
      <w:r w:rsidR="00CA4AE3">
        <w:t xml:space="preserve">dotyczących </w:t>
      </w:r>
      <w:r w:rsidRPr="000632EE">
        <w:t>kwalifikowalności wydatków na lata 2021-2027.</w:t>
      </w:r>
      <w:r w:rsidRPr="000632EE">
        <w:rPr>
          <w:b/>
        </w:rPr>
        <w:t xml:space="preserve"> </w:t>
      </w:r>
    </w:p>
    <w:p w14:paraId="0BC1F320" w14:textId="1C0EC8AF" w:rsidR="0020462C" w:rsidRPr="00EB13EF" w:rsidRDefault="0006091A" w:rsidP="00441198">
      <w:pPr>
        <w:pStyle w:val="Nagwek4"/>
      </w:pPr>
      <w:r w:rsidRPr="003F764C">
        <w:t>Dostępność</w:t>
      </w:r>
    </w:p>
    <w:p w14:paraId="2A98CBCC" w14:textId="5340AFB3" w:rsidR="0020462C" w:rsidRPr="000632EE" w:rsidRDefault="0020462C">
      <w:pPr>
        <w:tabs>
          <w:tab w:val="num" w:pos="360"/>
        </w:tabs>
        <w:rPr>
          <w:rFonts w:asciiTheme="minorHAnsi" w:hAnsiTheme="minorHAnsi"/>
        </w:rPr>
      </w:pPr>
      <w:r w:rsidRPr="000632EE">
        <w:rPr>
          <w:rFonts w:asciiTheme="minorHAnsi" w:hAnsiTheme="minorHAnsi"/>
        </w:rPr>
        <w:t xml:space="preserve">Wnioskodawca jest zobowiązany do oznaczania w budżecie projektu tych wydatków, które bezpośrednio związane są z zapewnianiem dostępności dla osób ze szczególnymi potrzebami. W tym celu Wnioskodawca powinien oznaczyć taki wydatek w polu pn. </w:t>
      </w:r>
      <w:r w:rsidR="002F64E5" w:rsidRPr="000632EE">
        <w:rPr>
          <w:rFonts w:asciiTheme="minorHAnsi" w:hAnsiTheme="minorHAnsi"/>
        </w:rPr>
        <w:t>„</w:t>
      </w:r>
      <w:r w:rsidRPr="000632EE">
        <w:rPr>
          <w:rFonts w:asciiTheme="minorHAnsi" w:hAnsiTheme="minorHAnsi"/>
        </w:rPr>
        <w:t>Wydatki na dostępność</w:t>
      </w:r>
      <w:r w:rsidR="002F64E5" w:rsidRPr="000632EE">
        <w:rPr>
          <w:rFonts w:asciiTheme="minorHAnsi" w:hAnsiTheme="minorHAnsi"/>
        </w:rPr>
        <w:t>”</w:t>
      </w:r>
      <w:r w:rsidRPr="00080440">
        <w:rPr>
          <w:rFonts w:asciiTheme="minorHAnsi" w:hAnsiTheme="minorHAnsi"/>
        </w:rPr>
        <w:t xml:space="preserve">, </w:t>
      </w:r>
      <w:r w:rsidRPr="0020462C">
        <w:rPr>
          <w:rFonts w:asciiTheme="minorHAnsi" w:hAnsiTheme="minorHAnsi" w:cstheme="minorHAnsi"/>
          <w:szCs w:val="22"/>
        </w:rPr>
        <w:t>któr</w:t>
      </w:r>
      <w:r w:rsidR="00CC415F">
        <w:rPr>
          <w:rFonts w:asciiTheme="minorHAnsi" w:hAnsiTheme="minorHAnsi" w:cstheme="minorHAnsi"/>
          <w:szCs w:val="22"/>
        </w:rPr>
        <w:t>y</w:t>
      </w:r>
      <w:r w:rsidRPr="0020462C">
        <w:rPr>
          <w:rFonts w:asciiTheme="minorHAnsi" w:hAnsiTheme="minorHAnsi" w:cstheme="minorHAnsi"/>
          <w:szCs w:val="22"/>
        </w:rPr>
        <w:t xml:space="preserve"> umieszczon</w:t>
      </w:r>
      <w:r w:rsidR="00CC415F">
        <w:rPr>
          <w:rFonts w:asciiTheme="minorHAnsi" w:hAnsiTheme="minorHAnsi" w:cstheme="minorHAnsi"/>
          <w:szCs w:val="22"/>
        </w:rPr>
        <w:t>y</w:t>
      </w:r>
      <w:r w:rsidRPr="000632EE">
        <w:rPr>
          <w:rFonts w:asciiTheme="minorHAnsi" w:hAnsiTheme="minorHAnsi"/>
        </w:rPr>
        <w:t xml:space="preserve"> jest budżecie projektu.</w:t>
      </w:r>
    </w:p>
    <w:p w14:paraId="42CF1B4A" w14:textId="3F338666" w:rsidR="0020462C" w:rsidRPr="00080440" w:rsidRDefault="0020462C" w:rsidP="0020462C">
      <w:pPr>
        <w:tabs>
          <w:tab w:val="num" w:pos="360"/>
        </w:tabs>
        <w:rPr>
          <w:rFonts w:asciiTheme="minorHAnsi" w:hAnsiTheme="minorHAnsi"/>
        </w:rPr>
      </w:pPr>
      <w:r w:rsidRPr="000632EE">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0632EE">
        <w:rPr>
          <w:rFonts w:asciiTheme="minorHAnsi" w:hAnsiTheme="minorHAnsi"/>
        </w:rPr>
        <w:t> </w:t>
      </w:r>
      <w:r w:rsidRPr="000632EE">
        <w:rPr>
          <w:rFonts w:asciiTheme="minorHAnsi" w:hAnsiTheme="minorHAnsi"/>
        </w:rPr>
        <w:t>dostępnością. Koszt oznaczony jako wydatek na dostępność zostanie w całości uznany za związany z</w:t>
      </w:r>
      <w:r w:rsidR="00A3600B" w:rsidRPr="000632EE">
        <w:rPr>
          <w:rFonts w:asciiTheme="minorHAnsi" w:hAnsiTheme="minorHAnsi"/>
        </w:rPr>
        <w:t> </w:t>
      </w:r>
      <w:r w:rsidRPr="00080440">
        <w:rPr>
          <w:rFonts w:asciiTheme="minorHAnsi" w:hAnsiTheme="minorHAnsi"/>
        </w:rPr>
        <w:t>tym obszarem.</w:t>
      </w:r>
    </w:p>
    <w:p w14:paraId="1E56B8FB" w14:textId="73A13A65" w:rsidR="0020462C" w:rsidRPr="000632EE" w:rsidRDefault="0020462C" w:rsidP="0020462C">
      <w:pPr>
        <w:tabs>
          <w:tab w:val="num" w:pos="360"/>
        </w:tabs>
        <w:rPr>
          <w:rFonts w:asciiTheme="minorHAnsi" w:hAnsiTheme="minorHAnsi"/>
          <w:highlight w:val="yellow"/>
        </w:rPr>
      </w:pPr>
      <w:r w:rsidRPr="00080440">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Pr>
          <w:rFonts w:asciiTheme="minorHAnsi" w:hAnsiTheme="minorHAnsi" w:cstheme="minorHAnsi"/>
          <w:szCs w:val="22"/>
        </w:rPr>
        <w:t> </w:t>
      </w:r>
      <w:r w:rsidRPr="000632EE">
        <w:rPr>
          <w:rFonts w:asciiTheme="minorHAnsi" w:hAnsiTheme="minorHAnsi"/>
        </w:rPr>
        <w:t>dostępność” należy oznaczyć tylko właściwie wyodrębnioną pozycję.</w:t>
      </w:r>
    </w:p>
    <w:p w14:paraId="00033986" w14:textId="7B65973D" w:rsidR="0020462C" w:rsidRPr="00C85687" w:rsidRDefault="0006091A" w:rsidP="00441198">
      <w:pPr>
        <w:pStyle w:val="Nagwek4"/>
      </w:pPr>
      <w:r w:rsidRPr="003F764C">
        <w:t>Pomoc publiczna/ pomoc de minimis</w:t>
      </w:r>
    </w:p>
    <w:p w14:paraId="3C4E4FF7" w14:textId="18CFBC7A" w:rsidR="0020462C" w:rsidRPr="000632EE" w:rsidRDefault="00CA64A0" w:rsidP="0020462C">
      <w:pPr>
        <w:tabs>
          <w:tab w:val="num" w:pos="360"/>
        </w:tabs>
      </w:pPr>
      <w:r>
        <w:t xml:space="preserve">Wsparcie świadczone przedsiębiorcom przez OWES udzielane jest wyłącznie w formule pomocy de minimis, zgodnie z rozporządzeniem Komisji (UE) nr 1407/2013 z dnia 18 grudnia 2013 r. w sprawie stosowania art. 107 i 108 Traktatu o funkcjonowaniu Unii Europejskiej do pomocy de minimis. </w:t>
      </w:r>
      <w:r w:rsidR="0020462C" w:rsidRPr="000632EE">
        <w:t xml:space="preserve">Wnioskodawca zobowiązany jest wskazać wszystkie wydatki objęte pomocą de minimis poprzez odpowiednie zaznaczenie </w:t>
      </w:r>
      <w:r w:rsidR="001460F6">
        <w:t>limitu</w:t>
      </w:r>
      <w:r w:rsidR="0079227F">
        <w:t xml:space="preserve"> </w:t>
      </w:r>
      <w:r w:rsidR="0020462C" w:rsidRPr="000632EE">
        <w:t>„</w:t>
      </w:r>
      <w:r w:rsidR="001460F6">
        <w:t>p</w:t>
      </w:r>
      <w:r w:rsidR="0020462C" w:rsidRPr="000632EE">
        <w:t xml:space="preserve">omoc de minimis” </w:t>
      </w:r>
      <w:r w:rsidR="001460F6">
        <w:t>w</w:t>
      </w:r>
      <w:r w:rsidR="001460F6" w:rsidRPr="000632EE">
        <w:t xml:space="preserve"> </w:t>
      </w:r>
      <w:r w:rsidR="0020462C" w:rsidRPr="000632EE">
        <w:t>budże</w:t>
      </w:r>
      <w:r w:rsidR="001460F6">
        <w:t>cie</w:t>
      </w:r>
      <w:r w:rsidR="0020462C" w:rsidRPr="000632EE">
        <w:t xml:space="preserve"> projektu.</w:t>
      </w:r>
    </w:p>
    <w:p w14:paraId="235E9A5A" w14:textId="4E082CCC" w:rsidR="0020462C" w:rsidRPr="00C918CB" w:rsidRDefault="0006091A" w:rsidP="00441198">
      <w:pPr>
        <w:pStyle w:val="Nagwek4"/>
      </w:pPr>
      <w:r w:rsidRPr="003F764C">
        <w:t>Trwałość projektu</w:t>
      </w:r>
    </w:p>
    <w:p w14:paraId="7F5421CB" w14:textId="3EFA3443" w:rsidR="0020462C" w:rsidRPr="000632EE" w:rsidRDefault="00B22AA3">
      <w:pPr>
        <w:autoSpaceDE w:val="0"/>
        <w:autoSpaceDN w:val="0"/>
        <w:adjustRightInd w:val="0"/>
      </w:pPr>
      <w:r>
        <w:t>Z</w:t>
      </w:r>
      <w:r w:rsidR="0020462C" w:rsidRPr="000632EE">
        <w:t>achowanie trwałości projektu obowiązuje wyłącznie w odniesieniu do</w:t>
      </w:r>
      <w:r w:rsidR="00160A94">
        <w:rPr>
          <w:rFonts w:cs="Calibri"/>
          <w:szCs w:val="22"/>
        </w:rPr>
        <w:t> </w:t>
      </w:r>
      <w:r w:rsidR="0020462C" w:rsidRPr="000632EE">
        <w:t xml:space="preserve">wydatków ponoszonych jako </w:t>
      </w:r>
      <w:r w:rsidR="0020462C" w:rsidRPr="000632EE">
        <w:rPr>
          <w:b/>
        </w:rPr>
        <w:t>cross-financing</w:t>
      </w:r>
      <w:r w:rsidR="0020462C" w:rsidRPr="000632EE">
        <w:t xml:space="preserve"> lub w sytuacji, gdy projekt podlega obowiązkowi utrzymania inwestycji zgodnie z obowiązującymi zasadami pomocy publicznej.</w:t>
      </w:r>
    </w:p>
    <w:p w14:paraId="59A1644D" w14:textId="4F127A39" w:rsidR="0020462C" w:rsidRDefault="0020462C" w:rsidP="0006091A">
      <w:pPr>
        <w:tabs>
          <w:tab w:val="num" w:pos="360"/>
        </w:tabs>
      </w:pPr>
      <w:r w:rsidRPr="00080440">
        <w:t>Trwałość projektu musi być zachowana przez okres 5 lat (3 lat w przypadku MŚP – w odniesieniu do</w:t>
      </w:r>
      <w:r w:rsidR="00160A94">
        <w:rPr>
          <w:rFonts w:cs="Calibri"/>
          <w:szCs w:val="22"/>
        </w:rPr>
        <w:t> </w:t>
      </w:r>
      <w:r w:rsidRPr="000632EE">
        <w:t xml:space="preserve">projektów, z którymi związany jest wymóg utrzymania inwestycji lub miejsc pracy) od daty płatności </w:t>
      </w:r>
      <w:bookmarkStart w:id="179" w:name="_Hlk138151216"/>
      <w:r w:rsidRPr="000632EE">
        <w:t xml:space="preserve">końcowej na rzecz beneficjenta. </w:t>
      </w:r>
      <w:bookmarkStart w:id="180" w:name="_Toc448399235"/>
      <w:bookmarkEnd w:id="168"/>
    </w:p>
    <w:p w14:paraId="12DA53F8" w14:textId="121D6A71" w:rsidR="00B22AA3" w:rsidRDefault="00B22AA3" w:rsidP="00B22AA3">
      <w:pPr>
        <w:pStyle w:val="Nagwek4"/>
      </w:pPr>
      <w:r w:rsidRPr="003F764C">
        <w:t xml:space="preserve">Trwałość </w:t>
      </w:r>
      <w:r>
        <w:t>rezultatów</w:t>
      </w:r>
    </w:p>
    <w:p w14:paraId="77711908" w14:textId="7F038BC1" w:rsidR="004612DE" w:rsidRPr="004612DE" w:rsidRDefault="004612DE" w:rsidP="004612DE">
      <w:pPr>
        <w:rPr>
          <w:rFonts w:asciiTheme="minorHAnsi" w:hAnsiTheme="minorHAnsi" w:cstheme="minorHAnsi"/>
          <w:color w:val="000000" w:themeColor="text1"/>
          <w:szCs w:val="22"/>
        </w:rPr>
      </w:pPr>
      <w:r w:rsidRPr="004612DE">
        <w:rPr>
          <w:rFonts w:asciiTheme="minorHAnsi" w:hAnsiTheme="minorHAnsi" w:cstheme="minorHAnsi"/>
          <w:color w:val="000000" w:themeColor="text1"/>
          <w:szCs w:val="22"/>
        </w:rPr>
        <w:t>OWES zobowiązany jest do spełnienia warunków trwałości, zgodnie z warunkami określonymi w Stawce jednostkowej na utworzenie i utrzymanie miejsca pracy w PS oraz zapewnienia trwałości PS, tj.:</w:t>
      </w:r>
    </w:p>
    <w:p w14:paraId="48DA51C6" w14:textId="77777777" w:rsidR="004612DE" w:rsidRPr="00A246F9" w:rsidRDefault="004612DE" w:rsidP="001D1B2B">
      <w:pPr>
        <w:pStyle w:val="Akapitzlist"/>
        <w:numPr>
          <w:ilvl w:val="0"/>
          <w:numId w:val="72"/>
        </w:numPr>
        <w:ind w:left="1418"/>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utrzymania statusu PS przez okres obowiązywania umowy o udzielenie wsparcia finansowego na utworzenie i utrzymanie miejsca pracy;</w:t>
      </w:r>
    </w:p>
    <w:p w14:paraId="7A7FFB28" w14:textId="46C2F46A" w:rsidR="004612DE" w:rsidRPr="00A246F9" w:rsidRDefault="004612DE" w:rsidP="001D1B2B">
      <w:pPr>
        <w:pStyle w:val="Akapitzlist"/>
        <w:numPr>
          <w:ilvl w:val="0"/>
          <w:numId w:val="72"/>
        </w:numPr>
        <w:ind w:left="1418"/>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lastRenderedPageBreak/>
        <w:t xml:space="preserve">w przypadku PES przekształcanych w PS – uzyskania statusu PS </w:t>
      </w:r>
      <w:r w:rsidR="00FF66A7">
        <w:t>w okresie, o którym mowa w sekcji 4.4.1 pkt 2 Wytycznych dotyczących realizacji projektów z udziałem środków Europejskiego Funduszu Społecznego Plus w regionalnych programach na lata 2021-2027</w:t>
      </w:r>
      <w:r w:rsidR="00FA70AC">
        <w:t xml:space="preserve"> </w:t>
      </w:r>
      <w:r w:rsidRPr="00A246F9">
        <w:rPr>
          <w:rFonts w:asciiTheme="minorHAnsi" w:hAnsiTheme="minorHAnsi" w:cstheme="minorHAnsi"/>
          <w:color w:val="000000" w:themeColor="text1"/>
          <w:szCs w:val="22"/>
        </w:rPr>
        <w:t>oraz utrzymania go przez okres obowiązywania umowy o udzielenie wsparcia finansowego na utworzenie i</w:t>
      </w:r>
      <w:r>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utrzymanie miejsca pracy;</w:t>
      </w:r>
    </w:p>
    <w:p w14:paraId="0D893C5B" w14:textId="26E06AF8" w:rsidR="004612DE" w:rsidRPr="004668DF" w:rsidRDefault="004612DE" w:rsidP="001D1B2B">
      <w:pPr>
        <w:pStyle w:val="Akapitzlist"/>
        <w:numPr>
          <w:ilvl w:val="0"/>
          <w:numId w:val="72"/>
        </w:numPr>
        <w:ind w:left="1418"/>
        <w:rPr>
          <w:rFonts w:asciiTheme="minorHAnsi" w:hAnsiTheme="minorHAnsi" w:cstheme="minorHAnsi"/>
          <w:color w:val="000000" w:themeColor="text1"/>
          <w:szCs w:val="22"/>
        </w:rPr>
      </w:pPr>
      <w:r w:rsidRPr="00A246F9">
        <w:rPr>
          <w:rFonts w:asciiTheme="minorHAnsi" w:hAnsiTheme="minorHAnsi" w:cstheme="minorHAnsi"/>
          <w:color w:val="000000" w:themeColor="text1"/>
          <w:szCs w:val="22"/>
        </w:rPr>
        <w:t>zapewnienia, że przed upływem 3 lat od rozliczenia wsparcia finansowego, podmiot nie przekształci się w podmiot gospodarczy niespełniający definicji PES, a</w:t>
      </w:r>
      <w:r>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w</w:t>
      </w:r>
      <w:r>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przypadku likwidacji tego PES – zapewnienia, że majątek zakupiony w związku z</w:t>
      </w:r>
      <w:r>
        <w:rPr>
          <w:rFonts w:asciiTheme="minorHAnsi" w:hAnsiTheme="minorHAnsi" w:cstheme="minorHAnsi"/>
          <w:color w:val="000000" w:themeColor="text1"/>
          <w:szCs w:val="22"/>
        </w:rPr>
        <w:t> </w:t>
      </w:r>
      <w:r w:rsidRPr="00A246F9">
        <w:rPr>
          <w:rFonts w:asciiTheme="minorHAnsi" w:hAnsiTheme="minorHAnsi" w:cstheme="minorHAnsi"/>
          <w:color w:val="000000" w:themeColor="text1"/>
          <w:szCs w:val="22"/>
        </w:rPr>
        <w:t>udzieleniem wsparcia finansowego na utworzenie i utrzymanie miejsc pracy zostanie ponownie wykorzystany na wsparcie PS, o ile przepisy prawa nie stanowią inaczej.</w:t>
      </w:r>
    </w:p>
    <w:p w14:paraId="12E7C695" w14:textId="5FBD1C67" w:rsidR="00B22AA3" w:rsidRPr="000632EE" w:rsidRDefault="004668DF" w:rsidP="0006091A">
      <w:pPr>
        <w:tabs>
          <w:tab w:val="num" w:pos="360"/>
        </w:tabs>
      </w:pPr>
      <w:r>
        <w:t>Monitoring trwałości, o której mowa powyżej, może odbywać się po zakończeniu realizacji projektu OWES.</w:t>
      </w:r>
    </w:p>
    <w:p w14:paraId="1F91CC0B" w14:textId="6D7CACAB" w:rsidR="0020462C" w:rsidRPr="000149A2" w:rsidRDefault="0020462C" w:rsidP="00441198">
      <w:pPr>
        <w:pStyle w:val="Nagwek3"/>
        <w:ind w:left="493"/>
      </w:pPr>
      <w:bookmarkStart w:id="181" w:name="_Toc430777826"/>
      <w:bookmarkStart w:id="182" w:name="_Toc431281557"/>
      <w:bookmarkStart w:id="183" w:name="_Toc431290105"/>
      <w:bookmarkStart w:id="184" w:name="_Toc440885217"/>
      <w:bookmarkStart w:id="185" w:name="_Toc447262912"/>
      <w:bookmarkStart w:id="186" w:name="_Toc422301661"/>
      <w:bookmarkStart w:id="187" w:name="_Toc431281539"/>
      <w:bookmarkStart w:id="188" w:name="_Toc433201299"/>
      <w:bookmarkStart w:id="189" w:name="_Toc433201912"/>
      <w:bookmarkStart w:id="190" w:name="_Toc136253561"/>
      <w:bookmarkStart w:id="191" w:name="_Toc138234618"/>
      <w:bookmarkStart w:id="192" w:name="_Toc141957457"/>
      <w:bookmarkStart w:id="193" w:name="_Hlk138144748"/>
      <w:r w:rsidRPr="000149A2">
        <w:t>Zamówienia</w:t>
      </w:r>
      <w:bookmarkEnd w:id="180"/>
      <w:bookmarkEnd w:id="181"/>
      <w:bookmarkEnd w:id="182"/>
      <w:bookmarkEnd w:id="183"/>
      <w:bookmarkEnd w:id="184"/>
      <w:bookmarkEnd w:id="185"/>
      <w:bookmarkEnd w:id="186"/>
      <w:bookmarkEnd w:id="187"/>
      <w:bookmarkEnd w:id="188"/>
      <w:bookmarkEnd w:id="189"/>
      <w:bookmarkEnd w:id="190"/>
      <w:bookmarkEnd w:id="191"/>
      <w:bookmarkEnd w:id="192"/>
    </w:p>
    <w:bookmarkEnd w:id="193"/>
    <w:p w14:paraId="755295A9" w14:textId="0483C6CD" w:rsidR="001767D1" w:rsidRPr="00550C32" w:rsidRDefault="001767D1" w:rsidP="001767D1">
      <w:r w:rsidRPr="00CF2EB9">
        <w:rPr>
          <w:rFonts w:cs="Tahoma"/>
          <w:szCs w:val="22"/>
        </w:rPr>
        <w:t>Wnioskodawca</w:t>
      </w:r>
      <w:r w:rsidRPr="00514E45">
        <w:rPr>
          <w:rFonts w:cs="Tahoma"/>
          <w:szCs w:val="22"/>
        </w:rPr>
        <w:t xml:space="preserve"> zobowiązany jest do</w:t>
      </w:r>
      <w:r w:rsidRPr="00514E45">
        <w:rPr>
          <w:szCs w:val="22"/>
        </w:rPr>
        <w:t xml:space="preserve"> przygotowania i przeprowadzenia postępowania o udzielenie zamówienia w ramach </w:t>
      </w:r>
      <w:r>
        <w:rPr>
          <w:szCs w:val="22"/>
        </w:rPr>
        <w:t>p</w:t>
      </w:r>
      <w:r w:rsidRPr="00514E45">
        <w:rPr>
          <w:szCs w:val="22"/>
        </w:rPr>
        <w:t>rojektu w sposób</w:t>
      </w:r>
      <w:r w:rsidRPr="00F046BA">
        <w:rPr>
          <w:szCs w:val="22"/>
        </w:rPr>
        <w:t xml:space="preserve"> przejrzysty i proporcjonalny, zapewniający zachowanie uczciwej konkurencji oraz równe</w:t>
      </w:r>
      <w:r>
        <w:rPr>
          <w:szCs w:val="22"/>
        </w:rPr>
        <w:t>go</w:t>
      </w:r>
      <w:r w:rsidRPr="00F046BA">
        <w:rPr>
          <w:szCs w:val="22"/>
        </w:rPr>
        <w:t xml:space="preserve"> traktowani</w:t>
      </w:r>
      <w:r>
        <w:rPr>
          <w:szCs w:val="22"/>
        </w:rPr>
        <w:t>a</w:t>
      </w:r>
      <w:r w:rsidRPr="00F046BA">
        <w:rPr>
          <w:szCs w:val="22"/>
        </w:rPr>
        <w:t xml:space="preserve"> wykonawców na warunkach określonych </w:t>
      </w:r>
      <w:r w:rsidRPr="00550C32">
        <w:t>w </w:t>
      </w:r>
      <w:r w:rsidR="00550C32" w:rsidRPr="00550C32">
        <w:t>W</w:t>
      </w:r>
      <w:r w:rsidRPr="00550C32">
        <w:t>ytycznych</w:t>
      </w:r>
      <w:r w:rsidR="00550C32">
        <w:t xml:space="preserve"> </w:t>
      </w:r>
      <w:r w:rsidR="00550C32" w:rsidRPr="00524014">
        <w:t>dotycząc</w:t>
      </w:r>
      <w:r w:rsidR="00550C32">
        <w:t>ych</w:t>
      </w:r>
      <w:r w:rsidR="00550C32" w:rsidRPr="00524014">
        <w:t xml:space="preserve"> kwalifikowalności wydatków na lata 2021-2027</w:t>
      </w:r>
      <w:r w:rsidRPr="00550C32">
        <w:t xml:space="preserve">. </w:t>
      </w:r>
    </w:p>
    <w:p w14:paraId="7C446D66" w14:textId="3100F3BD" w:rsidR="001767D1" w:rsidRDefault="001767D1" w:rsidP="001767D1">
      <w:r>
        <w:t>W przypadku zamówień realizowanych w oparciu o zasadę konkurencyjności k</w:t>
      </w:r>
      <w:r w:rsidRPr="00146AFB">
        <w:t>omunikacja w</w:t>
      </w:r>
      <w:r>
        <w:t> </w:t>
      </w:r>
      <w:r w:rsidRPr="00146AFB">
        <w:t>postępowaniu o udzielenie zamówienia, w tym ogłoszenie zapytania ofertowego, składanie ofert, wymiana informacji między zamawiającym a wykonawcą oraz przekazywanie dokumentów i</w:t>
      </w:r>
      <w:r>
        <w:t> </w:t>
      </w:r>
      <w:r w:rsidRPr="00146AFB">
        <w:t xml:space="preserve">oświadczeń, odbywa się pisemnie za pomocą Bazy konkurencyjności BK2021 pod adresem: </w:t>
      </w:r>
      <w:hyperlink r:id="rId34" w:history="1">
        <w:r w:rsidRPr="00146AFB">
          <w:rPr>
            <w:rStyle w:val="Hipercze"/>
            <w:rFonts w:asciiTheme="minorHAnsi" w:eastAsiaTheme="majorEastAsia" w:hAnsiTheme="minorHAnsi" w:cstheme="minorHAnsi"/>
          </w:rPr>
          <w:t>https://bazakonkurencyjnosci.funduszeeuropejskie.gov.pl/</w:t>
        </w:r>
      </w:hyperlink>
      <w:r w:rsidRPr="00146AFB">
        <w:t xml:space="preserve">. </w:t>
      </w:r>
    </w:p>
    <w:p w14:paraId="6825EFBE" w14:textId="2DCB754E" w:rsidR="001767D1" w:rsidRDefault="001767D1" w:rsidP="001767D1">
      <w:r w:rsidRPr="00146AFB">
        <w:t>Wymóg publikacji ogłoszeń w BK</w:t>
      </w:r>
      <w:r w:rsidR="0079227F" w:rsidRPr="00146AFB">
        <w:t>2021 dotyczy</w:t>
      </w:r>
      <w:r w:rsidRPr="00146AFB">
        <w:t xml:space="preserve"> również postępowań wszczętych przed podpisaniem umowy o dofinansowanie.</w:t>
      </w:r>
    </w:p>
    <w:p w14:paraId="5E762411" w14:textId="2AEE5334" w:rsidR="001767D1" w:rsidRPr="001767D1" w:rsidRDefault="001767D1">
      <w:pPr>
        <w:rPr>
          <w:b/>
          <w:sz w:val="26"/>
          <w:szCs w:val="26"/>
        </w:rPr>
      </w:pPr>
      <w:r w:rsidRPr="001767D1">
        <w:rPr>
          <w:b/>
          <w:sz w:val="26"/>
          <w:szCs w:val="26"/>
        </w:rPr>
        <w:t>Aspekty społeczne i środowiskowe</w:t>
      </w:r>
    </w:p>
    <w:p w14:paraId="374D9551" w14:textId="6A9FB14A" w:rsidR="0020462C" w:rsidRPr="00080440" w:rsidRDefault="0020462C">
      <w:r w:rsidRPr="000632EE">
        <w:t xml:space="preserve">W projektach </w:t>
      </w:r>
      <w:bookmarkEnd w:id="179"/>
      <w:r w:rsidRPr="000632EE">
        <w:t xml:space="preserve">realizowanych w ramach niniejszego naboru beneficjenci są zobowiązani do zastosowania aspektów społecznych lub </w:t>
      </w:r>
      <w:r w:rsidR="002D66CD" w:rsidRPr="000632EE">
        <w:t>środowiskowych</w:t>
      </w:r>
      <w:r w:rsidRPr="000632EE">
        <w:t>, zgodnie z zapisami umowy o</w:t>
      </w:r>
      <w:r w:rsidR="00A3600B" w:rsidRPr="000632EE">
        <w:t> </w:t>
      </w:r>
      <w:r w:rsidRPr="00080440">
        <w:t>dofinansowanie projektu, w odniesieniu do zamówień dotyczących:</w:t>
      </w:r>
    </w:p>
    <w:p w14:paraId="36661DAB" w14:textId="028B0077" w:rsidR="0020462C" w:rsidRPr="00A4749F" w:rsidRDefault="0020462C" w:rsidP="001D1B2B">
      <w:pPr>
        <w:pStyle w:val="Akapitzlist"/>
        <w:numPr>
          <w:ilvl w:val="0"/>
          <w:numId w:val="7"/>
        </w:numPr>
        <w:ind w:left="641" w:hanging="357"/>
      </w:pPr>
      <w:r w:rsidRPr="00080440">
        <w:t>usług cateringowych</w:t>
      </w:r>
      <w:r w:rsidR="008D57DD" w:rsidRPr="00FE5C38">
        <w:t>;</w:t>
      </w:r>
    </w:p>
    <w:p w14:paraId="068CE96A" w14:textId="18875C7A" w:rsidR="0020462C" w:rsidRPr="002C6E0B" w:rsidRDefault="0020462C" w:rsidP="001D1B2B">
      <w:pPr>
        <w:pStyle w:val="Akapitzlist"/>
        <w:numPr>
          <w:ilvl w:val="0"/>
          <w:numId w:val="7"/>
        </w:numPr>
        <w:ind w:left="641" w:hanging="357"/>
      </w:pPr>
      <w:r w:rsidRPr="00A4749F">
        <w:t>zakupu sprzętu kom</w:t>
      </w:r>
      <w:r w:rsidR="006817AD" w:rsidRPr="009C6EBA">
        <w:t>p</w:t>
      </w:r>
      <w:r w:rsidRPr="002C6E0B">
        <w:t>uterowego (m. in. zakup komputerów, laptopów, tabletów, monitorów, projektorów)</w:t>
      </w:r>
      <w:r w:rsidR="008D57DD" w:rsidRPr="002C6E0B">
        <w:t>;</w:t>
      </w:r>
    </w:p>
    <w:p w14:paraId="66E33523" w14:textId="77777777" w:rsidR="0020462C" w:rsidRPr="0020462C" w:rsidRDefault="0020462C" w:rsidP="001D1B2B">
      <w:pPr>
        <w:pStyle w:val="Akapitzlist"/>
        <w:numPr>
          <w:ilvl w:val="0"/>
          <w:numId w:val="7"/>
        </w:numPr>
        <w:ind w:left="641" w:hanging="357"/>
      </w:pPr>
      <w:r w:rsidRPr="0020462C">
        <w:t>usług sprzątania.</w:t>
      </w:r>
    </w:p>
    <w:p w14:paraId="4784E0EE" w14:textId="4F9D3821" w:rsidR="0020462C" w:rsidRDefault="0020462C" w:rsidP="0070442A">
      <w:pPr>
        <w:shd w:val="clear" w:color="auto" w:fill="FFFFFF"/>
        <w:spacing w:before="240" w:after="120"/>
      </w:pPr>
      <w:r w:rsidRPr="0020462C">
        <w:t xml:space="preserve">Wymóg dotyczy tych kategorii kosztów, które są przewidziane w budżecie projektu w zatwierdzonym wniosku o dofinansowanie. </w:t>
      </w:r>
      <w:r w:rsidR="0053352A">
        <w:rPr>
          <w:rFonts w:asciiTheme="minorHAnsi" w:hAnsiTheme="minorHAnsi"/>
        </w:rPr>
        <w:t xml:space="preserve">Nie ma zastosowania w odniesieniu do </w:t>
      </w:r>
      <w:r w:rsidR="0053352A" w:rsidRPr="00395635">
        <w:rPr>
          <w:rFonts w:asciiTheme="minorHAnsi" w:hAnsiTheme="minorHAnsi"/>
        </w:rPr>
        <w:t>wydatków rozliczanych za</w:t>
      </w:r>
      <w:r w:rsidR="00191A6E">
        <w:rPr>
          <w:rFonts w:asciiTheme="minorHAnsi" w:hAnsiTheme="minorHAnsi"/>
        </w:rPr>
        <w:t> </w:t>
      </w:r>
      <w:r w:rsidR="0053352A" w:rsidRPr="00395635">
        <w:rPr>
          <w:rFonts w:asciiTheme="minorHAnsi" w:hAnsiTheme="minorHAnsi"/>
        </w:rPr>
        <w:t>pomocą uproszczonych metod</w:t>
      </w:r>
      <w:r w:rsidR="0053352A">
        <w:t xml:space="preserve">. </w:t>
      </w:r>
      <w:r w:rsidRPr="0020462C">
        <w:t>Obowiązek ten odnosi się zarówno do zamówień realizowanych zgodnie z</w:t>
      </w:r>
      <w:r w:rsidR="00A3600B">
        <w:t> </w:t>
      </w:r>
      <w:r w:rsidRPr="0020462C">
        <w:t xml:space="preserve">ustawą Pzp, jak i zamówień realizowanych zgodnie z zasadą konkurencyjności. </w:t>
      </w:r>
    </w:p>
    <w:p w14:paraId="63951DAB" w14:textId="77777777" w:rsidR="005F3710" w:rsidRPr="005F3710" w:rsidRDefault="005F3710" w:rsidP="00441198">
      <w:pPr>
        <w:pStyle w:val="Nagwek3"/>
        <w:ind w:left="493"/>
      </w:pPr>
      <w:bookmarkStart w:id="194" w:name="_Toc138234619"/>
      <w:bookmarkStart w:id="195" w:name="_Toc141957458"/>
      <w:bookmarkStart w:id="196" w:name="_Toc136253562"/>
      <w:r w:rsidRPr="005F3710">
        <w:lastRenderedPageBreak/>
        <w:t>Informacja i promocja</w:t>
      </w:r>
      <w:bookmarkEnd w:id="194"/>
      <w:bookmarkEnd w:id="195"/>
    </w:p>
    <w:p w14:paraId="6AA01E75" w14:textId="0B9C9A67" w:rsidR="005F3710" w:rsidRPr="000632EE" w:rsidRDefault="005F3710" w:rsidP="00C918CB">
      <w:pPr>
        <w:keepNext/>
        <w:rPr>
          <w:rFonts w:asciiTheme="minorHAnsi" w:hAnsiTheme="minorHAnsi"/>
        </w:rPr>
      </w:pPr>
      <w:r w:rsidRPr="000632EE">
        <w:rPr>
          <w:rFonts w:asciiTheme="minorHAnsi" w:hAnsiTheme="minorHAnsi"/>
        </w:rPr>
        <w:t xml:space="preserve">Działania związane z komunikacją, informowaniem i promocją udzielanego wsparcia z FE mają ogromne znaczenie </w:t>
      </w:r>
      <w:r w:rsidR="0079227F" w:rsidRPr="000632EE">
        <w:rPr>
          <w:rFonts w:asciiTheme="minorHAnsi" w:hAnsiTheme="minorHAnsi"/>
        </w:rPr>
        <w:t>i są</w:t>
      </w:r>
      <w:r w:rsidRPr="000632EE">
        <w:rPr>
          <w:rFonts w:asciiTheme="minorHAnsi" w:hAnsiTheme="minorHAnsi"/>
        </w:rPr>
        <w:t xml:space="preserve"> jednym z priorytetów Komisji Europejskiej.</w:t>
      </w:r>
    </w:p>
    <w:p w14:paraId="1BBD5994" w14:textId="2E2C08C5" w:rsidR="005F3710" w:rsidRPr="00FE5C38" w:rsidRDefault="005F3710" w:rsidP="005F3710">
      <w:pPr>
        <w:rPr>
          <w:rFonts w:asciiTheme="minorHAnsi" w:hAnsiTheme="minorHAnsi"/>
        </w:rPr>
      </w:pPr>
      <w:r w:rsidRPr="000632EE">
        <w:rPr>
          <w:rFonts w:asciiTheme="minorHAnsi" w:hAnsiTheme="minorHAnsi"/>
        </w:rPr>
        <w:t>W tym celu rozporządzenie ogólne nakłada szereg obowiązków związanych z komunikacją i</w:t>
      </w:r>
      <w:r w:rsidR="00A3600B" w:rsidRPr="000632EE">
        <w:rPr>
          <w:rFonts w:asciiTheme="minorHAnsi" w:hAnsiTheme="minorHAnsi"/>
        </w:rPr>
        <w:t> </w:t>
      </w:r>
      <w:r w:rsidRPr="00080440">
        <w:rPr>
          <w:rFonts w:asciiTheme="minorHAnsi" w:hAnsiTheme="minorHAnsi"/>
        </w:rPr>
        <w:t>widocznością FE oraz wprowadza możliwość anulowania części wsparcia w związku z</w:t>
      </w:r>
      <w:r w:rsidR="00A3600B" w:rsidRPr="00080440">
        <w:rPr>
          <w:rFonts w:asciiTheme="minorHAnsi" w:hAnsiTheme="minorHAnsi"/>
        </w:rPr>
        <w:t> </w:t>
      </w:r>
      <w:r w:rsidRPr="00FE5C38">
        <w:rPr>
          <w:rFonts w:asciiTheme="minorHAnsi" w:hAnsiTheme="minorHAnsi"/>
        </w:rPr>
        <w:t>nieprzestrzeganiem wymogów dotyczących komunikacji i oznaczania projektów.</w:t>
      </w:r>
    </w:p>
    <w:p w14:paraId="4A224BE5" w14:textId="2EB50271" w:rsidR="005F3710" w:rsidRPr="00D00E8E" w:rsidRDefault="005F3710" w:rsidP="005F3710">
      <w:pPr>
        <w:rPr>
          <w:rFonts w:asciiTheme="minorHAnsi" w:hAnsiTheme="minorHAnsi"/>
        </w:rPr>
      </w:pPr>
      <w:r w:rsidRPr="00A4749F">
        <w:rPr>
          <w:rFonts w:asciiTheme="minorHAnsi" w:hAnsiTheme="minorHAnsi"/>
        </w:rPr>
        <w:t>Beneficjent jest zobowiązany do wypełniania obowiązków informacyjnych i promocyjny</w:t>
      </w:r>
      <w:r w:rsidRPr="009C6EBA">
        <w:rPr>
          <w:rFonts w:asciiTheme="minorHAnsi" w:hAnsiTheme="minorHAnsi"/>
        </w:rPr>
        <w:t>ch, w tym informowania społeczeństwa o dofinansowaniu projektu przez Unię Europejską, zgodnie z</w:t>
      </w:r>
      <w:r w:rsidR="00A3600B" w:rsidRPr="002C6E0B">
        <w:rPr>
          <w:rFonts w:asciiTheme="minorHAnsi" w:hAnsiTheme="minorHAnsi"/>
        </w:rPr>
        <w:t> </w:t>
      </w:r>
      <w:r w:rsidRPr="002C6E0B">
        <w:rPr>
          <w:rFonts w:asciiTheme="minorHAnsi" w:hAnsiTheme="minorHAnsi"/>
        </w:rPr>
        <w:t>Rozporządzeniem Parlamentu Europejskiego i Rady (UE) Nr 2021/1060 z dnia 24 czerwca 2021 r. oraz zgodnie z Podręcznikiem wnioskodawcy i beneficjenta Funduszy Eu</w:t>
      </w:r>
      <w:r w:rsidRPr="00D00E8E">
        <w:rPr>
          <w:rFonts w:asciiTheme="minorHAnsi" w:hAnsiTheme="minorHAnsi"/>
        </w:rPr>
        <w:t>ropejskich na lata 2021-2027 w zakresie informacji i promocji.</w:t>
      </w:r>
    </w:p>
    <w:p w14:paraId="20C674D3" w14:textId="2696808F" w:rsidR="005F3710" w:rsidRDefault="005F3710" w:rsidP="005F3710">
      <w:pPr>
        <w:rPr>
          <w:rFonts w:asciiTheme="minorHAnsi" w:hAnsiTheme="minorHAnsi"/>
        </w:rPr>
      </w:pPr>
      <w:r w:rsidRPr="00D00E8E">
        <w:rPr>
          <w:rFonts w:asciiTheme="minorHAnsi" w:hAnsiTheme="minorHAnsi"/>
        </w:rPr>
        <w:t>Szczegółowe obowiązki dot. działań promocyjnych zosta</w:t>
      </w:r>
      <w:r>
        <w:rPr>
          <w:rFonts w:asciiTheme="minorHAnsi" w:hAnsiTheme="minorHAnsi"/>
        </w:rPr>
        <w:t>ły</w:t>
      </w:r>
      <w:r w:rsidRPr="00D00E8E">
        <w:rPr>
          <w:rFonts w:asciiTheme="minorHAnsi" w:hAnsiTheme="minorHAnsi"/>
        </w:rPr>
        <w:t xml:space="preserve"> zawarte w</w:t>
      </w:r>
      <w:r>
        <w:rPr>
          <w:rFonts w:asciiTheme="minorHAnsi" w:hAnsiTheme="minorHAnsi"/>
        </w:rPr>
        <w:t>e wzorze</w:t>
      </w:r>
      <w:r w:rsidRPr="00D00E8E">
        <w:rPr>
          <w:rFonts w:asciiTheme="minorHAnsi" w:hAnsiTheme="minorHAnsi"/>
        </w:rPr>
        <w:t xml:space="preserve"> umow</w:t>
      </w:r>
      <w:r>
        <w:rPr>
          <w:rFonts w:asciiTheme="minorHAnsi" w:hAnsiTheme="minorHAnsi"/>
        </w:rPr>
        <w:t>y</w:t>
      </w:r>
      <w:r w:rsidRPr="00D00E8E">
        <w:rPr>
          <w:rFonts w:asciiTheme="minorHAnsi" w:hAnsiTheme="minorHAnsi"/>
        </w:rPr>
        <w:t xml:space="preserve"> o</w:t>
      </w:r>
      <w:r w:rsidR="00A3600B">
        <w:rPr>
          <w:rFonts w:asciiTheme="minorHAnsi" w:hAnsiTheme="minorHAnsi"/>
        </w:rPr>
        <w:t> </w:t>
      </w:r>
      <w:r w:rsidRPr="00D00E8E">
        <w:rPr>
          <w:rFonts w:asciiTheme="minorHAnsi" w:hAnsiTheme="minorHAnsi"/>
        </w:rPr>
        <w:t>dofinansowanie projektu</w:t>
      </w:r>
      <w:r w:rsidR="002F3196">
        <w:rPr>
          <w:rFonts w:asciiTheme="minorHAnsi" w:hAnsiTheme="minorHAnsi"/>
        </w:rPr>
        <w:t xml:space="preserve"> </w:t>
      </w:r>
      <w:bookmarkStart w:id="197" w:name="_Hlk141094938"/>
      <w:r w:rsidR="002F3196">
        <w:rPr>
          <w:rFonts w:asciiTheme="minorHAnsi" w:hAnsiTheme="minorHAnsi"/>
        </w:rPr>
        <w:t>oraz w dokumencie – Obowiązki informacyjne beneficjenta – załącznik do umowy o dofinansowanie projektu</w:t>
      </w:r>
      <w:bookmarkEnd w:id="197"/>
      <w:r w:rsidRPr="00D00E8E">
        <w:rPr>
          <w:rFonts w:asciiTheme="minorHAnsi" w:hAnsiTheme="minorHAnsi"/>
        </w:rPr>
        <w:t>.</w:t>
      </w:r>
    </w:p>
    <w:p w14:paraId="1A811A30" w14:textId="6347F1FD" w:rsidR="00FB435E" w:rsidRPr="00FB435E" w:rsidRDefault="00491864" w:rsidP="00E9507D">
      <w:pPr>
        <w:pStyle w:val="Nagwek2"/>
      </w:pPr>
      <w:bookmarkStart w:id="198" w:name="_Toc138234620"/>
      <w:bookmarkStart w:id="199" w:name="_Toc141957459"/>
      <w:r>
        <w:t>Ocena projektów</w:t>
      </w:r>
      <w:bookmarkEnd w:id="196"/>
      <w:bookmarkEnd w:id="198"/>
      <w:bookmarkEnd w:id="199"/>
    </w:p>
    <w:p w14:paraId="5BB2CCC9" w14:textId="22E7C64C" w:rsidR="00FB435E" w:rsidRPr="000149A2" w:rsidRDefault="004E0543" w:rsidP="00441198">
      <w:pPr>
        <w:pStyle w:val="Nagwek3"/>
        <w:ind w:left="493"/>
      </w:pPr>
      <w:bookmarkStart w:id="200" w:name="_Toc138234621"/>
      <w:bookmarkStart w:id="201" w:name="_Toc141957460"/>
      <w:r>
        <w:t>Ogólne zasady oceny</w:t>
      </w:r>
      <w:bookmarkEnd w:id="200"/>
      <w:bookmarkEnd w:id="201"/>
    </w:p>
    <w:p w14:paraId="57D0DA95" w14:textId="1D9F54C0" w:rsidR="00491864" w:rsidRPr="000632EE" w:rsidRDefault="00491864">
      <w:pPr>
        <w:autoSpaceDE w:val="0"/>
        <w:autoSpaceDN w:val="0"/>
        <w:adjustRightInd w:val="0"/>
        <w:rPr>
          <w:b/>
        </w:rPr>
      </w:pPr>
      <w:r w:rsidRPr="000632EE">
        <w:rPr>
          <w:b/>
        </w:rPr>
        <w:t>Wybór projektów następuje w sposób konkurencyjny. Celem postępowania konkurencyjnego jest wybór do dofinansowania projekt</w:t>
      </w:r>
      <w:r w:rsidR="005C4A14">
        <w:rPr>
          <w:b/>
        </w:rPr>
        <w:t>u</w:t>
      </w:r>
      <w:r w:rsidRPr="000632EE">
        <w:rPr>
          <w:b/>
        </w:rPr>
        <w:t xml:space="preserve"> spełniając</w:t>
      </w:r>
      <w:r w:rsidR="00A34543">
        <w:rPr>
          <w:b/>
        </w:rPr>
        <w:t>ego</w:t>
      </w:r>
      <w:r w:rsidRPr="000632EE">
        <w:rPr>
          <w:b/>
        </w:rPr>
        <w:t xml:space="preserve"> kryteria wyboru projektów, któr</w:t>
      </w:r>
      <w:r w:rsidR="00A34543">
        <w:rPr>
          <w:b/>
        </w:rPr>
        <w:t>y</w:t>
      </w:r>
      <w:r w:rsidRPr="000632EE">
        <w:rPr>
          <w:b/>
        </w:rPr>
        <w:t xml:space="preserve"> spośród projektów z wymaganą minimalną liczbą punktów </w:t>
      </w:r>
      <w:r w:rsidR="0079227F" w:rsidRPr="000632EE">
        <w:rPr>
          <w:b/>
        </w:rPr>
        <w:t>uzyskał największą</w:t>
      </w:r>
      <w:r w:rsidRPr="000632EE">
        <w:rPr>
          <w:b/>
        </w:rPr>
        <w:t xml:space="preserve"> liczbę punktów w</w:t>
      </w:r>
      <w:r w:rsidR="00A3600B" w:rsidRPr="000632EE">
        <w:rPr>
          <w:b/>
        </w:rPr>
        <w:t> </w:t>
      </w:r>
      <w:r w:rsidRPr="000632EE">
        <w:rPr>
          <w:b/>
        </w:rPr>
        <w:t>ramach dostępnej kwoty przeznaczonej na dofinansowanie projektów</w:t>
      </w:r>
      <w:r w:rsidR="00A34543">
        <w:rPr>
          <w:b/>
        </w:rPr>
        <w:t xml:space="preserve"> w ramach wyszczególnionych w naborze subregionów</w:t>
      </w:r>
      <w:r w:rsidRPr="000632EE">
        <w:rPr>
          <w:b/>
        </w:rPr>
        <w:t>.</w:t>
      </w:r>
    </w:p>
    <w:p w14:paraId="025E7494" w14:textId="141D1B28" w:rsidR="00491864" w:rsidRPr="00A4749F" w:rsidRDefault="00491864" w:rsidP="00491864">
      <w:pPr>
        <w:jc w:val="both"/>
      </w:pPr>
      <w:r w:rsidRPr="00080440">
        <w:t xml:space="preserve">Ocena wniosków w ramach wszystkich etapów w naborze dokonywana jest w oparciu o kryteria wyboru projektów, zatwierdzone przez KM FEP 2021-2027. Katalog kryteriów </w:t>
      </w:r>
      <w:r w:rsidRPr="00374C3E">
        <w:t>stanowi załącznik nr</w:t>
      </w:r>
      <w:r w:rsidR="00D20456" w:rsidRPr="00374C3E">
        <w:t xml:space="preserve"> 1</w:t>
      </w:r>
      <w:r w:rsidRPr="00FE5C38">
        <w:t xml:space="preserve"> Każde z kryteriów zawiera nazwę, definicj</w:t>
      </w:r>
      <w:r w:rsidRPr="00A4749F">
        <w:t xml:space="preserve">ę i opis znaczenia. </w:t>
      </w:r>
    </w:p>
    <w:p w14:paraId="7CAAFB33" w14:textId="77777777" w:rsidR="00491864" w:rsidRPr="0070442A" w:rsidRDefault="00491864" w:rsidP="00491864">
      <w:pPr>
        <w:jc w:val="both"/>
        <w:rPr>
          <w:rFonts w:eastAsia="MS Mincho"/>
        </w:rPr>
      </w:pPr>
      <w:r w:rsidRPr="002C6E0B">
        <w:t xml:space="preserve">Oceny dokonuje Komisja Oceny Projektów. Ocena przeprowadzana jest indywidualnie i niezależnie przez członków KOP. W skład KOP wchodzą pracownicy ION oraz mogą wchodzić eksperci. </w:t>
      </w:r>
    </w:p>
    <w:p w14:paraId="4673BE87" w14:textId="77777777" w:rsidR="00491864" w:rsidRPr="0070442A" w:rsidRDefault="00491864">
      <w:pPr>
        <w:shd w:val="clear" w:color="auto" w:fill="FFFFFF"/>
      </w:pPr>
      <w:bookmarkStart w:id="202" w:name="_Hlk135646906"/>
      <w:r w:rsidRPr="0070442A">
        <w:t xml:space="preserve">Ocena odbywa się w ramach </w:t>
      </w:r>
      <w:r w:rsidRPr="0070442A">
        <w:rPr>
          <w:b/>
        </w:rPr>
        <w:t>etapów</w:t>
      </w:r>
      <w:r w:rsidRPr="0070442A">
        <w:t>:</w:t>
      </w:r>
    </w:p>
    <w:p w14:paraId="61611A48" w14:textId="67E6E07B" w:rsidR="00491864" w:rsidRPr="008A632D" w:rsidRDefault="00491864" w:rsidP="001D1B2B">
      <w:pPr>
        <w:pStyle w:val="Akapitzlist"/>
        <w:numPr>
          <w:ilvl w:val="0"/>
          <w:numId w:val="26"/>
        </w:numPr>
        <w:ind w:left="641" w:hanging="357"/>
        <w:rPr>
          <w:rFonts w:asciiTheme="minorHAnsi" w:hAnsiTheme="minorHAnsi"/>
          <w:b/>
        </w:rPr>
      </w:pPr>
      <w:bookmarkStart w:id="203" w:name="_Hlk135038940"/>
      <w:r w:rsidRPr="008A632D">
        <w:rPr>
          <w:rFonts w:asciiTheme="minorHAnsi" w:hAnsiTheme="minorHAnsi"/>
          <w:b/>
        </w:rPr>
        <w:t>oceny formalnej</w:t>
      </w:r>
      <w:r w:rsidR="008D57DD" w:rsidRPr="008A632D">
        <w:rPr>
          <w:rFonts w:asciiTheme="minorHAnsi" w:hAnsiTheme="minorHAnsi"/>
          <w:b/>
        </w:rPr>
        <w:t>;</w:t>
      </w:r>
    </w:p>
    <w:bookmarkEnd w:id="203"/>
    <w:p w14:paraId="653A22CE" w14:textId="44E1CB2D" w:rsidR="00491864" w:rsidRPr="008A632D" w:rsidRDefault="00491864" w:rsidP="001D1B2B">
      <w:pPr>
        <w:pStyle w:val="Akapitzlist"/>
        <w:numPr>
          <w:ilvl w:val="0"/>
          <w:numId w:val="26"/>
        </w:numPr>
        <w:ind w:left="641" w:hanging="357"/>
        <w:rPr>
          <w:rFonts w:asciiTheme="minorHAnsi" w:hAnsiTheme="minorHAnsi"/>
          <w:b/>
        </w:rPr>
      </w:pPr>
      <w:r w:rsidRPr="008A632D">
        <w:rPr>
          <w:rFonts w:asciiTheme="minorHAnsi" w:hAnsiTheme="minorHAnsi"/>
          <w:b/>
        </w:rPr>
        <w:t>oceny merytorycznej</w:t>
      </w:r>
      <w:r w:rsidR="008D57DD" w:rsidRPr="008A632D">
        <w:rPr>
          <w:rFonts w:asciiTheme="minorHAnsi" w:hAnsiTheme="minorHAnsi"/>
          <w:b/>
        </w:rPr>
        <w:t>;</w:t>
      </w:r>
    </w:p>
    <w:p w14:paraId="02563333" w14:textId="77777777" w:rsidR="00491864" w:rsidRPr="008A632D" w:rsidRDefault="00491864" w:rsidP="001D1B2B">
      <w:pPr>
        <w:pStyle w:val="Akapitzlist"/>
        <w:numPr>
          <w:ilvl w:val="0"/>
          <w:numId w:val="26"/>
        </w:numPr>
        <w:ind w:left="641" w:hanging="357"/>
        <w:rPr>
          <w:rFonts w:asciiTheme="minorHAnsi" w:hAnsiTheme="minorHAnsi"/>
          <w:b/>
        </w:rPr>
      </w:pPr>
      <w:r w:rsidRPr="008A632D">
        <w:rPr>
          <w:rFonts w:asciiTheme="minorHAnsi" w:hAnsiTheme="minorHAnsi"/>
          <w:b/>
        </w:rPr>
        <w:t>negocjacji.</w:t>
      </w:r>
    </w:p>
    <w:p w14:paraId="3FF6D064" w14:textId="3BA793D1" w:rsidR="00491864" w:rsidRPr="000632EE" w:rsidRDefault="00491864">
      <w:pPr>
        <w:rPr>
          <w:rFonts w:asciiTheme="minorHAnsi" w:hAnsiTheme="minorHAnsi"/>
          <w:sz w:val="24"/>
        </w:rPr>
      </w:pPr>
      <w:r w:rsidRPr="00B62BFE">
        <w:rPr>
          <w:rFonts w:asciiTheme="minorHAnsi" w:hAnsiTheme="minorHAnsi"/>
        </w:rPr>
        <w:t xml:space="preserve">Zakłada się, że ocena zostanie przeprowadzona </w:t>
      </w:r>
      <w:r w:rsidRPr="00374C3E">
        <w:rPr>
          <w:rFonts w:asciiTheme="minorHAnsi" w:hAnsiTheme="minorHAnsi"/>
        </w:rPr>
        <w:t>w terminie 90 dni roboczych od dnia</w:t>
      </w:r>
      <w:r w:rsidRPr="00B62BFE">
        <w:rPr>
          <w:rFonts w:asciiTheme="minorHAnsi" w:hAnsiTheme="minorHAnsi"/>
        </w:rPr>
        <w:t xml:space="preserve"> rozpoczęcia prac KOP. W uzasadnionych przypadkach termin może ulec wydłużeniu. Decyzję o wydłużeniu terminów podejmuje ION. Informacja o zmianie terminu zamieszczana jest niezwłocznie na stronie internetowej</w:t>
      </w:r>
      <w:r w:rsidR="00B62BFE" w:rsidRPr="00B62BFE">
        <w:rPr>
          <w:rFonts w:asciiTheme="minorHAnsi" w:hAnsiTheme="minorHAnsi"/>
        </w:rPr>
        <w:t xml:space="preserve"> </w:t>
      </w:r>
      <w:hyperlink r:id="rId35" w:history="1">
        <w:r w:rsidR="00B62BFE" w:rsidRPr="000632EE">
          <w:rPr>
            <w:rStyle w:val="Hipercze"/>
            <w:rFonts w:asciiTheme="minorHAnsi" w:eastAsiaTheme="minorHAnsi" w:hAnsiTheme="minorHAnsi"/>
          </w:rPr>
          <w:t>FEP 2021-2027</w:t>
        </w:r>
      </w:hyperlink>
      <w:r w:rsidR="00B62BFE" w:rsidRPr="000632EE">
        <w:rPr>
          <w:rFonts w:asciiTheme="minorHAnsi" w:eastAsia="Calibri" w:hAnsiTheme="minorHAnsi"/>
          <w:b/>
        </w:rPr>
        <w:t xml:space="preserve"> </w:t>
      </w:r>
      <w:r w:rsidRPr="000632EE">
        <w:rPr>
          <w:rFonts w:asciiTheme="minorHAnsi" w:hAnsiTheme="minorHAnsi"/>
        </w:rPr>
        <w:t xml:space="preserve">( </w:t>
      </w:r>
      <w:r w:rsidRPr="00A83B62">
        <w:rPr>
          <w:rFonts w:asciiTheme="minorHAnsi" w:hAnsiTheme="minorHAnsi"/>
        </w:rPr>
        <w:t xml:space="preserve">w zakładce </w:t>
      </w:r>
      <w:hyperlink r:id="rId36" w:history="1">
        <w:r w:rsidRPr="00A83B62">
          <w:rPr>
            <w:rFonts w:asciiTheme="minorHAnsi" w:eastAsia="Calibri" w:hAnsiTheme="minorHAnsi"/>
            <w:color w:val="0000FF"/>
            <w:u w:val="single"/>
          </w:rPr>
          <w:t>Zobacz ogłoszenia i wyniki naborów wniosków</w:t>
        </w:r>
      </w:hyperlink>
      <w:r w:rsidR="003A2BD6" w:rsidRPr="00A83B62">
        <w:rPr>
          <w:rFonts w:asciiTheme="minorHAnsi" w:eastAsia="Calibri" w:hAnsiTheme="minorHAnsi"/>
          <w:color w:val="0000FF"/>
          <w:u w:val="single"/>
        </w:rPr>
        <w:t xml:space="preserve"> FEP 2021-2027</w:t>
      </w:r>
      <w:r w:rsidRPr="00A83B62">
        <w:rPr>
          <w:rFonts w:asciiTheme="minorHAnsi" w:hAnsiTheme="minorHAnsi"/>
        </w:rPr>
        <w:t>)</w:t>
      </w:r>
      <w:r w:rsidRPr="000632EE">
        <w:rPr>
          <w:rFonts w:asciiTheme="minorHAnsi" w:hAnsiTheme="minorHAnsi"/>
        </w:rPr>
        <w:t xml:space="preserve"> oraz na P</w:t>
      </w:r>
      <w:r w:rsidR="00853D7C">
        <w:rPr>
          <w:rFonts w:asciiTheme="minorHAnsi" w:hAnsiTheme="minorHAnsi"/>
        </w:rPr>
        <w:t xml:space="preserve">ortalu </w:t>
      </w:r>
      <w:r w:rsidRPr="000632EE">
        <w:rPr>
          <w:rFonts w:asciiTheme="minorHAnsi" w:hAnsiTheme="minorHAnsi"/>
        </w:rPr>
        <w:t>F</w:t>
      </w:r>
      <w:r w:rsidR="00853D7C">
        <w:rPr>
          <w:rFonts w:asciiTheme="minorHAnsi" w:hAnsiTheme="minorHAnsi"/>
        </w:rPr>
        <w:t xml:space="preserve">unduszy </w:t>
      </w:r>
      <w:r w:rsidRPr="000632EE">
        <w:rPr>
          <w:rFonts w:asciiTheme="minorHAnsi" w:hAnsiTheme="minorHAnsi"/>
        </w:rPr>
        <w:t>E</w:t>
      </w:r>
      <w:r w:rsidR="00853D7C">
        <w:rPr>
          <w:rFonts w:asciiTheme="minorHAnsi" w:hAnsiTheme="minorHAnsi"/>
        </w:rPr>
        <w:t>uropejskich</w:t>
      </w:r>
      <w:r w:rsidRPr="000632EE">
        <w:rPr>
          <w:rFonts w:asciiTheme="minorHAnsi" w:hAnsiTheme="minorHAnsi"/>
        </w:rPr>
        <w:t>.</w:t>
      </w:r>
    </w:p>
    <w:bookmarkEnd w:id="202"/>
    <w:p w14:paraId="7AA57441" w14:textId="77777777" w:rsidR="00491864" w:rsidRPr="00080440" w:rsidRDefault="00491864" w:rsidP="00B62BFE">
      <w:pPr>
        <w:shd w:val="clear" w:color="auto" w:fill="FFFFFF" w:themeFill="background1"/>
        <w:autoSpaceDE w:val="0"/>
        <w:autoSpaceDN w:val="0"/>
        <w:adjustRightInd w:val="0"/>
        <w:rPr>
          <w:rFonts w:asciiTheme="minorHAnsi" w:hAnsiTheme="minorHAnsi"/>
        </w:rPr>
      </w:pPr>
      <w:r w:rsidRPr="000632EE">
        <w:rPr>
          <w:rFonts w:asciiTheme="minorHAnsi" w:hAnsiTheme="minorHAnsi"/>
        </w:rPr>
        <w:t>W przypadku:</w:t>
      </w:r>
    </w:p>
    <w:p w14:paraId="3869CFFC" w14:textId="15966D5F" w:rsidR="00491864" w:rsidRPr="00A4749F" w:rsidRDefault="00491864" w:rsidP="001D1B2B">
      <w:pPr>
        <w:pStyle w:val="Akapitzlist"/>
        <w:numPr>
          <w:ilvl w:val="0"/>
          <w:numId w:val="27"/>
        </w:numPr>
        <w:ind w:left="641" w:hanging="357"/>
        <w:rPr>
          <w:rFonts w:asciiTheme="minorHAnsi" w:hAnsiTheme="minorHAnsi"/>
        </w:rPr>
      </w:pPr>
      <w:r w:rsidRPr="00080440">
        <w:rPr>
          <w:rFonts w:asciiTheme="minorHAnsi" w:hAnsiTheme="minorHAnsi"/>
        </w:rPr>
        <w:t>spełnienia kryteriów oceny wniosek zostaje przekazany na kolejny etap oceny</w:t>
      </w:r>
      <w:r w:rsidR="008D57DD" w:rsidRPr="00FE5C38">
        <w:rPr>
          <w:rFonts w:asciiTheme="minorHAnsi" w:hAnsiTheme="minorHAnsi"/>
        </w:rPr>
        <w:t>;</w:t>
      </w:r>
    </w:p>
    <w:p w14:paraId="4E5CBF74" w14:textId="77777777" w:rsidR="00491864" w:rsidRPr="009C6EBA" w:rsidRDefault="00491864" w:rsidP="001D1B2B">
      <w:pPr>
        <w:pStyle w:val="Akapitzlist"/>
        <w:numPr>
          <w:ilvl w:val="0"/>
          <w:numId w:val="27"/>
        </w:numPr>
        <w:ind w:left="641" w:hanging="357"/>
        <w:rPr>
          <w:rFonts w:asciiTheme="minorHAnsi" w:hAnsiTheme="minorHAnsi"/>
        </w:rPr>
      </w:pPr>
      <w:r w:rsidRPr="009C6EBA">
        <w:rPr>
          <w:rFonts w:asciiTheme="minorHAnsi" w:hAnsiTheme="minorHAnsi"/>
        </w:rPr>
        <w:lastRenderedPageBreak/>
        <w:t xml:space="preserve">niespełnienia kryteriów oceny wniosek otrzymuje ocenę negatywną. </w:t>
      </w:r>
    </w:p>
    <w:p w14:paraId="572994DD" w14:textId="77777777" w:rsidR="00491864" w:rsidRPr="009C6EBA" w:rsidRDefault="00491864" w:rsidP="00C918CB">
      <w:pPr>
        <w:keepNext/>
        <w:shd w:val="clear" w:color="auto" w:fill="FFFFFF" w:themeFill="background1"/>
        <w:autoSpaceDE w:val="0"/>
        <w:autoSpaceDN w:val="0"/>
        <w:adjustRightInd w:val="0"/>
        <w:rPr>
          <w:rFonts w:asciiTheme="minorHAnsi" w:hAnsiTheme="minorHAnsi"/>
        </w:rPr>
      </w:pPr>
      <w:r w:rsidRPr="009C6EBA">
        <w:rPr>
          <w:rFonts w:asciiTheme="minorHAnsi" w:hAnsiTheme="minorHAnsi"/>
        </w:rPr>
        <w:t>Po każdym etapie oceny ION:</w:t>
      </w:r>
    </w:p>
    <w:p w14:paraId="7140C650" w14:textId="39BD157C" w:rsidR="00491864" w:rsidRPr="008A632D" w:rsidRDefault="00491864" w:rsidP="001D1B2B">
      <w:pPr>
        <w:pStyle w:val="Akapitzlist"/>
        <w:numPr>
          <w:ilvl w:val="0"/>
          <w:numId w:val="28"/>
        </w:numPr>
        <w:ind w:left="641" w:hanging="357"/>
        <w:rPr>
          <w:rFonts w:asciiTheme="minorHAnsi" w:hAnsiTheme="minorHAnsi"/>
        </w:rPr>
      </w:pPr>
      <w:r w:rsidRPr="002C6E0B">
        <w:rPr>
          <w:rFonts w:asciiTheme="minorHAnsi" w:hAnsiTheme="minorHAnsi"/>
        </w:rPr>
        <w:t>przekazuje wnioskodawcy informację o wyniku oceny, w formie pisem</w:t>
      </w:r>
      <w:r w:rsidR="00B62BFE" w:rsidRPr="00286075">
        <w:rPr>
          <w:rFonts w:asciiTheme="minorHAnsi" w:hAnsiTheme="minorHAnsi"/>
        </w:rPr>
        <w:t>n</w:t>
      </w:r>
      <w:r w:rsidRPr="00286075">
        <w:rPr>
          <w:rFonts w:asciiTheme="minorHAnsi" w:hAnsiTheme="minorHAnsi"/>
        </w:rPr>
        <w:t>ej lub elektronicznej. Informacja o negatywnym wyniku oceny, zgodnie z art. 56 ust. 7 ustawy wdrożeniowej, zawiera pouczenie o możliwości wniesienia protestu</w:t>
      </w:r>
      <w:r w:rsidR="008D57DD" w:rsidRPr="008A632D">
        <w:rPr>
          <w:rFonts w:asciiTheme="minorHAnsi" w:hAnsiTheme="minorHAnsi"/>
        </w:rPr>
        <w:t>;</w:t>
      </w:r>
    </w:p>
    <w:p w14:paraId="5D04D7B5" w14:textId="70682280" w:rsidR="00491864" w:rsidRPr="00F6737D" w:rsidRDefault="00491864" w:rsidP="001D1B2B">
      <w:pPr>
        <w:pStyle w:val="Akapitzlist"/>
        <w:numPr>
          <w:ilvl w:val="0"/>
          <w:numId w:val="28"/>
        </w:numPr>
        <w:ind w:left="641" w:hanging="357"/>
        <w:rPr>
          <w:rFonts w:asciiTheme="minorHAnsi" w:hAnsiTheme="minorHAnsi"/>
        </w:rPr>
      </w:pPr>
      <w:r w:rsidRPr="008A632D">
        <w:rPr>
          <w:rFonts w:asciiTheme="minorHAnsi" w:hAnsiTheme="minorHAnsi"/>
        </w:rPr>
        <w:t xml:space="preserve">publikuje listę wniosków, które zostały zakwalifikowane do kolejnego etapu oceny na stronie </w:t>
      </w:r>
      <w:hyperlink r:id="rId37" w:history="1">
        <w:r w:rsidR="00D639D9" w:rsidRPr="00F6737D">
          <w:rPr>
            <w:rStyle w:val="Hipercze"/>
            <w:rFonts w:asciiTheme="minorHAnsi" w:eastAsiaTheme="minorHAnsi" w:hAnsiTheme="minorHAnsi"/>
          </w:rPr>
          <w:t>FEP 2021-2027</w:t>
        </w:r>
      </w:hyperlink>
      <w:r w:rsidR="00D639D9" w:rsidRPr="00F6737D">
        <w:rPr>
          <w:rFonts w:asciiTheme="minorHAnsi" w:hAnsiTheme="minorHAnsi"/>
        </w:rPr>
        <w:t xml:space="preserve"> </w:t>
      </w:r>
      <w:r w:rsidRPr="00F6737D">
        <w:rPr>
          <w:rFonts w:asciiTheme="minorHAnsi" w:hAnsiTheme="minorHAnsi"/>
        </w:rPr>
        <w:t xml:space="preserve">( w zakładce </w:t>
      </w:r>
      <w:hyperlink r:id="rId38" w:history="1">
        <w:r w:rsidRPr="00F6737D">
          <w:rPr>
            <w:rStyle w:val="Hipercze"/>
            <w:rFonts w:asciiTheme="minorHAnsi" w:eastAsia="Calibri" w:hAnsiTheme="minorHAnsi"/>
          </w:rPr>
          <w:t>Zobacz ogłoszenia i wyniki naborów wniosków</w:t>
        </w:r>
      </w:hyperlink>
      <w:r w:rsidR="00FE32C5" w:rsidRPr="00F6737D">
        <w:rPr>
          <w:rStyle w:val="Hipercze"/>
          <w:rFonts w:asciiTheme="minorHAnsi" w:eastAsia="Calibri" w:hAnsiTheme="minorHAnsi"/>
        </w:rPr>
        <w:t xml:space="preserve"> FEP2021-2027</w:t>
      </w:r>
      <w:r w:rsidRPr="00F6737D">
        <w:rPr>
          <w:rFonts w:asciiTheme="minorHAnsi" w:eastAsia="Calibri" w:hAnsiTheme="minorHAnsi"/>
        </w:rPr>
        <w:t xml:space="preserve">) </w:t>
      </w:r>
      <w:r w:rsidRPr="00F6737D">
        <w:rPr>
          <w:rFonts w:asciiTheme="minorHAnsi" w:hAnsiTheme="minorHAnsi"/>
        </w:rPr>
        <w:t>oraz na P</w:t>
      </w:r>
      <w:r w:rsidR="00FE32C5" w:rsidRPr="00F6737D">
        <w:rPr>
          <w:rFonts w:asciiTheme="minorHAnsi" w:hAnsiTheme="minorHAnsi"/>
        </w:rPr>
        <w:t xml:space="preserve">ortalu </w:t>
      </w:r>
      <w:r w:rsidRPr="00F6737D">
        <w:rPr>
          <w:rFonts w:asciiTheme="minorHAnsi" w:hAnsiTheme="minorHAnsi"/>
        </w:rPr>
        <w:t>F</w:t>
      </w:r>
      <w:r w:rsidR="00FE32C5" w:rsidRPr="00F6737D">
        <w:rPr>
          <w:rFonts w:asciiTheme="minorHAnsi" w:hAnsiTheme="minorHAnsi"/>
        </w:rPr>
        <w:t xml:space="preserve">unduszy </w:t>
      </w:r>
      <w:r w:rsidRPr="00F6737D">
        <w:rPr>
          <w:rFonts w:asciiTheme="minorHAnsi" w:hAnsiTheme="minorHAnsi"/>
        </w:rPr>
        <w:t>E</w:t>
      </w:r>
      <w:r w:rsidR="00FE32C5" w:rsidRPr="00F6737D">
        <w:rPr>
          <w:rFonts w:asciiTheme="minorHAnsi" w:hAnsiTheme="minorHAnsi"/>
        </w:rPr>
        <w:t>uropejskich</w:t>
      </w:r>
      <w:r w:rsidRPr="00F6737D">
        <w:rPr>
          <w:rFonts w:asciiTheme="minorHAnsi" w:hAnsiTheme="minorHAnsi"/>
        </w:rPr>
        <w:t>.</w:t>
      </w:r>
    </w:p>
    <w:p w14:paraId="1DD42348" w14:textId="52255700" w:rsidR="00491864" w:rsidRPr="00080440" w:rsidRDefault="00491864">
      <w:pPr>
        <w:rPr>
          <w:rFonts w:asciiTheme="minorHAnsi" w:eastAsia="Calibri" w:hAnsiTheme="minorHAnsi"/>
        </w:rPr>
      </w:pPr>
      <w:r w:rsidRPr="00F6737D">
        <w:rPr>
          <w:rFonts w:asciiTheme="minorHAnsi" w:hAnsiTheme="minorHAnsi"/>
        </w:rPr>
        <w:t>Ponadto, informacja o wynikach oceny</w:t>
      </w:r>
      <w:r w:rsidR="00D31986" w:rsidRPr="00F6737D">
        <w:rPr>
          <w:rFonts w:asciiTheme="minorHAnsi" w:hAnsiTheme="minorHAnsi"/>
        </w:rPr>
        <w:t xml:space="preserve"> po rozstrzygnięciu naboru</w:t>
      </w:r>
      <w:r w:rsidRPr="00F6737D">
        <w:rPr>
          <w:rFonts w:asciiTheme="minorHAnsi" w:hAnsiTheme="minorHAnsi"/>
        </w:rPr>
        <w:t xml:space="preserve"> zostanie umieszczona na stronie</w:t>
      </w:r>
      <w:r w:rsidR="004E0543" w:rsidRPr="00F6737D">
        <w:rPr>
          <w:rFonts w:asciiTheme="minorHAnsi" w:hAnsiTheme="minorHAnsi"/>
        </w:rPr>
        <w:t xml:space="preserve"> </w:t>
      </w:r>
      <w:hyperlink r:id="rId39" w:history="1">
        <w:r w:rsidR="004E0543" w:rsidRPr="00F6737D">
          <w:rPr>
            <w:rStyle w:val="Hipercze"/>
            <w:rFonts w:asciiTheme="minorHAnsi" w:eastAsiaTheme="minorHAnsi" w:hAnsiTheme="minorHAnsi"/>
          </w:rPr>
          <w:t>FEP 2021-2027</w:t>
        </w:r>
      </w:hyperlink>
      <w:r w:rsidR="004E0543" w:rsidRPr="00F6737D">
        <w:rPr>
          <w:rFonts w:asciiTheme="minorHAnsi" w:eastAsia="Calibri" w:hAnsiTheme="minorHAnsi"/>
          <w:b/>
        </w:rPr>
        <w:t xml:space="preserve"> </w:t>
      </w:r>
      <w:r w:rsidR="004E0543" w:rsidRPr="00F6737D">
        <w:rPr>
          <w:rFonts w:asciiTheme="minorHAnsi" w:eastAsia="Calibri" w:hAnsiTheme="minorHAnsi"/>
        </w:rPr>
        <w:t xml:space="preserve">(w zakładce: </w:t>
      </w:r>
      <w:hyperlink r:id="rId40" w:history="1">
        <w:r w:rsidR="004E0543" w:rsidRPr="00F6737D">
          <w:rPr>
            <w:rFonts w:asciiTheme="minorHAnsi" w:eastAsia="Calibri" w:hAnsiTheme="minorHAnsi"/>
            <w:color w:val="0000FF"/>
            <w:u w:val="single"/>
          </w:rPr>
          <w:t>Zobacz ogłoszenia i wyniki naborów wniosków</w:t>
        </w:r>
      </w:hyperlink>
      <w:r w:rsidR="00591A7E" w:rsidRPr="00F6737D">
        <w:rPr>
          <w:rFonts w:asciiTheme="minorHAnsi" w:eastAsia="Calibri" w:hAnsiTheme="minorHAnsi"/>
          <w:color w:val="0000FF"/>
          <w:u w:val="single"/>
        </w:rPr>
        <w:t xml:space="preserve"> FEP 2021-2027</w:t>
      </w:r>
      <w:r w:rsidR="004E0543" w:rsidRPr="00F6737D">
        <w:rPr>
          <w:rFonts w:asciiTheme="minorHAnsi" w:eastAsia="Calibri" w:hAnsiTheme="minorHAnsi"/>
        </w:rPr>
        <w:t xml:space="preserve">) </w:t>
      </w:r>
      <w:r w:rsidRPr="00F6737D">
        <w:rPr>
          <w:rFonts w:asciiTheme="minorHAnsi" w:hAnsiTheme="minorHAnsi"/>
        </w:rPr>
        <w:t>oraz na P</w:t>
      </w:r>
      <w:r w:rsidR="00D31986" w:rsidRPr="00F6737D">
        <w:rPr>
          <w:rFonts w:asciiTheme="minorHAnsi" w:hAnsiTheme="minorHAnsi"/>
        </w:rPr>
        <w:t xml:space="preserve">ortalu </w:t>
      </w:r>
      <w:r w:rsidRPr="00F6737D">
        <w:rPr>
          <w:rFonts w:asciiTheme="minorHAnsi" w:hAnsiTheme="minorHAnsi"/>
        </w:rPr>
        <w:t>F</w:t>
      </w:r>
      <w:r w:rsidR="00D31986" w:rsidRPr="00F6737D">
        <w:rPr>
          <w:rFonts w:asciiTheme="minorHAnsi" w:hAnsiTheme="minorHAnsi"/>
        </w:rPr>
        <w:t xml:space="preserve">unduszy </w:t>
      </w:r>
      <w:r w:rsidRPr="00F6737D">
        <w:rPr>
          <w:rFonts w:asciiTheme="minorHAnsi" w:hAnsiTheme="minorHAnsi"/>
        </w:rPr>
        <w:t>E</w:t>
      </w:r>
      <w:r w:rsidR="00D31986" w:rsidRPr="00F6737D">
        <w:rPr>
          <w:rFonts w:asciiTheme="minorHAnsi" w:hAnsiTheme="minorHAnsi"/>
        </w:rPr>
        <w:t>uropejskich</w:t>
      </w:r>
      <w:r w:rsidRPr="00F6737D">
        <w:rPr>
          <w:rFonts w:asciiTheme="minorHAnsi" w:hAnsiTheme="minorHAnsi"/>
        </w:rPr>
        <w:t>.</w:t>
      </w:r>
    </w:p>
    <w:p w14:paraId="2C28FE25" w14:textId="07D04FF8" w:rsidR="00DD4ED3" w:rsidRPr="00FE5C38" w:rsidRDefault="00491864" w:rsidP="00DD4ED3">
      <w:pPr>
        <w:rPr>
          <w:rFonts w:asciiTheme="minorHAnsi" w:hAnsiTheme="minorHAnsi"/>
        </w:rPr>
      </w:pPr>
      <w:r w:rsidRPr="00080440">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DD4ED3" w:rsidRDefault="00DD4ED3" w:rsidP="00441198">
      <w:pPr>
        <w:pStyle w:val="Nagwek3"/>
        <w:ind w:left="493"/>
      </w:pPr>
      <w:bookmarkStart w:id="204" w:name="_Toc138234622"/>
      <w:bookmarkStart w:id="205" w:name="_Toc141957461"/>
      <w:r>
        <w:t>Etap oceny formalnej</w:t>
      </w:r>
      <w:bookmarkEnd w:id="204"/>
      <w:bookmarkEnd w:id="205"/>
    </w:p>
    <w:p w14:paraId="2DB44947" w14:textId="77777777" w:rsidR="00491864" w:rsidRPr="000632EE" w:rsidRDefault="00491864">
      <w:pPr>
        <w:rPr>
          <w:rFonts w:asciiTheme="minorHAnsi" w:hAnsiTheme="minorHAnsi"/>
        </w:rPr>
      </w:pPr>
      <w:r w:rsidRPr="000632EE">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12BE361C" w:rsidR="00491864" w:rsidRPr="000632EE" w:rsidRDefault="00491864" w:rsidP="00B62BFE">
      <w:r w:rsidRPr="000632EE">
        <w:t>Na etapie oceny formalnej uzupełnieniu/poprawie podlega wyłącznie kryterium zgodności ze</w:t>
      </w:r>
      <w:r w:rsidR="00E107D7">
        <w:rPr>
          <w:rFonts w:cs="Calibri"/>
          <w:szCs w:val="22"/>
        </w:rPr>
        <w:t> </w:t>
      </w:r>
      <w:r w:rsidRPr="000632EE">
        <w:t>szczegółowymi uwarunkowaniami określonymi dla</w:t>
      </w:r>
      <w:r w:rsidR="006A6188">
        <w:t xml:space="preserve"> naboru</w:t>
      </w:r>
      <w:r w:rsidRPr="000632EE">
        <w:t xml:space="preserve"> </w:t>
      </w:r>
      <w:r w:rsidR="006A6188">
        <w:t>(</w:t>
      </w:r>
      <w:r w:rsidRPr="000632EE">
        <w:t>Działania</w:t>
      </w:r>
      <w:r w:rsidR="006A6188">
        <w:t>)</w:t>
      </w:r>
      <w:r w:rsidRPr="000632EE">
        <w:t xml:space="preserve"> - specyficzne (informacja znajduje się w</w:t>
      </w:r>
      <w:r w:rsidR="00113A72" w:rsidRPr="000632EE">
        <w:t> </w:t>
      </w:r>
      <w:r w:rsidRPr="000632EE">
        <w:t>opisie znaczenia kryteriów). Wnioskodawca uzupełnienia lub poprawia wniosek wyłącznie na</w:t>
      </w:r>
      <w:r w:rsidR="00E107D7">
        <w:rPr>
          <w:rFonts w:cs="Calibri"/>
          <w:szCs w:val="22"/>
        </w:rPr>
        <w:t> </w:t>
      </w:r>
      <w:r w:rsidRPr="000632EE">
        <w:t>wezwanie ION w SOWA EFS.</w:t>
      </w:r>
    </w:p>
    <w:p w14:paraId="61520DAC" w14:textId="0780E19D" w:rsidR="00491864" w:rsidRPr="000632EE" w:rsidRDefault="00491864" w:rsidP="00B62BFE">
      <w:pPr>
        <w:rPr>
          <w:rFonts w:asciiTheme="minorHAnsi" w:hAnsiTheme="minorHAnsi"/>
        </w:rPr>
      </w:pPr>
      <w:r w:rsidRPr="000632EE">
        <w:rPr>
          <w:rFonts w:asciiTheme="minorHAnsi" w:hAnsiTheme="minorHAnsi"/>
        </w:rPr>
        <w:t>W przypadku spełnienia wszystkich kryteriów projekt uzyskuje ocenę pozytywną i zosta</w:t>
      </w:r>
      <w:r w:rsidR="005310DD">
        <w:rPr>
          <w:rFonts w:asciiTheme="minorHAnsi" w:hAnsiTheme="minorHAnsi"/>
        </w:rPr>
        <w:t>je</w:t>
      </w:r>
      <w:r w:rsidRPr="000632EE">
        <w:rPr>
          <w:rFonts w:asciiTheme="minorHAnsi" w:hAnsiTheme="minorHAnsi"/>
        </w:rPr>
        <w:t xml:space="preserve"> zakwalifikowany do oceny merytorycznej. Niespełnienie któregokolwiek z kryteriów skutkować będzie uzyskaniem przez projekt oceny negatywnej.</w:t>
      </w:r>
    </w:p>
    <w:p w14:paraId="74C7DA52" w14:textId="6655905E" w:rsidR="00DD4ED3" w:rsidRPr="00DD4ED3" w:rsidRDefault="00DD4ED3" w:rsidP="00441198">
      <w:pPr>
        <w:pStyle w:val="Nagwek3"/>
        <w:ind w:left="493"/>
      </w:pPr>
      <w:bookmarkStart w:id="206" w:name="_Toc138234623"/>
      <w:bookmarkStart w:id="207" w:name="_Toc141957462"/>
      <w:r>
        <w:t>Etap oceny merytorycznej</w:t>
      </w:r>
      <w:bookmarkEnd w:id="206"/>
      <w:bookmarkEnd w:id="207"/>
    </w:p>
    <w:p w14:paraId="6608BE40" w14:textId="77777777" w:rsidR="00491864" w:rsidRPr="000632EE" w:rsidRDefault="00491864">
      <w:r w:rsidRPr="000632EE">
        <w:t>Na etapie oceny merytorycznej projekt oceniany jest w ramach:</w:t>
      </w:r>
    </w:p>
    <w:p w14:paraId="78778D44" w14:textId="00AD36BD" w:rsidR="00491864" w:rsidRPr="00080440" w:rsidRDefault="00491864" w:rsidP="000632EE">
      <w:pPr>
        <w:pStyle w:val="Akapitzlist"/>
        <w:numPr>
          <w:ilvl w:val="0"/>
          <w:numId w:val="3"/>
        </w:numPr>
        <w:ind w:left="641" w:hanging="357"/>
      </w:pPr>
      <w:r w:rsidRPr="000632EE">
        <w:t>kryteriów wykonalności oraz zgodności z zasadami horyzontalnymi, które są weryfikowane w</w:t>
      </w:r>
      <w:r w:rsidR="00113A72" w:rsidRPr="000632EE">
        <w:t> </w:t>
      </w:r>
      <w:r w:rsidRPr="00080440">
        <w:t>systemie TAK/NIE oraz podlegają uzupełnieniu/poprawie na etapie negocjacji (informacja znajduje się w opisie znaczenia kryteriów),</w:t>
      </w:r>
    </w:p>
    <w:p w14:paraId="1D7358C0" w14:textId="615AECFC" w:rsidR="00491864" w:rsidRPr="004B4DD7" w:rsidRDefault="00491864" w:rsidP="004B4DD7">
      <w:pPr>
        <w:numPr>
          <w:ilvl w:val="0"/>
          <w:numId w:val="3"/>
        </w:numPr>
        <w:ind w:left="641" w:hanging="357"/>
        <w:contextualSpacing/>
        <w:rPr>
          <w:rFonts w:asciiTheme="minorHAnsi" w:hAnsiTheme="minorHAnsi"/>
        </w:rPr>
      </w:pPr>
      <w:bookmarkStart w:id="208" w:name="_Hlk137208829"/>
      <w:r w:rsidRPr="00080440">
        <w:t>kryteriów strategicznych</w:t>
      </w:r>
      <w:bookmarkEnd w:id="208"/>
      <w:r w:rsidR="002B6C3C">
        <w:t xml:space="preserve"> - </w:t>
      </w:r>
      <w:r w:rsidR="002B6C3C" w:rsidRPr="004E1165">
        <w:rPr>
          <w:rFonts w:asciiTheme="minorHAnsi" w:hAnsiTheme="minorHAnsi"/>
        </w:rPr>
        <w:t>Obszar A: zgodności z logiką interwencji Programu, Obszar B: oddziaływania projektu, Obszar C: wartości dodanej oraz Obszar D: specyficznego ukierunkowania projektu, które są oceniane punktowo i nie podlegają uzupełnieniu/poprawie</w:t>
      </w:r>
      <w:r w:rsidRPr="00FE5C38">
        <w:t>.</w:t>
      </w:r>
    </w:p>
    <w:p w14:paraId="02B399C3" w14:textId="77777777" w:rsidR="00F90629" w:rsidRPr="00F90629" w:rsidRDefault="00F90629" w:rsidP="00F90629">
      <w:pPr>
        <w:rPr>
          <w:rFonts w:asciiTheme="minorHAnsi" w:hAnsiTheme="minorHAnsi"/>
        </w:rPr>
      </w:pPr>
      <w:r w:rsidRPr="00F90629">
        <w:rPr>
          <w:rFonts w:asciiTheme="minorHAnsi" w:hAnsiTheme="minorHAnsi"/>
        </w:rPr>
        <w:t>Ad. 1.</w:t>
      </w:r>
    </w:p>
    <w:p w14:paraId="3F1E7CF8" w14:textId="77777777" w:rsidR="00F90629" w:rsidRPr="00F90629" w:rsidRDefault="00F90629" w:rsidP="00F90629">
      <w:pPr>
        <w:pStyle w:val="Akapitzlist"/>
        <w:ind w:left="0"/>
        <w:rPr>
          <w:rFonts w:asciiTheme="minorHAnsi" w:hAnsiTheme="minorHAnsi"/>
        </w:rPr>
      </w:pPr>
      <w:r w:rsidRPr="00F90629">
        <w:rPr>
          <w:rFonts w:cs="Calibri"/>
        </w:rPr>
        <w:t xml:space="preserve">Niespełnienie któregokolwiek z kryteriów </w:t>
      </w:r>
      <w:r w:rsidRPr="00F90629">
        <w:rPr>
          <w:rFonts w:asciiTheme="minorHAnsi" w:hAnsiTheme="minorHAnsi"/>
        </w:rPr>
        <w:t>wykonalności oraz zgodności z zasadami horyzontalnymi</w:t>
      </w:r>
      <w:r w:rsidRPr="00F90629">
        <w:rPr>
          <w:rFonts w:cs="Calibri"/>
        </w:rPr>
        <w:t xml:space="preserve"> skutkuje uzyskaniem przez wniosek o dofinansowanie projektu negatywnej oceny spełniania ww. kryteriów.</w:t>
      </w:r>
    </w:p>
    <w:p w14:paraId="465281E6" w14:textId="168C66B0" w:rsidR="005D4BA9" w:rsidRPr="009B2B46" w:rsidRDefault="00F90629" w:rsidP="009B2B46">
      <w:pPr>
        <w:pStyle w:val="Akapitzlist"/>
        <w:ind w:left="0"/>
        <w:rPr>
          <w:rFonts w:asciiTheme="minorHAnsi" w:hAnsiTheme="minorHAnsi"/>
        </w:rPr>
      </w:pPr>
      <w:r w:rsidRPr="00F90629">
        <w:rPr>
          <w:rFonts w:asciiTheme="minorHAnsi" w:hAnsiTheme="minorHAnsi"/>
        </w:rPr>
        <w:lastRenderedPageBreak/>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D2078B7" w14:textId="6DD60389" w:rsidR="00491864" w:rsidRPr="002C6E0B" w:rsidRDefault="00491864">
      <w:r w:rsidRPr="00A4749F">
        <w:t>Wnioskodawca uzupełnia lub poprawia wniosek wyłącznie na wezwanie ION w trakcie negocjacji w</w:t>
      </w:r>
      <w:r w:rsidR="00113A72" w:rsidRPr="002C6E0B">
        <w:t> </w:t>
      </w:r>
      <w:r w:rsidRPr="002C6E0B">
        <w:t xml:space="preserve">SOWA EFS. </w:t>
      </w:r>
    </w:p>
    <w:p w14:paraId="263E7227" w14:textId="77777777" w:rsidR="00B04703" w:rsidRDefault="00491864" w:rsidP="00B62BFE">
      <w:r w:rsidRPr="00B62BFE">
        <w:t>Oceniający kieruje wniosek do etapu negocjacji i określa warunki, które musi spełnić projekt, aby móc uzyskać dofinansowanie. Negocjacje dotyczą wyłącznie zakresu kryteriów wykonalności (rzeczowej, instytucjonalnej i finansowej) oraz zgodności z zasadami horyzontalnymi.</w:t>
      </w:r>
    </w:p>
    <w:p w14:paraId="11C402D0" w14:textId="78426A3E" w:rsidR="00491864" w:rsidRPr="00B62BFE" w:rsidRDefault="00352BA5" w:rsidP="00B62BFE">
      <w:r>
        <w:t>Ad. 2.</w:t>
      </w:r>
    </w:p>
    <w:p w14:paraId="27ACA2A2" w14:textId="49AAE414" w:rsidR="00491864" w:rsidRPr="00352BA5" w:rsidRDefault="00491864" w:rsidP="00352BA5">
      <w:pPr>
        <w:rPr>
          <w:rFonts w:eastAsia="MS Mincho"/>
        </w:rPr>
      </w:pPr>
      <w:r w:rsidRPr="00B62BFE">
        <w:t xml:space="preserve">Maksymalna liczba punktów, którą może uzyskać złożony w odpowiedzi na nabór wniosek o dofinansowanie projektu w ramach kryteriów oceny strategicznej w zakresie wszystkich kryteriów </w:t>
      </w:r>
      <w:r w:rsidRPr="00B62BFE">
        <w:rPr>
          <w:rFonts w:eastAsia="MS Mincho"/>
        </w:rPr>
        <w:t xml:space="preserve">wynosi </w:t>
      </w:r>
      <w:r w:rsidR="00352BA5" w:rsidRPr="00352BA5">
        <w:rPr>
          <w:rFonts w:eastAsia="MS Mincho"/>
          <w:b/>
        </w:rPr>
        <w:t>118</w:t>
      </w:r>
      <w:r w:rsidRPr="00B62BFE">
        <w:rPr>
          <w:rFonts w:eastAsia="MS Mincho"/>
          <w:b/>
        </w:rPr>
        <w:t xml:space="preserve"> punktów</w:t>
      </w:r>
      <w:r w:rsidR="00352BA5">
        <w:rPr>
          <w:rFonts w:eastAsia="MS Mincho"/>
        </w:rPr>
        <w:t>, w tym:</w:t>
      </w:r>
    </w:p>
    <w:p w14:paraId="09927317" w14:textId="7149727F" w:rsidR="00352BA5" w:rsidRDefault="00352BA5" w:rsidP="007D127D">
      <w:pPr>
        <w:pStyle w:val="Akapitzlist"/>
        <w:numPr>
          <w:ilvl w:val="0"/>
          <w:numId w:val="75"/>
        </w:numPr>
      </w:pPr>
      <w:r w:rsidRPr="00352BA5">
        <w:t>100 punktów łącznie za ocenę Obszaru A i B</w:t>
      </w:r>
      <w:r>
        <w:t>;</w:t>
      </w:r>
      <w:r w:rsidRPr="00352BA5">
        <w:t xml:space="preserve"> </w:t>
      </w:r>
    </w:p>
    <w:p w14:paraId="36CDA07C" w14:textId="69E42AC3" w:rsidR="00352BA5" w:rsidRPr="00352BA5" w:rsidRDefault="00352BA5" w:rsidP="007D127D">
      <w:pPr>
        <w:pStyle w:val="Akapitzlist"/>
        <w:numPr>
          <w:ilvl w:val="0"/>
          <w:numId w:val="75"/>
        </w:numPr>
      </w:pPr>
      <w:r w:rsidRPr="00352BA5">
        <w:t>18 punktów łącznie za ocenę Obszaru C i D.</w:t>
      </w:r>
    </w:p>
    <w:p w14:paraId="24E7D5C1" w14:textId="35FD4F2F" w:rsidR="00491864" w:rsidRPr="00907681" w:rsidRDefault="00491864" w:rsidP="00907681">
      <w:pPr>
        <w:shd w:val="clear" w:color="auto" w:fill="FFFFFF" w:themeFill="background1"/>
        <w:autoSpaceDE w:val="0"/>
        <w:autoSpaceDN w:val="0"/>
        <w:adjustRightInd w:val="0"/>
        <w:rPr>
          <w:rFonts w:asciiTheme="minorHAnsi" w:hAnsiTheme="minorHAnsi"/>
        </w:rPr>
      </w:pPr>
      <w:r w:rsidRPr="00907681">
        <w:rPr>
          <w:rFonts w:asciiTheme="minorHAnsi" w:hAnsiTheme="minorHAnsi"/>
        </w:rPr>
        <w:t xml:space="preserve">Ocenę pozytywną uzyskują wyłącznie wnioski o dofinansowanie projektu, które otrzymały minimum </w:t>
      </w:r>
      <w:r w:rsidR="002B4009" w:rsidRPr="002B4009">
        <w:rPr>
          <w:rFonts w:asciiTheme="minorHAnsi" w:hAnsiTheme="minorHAnsi"/>
          <w:b/>
        </w:rPr>
        <w:t>50</w:t>
      </w:r>
      <w:r w:rsidRPr="002B4009">
        <w:rPr>
          <w:rFonts w:asciiTheme="minorHAnsi" w:hAnsiTheme="minorHAnsi"/>
          <w:b/>
        </w:rPr>
        <w:t xml:space="preserve"> punktów</w:t>
      </w:r>
      <w:r w:rsidRPr="00907681">
        <w:rPr>
          <w:rFonts w:asciiTheme="minorHAnsi" w:hAnsiTheme="minorHAnsi"/>
        </w:rPr>
        <w:t xml:space="preserve"> z oceny spełnienia ww. kryteriów</w:t>
      </w:r>
      <w:r w:rsidR="002B4009">
        <w:rPr>
          <w:rFonts w:asciiTheme="minorHAnsi" w:hAnsiTheme="minorHAnsi"/>
        </w:rPr>
        <w:t xml:space="preserve"> strategicznych </w:t>
      </w:r>
      <w:r w:rsidR="002B4009" w:rsidRPr="004E1165">
        <w:rPr>
          <w:rFonts w:asciiTheme="minorHAnsi" w:hAnsiTheme="minorHAnsi"/>
        </w:rPr>
        <w:t>z Obszaru A: Zgodność z logiką interwencji Programu i Obszaru B: Oddziaływania projektu</w:t>
      </w:r>
      <w:r w:rsidRPr="00907681">
        <w:rPr>
          <w:rFonts w:asciiTheme="minorHAnsi" w:hAnsiTheme="minorHAnsi"/>
        </w:rPr>
        <w:t>.</w:t>
      </w:r>
    </w:p>
    <w:p w14:paraId="6D0009BA" w14:textId="759C8FF2" w:rsidR="00491864" w:rsidRPr="00907681" w:rsidRDefault="002B4009" w:rsidP="00907681">
      <w:r w:rsidRPr="004E1165">
        <w:rPr>
          <w:rFonts w:cs="Arial"/>
        </w:rPr>
        <w:t xml:space="preserve">W przypadku stwierdzenia przez </w:t>
      </w:r>
      <w:r w:rsidR="00491864" w:rsidRPr="00907681">
        <w:t>członk</w:t>
      </w:r>
      <w:r>
        <w:t>ó</w:t>
      </w:r>
      <w:r w:rsidR="00491864" w:rsidRPr="00907681">
        <w:t>w KOP</w:t>
      </w:r>
      <w:r w:rsidR="00F44BAC" w:rsidRPr="00F44BAC">
        <w:t xml:space="preserve"> </w:t>
      </w:r>
      <w:r w:rsidR="00F44BAC" w:rsidRPr="004E1165">
        <w:t>nowych okoliczności mogących mieć wpływ na wynik etapu oceny formalnej,</w:t>
      </w:r>
      <w:r w:rsidR="00491864" w:rsidRPr="00907681">
        <w:t xml:space="preserve"> </w:t>
      </w:r>
      <w:r w:rsidR="00F44BAC">
        <w:t xml:space="preserve">mają oni </w:t>
      </w:r>
      <w:r w:rsidR="00491864" w:rsidRPr="00907681">
        <w:t>prawo cofnąć wniosek celem ponownej weryfikacji.</w:t>
      </w:r>
    </w:p>
    <w:p w14:paraId="358222C0" w14:textId="14CF8F7F" w:rsidR="00491864" w:rsidRPr="00907681" w:rsidRDefault="00491864" w:rsidP="00907681">
      <w:pPr>
        <w:rPr>
          <w:rFonts w:asciiTheme="minorHAnsi" w:hAnsiTheme="minorHAnsi"/>
        </w:rPr>
      </w:pPr>
      <w:r w:rsidRPr="00907681">
        <w:rPr>
          <w:rFonts w:asciiTheme="minorHAnsi" w:hAnsiTheme="minorHAnsi"/>
        </w:rPr>
        <w:t>W przypadku spełnienia wszystkich kryteriów</w:t>
      </w:r>
      <w:r w:rsidR="0010197C">
        <w:rPr>
          <w:rFonts w:asciiTheme="minorHAnsi" w:hAnsiTheme="minorHAnsi"/>
        </w:rPr>
        <w:t xml:space="preserve"> </w:t>
      </w:r>
      <w:r w:rsidR="0010197C" w:rsidRPr="004E1165">
        <w:rPr>
          <w:rFonts w:asciiTheme="minorHAnsi" w:hAnsiTheme="minorHAnsi"/>
        </w:rPr>
        <w:t>wykonalności i zgodności z zasadami horyzontalnymi oraz osiągnięciem minimum punktowego</w:t>
      </w:r>
      <w:r w:rsidRPr="00907681">
        <w:rPr>
          <w:rFonts w:asciiTheme="minorHAnsi" w:hAnsiTheme="minorHAnsi"/>
        </w:rPr>
        <w:t xml:space="preserve"> projekt uzyskuje ocenę pozytywną i zostaje zakwalifikowany do negocjacji. Niespełnienie któregokolwiek z</w:t>
      </w:r>
      <w:r w:rsidR="00097449">
        <w:rPr>
          <w:rFonts w:asciiTheme="minorHAnsi" w:hAnsiTheme="minorHAnsi"/>
        </w:rPr>
        <w:t xml:space="preserve"> ww.</w:t>
      </w:r>
      <w:r w:rsidRPr="00907681">
        <w:rPr>
          <w:rFonts w:asciiTheme="minorHAnsi" w:hAnsiTheme="minorHAnsi"/>
        </w:rPr>
        <w:t xml:space="preserve"> kryteriów</w:t>
      </w:r>
      <w:r w:rsidR="00097449">
        <w:rPr>
          <w:rFonts w:asciiTheme="minorHAnsi" w:hAnsiTheme="minorHAnsi"/>
        </w:rPr>
        <w:t xml:space="preserve"> </w:t>
      </w:r>
      <w:r w:rsidR="00097449" w:rsidRPr="004E1165">
        <w:rPr>
          <w:rFonts w:asciiTheme="minorHAnsi" w:hAnsiTheme="minorHAnsi"/>
        </w:rPr>
        <w:t>oraz nie osiągnięcie minimum punktowego</w:t>
      </w:r>
      <w:r w:rsidRPr="00907681">
        <w:rPr>
          <w:rFonts w:asciiTheme="minorHAnsi" w:hAnsiTheme="minorHAnsi"/>
        </w:rPr>
        <w:t xml:space="preserve"> skutkować będzie uzyskaniem przez projekt oceny negatywnej.</w:t>
      </w:r>
    </w:p>
    <w:p w14:paraId="69E470B1" w14:textId="77095D5A" w:rsidR="00DD4ED3" w:rsidRPr="00DD4ED3" w:rsidRDefault="00DD4ED3" w:rsidP="00441198">
      <w:pPr>
        <w:pStyle w:val="Nagwek3"/>
        <w:ind w:left="493"/>
      </w:pPr>
      <w:bookmarkStart w:id="209" w:name="_Toc138234624"/>
      <w:bookmarkStart w:id="210" w:name="_Toc141957463"/>
      <w:r>
        <w:t>Etap negocjacji</w:t>
      </w:r>
      <w:bookmarkEnd w:id="209"/>
      <w:bookmarkEnd w:id="210"/>
    </w:p>
    <w:p w14:paraId="1A766F4A" w14:textId="0C6ECA5A" w:rsidR="00491864" w:rsidRPr="000632EE" w:rsidRDefault="00491864">
      <w:pPr>
        <w:shd w:val="clear" w:color="auto" w:fill="FFFFFF"/>
        <w:autoSpaceDE w:val="0"/>
        <w:autoSpaceDN w:val="0"/>
        <w:adjustRightInd w:val="0"/>
      </w:pPr>
      <w:r w:rsidRPr="000632EE">
        <w:t>Negocjacjom podlega wniosek, który w ramach etapu oceny merytorycznej został skierowany do</w:t>
      </w:r>
      <w:r w:rsidR="004C11FC">
        <w:rPr>
          <w:rFonts w:cs="Calibri"/>
          <w:szCs w:val="22"/>
        </w:rPr>
        <w:t> </w:t>
      </w:r>
      <w:r w:rsidRPr="000632EE">
        <w:t>negocjacji.</w:t>
      </w:r>
      <w:r w:rsidRPr="000632EE">
        <w:rPr>
          <w:b/>
        </w:rPr>
        <w:t xml:space="preserve"> </w:t>
      </w:r>
      <w:r w:rsidRPr="000632EE">
        <w:t>Warunkiem zakwalifikowania wniosku do negocjacji jest spełnienie kryteriów wykonalności i kryteriów zgodności z zasadami horyzontalnymi oraz uzyskanie wymaganego minimum punktowego w ramach kryteriów strategicznych</w:t>
      </w:r>
      <w:r w:rsidR="003B4CAE">
        <w:t xml:space="preserve"> </w:t>
      </w:r>
      <w:r w:rsidR="003B4CAE">
        <w:rPr>
          <w:rFonts w:asciiTheme="minorHAnsi" w:hAnsiTheme="minorHAnsi"/>
        </w:rPr>
        <w:t xml:space="preserve">z Obszaru A: Zgodność z logiką interwencji Programu i Obszaru </w:t>
      </w:r>
      <w:r w:rsidR="0079227F">
        <w:rPr>
          <w:rFonts w:asciiTheme="minorHAnsi" w:hAnsiTheme="minorHAnsi"/>
        </w:rPr>
        <w:t xml:space="preserve">B: </w:t>
      </w:r>
      <w:r w:rsidR="0079227F" w:rsidRPr="00A9058F">
        <w:rPr>
          <w:rFonts w:asciiTheme="minorHAnsi" w:hAnsiTheme="minorHAnsi"/>
        </w:rPr>
        <w:t>Oddziaływania</w:t>
      </w:r>
      <w:r w:rsidR="003B4CAE" w:rsidRPr="00410127">
        <w:rPr>
          <w:rFonts w:asciiTheme="minorHAnsi" w:hAnsiTheme="minorHAnsi"/>
        </w:rPr>
        <w:t xml:space="preserve"> projektu</w:t>
      </w:r>
      <w:r w:rsidR="003B4CAE">
        <w:rPr>
          <w:rFonts w:asciiTheme="minorHAnsi" w:hAnsiTheme="minorHAnsi"/>
        </w:rPr>
        <w:t>.</w:t>
      </w:r>
    </w:p>
    <w:p w14:paraId="05294763" w14:textId="312754D5" w:rsidR="00491864" w:rsidRPr="00FE5C38" w:rsidRDefault="00491864" w:rsidP="00907681">
      <w:pPr>
        <w:shd w:val="clear" w:color="auto" w:fill="FFFFFF"/>
        <w:autoSpaceDE w:val="0"/>
        <w:autoSpaceDN w:val="0"/>
        <w:adjustRightInd w:val="0"/>
      </w:pPr>
      <w:r w:rsidRPr="00080440">
        <w:t>Negocjacje</w:t>
      </w:r>
      <w:r w:rsidR="00907681" w:rsidRPr="00080440">
        <w:t xml:space="preserve"> </w:t>
      </w:r>
      <w:r w:rsidRPr="00FE5C38">
        <w:t xml:space="preserve">obejmują wszystkie kwestie wskazane przez oceniających w kartach oceny projektu </w:t>
      </w:r>
      <w:r w:rsidR="002D3A60">
        <w:t>i</w:t>
      </w:r>
    </w:p>
    <w:p w14:paraId="1BA459D7" w14:textId="7A3C2923" w:rsidR="00491864" w:rsidRDefault="00491864" w:rsidP="00491864">
      <w:r w:rsidRPr="00A4749F">
        <w:t xml:space="preserve">są przeprowadzane w formie pisemnej </w:t>
      </w:r>
      <w:r w:rsidRPr="002C6E0B">
        <w:t>lub w uzasadnionych przypadkach w formie ustnej – spotkanie obu stron.</w:t>
      </w:r>
    </w:p>
    <w:p w14:paraId="71032257" w14:textId="3A644F80" w:rsidR="0032380B" w:rsidRPr="002C6E0B" w:rsidRDefault="0032380B" w:rsidP="00491864">
      <w:r>
        <w:rPr>
          <w:rFonts w:asciiTheme="minorHAnsi" w:hAnsiTheme="minorHAnsi"/>
        </w:rPr>
        <w:t>Jednocześnie warunki negocjacyjne mogą objąć dodatkowe ustalenia podjęte już w toku negocjacji.</w:t>
      </w:r>
    </w:p>
    <w:p w14:paraId="0B173B6A" w14:textId="66BA260E" w:rsidR="00491864" w:rsidRPr="002C6E0B" w:rsidRDefault="00491864" w:rsidP="00491864">
      <w:r w:rsidRPr="002C6E0B">
        <w:t xml:space="preserve">W przypadku pozytywnego zakończenia negocjacji wniosek uzyskuje pozytywną ocenę wraz z liczbą punktów uzyskanych w ramach oceny </w:t>
      </w:r>
      <w:r w:rsidR="00E94258">
        <w:t xml:space="preserve">kryteriów </w:t>
      </w:r>
      <w:r w:rsidRPr="002C6E0B">
        <w:t>strategiczn</w:t>
      </w:r>
      <w:r w:rsidR="00E94258">
        <w:t>ych</w:t>
      </w:r>
      <w:r w:rsidRPr="002C6E0B">
        <w:t xml:space="preserve"> (etap oceny merytorycznej).</w:t>
      </w:r>
    </w:p>
    <w:p w14:paraId="154F0EBA" w14:textId="5D69BDF0" w:rsidR="00491864" w:rsidRPr="00286075" w:rsidRDefault="00491864" w:rsidP="00907681">
      <w:pPr>
        <w:autoSpaceDE w:val="0"/>
        <w:autoSpaceDN w:val="0"/>
        <w:adjustRightInd w:val="0"/>
        <w:rPr>
          <w:rFonts w:asciiTheme="minorHAnsi" w:hAnsiTheme="minorHAnsi"/>
        </w:rPr>
      </w:pPr>
      <w:r w:rsidRPr="00286075">
        <w:rPr>
          <w:rFonts w:asciiTheme="minorHAnsi" w:hAnsiTheme="minorHAnsi"/>
        </w:rPr>
        <w:t>Etap negocjacji kończy się wynikiem negatywnym z powodu niespełnienia warunków postawionych przez oceniających jeżeli w efekcie negocjacji:</w:t>
      </w:r>
    </w:p>
    <w:p w14:paraId="14F4B869" w14:textId="7C3A2761" w:rsidR="00491864" w:rsidRPr="00946990" w:rsidRDefault="00491864" w:rsidP="001D1B2B">
      <w:pPr>
        <w:pStyle w:val="Akapitzlist"/>
        <w:numPr>
          <w:ilvl w:val="0"/>
          <w:numId w:val="29"/>
        </w:numPr>
        <w:ind w:left="641" w:hanging="357"/>
        <w:rPr>
          <w:rFonts w:asciiTheme="minorHAnsi" w:hAnsiTheme="minorHAnsi"/>
        </w:rPr>
      </w:pPr>
      <w:r w:rsidRPr="00946990">
        <w:rPr>
          <w:rFonts w:asciiTheme="minorHAnsi" w:hAnsiTheme="minorHAnsi"/>
        </w:rPr>
        <w:lastRenderedPageBreak/>
        <w:t>wnioskodawca nie wprowadzi uzupełnień lub poprawek wynikających z warunków negocjacyjnych lub</w:t>
      </w:r>
    </w:p>
    <w:p w14:paraId="1511EEE2" w14:textId="2CB548E3" w:rsidR="00491864" w:rsidRPr="00946990" w:rsidRDefault="00491864" w:rsidP="001D1B2B">
      <w:pPr>
        <w:pStyle w:val="Akapitzlist"/>
        <w:numPr>
          <w:ilvl w:val="0"/>
          <w:numId w:val="29"/>
        </w:numPr>
        <w:ind w:left="641" w:hanging="357"/>
        <w:rPr>
          <w:rFonts w:asciiTheme="minorHAnsi" w:hAnsiTheme="minorHAnsi"/>
        </w:rPr>
      </w:pPr>
      <w:r w:rsidRPr="00946990">
        <w:rPr>
          <w:rFonts w:asciiTheme="minorHAnsi" w:hAnsiTheme="minorHAnsi"/>
        </w:rPr>
        <w:t>wnioskodawca nie przedstawi informacji i wyjaśnień wynikających z warunków negocjacyjnych lub przekazane wyjaśnienia i informacje nie zostaną zaakceptowane przez KOP</w:t>
      </w:r>
      <w:r w:rsidR="00907681" w:rsidRPr="00946990">
        <w:rPr>
          <w:rFonts w:asciiTheme="minorHAnsi" w:hAnsiTheme="minorHAnsi"/>
        </w:rPr>
        <w:t xml:space="preserve"> </w:t>
      </w:r>
      <w:r w:rsidRPr="00946990">
        <w:rPr>
          <w:rFonts w:asciiTheme="minorHAnsi" w:hAnsiTheme="minorHAnsi"/>
        </w:rPr>
        <w:t>lub</w:t>
      </w:r>
    </w:p>
    <w:p w14:paraId="6C062266" w14:textId="606F082C" w:rsidR="00491864" w:rsidRPr="00946990" w:rsidRDefault="00491864" w:rsidP="001D1B2B">
      <w:pPr>
        <w:pStyle w:val="Akapitzlist"/>
        <w:numPr>
          <w:ilvl w:val="0"/>
          <w:numId w:val="29"/>
        </w:numPr>
        <w:ind w:left="641" w:hanging="357"/>
        <w:rPr>
          <w:rFonts w:asciiTheme="minorHAnsi" w:hAnsiTheme="minorHAnsi"/>
        </w:rPr>
      </w:pPr>
      <w:r w:rsidRPr="00946990">
        <w:rPr>
          <w:rFonts w:asciiTheme="minorHAnsi" w:hAnsiTheme="minorHAnsi"/>
        </w:rPr>
        <w:t>wnioskodawca wprowadzi we wniosku zmiany inne niż wynikające z warunków negocjacyjnych.</w:t>
      </w:r>
    </w:p>
    <w:p w14:paraId="42629C24" w14:textId="77777777" w:rsidR="00491864" w:rsidRPr="00491864" w:rsidRDefault="00491864">
      <w:pPr>
        <w:shd w:val="clear" w:color="auto" w:fill="FFFFFF" w:themeFill="background1"/>
        <w:autoSpaceDE w:val="0"/>
        <w:autoSpaceDN w:val="0"/>
        <w:adjustRightInd w:val="0"/>
        <w:rPr>
          <w:rFonts w:eastAsia="Calibri"/>
        </w:rPr>
      </w:pPr>
      <w:r w:rsidRPr="00491864">
        <w:rPr>
          <w:rFonts w:eastAsia="Calibr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5C0CD8EF" w14:textId="77777777" w:rsidR="00491864" w:rsidRPr="00491864" w:rsidRDefault="00491864" w:rsidP="00D639D9">
      <w:pPr>
        <w:shd w:val="clear" w:color="auto" w:fill="FFFFFF" w:themeFill="background1"/>
        <w:autoSpaceDE w:val="0"/>
        <w:autoSpaceDN w:val="0"/>
        <w:adjustRightInd w:val="0"/>
        <w:rPr>
          <w:rFonts w:eastAsia="Calibri"/>
        </w:rPr>
      </w:pPr>
      <w:r w:rsidRPr="00491864">
        <w:rPr>
          <w:rFonts w:eastAsia="Calibri"/>
        </w:rPr>
        <w:t>ION może przyjąć, że negocjacje będą dotyczyły projektów, których wartość jest większa niż kwota przeznaczona na dofinansowanie projektów.</w:t>
      </w:r>
    </w:p>
    <w:p w14:paraId="73EB2A14" w14:textId="3A5E65B9" w:rsidR="00491864" w:rsidRPr="00491864" w:rsidRDefault="00491864" w:rsidP="00491864">
      <w:pPr>
        <w:shd w:val="clear" w:color="auto" w:fill="FFFFFF" w:themeFill="background1"/>
        <w:autoSpaceDE w:val="0"/>
        <w:autoSpaceDN w:val="0"/>
        <w:adjustRightInd w:val="0"/>
        <w:rPr>
          <w:rFonts w:asciiTheme="minorHAnsi" w:hAnsiTheme="minorHAnsi"/>
        </w:rPr>
      </w:pPr>
      <w:r w:rsidRPr="00491864">
        <w:rPr>
          <w:b/>
        </w:rPr>
        <w:t>Wnioski, których negocjacje zakończą się wynikiem negatywnym lub które nie zostały skierowane do negocjacji z powodu wyczerpania kwoty przeznaczonej na dofinansowanie projektów w</w:t>
      </w:r>
      <w:r w:rsidR="00113A72">
        <w:rPr>
          <w:b/>
        </w:rPr>
        <w:t> </w:t>
      </w:r>
      <w:r w:rsidRPr="00491864">
        <w:rPr>
          <w:b/>
        </w:rPr>
        <w:t>naborze, uzyskują status negatywny z liczbą punktów wynoszącą zero.</w:t>
      </w:r>
    </w:p>
    <w:p w14:paraId="270F5FB6" w14:textId="67B0556E" w:rsidR="00DD4ED3" w:rsidRPr="00DD4ED3" w:rsidRDefault="00491864" w:rsidP="00DD4ED3">
      <w:r w:rsidRPr="00491864">
        <w:t>Dokumentacja dotycząca postępowania i oceny projektów podlega archiwizacji w siedzibie ION.</w:t>
      </w:r>
    </w:p>
    <w:p w14:paraId="778EB537" w14:textId="5679EEEC" w:rsidR="00DD4ED3" w:rsidRPr="00DD4ED3" w:rsidRDefault="00DD4ED3" w:rsidP="00441198">
      <w:pPr>
        <w:pStyle w:val="Nagwek3"/>
        <w:ind w:left="493"/>
      </w:pPr>
      <w:bookmarkStart w:id="211" w:name="_Toc138234625"/>
      <w:bookmarkStart w:id="212" w:name="_Toc141957464"/>
      <w:r>
        <w:t xml:space="preserve">Etap </w:t>
      </w:r>
      <w:r w:rsidRPr="00DD4ED3">
        <w:t>oceny projektu w przypadku uwzględnienia protestu w wyniku przeprowadzenia procedury odwoławczej</w:t>
      </w:r>
      <w:bookmarkEnd w:id="211"/>
      <w:bookmarkEnd w:id="212"/>
    </w:p>
    <w:p w14:paraId="1D7D9CDE" w14:textId="77777777" w:rsidR="00491864" w:rsidRPr="000632EE" w:rsidRDefault="00491864">
      <w:pPr>
        <w:shd w:val="clear" w:color="auto" w:fill="FFFFFF"/>
        <w:autoSpaceDE w:val="0"/>
        <w:autoSpaceDN w:val="0"/>
        <w:adjustRightInd w:val="0"/>
        <w:rPr>
          <w:rFonts w:asciiTheme="minorHAnsi" w:eastAsia="Calibri" w:hAnsiTheme="minorHAnsi"/>
        </w:rPr>
      </w:pPr>
      <w:r w:rsidRPr="000632EE">
        <w:rPr>
          <w:rFonts w:asciiTheme="minorHAnsi" w:eastAsia="Calibri" w:hAnsiTheme="minorHAnsi"/>
        </w:rPr>
        <w:t>Po uwzględnieniu protestu:</w:t>
      </w:r>
    </w:p>
    <w:p w14:paraId="76F7B4E8" w14:textId="45160BD7" w:rsidR="00491864" w:rsidRPr="000632EE" w:rsidRDefault="00491864" w:rsidP="001D1B2B">
      <w:pPr>
        <w:pStyle w:val="Akapitzlist"/>
        <w:numPr>
          <w:ilvl w:val="0"/>
          <w:numId w:val="30"/>
        </w:numPr>
        <w:ind w:left="641" w:hanging="357"/>
        <w:rPr>
          <w:rFonts w:asciiTheme="minorHAnsi" w:eastAsia="Calibri" w:hAnsiTheme="minorHAnsi"/>
        </w:rPr>
      </w:pPr>
      <w:r w:rsidRPr="000632EE">
        <w:rPr>
          <w:rFonts w:asciiTheme="minorHAnsi" w:eastAsia="Calibri" w:hAnsiTheme="minorHAnsi"/>
        </w:rPr>
        <w:t>przed rozstrzygnięciem naboru – projekt kierowany jest na kolejny etap oceny</w:t>
      </w:r>
      <w:r w:rsidR="00946990" w:rsidRPr="000632EE">
        <w:rPr>
          <w:rFonts w:asciiTheme="minorHAnsi" w:eastAsia="Calibri" w:hAnsiTheme="minorHAnsi"/>
        </w:rPr>
        <w:t>;</w:t>
      </w:r>
    </w:p>
    <w:p w14:paraId="17E41455" w14:textId="72635DAA" w:rsidR="00491864" w:rsidRPr="00A4749F" w:rsidRDefault="00491864" w:rsidP="001D1B2B">
      <w:pPr>
        <w:pStyle w:val="Akapitzlist"/>
        <w:numPr>
          <w:ilvl w:val="0"/>
          <w:numId w:val="30"/>
        </w:numPr>
        <w:ind w:left="641" w:hanging="357"/>
        <w:rPr>
          <w:rFonts w:asciiTheme="minorHAnsi" w:eastAsia="Calibri" w:hAnsiTheme="minorHAnsi"/>
        </w:rPr>
      </w:pPr>
      <w:r w:rsidRPr="00080440">
        <w:rPr>
          <w:rFonts w:asciiTheme="minorHAnsi" w:eastAsia="Calibri" w:hAnsiTheme="minorHAnsi"/>
        </w:rPr>
        <w:t>po rozstrzygnięciu naboru - ION aktualizuje listę, która zawiera wyniki oceny (projekty wybrane do dofinansowania oraz projekty, które otrzymały ocenę negatywną)</w:t>
      </w:r>
      <w:r w:rsidR="00D639D9" w:rsidRPr="00FE5C38">
        <w:rPr>
          <w:rFonts w:asciiTheme="minorHAnsi" w:eastAsia="Calibri" w:hAnsiTheme="minorHAnsi"/>
        </w:rPr>
        <w:t>.</w:t>
      </w:r>
    </w:p>
    <w:p w14:paraId="729C8F80" w14:textId="1C70812A" w:rsidR="00DD4ED3" w:rsidRPr="00286075" w:rsidRDefault="00491864" w:rsidP="00DD4ED3">
      <w:pPr>
        <w:shd w:val="clear" w:color="auto" w:fill="FFFFFF"/>
        <w:autoSpaceDE w:val="0"/>
        <w:autoSpaceDN w:val="0"/>
        <w:adjustRightInd w:val="0"/>
        <w:rPr>
          <w:rFonts w:asciiTheme="minorHAnsi" w:eastAsia="Calibri" w:hAnsiTheme="minorHAnsi"/>
          <w:b/>
        </w:rPr>
      </w:pPr>
      <w:r w:rsidRPr="002C6E0B">
        <w:rPr>
          <w:rFonts w:asciiTheme="minorHAnsi" w:eastAsia="Calibri" w:hAnsiTheme="minorHAnsi"/>
        </w:rPr>
        <w:t xml:space="preserve">W przypadku uwzględnienia protestu przed </w:t>
      </w:r>
      <w:r w:rsidR="00D639D9" w:rsidRPr="002C6E0B">
        <w:rPr>
          <w:rFonts w:asciiTheme="minorHAnsi" w:eastAsia="Calibri" w:hAnsiTheme="minorHAnsi"/>
        </w:rPr>
        <w:t>rozstrzygnięciem</w:t>
      </w:r>
      <w:r w:rsidRPr="002C6E0B">
        <w:rPr>
          <w:rFonts w:asciiTheme="minorHAnsi" w:eastAsia="Calibri" w:hAnsiTheme="minorHAnsi"/>
        </w:rPr>
        <w:t xml:space="preserve"> naboru, ocena projektów (na etapie merytorycznym lub negocjacjach), prowadzona jest zbiorczo - dla wszystkich projektów po uwzględnieniu protestu z danego etapu </w:t>
      </w:r>
      <w:r w:rsidR="0079227F" w:rsidRPr="002C6E0B">
        <w:rPr>
          <w:rFonts w:asciiTheme="minorHAnsi" w:eastAsia="Calibri" w:hAnsiTheme="minorHAnsi"/>
        </w:rPr>
        <w:t>oceny w</w:t>
      </w:r>
      <w:r w:rsidRPr="002C6E0B">
        <w:rPr>
          <w:rFonts w:asciiTheme="minorHAnsi" w:eastAsia="Calibri" w:hAnsiTheme="minorHAnsi"/>
        </w:rPr>
        <w:t xml:space="preserve"> </w:t>
      </w:r>
      <w:r w:rsidRPr="00286075">
        <w:rPr>
          <w:rFonts w:asciiTheme="minorHAnsi" w:eastAsia="Calibri" w:hAnsiTheme="minorHAnsi"/>
        </w:rPr>
        <w:t>naborze.</w:t>
      </w:r>
    </w:p>
    <w:p w14:paraId="6C19AD9B" w14:textId="1ECFC614" w:rsidR="00DD4ED3" w:rsidRPr="00DD4ED3" w:rsidRDefault="00DD4ED3" w:rsidP="00441198">
      <w:pPr>
        <w:pStyle w:val="Nagwek3"/>
        <w:ind w:left="493"/>
      </w:pPr>
      <w:bookmarkStart w:id="213" w:name="_Toc138234626"/>
      <w:bookmarkStart w:id="214" w:name="_Toc141957465"/>
      <w:r>
        <w:t xml:space="preserve">Zatwierdzenie </w:t>
      </w:r>
      <w:r w:rsidRPr="00DD4ED3">
        <w:t>wyników oceny oraz informacja o wynikach naboru</w:t>
      </w:r>
      <w:bookmarkEnd w:id="213"/>
      <w:bookmarkEnd w:id="214"/>
    </w:p>
    <w:p w14:paraId="20D37343" w14:textId="630A956F" w:rsidR="00491864" w:rsidRPr="000632EE" w:rsidRDefault="00491864">
      <w:pPr>
        <w:rPr>
          <w:rFonts w:asciiTheme="minorHAnsi" w:hAnsiTheme="minorHAnsi"/>
        </w:rPr>
      </w:pPr>
      <w:r w:rsidRPr="000632EE">
        <w:rPr>
          <w:rFonts w:asciiTheme="minorHAnsi" w:hAnsiTheme="minorHAnsi"/>
        </w:rPr>
        <w:t>ZWP rozstrzyga nabór po zakończeniu ostatniego etapu oceny, zatwierdzając wyniki oceny projektów.</w:t>
      </w:r>
      <w:r w:rsidR="00054FD4">
        <w:rPr>
          <w:rFonts w:asciiTheme="minorHAnsi" w:hAnsiTheme="minorHAnsi"/>
        </w:rPr>
        <w:t xml:space="preserve"> Dopuszcza się zatwierdzanie wyników dla subregionów odrębnie oraz cząstkowe publikowanie takich informacji.</w:t>
      </w:r>
    </w:p>
    <w:p w14:paraId="6AF99213" w14:textId="3AA6A64B" w:rsidR="00491864" w:rsidRPr="000632EE" w:rsidRDefault="00491864" w:rsidP="00491864">
      <w:pPr>
        <w:rPr>
          <w:rFonts w:asciiTheme="minorHAnsi" w:hAnsiTheme="minorHAnsi"/>
        </w:rPr>
      </w:pPr>
      <w:r w:rsidRPr="000632EE">
        <w:rPr>
          <w:rFonts w:asciiTheme="minorHAnsi" w:hAnsiTheme="minorHAnsi"/>
        </w:rPr>
        <w:t>Po zatwierdzeniu wyników oceny przez ZWP, list</w:t>
      </w:r>
      <w:r w:rsidR="00054FD4">
        <w:rPr>
          <w:rFonts w:asciiTheme="minorHAnsi" w:hAnsiTheme="minorHAnsi"/>
        </w:rPr>
        <w:t>y</w:t>
      </w:r>
      <w:r w:rsidRPr="000632EE">
        <w:rPr>
          <w:rFonts w:asciiTheme="minorHAnsi" w:hAnsiTheme="minorHAnsi"/>
        </w:rPr>
        <w:t xml:space="preserve"> z wynikami oceny</w:t>
      </w:r>
      <w:r w:rsidR="00054FD4">
        <w:rPr>
          <w:rFonts w:asciiTheme="minorHAnsi" w:hAnsiTheme="minorHAnsi"/>
        </w:rPr>
        <w:t xml:space="preserve"> w podziale na subregiony</w:t>
      </w:r>
      <w:r w:rsidR="00054FD4" w:rsidRPr="000632EE">
        <w:rPr>
          <w:rFonts w:asciiTheme="minorHAnsi" w:hAnsiTheme="minorHAnsi"/>
        </w:rPr>
        <w:t xml:space="preserve"> </w:t>
      </w:r>
      <w:r w:rsidR="00054FD4">
        <w:rPr>
          <w:rFonts w:asciiTheme="minorHAnsi" w:hAnsiTheme="minorHAnsi"/>
        </w:rPr>
        <w:t>są</w:t>
      </w:r>
      <w:r w:rsidRPr="000632EE">
        <w:rPr>
          <w:rFonts w:asciiTheme="minorHAnsi" w:hAnsiTheme="minorHAnsi"/>
        </w:rPr>
        <w:t xml:space="preserve"> publikowan</w:t>
      </w:r>
      <w:r w:rsidR="00054FD4">
        <w:rPr>
          <w:rFonts w:asciiTheme="minorHAnsi" w:hAnsiTheme="minorHAnsi"/>
        </w:rPr>
        <w:t>e</w:t>
      </w:r>
      <w:r w:rsidRPr="000632EE">
        <w:rPr>
          <w:rFonts w:asciiTheme="minorHAnsi" w:hAnsiTheme="minorHAnsi"/>
        </w:rPr>
        <w:t xml:space="preserve"> na stronie</w:t>
      </w:r>
      <w:r w:rsidR="00D639D9" w:rsidRPr="000632EE">
        <w:rPr>
          <w:rStyle w:val="Hipercze"/>
          <w:rFonts w:asciiTheme="minorHAnsi" w:eastAsiaTheme="minorHAnsi" w:hAnsiTheme="minorHAnsi"/>
        </w:rPr>
        <w:t xml:space="preserve"> </w:t>
      </w:r>
      <w:hyperlink r:id="rId41" w:history="1">
        <w:r w:rsidR="00D639D9" w:rsidRPr="000632EE">
          <w:rPr>
            <w:rStyle w:val="Hipercze"/>
            <w:rFonts w:asciiTheme="minorHAnsi" w:eastAsiaTheme="minorHAnsi" w:hAnsiTheme="minorHAnsi"/>
          </w:rPr>
          <w:t>FEP 2021-2027</w:t>
        </w:r>
      </w:hyperlink>
      <w:r w:rsidR="00D639D9" w:rsidRPr="000632EE">
        <w:rPr>
          <w:rFonts w:asciiTheme="minorHAnsi" w:hAnsiTheme="minorHAnsi"/>
        </w:rPr>
        <w:t xml:space="preserve"> </w:t>
      </w:r>
      <w:r w:rsidRPr="000632EE">
        <w:rPr>
          <w:rFonts w:asciiTheme="minorHAnsi" w:hAnsiTheme="minorHAnsi"/>
        </w:rPr>
        <w:t xml:space="preserve">(w </w:t>
      </w:r>
      <w:r w:rsidRPr="003E09D0">
        <w:rPr>
          <w:rFonts w:asciiTheme="minorHAnsi" w:hAnsiTheme="minorHAnsi"/>
        </w:rPr>
        <w:t xml:space="preserve">zakładce </w:t>
      </w:r>
      <w:bookmarkStart w:id="215" w:name="_Hlk141342903"/>
      <w:r w:rsidR="00C04C12" w:rsidRPr="003E09D0">
        <w:fldChar w:fldCharType="begin"/>
      </w:r>
      <w:r w:rsidR="00C04C12" w:rsidRPr="003E09D0">
        <w:instrText xml:space="preserve"> HYPERLINK "http://www.rpo.pomorskie.eu/zobacz-ogloszenia-i-wyniki-naborow-wnioskow" </w:instrText>
      </w:r>
      <w:r w:rsidR="00C04C12" w:rsidRPr="003E09D0">
        <w:fldChar w:fldCharType="separate"/>
      </w:r>
      <w:r w:rsidRPr="003E09D0">
        <w:rPr>
          <w:rFonts w:asciiTheme="minorHAnsi" w:eastAsia="Calibri" w:hAnsiTheme="minorHAnsi"/>
          <w:color w:val="0000FF"/>
          <w:u w:val="single"/>
        </w:rPr>
        <w:t>Zobacz ogłoszenia i wyniki naborów wniosków</w:t>
      </w:r>
      <w:r w:rsidR="00C04C12" w:rsidRPr="003E09D0">
        <w:rPr>
          <w:rFonts w:asciiTheme="minorHAnsi" w:eastAsia="Calibri" w:hAnsiTheme="minorHAnsi"/>
          <w:color w:val="0000FF"/>
          <w:u w:val="single"/>
        </w:rPr>
        <w:fldChar w:fldCharType="end"/>
      </w:r>
      <w:bookmarkEnd w:id="215"/>
      <w:r w:rsidRPr="000632EE">
        <w:rPr>
          <w:rFonts w:asciiTheme="minorHAnsi" w:hAnsiTheme="minorHAnsi"/>
        </w:rPr>
        <w:t>) oraz na P</w:t>
      </w:r>
      <w:r w:rsidR="00054FD4">
        <w:rPr>
          <w:rFonts w:asciiTheme="minorHAnsi" w:hAnsiTheme="minorHAnsi"/>
        </w:rPr>
        <w:t xml:space="preserve">ortalu </w:t>
      </w:r>
      <w:r w:rsidRPr="000632EE">
        <w:rPr>
          <w:rFonts w:asciiTheme="minorHAnsi" w:hAnsiTheme="minorHAnsi"/>
        </w:rPr>
        <w:t>F</w:t>
      </w:r>
      <w:r w:rsidR="00B511C8">
        <w:rPr>
          <w:rFonts w:asciiTheme="minorHAnsi" w:hAnsiTheme="minorHAnsi"/>
        </w:rPr>
        <w:t xml:space="preserve">unduszy </w:t>
      </w:r>
      <w:r w:rsidRPr="000632EE">
        <w:rPr>
          <w:rFonts w:asciiTheme="minorHAnsi" w:hAnsiTheme="minorHAnsi"/>
        </w:rPr>
        <w:t>E</w:t>
      </w:r>
      <w:r w:rsidR="00B511C8">
        <w:rPr>
          <w:rFonts w:asciiTheme="minorHAnsi" w:hAnsiTheme="minorHAnsi"/>
        </w:rPr>
        <w:t>uropejskich</w:t>
      </w:r>
      <w:r w:rsidRPr="000632EE">
        <w:rPr>
          <w:rFonts w:asciiTheme="minorHAnsi" w:hAnsiTheme="minorHAnsi"/>
        </w:rPr>
        <w:t>.</w:t>
      </w:r>
    </w:p>
    <w:p w14:paraId="0365E0B6" w14:textId="7698038A" w:rsidR="00491864" w:rsidRPr="00080440" w:rsidRDefault="00491864" w:rsidP="00491864">
      <w:pPr>
        <w:rPr>
          <w:rFonts w:asciiTheme="minorHAnsi" w:hAnsiTheme="minorHAnsi"/>
        </w:rPr>
      </w:pPr>
      <w:r w:rsidRPr="000632EE">
        <w:rPr>
          <w:rFonts w:asciiTheme="minorHAnsi" w:hAnsiTheme="minorHAnsi"/>
        </w:rPr>
        <w:t>List</w:t>
      </w:r>
      <w:r w:rsidR="00B511C8">
        <w:rPr>
          <w:rFonts w:asciiTheme="minorHAnsi" w:hAnsiTheme="minorHAnsi"/>
        </w:rPr>
        <w:t>y</w:t>
      </w:r>
      <w:r w:rsidRPr="000632EE">
        <w:rPr>
          <w:rFonts w:asciiTheme="minorHAnsi" w:hAnsiTheme="minorHAnsi"/>
        </w:rPr>
        <w:t xml:space="preserve"> zawiera</w:t>
      </w:r>
      <w:r w:rsidR="00B511C8">
        <w:rPr>
          <w:rFonts w:asciiTheme="minorHAnsi" w:hAnsiTheme="minorHAnsi"/>
        </w:rPr>
        <w:t>ją</w:t>
      </w:r>
      <w:r w:rsidRPr="000632EE">
        <w:rPr>
          <w:rFonts w:asciiTheme="minorHAnsi" w:hAnsiTheme="minorHAnsi"/>
        </w:rPr>
        <w:t xml:space="preserve"> informacje, o których mowa w art. 57 ust. 1 ust</w:t>
      </w:r>
      <w:r w:rsidRPr="00080440">
        <w:rPr>
          <w:rFonts w:asciiTheme="minorHAnsi" w:hAnsiTheme="minorHAnsi"/>
        </w:rPr>
        <w:t>awy wdrożeniowej, o projektach wybranych do dofinansowania oraz o projektach ocenionych negatywnie. Projekty na li</w:t>
      </w:r>
      <w:r w:rsidR="00B511C8">
        <w:rPr>
          <w:rFonts w:asciiTheme="minorHAnsi" w:hAnsiTheme="minorHAnsi"/>
        </w:rPr>
        <w:t>stach</w:t>
      </w:r>
      <w:r w:rsidRPr="00080440">
        <w:rPr>
          <w:rFonts w:asciiTheme="minorHAnsi" w:hAnsiTheme="minorHAnsi"/>
        </w:rPr>
        <w:t xml:space="preserve"> uszeregowane są według kolejności malejącej liczby punktów uzyskanych w ramach oceny merytorycznej. </w:t>
      </w:r>
    </w:p>
    <w:p w14:paraId="766A58B1" w14:textId="094B568C" w:rsidR="00491864" w:rsidRPr="00286075" w:rsidRDefault="00491864" w:rsidP="00491864">
      <w:pPr>
        <w:rPr>
          <w:rFonts w:asciiTheme="minorHAnsi" w:hAnsiTheme="minorHAnsi"/>
        </w:rPr>
      </w:pPr>
      <w:r w:rsidRPr="00080440">
        <w:rPr>
          <w:rFonts w:asciiTheme="minorHAnsi" w:hAnsiTheme="minorHAnsi"/>
        </w:rPr>
        <w:lastRenderedPageBreak/>
        <w:t>W pr</w:t>
      </w:r>
      <w:r w:rsidRPr="00FE5C38">
        <w:rPr>
          <w:rFonts w:asciiTheme="minorHAnsi" w:hAnsiTheme="minorHAnsi"/>
        </w:rPr>
        <w:t>zypadku uzyskania przez więcej niż jeden projekt takiej samej liczby punktów, o kolejności projektów na li</w:t>
      </w:r>
      <w:r w:rsidR="00B511C8">
        <w:rPr>
          <w:rFonts w:asciiTheme="minorHAnsi" w:hAnsiTheme="minorHAnsi"/>
        </w:rPr>
        <w:t>stach</w:t>
      </w:r>
      <w:r w:rsidRPr="00FE5C38">
        <w:rPr>
          <w:rFonts w:asciiTheme="minorHAnsi" w:hAnsiTheme="minorHAnsi"/>
        </w:rPr>
        <w:t xml:space="preserve"> po ocenie decydować będzie wynik oceny w kryteriach rozstrzygających. W</w:t>
      </w:r>
      <w:r w:rsidR="00113A72" w:rsidRPr="00A4749F">
        <w:rPr>
          <w:rFonts w:asciiTheme="minorHAnsi" w:hAnsiTheme="minorHAnsi"/>
        </w:rPr>
        <w:t> </w:t>
      </w:r>
      <w:r w:rsidRPr="002C6E0B">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‘Znaczenie kryterium’ w </w:t>
      </w:r>
      <w:r w:rsidRPr="00374C3E">
        <w:rPr>
          <w:rFonts w:asciiTheme="minorHAnsi" w:hAnsiTheme="minorHAnsi"/>
        </w:rPr>
        <w:t xml:space="preserve">załączniku nr </w:t>
      </w:r>
      <w:r w:rsidR="00F760A7" w:rsidRPr="00374C3E">
        <w:rPr>
          <w:rFonts w:asciiTheme="minorHAnsi" w:hAnsiTheme="minorHAnsi"/>
        </w:rPr>
        <w:t>1</w:t>
      </w:r>
      <w:r w:rsidRPr="00374C3E">
        <w:rPr>
          <w:rFonts w:asciiTheme="minorHAnsi" w:hAnsiTheme="minorHAnsi"/>
        </w:rPr>
        <w:t>do Regulaminu</w:t>
      </w:r>
    </w:p>
    <w:p w14:paraId="16FCA752" w14:textId="77777777" w:rsidR="00D57E84" w:rsidRDefault="00D57E84" w:rsidP="00D57E84">
      <w:pPr>
        <w:rPr>
          <w:szCs w:val="22"/>
        </w:rPr>
      </w:pPr>
      <w:r w:rsidRPr="00F63292">
        <w:t>Projekty na liście są uszeregowane malejąco według poniższej kolejności uzyskanej oceny:</w:t>
      </w:r>
    </w:p>
    <w:p w14:paraId="75ABB680" w14:textId="77777777" w:rsidR="00D57E84" w:rsidRDefault="00D57E84" w:rsidP="001D1B2B">
      <w:pPr>
        <w:pStyle w:val="Akapitzlist"/>
        <w:keepLines w:val="0"/>
        <w:numPr>
          <w:ilvl w:val="6"/>
          <w:numId w:val="68"/>
        </w:numPr>
        <w:ind w:left="641" w:hanging="357"/>
      </w:pPr>
      <w:r>
        <w:t>pozytywnej, w przypadku spełnienia kryteriów formalnych, merytorycznych (wykonalności, zgodności z zasadami horyzontalnymi, osiągnięcia minimum punktowego w ramach kryteriów strategicznych obszaru A i B oraz uzyskania premii punktowej za obszar C i D) – z liczbą uzyskanych punktów:</w:t>
      </w:r>
    </w:p>
    <w:p w14:paraId="578531CD" w14:textId="135EE366" w:rsidR="00D57E84" w:rsidRPr="00D57E84" w:rsidRDefault="00D57E84" w:rsidP="001D1B2B">
      <w:pPr>
        <w:pStyle w:val="Akapitzlist"/>
        <w:keepLines w:val="0"/>
        <w:numPr>
          <w:ilvl w:val="0"/>
          <w:numId w:val="69"/>
        </w:numPr>
        <w:ind w:left="1134"/>
        <w:rPr>
          <w:szCs w:val="22"/>
        </w:rPr>
      </w:pPr>
      <w:r>
        <w:t>wybranych do dofinansowania;</w:t>
      </w:r>
    </w:p>
    <w:p w14:paraId="2BD4757E" w14:textId="77777777" w:rsidR="00D57E84" w:rsidRPr="00D57E84" w:rsidRDefault="00D57E84" w:rsidP="001D1B2B">
      <w:pPr>
        <w:pStyle w:val="Akapitzlist"/>
        <w:keepLines w:val="0"/>
        <w:numPr>
          <w:ilvl w:val="0"/>
          <w:numId w:val="69"/>
        </w:numPr>
        <w:ind w:left="1134"/>
        <w:rPr>
          <w:szCs w:val="22"/>
        </w:rPr>
      </w:pPr>
      <w:r>
        <w:t>niewybranych do dofinasowania z powodu braku alokacji;</w:t>
      </w:r>
    </w:p>
    <w:p w14:paraId="10AC2B75" w14:textId="77777777" w:rsidR="00D57E84" w:rsidRDefault="00D57E84" w:rsidP="001D1B2B">
      <w:pPr>
        <w:pStyle w:val="Akapitzlist"/>
        <w:keepLines w:val="0"/>
        <w:numPr>
          <w:ilvl w:val="6"/>
          <w:numId w:val="68"/>
        </w:numPr>
        <w:ind w:left="641" w:hanging="357"/>
      </w:pPr>
      <w:r>
        <w:t>negatywnej, w przypadku:</w:t>
      </w:r>
    </w:p>
    <w:p w14:paraId="380BE253" w14:textId="42DD7E15" w:rsidR="00D57E84" w:rsidRDefault="00D57E84" w:rsidP="001D1B2B">
      <w:pPr>
        <w:pStyle w:val="Akapitzlist"/>
        <w:keepLines w:val="0"/>
        <w:numPr>
          <w:ilvl w:val="0"/>
          <w:numId w:val="70"/>
        </w:numPr>
        <w:ind w:left="1134"/>
      </w:pPr>
      <w:r>
        <w:t xml:space="preserve">spełnienia kryteriów formalnych, merytorycznych (wykonalności, zgodności z zasadami horyzontalnymi, nieosiągnięcia minimum punktowego w ramach kryteriów strategicznych obszaru A i B, pomimo uzyskania premii punktowej </w:t>
      </w:r>
      <w:r w:rsidRPr="00B4744A">
        <w:t>za kryteria strategiczne</w:t>
      </w:r>
      <w:r>
        <w:t xml:space="preserve"> obszaru C i D) </w:t>
      </w:r>
      <w:bookmarkStart w:id="216" w:name="_Hlk140827264"/>
      <w:r>
        <w:t>– z liczbą uzyskanych punktów</w:t>
      </w:r>
      <w:bookmarkEnd w:id="216"/>
      <w:r>
        <w:t>;</w:t>
      </w:r>
    </w:p>
    <w:p w14:paraId="3AF6542F" w14:textId="463AC4B8" w:rsidR="00D57E84" w:rsidRDefault="00D57E84" w:rsidP="001D1B2B">
      <w:pPr>
        <w:pStyle w:val="Akapitzlist"/>
        <w:keepLines w:val="0"/>
        <w:numPr>
          <w:ilvl w:val="0"/>
          <w:numId w:val="70"/>
        </w:numPr>
        <w:ind w:left="1134"/>
      </w:pPr>
      <w:r>
        <w:t>spełnienia kryteriów formalnych, niespełnienia kryterium merytorycznego wykonalności i/lub zgodności z zasadami horyzontalnymi bez względu na osiągnięcie minimum punktowego w ramach kryteriów strategicznych obszaru A i B i uzyskania premii punktowej za obszar C i D – z liczbą 0 punktów;</w:t>
      </w:r>
    </w:p>
    <w:p w14:paraId="1708543C" w14:textId="3D08BA09" w:rsidR="00D57E84" w:rsidRDefault="00D57E84" w:rsidP="001D1B2B">
      <w:pPr>
        <w:pStyle w:val="Akapitzlist"/>
        <w:keepLines w:val="0"/>
        <w:numPr>
          <w:ilvl w:val="0"/>
          <w:numId w:val="70"/>
        </w:numPr>
        <w:ind w:left="1134"/>
      </w:pPr>
      <w:r>
        <w:t>zakończenia negocjacji z wynikiem negatywnym – z liczbą 0 punktów;</w:t>
      </w:r>
    </w:p>
    <w:p w14:paraId="35944E60" w14:textId="4A5BFE05" w:rsidR="00D57E84" w:rsidRDefault="00D57E84" w:rsidP="001D1B2B">
      <w:pPr>
        <w:pStyle w:val="Akapitzlist"/>
        <w:keepLines w:val="0"/>
        <w:numPr>
          <w:ilvl w:val="0"/>
          <w:numId w:val="70"/>
        </w:numPr>
        <w:ind w:left="1134"/>
      </w:pPr>
      <w:r>
        <w:t xml:space="preserve">nieskierowania projektu do negocjacji z powodu braku alokacji pomimo uzyskania pozytywnej oceny kryteriów formalnych i merytorycznych </w:t>
      </w:r>
      <w:r w:rsidRPr="00B4744A">
        <w:t>- bez liczby punktów</w:t>
      </w:r>
      <w:r>
        <w:t>;</w:t>
      </w:r>
    </w:p>
    <w:p w14:paraId="158F84C8" w14:textId="462CE1C1" w:rsidR="00D57E84" w:rsidRDefault="00D57E84" w:rsidP="001D1B2B">
      <w:pPr>
        <w:pStyle w:val="Akapitzlist"/>
        <w:keepLines w:val="0"/>
        <w:numPr>
          <w:ilvl w:val="0"/>
          <w:numId w:val="70"/>
        </w:numPr>
        <w:ind w:left="1134"/>
      </w:pPr>
      <w:r>
        <w:t xml:space="preserve">niespełnienia kryteriów formalnych – </w:t>
      </w:r>
      <w:bookmarkStart w:id="217" w:name="_Hlk140835122"/>
      <w:r>
        <w:t>bez liczby punktów</w:t>
      </w:r>
      <w:bookmarkEnd w:id="217"/>
      <w:r>
        <w:t>;</w:t>
      </w:r>
    </w:p>
    <w:p w14:paraId="3DE5A035" w14:textId="6B6ADDA3" w:rsidR="00D57E84" w:rsidRPr="00286075" w:rsidRDefault="00D57E84" w:rsidP="00D57E84">
      <w:pPr>
        <w:rPr>
          <w:rFonts w:asciiTheme="minorHAnsi" w:hAnsiTheme="minorHAnsi"/>
        </w:rPr>
      </w:pPr>
      <w:r>
        <w:t xml:space="preserve">w wyniku anulowania/wycofania wniosku o dofinansowanie projektu </w:t>
      </w:r>
      <w:r w:rsidRPr="00B4744A">
        <w:t>- bez liczby punktów</w:t>
      </w:r>
      <w:r w:rsidR="00AF7D8A">
        <w:t>.</w:t>
      </w:r>
    </w:p>
    <w:p w14:paraId="74F4171E" w14:textId="6FEB6AB9" w:rsidR="00804ED2" w:rsidRPr="00374C3E" w:rsidRDefault="00D57E84" w:rsidP="00374C3E">
      <w:pPr>
        <w:shd w:val="clear" w:color="auto" w:fill="FFFFFF"/>
        <w:rPr>
          <w:rFonts w:eastAsia="MS Mincho"/>
          <w:lang w:eastAsia="ja-JP"/>
        </w:rPr>
      </w:pPr>
      <w:r w:rsidRPr="00ED5A81">
        <w:rPr>
          <w:rFonts w:eastAsia="MS Mincho"/>
          <w:lang w:eastAsia="ja-JP"/>
        </w:rPr>
        <w:t>Dofinansowanie otrzymują wyłącznie pozytywnie ocenione wnioski o dofinansowanie projektu</w:t>
      </w:r>
      <w:r w:rsidRPr="00D96188">
        <w:rPr>
          <w:rFonts w:eastAsia="MS Mincho"/>
          <w:lang w:eastAsia="ja-JP"/>
        </w:rPr>
        <w:t xml:space="preserve">, </w:t>
      </w:r>
      <w:r>
        <w:rPr>
          <w:rFonts w:eastAsia="MS Mincho"/>
          <w:lang w:eastAsia="ja-JP"/>
        </w:rPr>
        <w:t>które uzyskały najwyższą liczbę punktów na poszczególnych listach dla subregionu: słupskiego, południowego i nadwiślańskiego, metropolitalnego południowego i północnego a ich</w:t>
      </w:r>
      <w:r w:rsidRPr="00ED5A81">
        <w:rPr>
          <w:rFonts w:eastAsia="MS Mincho"/>
          <w:lang w:eastAsia="ja-JP"/>
        </w:rPr>
        <w:t xml:space="preserve"> wartość</w:t>
      </w:r>
      <w:r>
        <w:rPr>
          <w:rFonts w:eastAsia="MS Mincho"/>
          <w:lang w:eastAsia="ja-JP"/>
        </w:rPr>
        <w:t xml:space="preserve"> </w:t>
      </w:r>
      <w:r w:rsidRPr="00ED5A81">
        <w:rPr>
          <w:rFonts w:eastAsia="MS Mincho"/>
          <w:lang w:eastAsia="ja-JP"/>
        </w:rPr>
        <w:t>mieści się w</w:t>
      </w:r>
      <w:r>
        <w:rPr>
          <w:rFonts w:eastAsia="MS Mincho"/>
          <w:lang w:eastAsia="ja-JP"/>
        </w:rPr>
        <w:t xml:space="preserve"> wydzielonych</w:t>
      </w:r>
      <w:r w:rsidRPr="00ED5A81">
        <w:rPr>
          <w:rFonts w:eastAsia="MS Mincho"/>
          <w:lang w:eastAsia="ja-JP"/>
        </w:rPr>
        <w:t xml:space="preserve"> limi</w:t>
      </w:r>
      <w:r>
        <w:rPr>
          <w:rFonts w:eastAsia="MS Mincho"/>
          <w:lang w:eastAsia="ja-JP"/>
        </w:rPr>
        <w:t>tach</w:t>
      </w:r>
      <w:r w:rsidRPr="00ED5A81">
        <w:rPr>
          <w:rFonts w:eastAsia="MS Mincho"/>
          <w:lang w:eastAsia="ja-JP"/>
        </w:rPr>
        <w:t xml:space="preserve"> alokacji środków EFS </w:t>
      </w:r>
      <w:r>
        <w:rPr>
          <w:rFonts w:eastAsia="MS Mincho"/>
          <w:lang w:eastAsia="ja-JP"/>
        </w:rPr>
        <w:t xml:space="preserve">+ </w:t>
      </w:r>
      <w:r w:rsidRPr="00ED5A81">
        <w:rPr>
          <w:rFonts w:eastAsia="MS Mincho"/>
          <w:lang w:eastAsia="ja-JP"/>
        </w:rPr>
        <w:t xml:space="preserve">i środków budżetu państwa przeznaczonych na </w:t>
      </w:r>
      <w:r>
        <w:rPr>
          <w:rFonts w:eastAsia="MS Mincho"/>
          <w:lang w:eastAsia="ja-JP"/>
        </w:rPr>
        <w:t>poszczególne subregiony</w:t>
      </w:r>
      <w:r w:rsidRPr="00ED5A81">
        <w:rPr>
          <w:rFonts w:eastAsia="MS Mincho"/>
          <w:lang w:eastAsia="ja-JP"/>
        </w:rPr>
        <w:t>.</w:t>
      </w:r>
    </w:p>
    <w:p w14:paraId="789526AD" w14:textId="77777777" w:rsidR="00491864" w:rsidRPr="00491864" w:rsidRDefault="00491864" w:rsidP="004F4EE9">
      <w:pPr>
        <w:rPr>
          <w:rFonts w:asciiTheme="minorHAnsi" w:hAnsiTheme="minorHAnsi"/>
        </w:rPr>
      </w:pPr>
      <w:r w:rsidRPr="00491864">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946990" w:rsidRDefault="00491864" w:rsidP="001D1B2B">
      <w:pPr>
        <w:pStyle w:val="Akapitzlist"/>
        <w:numPr>
          <w:ilvl w:val="0"/>
          <w:numId w:val="31"/>
        </w:numPr>
        <w:ind w:left="641" w:hanging="357"/>
        <w:rPr>
          <w:rFonts w:asciiTheme="minorHAnsi" w:hAnsiTheme="minorHAnsi"/>
        </w:rPr>
      </w:pPr>
      <w:r w:rsidRPr="00946990">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946990" w:rsidRDefault="00491864" w:rsidP="001D1B2B">
      <w:pPr>
        <w:pStyle w:val="Akapitzlist"/>
        <w:numPr>
          <w:ilvl w:val="0"/>
          <w:numId w:val="31"/>
        </w:numPr>
        <w:ind w:left="641" w:hanging="357"/>
        <w:rPr>
          <w:rFonts w:asciiTheme="minorHAnsi" w:hAnsiTheme="minorHAnsi"/>
        </w:rPr>
      </w:pPr>
      <w:r w:rsidRPr="00946990">
        <w:rPr>
          <w:rFonts w:asciiTheme="minorHAnsi" w:hAnsiTheme="minorHAnsi"/>
        </w:rPr>
        <w:t>ujawnienie podania przez wnioskodawcę nieprawdziwych informacji we wniosku o dofinansowanie projektu;</w:t>
      </w:r>
    </w:p>
    <w:p w14:paraId="75CEC8C1" w14:textId="0D717E8A" w:rsidR="00491864" w:rsidRPr="000632EE" w:rsidRDefault="00491864">
      <w:pPr>
        <w:rPr>
          <w:rFonts w:asciiTheme="minorHAnsi" w:hAnsiTheme="minorHAnsi"/>
          <w:sz w:val="24"/>
        </w:rPr>
      </w:pPr>
      <w:r w:rsidRPr="00491864">
        <w:rPr>
          <w:rFonts w:asciiTheme="minorHAnsi" w:hAnsiTheme="minorHAnsi"/>
        </w:rPr>
        <w:lastRenderedPageBreak/>
        <w:t xml:space="preserve">Wnioski, które uzyskały wymaganą liczbę punktów </w:t>
      </w:r>
      <w:r w:rsidR="00AF7D8A">
        <w:rPr>
          <w:rFonts w:asciiTheme="minorHAnsi" w:hAnsiTheme="minorHAnsi"/>
        </w:rPr>
        <w:t xml:space="preserve">(minimum za ocenę kryteriów z Obszaru A i B) </w:t>
      </w:r>
      <w:r w:rsidR="00AF7D8A" w:rsidRPr="00491864">
        <w:rPr>
          <w:rFonts w:asciiTheme="minorHAnsi" w:hAnsiTheme="minorHAnsi"/>
        </w:rPr>
        <w:t xml:space="preserve"> </w:t>
      </w:r>
      <w:r w:rsidRPr="00491864">
        <w:rPr>
          <w:rFonts w:asciiTheme="minorHAnsi" w:hAnsiTheme="minorHAnsi"/>
        </w:rPr>
        <w:t>i</w:t>
      </w:r>
      <w:r w:rsidR="00AF7D8A">
        <w:rPr>
          <w:rFonts w:asciiTheme="minorHAnsi" w:hAnsiTheme="minorHAnsi"/>
        </w:rPr>
        <w:t> </w:t>
      </w:r>
      <w:r w:rsidRPr="00491864">
        <w:rPr>
          <w:rFonts w:asciiTheme="minorHAnsi" w:hAnsiTheme="minorHAnsi"/>
        </w:rPr>
        <w:t>spełniły kryteria wyboru projektów, ale nie</w:t>
      </w:r>
      <w:r w:rsidR="00DA6C0C">
        <w:rPr>
          <w:rFonts w:asciiTheme="minorHAnsi" w:hAnsiTheme="minorHAnsi" w:cstheme="minorHAnsi"/>
          <w:szCs w:val="22"/>
        </w:rPr>
        <w:t> </w:t>
      </w:r>
      <w:r w:rsidRPr="000632EE">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0632EE" w:rsidRDefault="00491864" w:rsidP="001D1B2B">
      <w:pPr>
        <w:pStyle w:val="Akapitzlist"/>
        <w:numPr>
          <w:ilvl w:val="0"/>
          <w:numId w:val="32"/>
        </w:numPr>
        <w:ind w:left="641" w:hanging="357"/>
        <w:rPr>
          <w:rFonts w:asciiTheme="minorHAnsi" w:hAnsiTheme="minorHAnsi"/>
        </w:rPr>
      </w:pPr>
      <w:r w:rsidRPr="000632EE">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080440" w:rsidRDefault="00491864" w:rsidP="001D1B2B">
      <w:pPr>
        <w:pStyle w:val="Akapitzlist"/>
        <w:numPr>
          <w:ilvl w:val="0"/>
          <w:numId w:val="32"/>
        </w:numPr>
        <w:ind w:left="641" w:hanging="357"/>
        <w:rPr>
          <w:rFonts w:asciiTheme="minorHAnsi" w:hAnsiTheme="minorHAnsi"/>
        </w:rPr>
      </w:pPr>
      <w:r w:rsidRPr="000632EE">
        <w:rPr>
          <w:rFonts w:asciiTheme="minorHAnsi" w:hAnsiTheme="minorHAnsi"/>
        </w:rPr>
        <w:t>odmowy ION podpisania umowy o dofinansowanie projektu wybranego do dofinanso</w:t>
      </w:r>
      <w:r w:rsidRPr="00080440">
        <w:rPr>
          <w:rFonts w:asciiTheme="minorHAnsi" w:hAnsiTheme="minorHAnsi"/>
        </w:rPr>
        <w:t>wania w ramach danego naboru;</w:t>
      </w:r>
    </w:p>
    <w:p w14:paraId="0C087204" w14:textId="77777777" w:rsidR="00491864" w:rsidRPr="00A4749F" w:rsidRDefault="00491864" w:rsidP="001D1B2B">
      <w:pPr>
        <w:pStyle w:val="Akapitzlist"/>
        <w:numPr>
          <w:ilvl w:val="0"/>
          <w:numId w:val="32"/>
        </w:numPr>
        <w:ind w:left="641" w:hanging="357"/>
        <w:rPr>
          <w:rFonts w:asciiTheme="minorHAnsi" w:hAnsiTheme="minorHAnsi"/>
        </w:rPr>
      </w:pPr>
      <w:r w:rsidRPr="00FE5C38">
        <w:rPr>
          <w:rFonts w:asciiTheme="minorHAnsi" w:hAnsiTheme="minorHAnsi"/>
        </w:rPr>
        <w:t xml:space="preserve">rozwiązania umowy o dofinansowanie dla projektu wybranego do dofinansowania w ramach danego </w:t>
      </w:r>
      <w:r w:rsidRPr="00A4749F">
        <w:rPr>
          <w:rFonts w:asciiTheme="minorHAnsi" w:hAnsiTheme="minorHAnsi"/>
        </w:rPr>
        <w:t>naboru.</w:t>
      </w:r>
    </w:p>
    <w:p w14:paraId="3B0AB150" w14:textId="1A477453" w:rsidR="00491864" w:rsidRPr="002C6E0B" w:rsidRDefault="00491864">
      <w:pPr>
        <w:rPr>
          <w:rFonts w:asciiTheme="minorHAnsi" w:hAnsiTheme="minorHAnsi"/>
        </w:rPr>
      </w:pPr>
      <w:r w:rsidRPr="002C6E0B">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DD4ED3" w:rsidRDefault="007E4C19" w:rsidP="00441198">
      <w:pPr>
        <w:pStyle w:val="Nagwek3"/>
        <w:ind w:left="493"/>
      </w:pPr>
      <w:bookmarkStart w:id="218" w:name="_Toc138234627"/>
      <w:bookmarkStart w:id="219" w:name="_Toc141957466"/>
      <w:r>
        <w:t>Ponowna ocena projektu</w:t>
      </w:r>
      <w:bookmarkEnd w:id="218"/>
      <w:bookmarkEnd w:id="219"/>
    </w:p>
    <w:p w14:paraId="6EF61A20" w14:textId="358C0B87" w:rsidR="00491864" w:rsidRPr="000632EE" w:rsidRDefault="00491864">
      <w:pPr>
        <w:autoSpaceDE w:val="0"/>
        <w:autoSpaceDN w:val="0"/>
        <w:adjustRightInd w:val="0"/>
        <w:rPr>
          <w:rFonts w:asciiTheme="minorHAnsi" w:hAnsiTheme="minorHAnsi"/>
        </w:rPr>
      </w:pPr>
      <w:r w:rsidRPr="000632EE">
        <w:rPr>
          <w:rFonts w:asciiTheme="minorHAnsi" w:hAnsiTheme="minorHAnsi"/>
        </w:rPr>
        <w:t>W sytuacji, gdy ION po wybraniu projektu do dofinansowania, a przed zawarciem umowy o dofinansowanie projektu poweźmie wiedzę o okolicznościach mogących mieć negatywny wpływ na</w:t>
      </w:r>
      <w:r w:rsidR="00AA28F7">
        <w:rPr>
          <w:rFonts w:asciiTheme="minorHAnsi" w:hAnsiTheme="minorHAnsi" w:cstheme="minorHAnsi"/>
          <w:szCs w:val="22"/>
        </w:rPr>
        <w:t> </w:t>
      </w:r>
      <w:r w:rsidRPr="000632EE">
        <w:rPr>
          <w:rFonts w:asciiTheme="minorHAnsi" w:hAnsiTheme="minorHAnsi"/>
        </w:rPr>
        <w:t xml:space="preserve">wynik oceny projektu może ponownie skierować projekt do oceny w stosownym zakresie, o czym informuje wnioskodawcę. </w:t>
      </w:r>
    </w:p>
    <w:p w14:paraId="43F9DE2D" w14:textId="58097E79" w:rsidR="007E4C19" w:rsidRPr="000632EE" w:rsidRDefault="00491864" w:rsidP="00491864">
      <w:pPr>
        <w:shd w:val="clear" w:color="auto" w:fill="FFFFFF" w:themeFill="background1"/>
        <w:autoSpaceDE w:val="0"/>
        <w:autoSpaceDN w:val="0"/>
        <w:adjustRightInd w:val="0"/>
        <w:spacing w:after="240"/>
        <w:rPr>
          <w:rFonts w:asciiTheme="minorHAnsi" w:hAnsiTheme="minorHAnsi"/>
        </w:rPr>
      </w:pPr>
      <w:r w:rsidRPr="000632EE">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7E4C19" w:rsidRDefault="007E4C19" w:rsidP="00441198">
      <w:pPr>
        <w:pStyle w:val="Nagwek3"/>
        <w:ind w:left="493"/>
      </w:pPr>
      <w:bookmarkStart w:id="220" w:name="_Toc138234628"/>
      <w:bookmarkStart w:id="221" w:name="_Toc141957467"/>
      <w:r w:rsidRPr="007E4C19">
        <w:t xml:space="preserve">Postępowanie z wnioskami o dofinansowanie projektu po rozstrzygnięciu </w:t>
      </w:r>
      <w:r w:rsidR="00D046C3">
        <w:t>nab</w:t>
      </w:r>
      <w:r w:rsidRPr="007E4C19">
        <w:t>oru</w:t>
      </w:r>
      <w:bookmarkEnd w:id="220"/>
      <w:bookmarkEnd w:id="221"/>
    </w:p>
    <w:p w14:paraId="2D86A88C" w14:textId="00D1F0FF" w:rsidR="00491864" w:rsidRPr="000632EE" w:rsidRDefault="00491864">
      <w:pPr>
        <w:shd w:val="clear" w:color="auto" w:fill="FFFFFF"/>
      </w:pPr>
      <w:r w:rsidRPr="000632EE">
        <w:t>Formularze wniosków wraz ze złożonymi załącznikami po rozstrzygnięciu naboru lub zakończeniu realizacji umowy o dofinansowanie projektu podlegają archiwizacji na zasadach przyjętych w FEP 2021-2027.</w:t>
      </w:r>
    </w:p>
    <w:p w14:paraId="1709782C" w14:textId="5994E4FD" w:rsidR="003A1E03" w:rsidRPr="003A1E03" w:rsidRDefault="003A1E03" w:rsidP="00441198">
      <w:pPr>
        <w:pStyle w:val="Nagwek3"/>
        <w:ind w:left="493"/>
      </w:pPr>
      <w:bookmarkStart w:id="222" w:name="_Toc138234629"/>
      <w:bookmarkStart w:id="223" w:name="_Toc141957468"/>
      <w:r w:rsidRPr="003A1E03">
        <w:t>Procedura odwoławcza</w:t>
      </w:r>
      <w:bookmarkEnd w:id="222"/>
      <w:bookmarkEnd w:id="223"/>
    </w:p>
    <w:p w14:paraId="446A0A80" w14:textId="77777777" w:rsidR="000149A2" w:rsidRPr="000632EE" w:rsidRDefault="000149A2">
      <w:pPr>
        <w:shd w:val="clear" w:color="auto" w:fill="FFFFFF" w:themeFill="background1"/>
        <w:autoSpaceDE w:val="0"/>
        <w:autoSpaceDN w:val="0"/>
        <w:adjustRightInd w:val="0"/>
      </w:pPr>
      <w:r w:rsidRPr="000632EE">
        <w:t xml:space="preserve">Procedura odwoławcza prowadzona będzie na podstawie zapisów rozdziału 16 Procedura odwoławcza ustawy wdrożeniowej. </w:t>
      </w:r>
    </w:p>
    <w:p w14:paraId="3321A073" w14:textId="77777777" w:rsidR="000149A2" w:rsidRPr="000632EE" w:rsidRDefault="000149A2" w:rsidP="000149A2">
      <w:pPr>
        <w:shd w:val="clear" w:color="auto" w:fill="FFFFFF" w:themeFill="background1"/>
        <w:autoSpaceDE w:val="0"/>
        <w:autoSpaceDN w:val="0"/>
        <w:adjustRightInd w:val="0"/>
      </w:pPr>
      <w:r w:rsidRPr="000632EE">
        <w:t>Wnioskodawcy, którego projekt wybierany jest w sposób konkurencyjny, uzyskał negatywną ocenę, tj.:</w:t>
      </w:r>
    </w:p>
    <w:p w14:paraId="2C152E5A" w14:textId="66AA6E94" w:rsidR="000149A2" w:rsidRPr="00080440" w:rsidRDefault="000149A2" w:rsidP="001D1B2B">
      <w:pPr>
        <w:pStyle w:val="Akapitzlist"/>
        <w:numPr>
          <w:ilvl w:val="0"/>
          <w:numId w:val="33"/>
        </w:numPr>
        <w:ind w:left="641" w:hanging="357"/>
        <w:rPr>
          <w:rFonts w:asciiTheme="minorHAnsi" w:hAnsiTheme="minorHAnsi"/>
        </w:rPr>
      </w:pPr>
      <w:r w:rsidRPr="000632EE">
        <w:rPr>
          <w:rFonts w:asciiTheme="minorHAnsi" w:hAnsiTheme="minorHAnsi"/>
        </w:rPr>
        <w:t>nie spełnił kryteriów wyboru projektów, na skutek których nie może być zakwalifikowany do</w:t>
      </w:r>
      <w:r w:rsidR="000D5E15">
        <w:rPr>
          <w:rFonts w:asciiTheme="minorHAnsi" w:hAnsiTheme="minorHAnsi"/>
        </w:rPr>
        <w:t> </w:t>
      </w:r>
      <w:r w:rsidRPr="000632EE">
        <w:rPr>
          <w:rFonts w:asciiTheme="minorHAnsi" w:hAnsiTheme="minorHAnsi"/>
        </w:rPr>
        <w:t>kolejnego etapu oceny lub wybrany do dofinansowania;</w:t>
      </w:r>
    </w:p>
    <w:p w14:paraId="4B4E5EBC" w14:textId="23B3B803" w:rsidR="00C8230E" w:rsidRDefault="000149A2" w:rsidP="001D1B2B">
      <w:pPr>
        <w:pStyle w:val="Akapitzlist"/>
        <w:numPr>
          <w:ilvl w:val="0"/>
          <w:numId w:val="33"/>
        </w:numPr>
        <w:ind w:left="641" w:hanging="357"/>
      </w:pPr>
      <w:r w:rsidRPr="00080440">
        <w:rPr>
          <w:rFonts w:asciiTheme="minorHAnsi" w:hAnsiTheme="minorHAnsi"/>
        </w:rPr>
        <w:lastRenderedPageBreak/>
        <w:t>nie może być wybrany do dofinansowania z uwagi na wyczerpanie kwoty przeznaczonej na dofinansowanie projektów w danym naborze</w:t>
      </w:r>
      <w:r w:rsidRPr="000632EE">
        <w:rPr>
          <w:rStyle w:val="Odwoanieprzypisudolnego"/>
        </w:rPr>
        <w:footnoteReference w:id="19"/>
      </w:r>
    </w:p>
    <w:p w14:paraId="69452C88" w14:textId="3105EC7E" w:rsidR="000149A2" w:rsidRPr="000632EE" w:rsidRDefault="000149A2">
      <w:pPr>
        <w:spacing w:after="200"/>
      </w:pPr>
      <w:r w:rsidRPr="000632EE">
        <w:t xml:space="preserve">przysługuje prawo wniesienia protestu po każdym etapie oceny wniosku o dofinansowanie projektu. </w:t>
      </w:r>
    </w:p>
    <w:p w14:paraId="1DCA5405" w14:textId="77777777" w:rsidR="000149A2" w:rsidRPr="000632EE" w:rsidRDefault="000149A2" w:rsidP="00584122">
      <w:r w:rsidRPr="000632EE">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2C6E0B" w:rsidRDefault="000149A2" w:rsidP="00584122">
      <w:r w:rsidRPr="00080440">
        <w:t xml:space="preserve">Protest wnoszony jest bezpośrednio do </w:t>
      </w:r>
      <w:r w:rsidRPr="00080440">
        <w:rPr>
          <w:b/>
        </w:rPr>
        <w:t>IZ FEP,</w:t>
      </w:r>
      <w:r w:rsidRPr="00FE5C38">
        <w:t xml:space="preserve"> w terminie </w:t>
      </w:r>
      <w:r w:rsidRPr="00A4749F">
        <w:rPr>
          <w:b/>
        </w:rPr>
        <w:t>14 dni kalendarzowych</w:t>
      </w:r>
      <w:r w:rsidRPr="002C6E0B">
        <w:t xml:space="preserve"> od dnia doręczenia wnioskodawcy informacji o negatywnej ocenie projektu. </w:t>
      </w:r>
    </w:p>
    <w:p w14:paraId="27828378" w14:textId="77777777" w:rsidR="00C918CB" w:rsidRPr="007D127D" w:rsidRDefault="00C918CB" w:rsidP="00C918CB">
      <w:pPr>
        <w:rPr>
          <w:b/>
          <w:szCs w:val="22"/>
        </w:rPr>
      </w:pPr>
      <w:r w:rsidRPr="007D127D">
        <w:rPr>
          <w:b/>
        </w:rPr>
        <w:t>Protest składany jest w jeden z poniższych sposobów:</w:t>
      </w:r>
    </w:p>
    <w:p w14:paraId="05A0244C" w14:textId="1F75D193" w:rsidR="000149A2" w:rsidRPr="007D127D" w:rsidRDefault="000149A2" w:rsidP="001D1B2B">
      <w:pPr>
        <w:pStyle w:val="Akapitzlist"/>
        <w:numPr>
          <w:ilvl w:val="0"/>
          <w:numId w:val="6"/>
        </w:numPr>
        <w:ind w:left="568" w:hanging="284"/>
      </w:pPr>
      <w:r w:rsidRPr="007D127D">
        <w:t>osobiście w Kancelarii Ogólnej Urzędu Marszałkowskiego Województwa Pomorskiego</w:t>
      </w:r>
      <w:r w:rsidR="00584122" w:rsidRPr="007D127D">
        <w:t xml:space="preserve"> </w:t>
      </w:r>
      <w:r w:rsidRPr="007D127D">
        <w:t>przy</w:t>
      </w:r>
      <w:r w:rsidR="00305B69" w:rsidRPr="007D127D">
        <w:t> </w:t>
      </w:r>
      <w:r w:rsidRPr="007D127D">
        <w:t>ulicy Okopowej 21/27, 80-810 Gdańsk</w:t>
      </w:r>
      <w:r w:rsidR="00C918CB" w:rsidRPr="007D127D">
        <w:t>;</w:t>
      </w:r>
    </w:p>
    <w:p w14:paraId="63C859D9" w14:textId="590E86D2" w:rsidR="000149A2" w:rsidRPr="007D127D" w:rsidRDefault="000149A2" w:rsidP="001D1B2B">
      <w:pPr>
        <w:pStyle w:val="Akapitzlist"/>
        <w:numPr>
          <w:ilvl w:val="0"/>
          <w:numId w:val="6"/>
        </w:numPr>
        <w:ind w:left="567" w:hanging="283"/>
      </w:pPr>
      <w:r w:rsidRPr="007D127D">
        <w:t xml:space="preserve">za pośrednictwem operatora pocztowego na adres: </w:t>
      </w:r>
      <w:r w:rsidR="00305B69" w:rsidRPr="007D127D">
        <w:br/>
      </w:r>
      <w:r w:rsidRPr="007D127D">
        <w:t>Urząd Marszałkowski Województwa Pomorskiego</w:t>
      </w:r>
      <w:r w:rsidR="00305B69" w:rsidRPr="007D127D">
        <w:br/>
      </w:r>
      <w:r w:rsidRPr="007D127D">
        <w:t>Departament Europejskiego Funduszu Społecznego</w:t>
      </w:r>
      <w:r w:rsidR="00305B69" w:rsidRPr="007D127D">
        <w:br/>
      </w:r>
      <w:r w:rsidRPr="007D127D">
        <w:t>ul. Okopowa 21/27, 80-810 Gdańsk</w:t>
      </w:r>
      <w:r w:rsidR="00C918CB" w:rsidRPr="007D127D">
        <w:t>;</w:t>
      </w:r>
    </w:p>
    <w:p w14:paraId="182BBC4A" w14:textId="50DAF6FE" w:rsidR="000149A2" w:rsidRPr="007D127D" w:rsidRDefault="000149A2" w:rsidP="001D1B2B">
      <w:pPr>
        <w:pStyle w:val="Akapitzlist"/>
        <w:numPr>
          <w:ilvl w:val="0"/>
          <w:numId w:val="6"/>
        </w:numPr>
        <w:ind w:left="568" w:hanging="284"/>
      </w:pPr>
      <w:r w:rsidRPr="007D127D">
        <w:t xml:space="preserve">elektronicznie – za pośrednictwem platformy ePuap </w:t>
      </w:r>
      <w:r w:rsidR="00305B69" w:rsidRPr="007D127D">
        <w:t>–</w:t>
      </w:r>
      <w:r w:rsidRPr="007D127D">
        <w:t xml:space="preserve"> adres elektronicznej skrzynki podawczej: /x7tx0no864/SkrytkaESP</w:t>
      </w:r>
      <w:r w:rsidR="00F950E5" w:rsidRPr="007D127D">
        <w:t>.</w:t>
      </w:r>
    </w:p>
    <w:p w14:paraId="60E33048" w14:textId="77777777" w:rsidR="000149A2" w:rsidRPr="00022317" w:rsidRDefault="000149A2">
      <w:r w:rsidRPr="00022317">
        <w:t>Protest składany elektroniczne należy opatrzyć kwalifikowanym podpisem elektronicznym, podpisem zaufanym albo podpisem osobistym.</w:t>
      </w:r>
    </w:p>
    <w:p w14:paraId="06C02C5A" w14:textId="77777777" w:rsidR="000149A2" w:rsidRPr="00022317" w:rsidRDefault="000149A2" w:rsidP="00F950E5">
      <w:r w:rsidRPr="00022317">
        <w:t xml:space="preserve">Protest musi zawierać: </w:t>
      </w:r>
    </w:p>
    <w:p w14:paraId="15722548" w14:textId="1AF6CF31" w:rsidR="000149A2" w:rsidRPr="000149A2" w:rsidRDefault="000149A2" w:rsidP="000632EE">
      <w:pPr>
        <w:pStyle w:val="Akapitzlist"/>
        <w:numPr>
          <w:ilvl w:val="0"/>
          <w:numId w:val="4"/>
        </w:numPr>
        <w:ind w:left="641" w:hanging="357"/>
      </w:pPr>
      <w:r w:rsidRPr="000149A2">
        <w:t>oznaczenie instytucji właściwej do rozpatrzenia protestu</w:t>
      </w:r>
      <w:r w:rsidR="00F950E5">
        <w:t>;</w:t>
      </w:r>
      <w:r w:rsidRPr="000149A2">
        <w:t xml:space="preserve"> </w:t>
      </w:r>
    </w:p>
    <w:p w14:paraId="570CF18E" w14:textId="3DD6A464" w:rsidR="000149A2" w:rsidRPr="000149A2" w:rsidRDefault="000149A2" w:rsidP="000632EE">
      <w:pPr>
        <w:pStyle w:val="Akapitzlist"/>
        <w:numPr>
          <w:ilvl w:val="0"/>
          <w:numId w:val="4"/>
        </w:numPr>
        <w:ind w:left="641" w:hanging="357"/>
      </w:pPr>
      <w:r w:rsidRPr="000149A2">
        <w:t>oznaczenie wnioskodawcy</w:t>
      </w:r>
      <w:r w:rsidR="00F950E5">
        <w:t>;</w:t>
      </w:r>
      <w:r w:rsidRPr="000149A2">
        <w:t xml:space="preserve"> </w:t>
      </w:r>
    </w:p>
    <w:p w14:paraId="269BA97B" w14:textId="731C4CFE" w:rsidR="000149A2" w:rsidRPr="000149A2" w:rsidRDefault="000149A2" w:rsidP="000632EE">
      <w:pPr>
        <w:pStyle w:val="Akapitzlist"/>
        <w:numPr>
          <w:ilvl w:val="0"/>
          <w:numId w:val="4"/>
        </w:numPr>
        <w:ind w:left="641" w:hanging="357"/>
      </w:pPr>
      <w:r w:rsidRPr="000149A2">
        <w:t>numer wniosku o dofinansowanie projektu</w:t>
      </w:r>
      <w:r w:rsidR="00F950E5">
        <w:t>;</w:t>
      </w:r>
      <w:r w:rsidRPr="000149A2">
        <w:t xml:space="preserve"> </w:t>
      </w:r>
    </w:p>
    <w:p w14:paraId="3CC1A5CE" w14:textId="44DDC27D" w:rsidR="000149A2" w:rsidRPr="000149A2" w:rsidRDefault="000149A2" w:rsidP="000632EE">
      <w:pPr>
        <w:pStyle w:val="Akapitzlist"/>
        <w:numPr>
          <w:ilvl w:val="0"/>
          <w:numId w:val="4"/>
        </w:numPr>
        <w:ind w:left="641" w:hanging="357"/>
      </w:pPr>
      <w:r w:rsidRPr="000149A2">
        <w:t>wskazanie kryteriów wyboru projektów, z których oceną wnioskodawca się nie zgadza, wraz z</w:t>
      </w:r>
      <w:r w:rsidR="00113A72">
        <w:t> </w:t>
      </w:r>
      <w:r w:rsidRPr="000149A2">
        <w:t>uzasadnieniem</w:t>
      </w:r>
      <w:r w:rsidR="00F950E5">
        <w:t>;</w:t>
      </w:r>
      <w:r w:rsidRPr="000149A2">
        <w:t xml:space="preserve"> </w:t>
      </w:r>
    </w:p>
    <w:p w14:paraId="6C02ACAB" w14:textId="25C950A2" w:rsidR="000149A2" w:rsidRPr="000149A2" w:rsidRDefault="000149A2" w:rsidP="000632EE">
      <w:pPr>
        <w:pStyle w:val="Akapitzlist"/>
        <w:numPr>
          <w:ilvl w:val="0"/>
          <w:numId w:val="4"/>
        </w:numPr>
        <w:ind w:left="641" w:hanging="357"/>
      </w:pPr>
      <w:r w:rsidRPr="000149A2">
        <w:t>wskazanie zarzutów o charakterze proceduralnym w zakresie przeprowadzonej oceny, jeżeli zdaniem wnioskodawcy naruszenia takie miały miejsce, wraz z uzasadnieniem</w:t>
      </w:r>
      <w:r w:rsidR="00F950E5">
        <w:t>;</w:t>
      </w:r>
      <w:r w:rsidRPr="000149A2">
        <w:t xml:space="preserve"> </w:t>
      </w:r>
    </w:p>
    <w:p w14:paraId="3DA71E59" w14:textId="7AA1BE24" w:rsidR="000149A2" w:rsidRPr="000149A2" w:rsidRDefault="000149A2" w:rsidP="00080440">
      <w:pPr>
        <w:pStyle w:val="Akapitzlist"/>
        <w:numPr>
          <w:ilvl w:val="0"/>
          <w:numId w:val="4"/>
        </w:numPr>
        <w:ind w:left="641" w:hanging="357"/>
      </w:pPr>
      <w:r w:rsidRPr="000149A2">
        <w:t>podpis wnioskodawcy lub osoby upoważnionej do jego reprezentowania, z załączeniem oryginału lub kopii dokumentu poświadczającego umocowanie takiej osoby do</w:t>
      </w:r>
      <w:r w:rsidR="00E21B83">
        <w:t> </w:t>
      </w:r>
      <w:r w:rsidRPr="000149A2">
        <w:t xml:space="preserve">reprezentowania wnioskodawcy. </w:t>
      </w:r>
    </w:p>
    <w:p w14:paraId="4F440A7B" w14:textId="14536088" w:rsidR="000149A2" w:rsidRPr="000632EE" w:rsidRDefault="000149A2">
      <w:pPr>
        <w:rPr>
          <w:rFonts w:ascii="Arial" w:hAnsi="Arial"/>
          <w:sz w:val="24"/>
        </w:rPr>
      </w:pPr>
      <w:r w:rsidRPr="000149A2">
        <w:lastRenderedPageBreak/>
        <w:t xml:space="preserve">W przypadku wniesienia protestu niespełniającego wyżej wymienionych wymogów formalnych, </w:t>
      </w:r>
      <w:r w:rsidR="00895E44">
        <w:t>IZ</w:t>
      </w:r>
      <w:r w:rsidR="00895E44">
        <w:rPr>
          <w:rFonts w:cs="Calibri"/>
          <w:szCs w:val="22"/>
        </w:rPr>
        <w:t> </w:t>
      </w:r>
      <w:r w:rsidRPr="000632EE">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0632EE">
        <w:t>pkt</w:t>
      </w:r>
      <w:r w:rsidRPr="000632EE">
        <w:t xml:space="preserve"> </w:t>
      </w:r>
      <w:r w:rsidR="00F950E5" w:rsidRPr="000632EE">
        <w:t>1</w:t>
      </w:r>
      <w:r w:rsidR="00B13AE8">
        <w:rPr>
          <w:rFonts w:cs="Calibri"/>
          <w:szCs w:val="22"/>
        </w:rPr>
        <w:t>-</w:t>
      </w:r>
      <w:r w:rsidR="00F950E5" w:rsidRPr="000632EE">
        <w:t>3</w:t>
      </w:r>
      <w:r w:rsidRPr="000632EE">
        <w:t xml:space="preserve"> i </w:t>
      </w:r>
      <w:r w:rsidR="00F950E5" w:rsidRPr="000632EE">
        <w:t>6</w:t>
      </w:r>
      <w:r w:rsidRPr="000632EE">
        <w:t>. Po</w:t>
      </w:r>
      <w:r w:rsidR="00F25D79">
        <w:rPr>
          <w:rFonts w:cs="Calibri"/>
          <w:szCs w:val="22"/>
        </w:rPr>
        <w:t> </w:t>
      </w:r>
      <w:r w:rsidRPr="000632EE">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080440" w:rsidRDefault="000149A2" w:rsidP="00F44261">
      <w:r w:rsidRPr="000632EE">
        <w:t>Pona</w:t>
      </w:r>
      <w:r w:rsidR="00B13D1F" w:rsidRPr="000632EE">
        <w:t>d</w:t>
      </w:r>
      <w:r w:rsidRPr="00080440">
        <w:t xml:space="preserve">to protest pozostawia się bez rozpatrzenia, jeżeli mimo prawidłowego pouczenia, został wniesiony: </w:t>
      </w:r>
    </w:p>
    <w:p w14:paraId="0A93EA7B" w14:textId="268A0D25" w:rsidR="000149A2" w:rsidRPr="00A4749F" w:rsidRDefault="000149A2" w:rsidP="000632EE">
      <w:pPr>
        <w:pStyle w:val="Akapitzlist"/>
        <w:numPr>
          <w:ilvl w:val="0"/>
          <w:numId w:val="5"/>
        </w:numPr>
        <w:ind w:left="641" w:hanging="357"/>
      </w:pPr>
      <w:r w:rsidRPr="00080440">
        <w:t>po terminie</w:t>
      </w:r>
      <w:r w:rsidR="00F950E5" w:rsidRPr="00FE5C38">
        <w:t>;</w:t>
      </w:r>
      <w:r w:rsidRPr="00A4749F">
        <w:t xml:space="preserve"> </w:t>
      </w:r>
    </w:p>
    <w:p w14:paraId="67972AD4" w14:textId="0C73E553" w:rsidR="000149A2" w:rsidRPr="00286075" w:rsidRDefault="000149A2" w:rsidP="000632EE">
      <w:pPr>
        <w:pStyle w:val="Akapitzlist"/>
        <w:numPr>
          <w:ilvl w:val="0"/>
          <w:numId w:val="5"/>
        </w:numPr>
        <w:ind w:left="641" w:hanging="357"/>
      </w:pPr>
      <w:r w:rsidRPr="002C6E0B">
        <w:t>przez podmiot wykluczony z możliwości otrzymania dofinansowania na podstawie przepi</w:t>
      </w:r>
      <w:r w:rsidRPr="00C35882">
        <w:t>sów odrębnych</w:t>
      </w:r>
      <w:r w:rsidR="00F950E5" w:rsidRPr="00286075">
        <w:t>;</w:t>
      </w:r>
      <w:r w:rsidRPr="00286075">
        <w:t xml:space="preserve"> </w:t>
      </w:r>
    </w:p>
    <w:p w14:paraId="2D52ED6F" w14:textId="5FE49D88" w:rsidR="000149A2" w:rsidRPr="000D5E15" w:rsidRDefault="000149A2" w:rsidP="000632EE">
      <w:pPr>
        <w:pStyle w:val="Akapitzlist"/>
        <w:numPr>
          <w:ilvl w:val="0"/>
          <w:numId w:val="5"/>
        </w:numPr>
        <w:ind w:left="641" w:hanging="357"/>
      </w:pPr>
      <w:r w:rsidRPr="000D5E15">
        <w:t>bez spełnienia wymogów określonych w art. 64 ust. 2 pkt 4 ustawy wdrożeniowej</w:t>
      </w:r>
      <w:r w:rsidR="00F950E5" w:rsidRPr="000D5E15">
        <w:t>;</w:t>
      </w:r>
      <w:r w:rsidRPr="000D5E15">
        <w:t xml:space="preserve"> </w:t>
      </w:r>
    </w:p>
    <w:p w14:paraId="616B917D" w14:textId="77777777" w:rsidR="000149A2" w:rsidRPr="00022317" w:rsidRDefault="000149A2" w:rsidP="000632EE">
      <w:pPr>
        <w:pStyle w:val="Akapitzlist"/>
        <w:numPr>
          <w:ilvl w:val="0"/>
          <w:numId w:val="5"/>
        </w:numPr>
        <w:ind w:left="641" w:hanging="357"/>
      </w:pPr>
      <w:r w:rsidRPr="00022317">
        <w:t>przez podmiot niespełniający wymogów, o których mowa w art. 63 ustawy wdrożeniowej.</w:t>
      </w:r>
    </w:p>
    <w:p w14:paraId="76B96443" w14:textId="04615E2E" w:rsidR="000149A2" w:rsidRPr="000632EE" w:rsidRDefault="000149A2">
      <w:r w:rsidRPr="00022317">
        <w:rPr>
          <w:b/>
        </w:rPr>
        <w:t>W przypadku</w:t>
      </w:r>
      <w:r w:rsidRPr="00022317">
        <w:t xml:space="preserve"> </w:t>
      </w:r>
      <w:r w:rsidRPr="00022317">
        <w:rPr>
          <w:b/>
        </w:rPr>
        <w:t>uwzględnienia protestu</w:t>
      </w:r>
      <w:r w:rsidRPr="00022317">
        <w:t xml:space="preserve"> w wyniku przeprowadzenia procedury odwoławczej, IZ FEP może odpowiednio zakwalifikować projekt do kolejnego etapu oceny albo wybrać projekt do</w:t>
      </w:r>
      <w:r w:rsidR="00B13AE8">
        <w:rPr>
          <w:rFonts w:cs="Calibri"/>
          <w:szCs w:val="22"/>
        </w:rPr>
        <w:t> </w:t>
      </w:r>
      <w:r w:rsidRPr="000632EE">
        <w:t>dofinansowania i zaktualizować informację o projektach wybranych do dofinansowania oraz o</w:t>
      </w:r>
      <w:r w:rsidR="00B13AE8">
        <w:rPr>
          <w:rFonts w:cs="Calibri"/>
          <w:szCs w:val="22"/>
        </w:rPr>
        <w:t> </w:t>
      </w:r>
      <w:r w:rsidRPr="000632EE">
        <w:t>projektach, które otrzymały ocenę negatywną, informując o tym wnioskodawcę.</w:t>
      </w:r>
    </w:p>
    <w:p w14:paraId="41486835" w14:textId="2F18CF82" w:rsidR="000149A2" w:rsidRPr="00080440" w:rsidRDefault="000149A2" w:rsidP="000149A2">
      <w:r w:rsidRPr="000632EE">
        <w:t xml:space="preserve">Natomiast </w:t>
      </w:r>
      <w:r w:rsidRPr="000632EE">
        <w:rPr>
          <w:b/>
        </w:rPr>
        <w:t xml:space="preserve">w przypadku nieuwzględnienia protestu </w:t>
      </w:r>
      <w:r w:rsidRPr="000632EE">
        <w:t>wnioskodawca będzie miał prawo wniesienia w</w:t>
      </w:r>
      <w:r w:rsidR="00113A72" w:rsidRPr="00080440">
        <w:t> </w:t>
      </w:r>
      <w:r w:rsidRPr="00080440">
        <w:t xml:space="preserve">tym zakresie skargi do wojewódzkiego sądu administracyjnego. </w:t>
      </w:r>
    </w:p>
    <w:p w14:paraId="11D29B7D" w14:textId="34552A59" w:rsidR="000149A2" w:rsidRPr="000D5E15" w:rsidRDefault="000149A2" w:rsidP="000149A2">
      <w:pPr>
        <w:ind w:right="-143"/>
      </w:pPr>
      <w:r w:rsidRPr="00FE5C38">
        <w:t>Do czasu zakończenia rozpatrywania protestu przez IZ FEP wnioskodawca może złożyć oświad</w:t>
      </w:r>
      <w:r w:rsidRPr="00A4749F">
        <w:t>czenie o</w:t>
      </w:r>
      <w:r w:rsidR="00113A72" w:rsidRPr="002C6E0B">
        <w:t> </w:t>
      </w:r>
      <w:r w:rsidRPr="00C35882">
        <w:t>wycofaniu protestu. W takim przypadku IZ FEP pozostawia protest bez rozpatrzenia, informując o</w:t>
      </w:r>
      <w:r w:rsidR="00113A72" w:rsidRPr="00286075">
        <w:t> </w:t>
      </w:r>
      <w:r w:rsidRPr="00286075">
        <w:t>tym wnioskodawcę, a ponowne wniesienie protestu jest niedopuszczalne. Wnioskodawca nie może w takim przypadku wnieść również skargi do sądu administracy</w:t>
      </w:r>
      <w:r w:rsidRPr="000D5E15">
        <w:t>jnego.</w:t>
      </w:r>
    </w:p>
    <w:p w14:paraId="57A3C2E8" w14:textId="77777777" w:rsidR="000149A2" w:rsidRPr="00022317" w:rsidRDefault="000149A2" w:rsidP="000149A2">
      <w:r w:rsidRPr="00022317">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349C7EB2" w:rsidR="000149A2" w:rsidRPr="000149A2" w:rsidRDefault="000149A2" w:rsidP="000149A2">
      <w:r w:rsidRPr="000149A2">
        <w:t>Do procedury odwoławczej nie stosuje się przepisów ustawy z dnia 14 czerwca 1960 r. – Kodeks postępowania administracyjnego, z wyjątkiem przepisów dotyczących wyłączenia pracowników organu, doręczeń i sposobu obliczania terminów.</w:t>
      </w:r>
    </w:p>
    <w:p w14:paraId="281A40C4" w14:textId="7020448A" w:rsidR="003741F1" w:rsidRPr="000632EE" w:rsidRDefault="000149A2" w:rsidP="000149A2">
      <w:pPr>
        <w:rPr>
          <w:rFonts w:ascii="Arial" w:hAnsi="Arial"/>
          <w:b/>
          <w:sz w:val="24"/>
        </w:rPr>
      </w:pPr>
      <w:r w:rsidRPr="000149A2">
        <w:t>Pisma dotyczące procedury odwoławczej, w tym informacje o rozstrzygnięciu protestu/</w:t>
      </w:r>
      <w:r w:rsidR="00785868">
        <w:rPr>
          <w:rFonts w:cs="Calibri"/>
          <w:szCs w:val="22"/>
        </w:rPr>
        <w:t xml:space="preserve"> </w:t>
      </w:r>
      <w:r w:rsidRPr="000632EE">
        <w:t>pozostawieniu go bez rozpatrzenia, adresowane do podmiotów publicznych</w:t>
      </w:r>
      <w:r w:rsidRPr="000632EE">
        <w:rPr>
          <w:vertAlign w:val="superscript"/>
        </w:rPr>
        <w:footnoteReference w:id="20"/>
      </w:r>
      <w:r w:rsidRPr="000632EE">
        <w:t xml:space="preserve">, doręczane są przez </w:t>
      </w:r>
      <w:r w:rsidR="00785868" w:rsidRPr="000632EE">
        <w:t>IZ</w:t>
      </w:r>
      <w:r w:rsidR="00785868">
        <w:rPr>
          <w:rFonts w:cs="Calibri"/>
          <w:szCs w:val="22"/>
        </w:rPr>
        <w:t> </w:t>
      </w:r>
      <w:r w:rsidRPr="000632EE">
        <w:t>FEP na elektroniczną skrzynkę podawczą tychże podmiotów, zgodnie z obowiązkiem wynikającym z</w:t>
      </w:r>
      <w:r w:rsidR="00785868">
        <w:rPr>
          <w:rFonts w:cs="Calibri"/>
          <w:szCs w:val="22"/>
        </w:rPr>
        <w:t> </w:t>
      </w:r>
      <w:r w:rsidRPr="000632EE">
        <w:t xml:space="preserve">art. 39 § 1 ustawy - Kodeks postępowania administracyjnego, </w:t>
      </w:r>
      <w:r w:rsidR="003741F1" w:rsidRPr="00410127">
        <w:rPr>
          <w:rFonts w:asciiTheme="minorHAnsi" w:hAnsiTheme="minorHAnsi"/>
        </w:rPr>
        <w:t>w związku z art. 8 ustawy z</w:t>
      </w:r>
      <w:r w:rsidR="003741F1">
        <w:rPr>
          <w:rFonts w:asciiTheme="minorHAnsi" w:hAnsiTheme="minorHAnsi"/>
        </w:rPr>
        <w:t> </w:t>
      </w:r>
      <w:r w:rsidR="003741F1" w:rsidRPr="00410127">
        <w:rPr>
          <w:rFonts w:asciiTheme="minorHAnsi" w:hAnsiTheme="minorHAnsi"/>
        </w:rPr>
        <w:t>dnia</w:t>
      </w:r>
      <w:r w:rsidR="003741F1">
        <w:rPr>
          <w:rFonts w:asciiTheme="minorHAnsi" w:hAnsiTheme="minorHAnsi"/>
        </w:rPr>
        <w:t> </w:t>
      </w:r>
      <w:r w:rsidR="003741F1" w:rsidRPr="00410127">
        <w:rPr>
          <w:rFonts w:asciiTheme="minorHAnsi" w:hAnsiTheme="minorHAnsi"/>
        </w:rPr>
        <w:t>18</w:t>
      </w:r>
      <w:r w:rsidR="003741F1" w:rsidRPr="00410127">
        <w:rPr>
          <w:rFonts w:asciiTheme="minorHAnsi" w:hAnsiTheme="minorHAnsi" w:cs="Calibri"/>
          <w:szCs w:val="22"/>
        </w:rPr>
        <w:t> </w:t>
      </w:r>
      <w:r w:rsidR="003741F1" w:rsidRPr="00410127">
        <w:rPr>
          <w:rFonts w:asciiTheme="minorHAnsi" w:hAnsiTheme="minorHAnsi"/>
        </w:rPr>
        <w:t>listopada 2020 r. o doręczeniach elektronicznych i przy zastosowaniu art. 4</w:t>
      </w:r>
      <w:r w:rsidR="003741F1">
        <w:rPr>
          <w:rFonts w:asciiTheme="minorHAnsi" w:hAnsiTheme="minorHAnsi"/>
        </w:rPr>
        <w:t>2</w:t>
      </w:r>
      <w:r w:rsidR="003741F1" w:rsidRPr="00410127">
        <w:rPr>
          <w:rFonts w:asciiTheme="minorHAnsi" w:hAnsiTheme="minorHAnsi"/>
        </w:rPr>
        <w:t xml:space="preserve"> ustawy </w:t>
      </w:r>
      <w:r w:rsidR="003741F1">
        <w:rPr>
          <w:rFonts w:asciiTheme="minorHAnsi" w:hAnsiTheme="minorHAnsi" w:cs="Calibri"/>
          <w:szCs w:val="22"/>
        </w:rPr>
        <w:t>o doręczeniach elektronicznych</w:t>
      </w:r>
      <w:r w:rsidR="003741F1" w:rsidRPr="00410127">
        <w:rPr>
          <w:rFonts w:asciiTheme="minorHAnsi" w:hAnsiTheme="minorHAnsi"/>
        </w:rPr>
        <w:t>.</w:t>
      </w:r>
    </w:p>
    <w:p w14:paraId="54937090" w14:textId="328B0645" w:rsidR="006E5B6F" w:rsidRPr="00D046C3" w:rsidRDefault="00E23E5C" w:rsidP="00E9507D">
      <w:pPr>
        <w:pStyle w:val="Nagwek2"/>
      </w:pPr>
      <w:bookmarkStart w:id="224" w:name="_Toc422301680"/>
      <w:bookmarkStart w:id="225" w:name="_Toc440885225"/>
      <w:bookmarkStart w:id="226" w:name="_Toc447262918"/>
      <w:bookmarkStart w:id="227" w:name="_Toc136253565"/>
      <w:bookmarkStart w:id="228" w:name="_Toc138234630"/>
      <w:bookmarkStart w:id="229" w:name="_Toc141957469"/>
      <w:r w:rsidRPr="00A46BAE">
        <w:lastRenderedPageBreak/>
        <w:t>Ogólne warunki zawarcia umowy o dofinansowanie projekt</w:t>
      </w:r>
      <w:bookmarkEnd w:id="224"/>
      <w:bookmarkEnd w:id="225"/>
      <w:bookmarkEnd w:id="226"/>
      <w:bookmarkEnd w:id="227"/>
      <w:r>
        <w:t>u</w:t>
      </w:r>
      <w:bookmarkEnd w:id="228"/>
      <w:bookmarkEnd w:id="229"/>
    </w:p>
    <w:p w14:paraId="516B9AD7" w14:textId="7E6E0EBB" w:rsidR="00E23E5C" w:rsidRPr="000149A2" w:rsidRDefault="00E23E5C" w:rsidP="00441198">
      <w:pPr>
        <w:pStyle w:val="Nagwek3"/>
        <w:ind w:left="493"/>
      </w:pPr>
      <w:bookmarkStart w:id="230" w:name="_Toc138234631"/>
      <w:bookmarkStart w:id="231" w:name="_Toc141957470"/>
      <w:r>
        <w:t>P</w:t>
      </w:r>
      <w:r w:rsidRPr="00E23E5C">
        <w:t>ostępowanie z wnioskami o dofinansowanie projektu wybranymi do</w:t>
      </w:r>
      <w:r w:rsidR="00785868">
        <w:t> </w:t>
      </w:r>
      <w:r w:rsidRPr="00E23E5C">
        <w:t>dofinansowania po rozstrzygnięciu naboru</w:t>
      </w:r>
      <w:bookmarkEnd w:id="230"/>
      <w:bookmarkEnd w:id="231"/>
    </w:p>
    <w:p w14:paraId="3DBB1CF1" w14:textId="77777777" w:rsidR="00E23E5C" w:rsidRPr="000632EE" w:rsidRDefault="00E23E5C">
      <w:r w:rsidRPr="000632EE">
        <w:t>Wnioskodawca, którego projekt został wybrany do dofinansowania, podpisuje z IZ FEP umowę o dofinansowanie projektu, z której wzorem załączonym do niniejszego regulaminu powinien zapoznać się przed złożeniem wniosku o dofinansowanie projektu, aby znać prawa i obowiązki wynikające z umowy.</w:t>
      </w:r>
    </w:p>
    <w:p w14:paraId="3CD9F54F" w14:textId="2E104BF0" w:rsidR="00E23E5C" w:rsidRPr="00C35882" w:rsidRDefault="00E23E5C" w:rsidP="00116A19">
      <w:pPr>
        <w:rPr>
          <w:b/>
        </w:rPr>
      </w:pPr>
      <w:r w:rsidRPr="000632EE">
        <w:t>Co do zasady, w okresie pomiędzy wyborem projektu do dofinansowania a zawarciem umowy o dofinansowanie projektu nie podlegają zmianie zapisy wniosku o dofinansowanie projektu, z</w:t>
      </w:r>
      <w:r w:rsidR="00113A72" w:rsidRPr="00080440">
        <w:t> </w:t>
      </w:r>
      <w:r w:rsidRPr="00080440">
        <w:t>wyjątkiem sytuac</w:t>
      </w:r>
      <w:r w:rsidRPr="00FE5C38">
        <w:t>ji, w której IZ FEP po wybraniu projektu do dofinansowania, a przed zawarciem umowy o dofinansowanie projektu poweźmie wiedzę o okolicznościach mogących mieć negatywny wpływ na wynik oceny projektu. W powyższej sytuacji IZ FEP ponownie kieruje projekt do o</w:t>
      </w:r>
      <w:r w:rsidRPr="00A4749F">
        <w:t>ceny w</w:t>
      </w:r>
      <w:r w:rsidR="00113A72" w:rsidRPr="002C6E0B">
        <w:t> </w:t>
      </w:r>
      <w:r w:rsidRPr="00C35882">
        <w:t>stosownym zakresie, o czym informuje wnioskodawcę.</w:t>
      </w:r>
      <w:r w:rsidRPr="00C35882">
        <w:rPr>
          <w:b/>
        </w:rPr>
        <w:t xml:space="preserve"> </w:t>
      </w:r>
    </w:p>
    <w:p w14:paraId="4E522F01" w14:textId="1067E2FF" w:rsidR="00E23E5C" w:rsidRPr="00286075" w:rsidRDefault="00E23E5C" w:rsidP="00116A19">
      <w:pPr>
        <w:rPr>
          <w:b/>
        </w:rPr>
      </w:pPr>
      <w:r w:rsidRPr="00286075">
        <w:rPr>
          <w:b/>
        </w:rPr>
        <w:t>Po podpisaniu umowy o dofinansowanie projektu wnioskodawca staje się beneficjentem.</w:t>
      </w:r>
    </w:p>
    <w:p w14:paraId="1E8A4F9B" w14:textId="44E2EACA" w:rsidR="00E23E5C" w:rsidRPr="00D21733" w:rsidRDefault="00D21733" w:rsidP="00441198">
      <w:pPr>
        <w:pStyle w:val="Nagwek3"/>
        <w:ind w:left="493"/>
      </w:pPr>
      <w:bookmarkStart w:id="232" w:name="_Toc138234632"/>
      <w:bookmarkStart w:id="233" w:name="_Toc141957471"/>
      <w:r w:rsidRPr="00D21733">
        <w:t>Podpisanie umowy o dofinansowanie projektu</w:t>
      </w:r>
      <w:bookmarkEnd w:id="232"/>
      <w:bookmarkEnd w:id="233"/>
    </w:p>
    <w:p w14:paraId="640E9BFB" w14:textId="77777777" w:rsidR="00E23E5C" w:rsidRPr="000632EE" w:rsidRDefault="00E23E5C">
      <w:r w:rsidRPr="000632EE">
        <w:t xml:space="preserve">Wnioskodawca na wezwanie IZ FEP zobowiązany jest do złożenia w terminie </w:t>
      </w:r>
      <w:r w:rsidRPr="000632EE">
        <w:rPr>
          <w:b/>
        </w:rPr>
        <w:t xml:space="preserve">10 dni roboczych </w:t>
      </w:r>
      <w:r w:rsidRPr="000632EE">
        <w:t>(liczonych od dnia następnego po dniu doręczenia pisma) lub krótszym w uzasadnionych przypadkach, dokumentów (załączników) niezbędnych do podpisania umowy:</w:t>
      </w:r>
    </w:p>
    <w:p w14:paraId="5D34C7F2" w14:textId="561020F0" w:rsidR="00D21733" w:rsidRPr="000632EE" w:rsidRDefault="00E23E5C" w:rsidP="001D1B2B">
      <w:pPr>
        <w:pStyle w:val="Akapitzlist"/>
        <w:numPr>
          <w:ilvl w:val="0"/>
          <w:numId w:val="34"/>
        </w:numPr>
        <w:ind w:left="641" w:hanging="357"/>
        <w:rPr>
          <w:rFonts w:asciiTheme="minorHAnsi" w:hAnsiTheme="minorHAnsi"/>
        </w:rPr>
      </w:pPr>
      <w:r w:rsidRPr="00080440">
        <w:rPr>
          <w:rFonts w:asciiTheme="minorHAnsi" w:hAnsiTheme="minorHAnsi"/>
        </w:rPr>
        <w:t xml:space="preserve">wniosek o dodanie osoby zarządzającej projektem, którego wzór stanowi </w:t>
      </w:r>
      <w:r w:rsidRPr="00D8302A">
        <w:rPr>
          <w:rFonts w:asciiTheme="minorHAnsi" w:hAnsiTheme="minorHAnsi"/>
        </w:rPr>
        <w:t xml:space="preserve">załącznik nr </w:t>
      </w:r>
      <w:r w:rsidR="00F760A7" w:rsidRPr="00D8302A">
        <w:rPr>
          <w:rFonts w:asciiTheme="minorHAnsi" w:hAnsiTheme="minorHAnsi"/>
        </w:rPr>
        <w:t>7</w:t>
      </w:r>
      <w:r w:rsidRPr="00A4749F">
        <w:rPr>
          <w:rFonts w:asciiTheme="minorHAnsi" w:hAnsiTheme="minorHAnsi"/>
        </w:rPr>
        <w:t xml:space="preserve"> do niniejszego regulaminu</w:t>
      </w:r>
      <w:r w:rsidR="00513794" w:rsidRPr="000632EE">
        <w:rPr>
          <w:rStyle w:val="Odwoanieprzypisudolnego"/>
          <w:rFonts w:asciiTheme="minorHAnsi" w:hAnsiTheme="minorHAnsi"/>
        </w:rPr>
        <w:footnoteReference w:id="21"/>
      </w:r>
      <w:r w:rsidRPr="000632EE">
        <w:rPr>
          <w:rFonts w:asciiTheme="minorHAnsi" w:hAnsiTheme="minorHAnsi"/>
        </w:rPr>
        <w:t>;</w:t>
      </w:r>
    </w:p>
    <w:p w14:paraId="6C9F4341" w14:textId="737BFF99" w:rsidR="005559D9" w:rsidRDefault="00E23E5C" w:rsidP="001D1B2B">
      <w:pPr>
        <w:pStyle w:val="Akapitzlist"/>
        <w:numPr>
          <w:ilvl w:val="0"/>
          <w:numId w:val="34"/>
        </w:numPr>
        <w:ind w:left="641" w:hanging="357"/>
        <w:rPr>
          <w:rFonts w:asciiTheme="minorHAnsi" w:hAnsiTheme="minorHAnsi"/>
        </w:rPr>
      </w:pPr>
      <w:r w:rsidRPr="005559D9">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uprawnionej/ych do reprezentacji</w:t>
      </w:r>
      <w:r w:rsidR="00513794" w:rsidRPr="000632EE">
        <w:rPr>
          <w:rStyle w:val="Odwoanieprzypisudolnego"/>
          <w:rFonts w:asciiTheme="minorHAnsi" w:hAnsiTheme="minorHAnsi"/>
        </w:rPr>
        <w:footnoteReference w:id="22"/>
      </w:r>
      <w:r w:rsidRPr="005559D9">
        <w:rPr>
          <w:rFonts w:asciiTheme="minorHAnsi" w:hAnsiTheme="minorHAnsi"/>
        </w:rPr>
        <w:t>;</w:t>
      </w:r>
    </w:p>
    <w:p w14:paraId="45FAAAB9" w14:textId="77777777" w:rsidR="00E82D2F" w:rsidRDefault="00E82D2F" w:rsidP="001D1B2B">
      <w:pPr>
        <w:pStyle w:val="Akapitzlist"/>
        <w:numPr>
          <w:ilvl w:val="0"/>
          <w:numId w:val="34"/>
        </w:numPr>
        <w:ind w:left="641" w:hanging="357"/>
        <w:rPr>
          <w:rFonts w:asciiTheme="minorHAnsi" w:hAnsiTheme="minorHAnsi"/>
        </w:rPr>
      </w:pPr>
      <w:r>
        <w:rPr>
          <w:rFonts w:asciiTheme="minorHAnsi" w:hAnsiTheme="minorHAnsi"/>
        </w:rPr>
        <w:lastRenderedPageBreak/>
        <w:t xml:space="preserve">pełnomocnictwa </w:t>
      </w:r>
      <w:r w:rsidRPr="005559D9">
        <w:rPr>
          <w:rFonts w:asciiTheme="minorHAnsi" w:hAnsiTheme="minorHAnsi"/>
        </w:rPr>
        <w:t>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Default="00E82D2F" w:rsidP="00E82D2F">
      <w:pPr>
        <w:pStyle w:val="Akapitzlist"/>
        <w:ind w:left="641"/>
        <w:rPr>
          <w:rFonts w:asciiTheme="minorHAnsi" w:hAnsiTheme="minorHAnsi"/>
        </w:rPr>
      </w:pPr>
      <w:r w:rsidRPr="00E82D2F">
        <w:rPr>
          <w:rFonts w:asciiTheme="minorHAnsi" w:hAnsiTheme="minorHAnsi"/>
        </w:rPr>
        <w:t xml:space="preserve">W pełnomocnictwie wnioskodawca wskazuje </w:t>
      </w:r>
      <w:r w:rsidRPr="00F571E2">
        <w:rPr>
          <w:rFonts w:asciiTheme="minorHAnsi" w:hAnsiTheme="minorHAnsi"/>
          <w:b/>
        </w:rPr>
        <w:t>tytuł projektu i numer naboru</w:t>
      </w:r>
      <w:r w:rsidRPr="00E82D2F">
        <w:rPr>
          <w:rFonts w:asciiTheme="minorHAnsi" w:hAnsiTheme="minorHAnsi"/>
        </w:rPr>
        <w:t>,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43E1EDE7" w:rsidR="00E82D2F" w:rsidRPr="00E82D2F" w:rsidRDefault="00E82D2F" w:rsidP="00E82D2F">
      <w:pPr>
        <w:pStyle w:val="Akapitzlist"/>
        <w:ind w:left="641"/>
        <w:rPr>
          <w:rFonts w:asciiTheme="minorHAnsi" w:hAnsiTheme="minorHAnsi"/>
        </w:rPr>
      </w:pPr>
      <w:r w:rsidRPr="00E82D2F">
        <w:rPr>
          <w:rFonts w:asciiTheme="minorHAnsi" w:hAnsiTheme="minorHAnsi"/>
        </w:rPr>
        <w:t>Pełnomocnictwa udziela się zawsze do podejmowania działań w imieniu wnioskodawcy, na przykład w imieniu spółki, fundacji, stowarzyszenia, itd.;</w:t>
      </w:r>
    </w:p>
    <w:p w14:paraId="4816A3B1" w14:textId="31968176" w:rsidR="00E23E5C" w:rsidRPr="000632EE" w:rsidRDefault="00E23E5C" w:rsidP="001D1B2B">
      <w:pPr>
        <w:pStyle w:val="Akapitzlist"/>
        <w:numPr>
          <w:ilvl w:val="0"/>
          <w:numId w:val="34"/>
        </w:numPr>
        <w:ind w:left="641" w:hanging="357"/>
        <w:rPr>
          <w:rFonts w:asciiTheme="minorHAnsi" w:hAnsiTheme="minorHAnsi"/>
        </w:rPr>
      </w:pPr>
      <w:r w:rsidRPr="000D5E15">
        <w:rPr>
          <w:rFonts w:asciiTheme="minorHAnsi" w:hAnsiTheme="minorHAnsi"/>
        </w:rPr>
        <w:t>oświadczenia o niekaralności karą zakazu dostępu do środków</w:t>
      </w:r>
      <w:r w:rsidR="00100454" w:rsidRPr="000632EE">
        <w:rPr>
          <w:rStyle w:val="Odwoanieprzypisudolnego"/>
          <w:rFonts w:asciiTheme="minorHAnsi" w:hAnsiTheme="minorHAnsi"/>
        </w:rPr>
        <w:footnoteReference w:id="23"/>
      </w:r>
      <w:r w:rsidRPr="000632EE">
        <w:rPr>
          <w:rFonts w:asciiTheme="minorHAnsi" w:hAnsiTheme="minorHAnsi"/>
        </w:rPr>
        <w:t>, o których mowa w art. 5 ust. 3 pkt 1 i 4 UFP, przewidzianej w art. 12 ust.</w:t>
      </w:r>
      <w:r w:rsidR="006F1EE5">
        <w:rPr>
          <w:rFonts w:asciiTheme="minorHAnsi" w:hAnsiTheme="minorHAnsi"/>
        </w:rPr>
        <w:t xml:space="preserve"> </w:t>
      </w:r>
      <w:r w:rsidRPr="000632EE">
        <w:rPr>
          <w:rFonts w:asciiTheme="minorHAnsi" w:hAnsiTheme="minorHAnsi"/>
        </w:rPr>
        <w:t>1 pkt 1 ustawy z dnia 15 czerwca 2012 r. o</w:t>
      </w:r>
      <w:r w:rsidR="00113A72" w:rsidRPr="000632EE">
        <w:rPr>
          <w:rFonts w:asciiTheme="minorHAnsi" w:hAnsiTheme="minorHAnsi"/>
        </w:rPr>
        <w:t> </w:t>
      </w:r>
      <w:r w:rsidRPr="000632EE">
        <w:rPr>
          <w:rFonts w:asciiTheme="minorHAnsi" w:hAnsiTheme="minorHAnsi"/>
        </w:rPr>
        <w:t>skutkach powierzania wykonywania pracy cudzoziemcom przebywającym wbrew przepisom na terytorium Rzeczypospolitej Polskiej</w:t>
      </w:r>
      <w:r w:rsidR="00100454" w:rsidRPr="000632EE">
        <w:rPr>
          <w:rStyle w:val="Odwoanieprzypisudolnego"/>
          <w:rFonts w:asciiTheme="minorHAnsi" w:hAnsiTheme="minorHAnsi"/>
        </w:rPr>
        <w:footnoteReference w:id="24"/>
      </w:r>
      <w:r w:rsidRPr="000632EE">
        <w:rPr>
          <w:rFonts w:asciiTheme="minorHAnsi" w:hAnsiTheme="minorHAnsi"/>
        </w:rPr>
        <w:t xml:space="preserve">, którego wzór stanowi załącznik </w:t>
      </w:r>
      <w:r w:rsidRPr="00D8302A">
        <w:rPr>
          <w:rFonts w:asciiTheme="minorHAnsi" w:hAnsiTheme="minorHAnsi"/>
        </w:rPr>
        <w:t xml:space="preserve">nr </w:t>
      </w:r>
      <w:r w:rsidR="00F760A7" w:rsidRPr="00D8302A">
        <w:rPr>
          <w:rFonts w:asciiTheme="minorHAnsi" w:hAnsiTheme="minorHAnsi"/>
        </w:rPr>
        <w:t>11</w:t>
      </w:r>
      <w:r w:rsidRPr="000632EE">
        <w:rPr>
          <w:rFonts w:asciiTheme="minorHAnsi" w:hAnsiTheme="minorHAnsi"/>
        </w:rPr>
        <w:t xml:space="preserve"> do niniejszego regulaminu;</w:t>
      </w:r>
    </w:p>
    <w:p w14:paraId="279288FB" w14:textId="739926B2" w:rsidR="00E23E5C" w:rsidRPr="000632EE" w:rsidRDefault="00E23E5C" w:rsidP="001D1B2B">
      <w:pPr>
        <w:pStyle w:val="Akapitzlist"/>
        <w:numPr>
          <w:ilvl w:val="0"/>
          <w:numId w:val="34"/>
        </w:numPr>
        <w:ind w:left="641" w:hanging="357"/>
        <w:rPr>
          <w:rFonts w:asciiTheme="minorHAnsi" w:hAnsiTheme="minorHAnsi"/>
        </w:rPr>
      </w:pPr>
      <w:r w:rsidRPr="00080440">
        <w:rPr>
          <w:rFonts w:asciiTheme="minorHAnsi" w:hAnsiTheme="minorHAnsi"/>
        </w:rPr>
        <w:t>zaświadczenia o niezaleganiu z opłacaniem składek na ubezpieczenie społeczne i zdrowotne lub innych opłat z okresu nie dłuższego niż 3 miesiące od rozstrzygnięcia naboru</w:t>
      </w:r>
      <w:r w:rsidRPr="000632EE">
        <w:rPr>
          <w:rFonts w:asciiTheme="minorHAnsi" w:hAnsiTheme="minorHAnsi"/>
        </w:rPr>
        <w:t>;</w:t>
      </w:r>
    </w:p>
    <w:p w14:paraId="3B9DCA31" w14:textId="556E73D2" w:rsidR="00E23E5C" w:rsidRPr="000632EE" w:rsidRDefault="00E23E5C" w:rsidP="001D1B2B">
      <w:pPr>
        <w:pStyle w:val="Akapitzlist"/>
        <w:numPr>
          <w:ilvl w:val="0"/>
          <w:numId w:val="34"/>
        </w:numPr>
        <w:ind w:left="641" w:hanging="357"/>
        <w:rPr>
          <w:rFonts w:asciiTheme="minorHAnsi" w:hAnsiTheme="minorHAnsi"/>
        </w:rPr>
      </w:pPr>
      <w:r w:rsidRPr="000632EE">
        <w:rPr>
          <w:rFonts w:asciiTheme="minorHAnsi" w:hAnsiTheme="minorHAnsi"/>
        </w:rPr>
        <w:t>zaświadczenia o niezaleganiu z uiszczeniem podatków wobec Skarbu Państwa z okresu nie dłuższego niż 3 miesiące od rozstrzygnięcia naboru;</w:t>
      </w:r>
    </w:p>
    <w:p w14:paraId="2F629ECE" w14:textId="77777777" w:rsidR="00E23E5C" w:rsidRPr="000632EE" w:rsidRDefault="00E23E5C" w:rsidP="001D1B2B">
      <w:pPr>
        <w:pStyle w:val="Akapitzlist"/>
        <w:numPr>
          <w:ilvl w:val="0"/>
          <w:numId w:val="34"/>
        </w:numPr>
        <w:ind w:left="641" w:hanging="357"/>
        <w:rPr>
          <w:rFonts w:asciiTheme="minorHAnsi" w:hAnsiTheme="minorHAnsi"/>
        </w:rPr>
      </w:pPr>
      <w:r w:rsidRPr="000632EE">
        <w:rPr>
          <w:rFonts w:asciiTheme="minorHAnsi" w:hAnsiTheme="minorHAnsi"/>
        </w:rPr>
        <w:t>potwierdzenia otwarcia rachunku bankowego (np. kopia umowy o prowadzenie rachunku bankowego, zaświadczenie z banku o prowadzeniu rachunku bankowego, oświadczenie wnioskodawcy) zawierającego nazwę właściciela rachunku, nazwę i adres banku oraz numer rachunku bankowego;</w:t>
      </w:r>
    </w:p>
    <w:p w14:paraId="757318FA" w14:textId="00F4275B" w:rsidR="00E23E5C" w:rsidRPr="000632EE" w:rsidRDefault="006F1EE5" w:rsidP="001D1B2B">
      <w:pPr>
        <w:pStyle w:val="Akapitzlist"/>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Pr>
          <w:rFonts w:asciiTheme="minorHAnsi" w:hAnsiTheme="minorHAnsi"/>
        </w:rPr>
        <w:t xml:space="preserve">wnioskodawcy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 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załącznik</w:t>
      </w:r>
      <w:r>
        <w:rPr>
          <w:rFonts w:asciiTheme="minorHAnsi" w:hAnsiTheme="minorHAnsi"/>
        </w:rPr>
        <w:t>i</w:t>
      </w:r>
      <w:r w:rsidRPr="00410127">
        <w:rPr>
          <w:rFonts w:asciiTheme="minorHAnsi" w:hAnsiTheme="minorHAnsi"/>
        </w:rPr>
        <w:t xml:space="preserve"> </w:t>
      </w:r>
      <w:r w:rsidRPr="00673D75">
        <w:rPr>
          <w:rFonts w:asciiTheme="minorHAnsi" w:hAnsiTheme="minorHAnsi"/>
        </w:rPr>
        <w:t xml:space="preserve">nr </w:t>
      </w:r>
      <w:r>
        <w:rPr>
          <w:rFonts w:asciiTheme="minorHAnsi" w:hAnsiTheme="minorHAnsi"/>
        </w:rPr>
        <w:t>19 i 20</w:t>
      </w:r>
      <w:r w:rsidRPr="00673D75">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Pr="00410127">
        <w:rPr>
          <w:rStyle w:val="Odwoanieprzypisudolnego"/>
          <w:rFonts w:asciiTheme="minorHAnsi" w:hAnsiTheme="minorHAnsi"/>
        </w:rPr>
        <w:footnoteReference w:id="25"/>
      </w:r>
      <w:r w:rsidR="00E23E5C" w:rsidRPr="000632EE">
        <w:rPr>
          <w:rFonts w:asciiTheme="minorHAnsi" w:hAnsiTheme="minorHAnsi"/>
        </w:rPr>
        <w:t>;</w:t>
      </w:r>
    </w:p>
    <w:p w14:paraId="488C5A84" w14:textId="01F32B89" w:rsidR="002458D7" w:rsidRDefault="00E23E5C" w:rsidP="001D1B2B">
      <w:pPr>
        <w:pStyle w:val="Akapitzlist"/>
        <w:numPr>
          <w:ilvl w:val="0"/>
          <w:numId w:val="34"/>
        </w:numPr>
        <w:ind w:left="641" w:hanging="357"/>
        <w:rPr>
          <w:rFonts w:asciiTheme="minorHAnsi" w:hAnsiTheme="minorHAnsi"/>
        </w:rPr>
      </w:pPr>
      <w:r w:rsidRPr="000632EE">
        <w:rPr>
          <w:rFonts w:asciiTheme="minorHAnsi" w:hAnsiTheme="minorHAnsi"/>
        </w:rPr>
        <w:lastRenderedPageBreak/>
        <w:t>oświadczenia o</w:t>
      </w:r>
      <w:r w:rsidR="00A37B1B">
        <w:rPr>
          <w:rFonts w:asciiTheme="minorHAnsi" w:hAnsiTheme="minorHAnsi"/>
        </w:rPr>
        <w:t xml:space="preserve"> kwalifikowalności podmiotu ubiegającego się o dofinansowanie w ramach FEP 2021-2027 w zakresie</w:t>
      </w:r>
      <w:r w:rsidRPr="000632EE">
        <w:rPr>
          <w:rFonts w:asciiTheme="minorHAnsi" w:hAnsiTheme="minorHAnsi"/>
        </w:rPr>
        <w:t xml:space="preserve"> braku działań sprzecznych z zasadami niedyskryminacji ze względu na płeć, rasę lub pochodzenie etniczne, religię lub światopogląd, niepełnosprawność, wiek lub orientację seksualną,</w:t>
      </w:r>
      <w:r w:rsidR="002458D7">
        <w:rPr>
          <w:rFonts w:asciiTheme="minorHAnsi" w:hAnsiTheme="minorHAnsi"/>
        </w:rPr>
        <w:t xml:space="preserve"> składanego przez partnerów </w:t>
      </w:r>
      <w:r w:rsidR="002458D7" w:rsidRPr="001218FD">
        <w:rPr>
          <w:rFonts w:asciiTheme="minorHAnsi" w:hAnsiTheme="minorHAnsi"/>
        </w:rPr>
        <w:t>(jeżeli projekt realizowany jest w partnerstwie)</w:t>
      </w:r>
      <w:r w:rsidR="002458D7">
        <w:rPr>
          <w:rFonts w:asciiTheme="minorHAnsi" w:hAnsiTheme="minorHAnsi"/>
        </w:rPr>
        <w:t>,</w:t>
      </w:r>
      <w:r w:rsidRPr="000632EE">
        <w:rPr>
          <w:rFonts w:asciiTheme="minorHAnsi" w:hAnsiTheme="minorHAnsi"/>
        </w:rPr>
        <w:t xml:space="preserve"> którego wzór stanowi załącznik</w:t>
      </w:r>
      <w:r w:rsidR="00F760A7" w:rsidRPr="00D8302A">
        <w:rPr>
          <w:rFonts w:asciiTheme="minorHAnsi" w:hAnsiTheme="minorHAnsi"/>
        </w:rPr>
        <w:t xml:space="preserve"> 12</w:t>
      </w:r>
      <w:r w:rsidRPr="000632EE">
        <w:rPr>
          <w:rFonts w:asciiTheme="minorHAnsi" w:hAnsiTheme="minorHAnsi"/>
        </w:rPr>
        <w:t xml:space="preserve"> do niniejszego regulaminu</w:t>
      </w:r>
      <w:r w:rsidR="005857A0" w:rsidRPr="000632EE">
        <w:rPr>
          <w:rStyle w:val="Odwoanieprzypisudolnego"/>
          <w:rFonts w:asciiTheme="minorHAnsi" w:hAnsiTheme="minorHAnsi"/>
        </w:rPr>
        <w:footnoteReference w:id="26"/>
      </w:r>
      <w:r w:rsidR="002458D7">
        <w:rPr>
          <w:rFonts w:asciiTheme="minorHAnsi" w:hAnsiTheme="minorHAnsi"/>
        </w:rPr>
        <w:t>;</w:t>
      </w:r>
    </w:p>
    <w:p w14:paraId="5B922E59" w14:textId="3A989E38" w:rsidR="00E23E5C" w:rsidRPr="002458D7" w:rsidRDefault="002458D7" w:rsidP="001D1B2B">
      <w:pPr>
        <w:pStyle w:val="Akapitzlist"/>
        <w:numPr>
          <w:ilvl w:val="0"/>
          <w:numId w:val="34"/>
        </w:numPr>
        <w:ind w:left="641" w:hanging="357"/>
        <w:rPr>
          <w:rFonts w:asciiTheme="minorHAnsi" w:hAnsiTheme="minorHAnsi"/>
        </w:rPr>
      </w:pPr>
      <w:r>
        <w:rPr>
          <w:rFonts w:asciiTheme="minorHAnsi" w:hAnsiTheme="minorHAnsi"/>
        </w:rPr>
        <w:t>dokumentu potwierdzającego otrzymanie przez OWES akredytacji ministra właściwego ds. zabezpieczenia społecznego</w:t>
      </w:r>
      <w:r w:rsidR="00E23E5C" w:rsidRPr="002458D7">
        <w:rPr>
          <w:rFonts w:asciiTheme="minorHAnsi" w:hAnsiTheme="minorHAnsi"/>
        </w:rPr>
        <w:t>.</w:t>
      </w:r>
    </w:p>
    <w:p w14:paraId="1208EC2B" w14:textId="77777777" w:rsidR="00E23E5C" w:rsidRPr="000632EE" w:rsidRDefault="00E23E5C" w:rsidP="00E23E5C">
      <w:r w:rsidRPr="000632EE">
        <w:t>Powyższe dokumenty (załączniki) powinny zostać złożone w oryginale lub w formie kopii poświadczonych za zgodność z oryginałem przez osobę/by uprawnioną/e do reprezentowania wnioskodawcy.</w:t>
      </w:r>
    </w:p>
    <w:p w14:paraId="7B58ED4F" w14:textId="77777777" w:rsidR="00E23E5C" w:rsidRPr="00080440" w:rsidRDefault="00E23E5C" w:rsidP="00E23E5C">
      <w:r w:rsidRPr="00080440">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FE5C38" w:rsidRDefault="00E23E5C" w:rsidP="00E23E5C">
      <w:r w:rsidRPr="00FE5C38">
        <w:t xml:space="preserve">IZ FEP dokonuje weryfikacji wszystkich wymaganych załączników pod względem formalno-prawnym w kolejności zgodnej z terminem ich dostarczenia. </w:t>
      </w:r>
    </w:p>
    <w:p w14:paraId="72492AC1" w14:textId="0548D9C4" w:rsidR="00E23E5C" w:rsidRPr="000632EE" w:rsidRDefault="00E23E5C" w:rsidP="00E23E5C">
      <w:r w:rsidRPr="00A4749F">
        <w:t>Przed podpisaniem umowy o dofinansowani</w:t>
      </w:r>
      <w:r w:rsidRPr="002C6E0B">
        <w:t>e projektu IZ FEP ustala także, na podstawie informacji uzyskanej z rejestru prowadzonego przez Ministerstwo Finansów, czy wnioskodawca i partnerzy nie</w:t>
      </w:r>
      <w:r w:rsidR="00201D30">
        <w:rPr>
          <w:rFonts w:cs="Calibri"/>
          <w:szCs w:val="22"/>
        </w:rPr>
        <w:t> </w:t>
      </w:r>
      <w:r w:rsidRPr="000632EE">
        <w:t>podlega/ją wykluczeniu, o którym mowa w art. 207 UFP.</w:t>
      </w:r>
    </w:p>
    <w:p w14:paraId="7BFA1A02" w14:textId="09D58636" w:rsidR="00E23E5C" w:rsidRPr="000632EE" w:rsidRDefault="00E23E5C" w:rsidP="00E23E5C">
      <w:r w:rsidRPr="000632EE">
        <w:t xml:space="preserve">Pozytywna weryfikacja przedłożonych dokumentów umożliwia sporządzenie projektu umowy o dofinansowanie, który przedstawiany jest do podpisu wnioskodawcy (partnerowi wiodącemu </w:t>
      </w:r>
      <w:r w:rsidR="001057B5">
        <w:rPr>
          <w:rFonts w:cs="Calibri"/>
          <w:szCs w:val="22"/>
        </w:rPr>
        <w:t>–</w:t>
      </w:r>
      <w:r w:rsidR="00201D30">
        <w:rPr>
          <w:rFonts w:cs="Calibri"/>
          <w:szCs w:val="22"/>
        </w:rPr>
        <w:t xml:space="preserve"> </w:t>
      </w:r>
      <w:r w:rsidRPr="000632EE">
        <w:t xml:space="preserve">w przypadku, gdy projekt realizowany jest w partnerstwie). Wzór umowy o dofinansowanie projektu stanowi załącznik nr </w:t>
      </w:r>
      <w:r w:rsidR="00F760A7">
        <w:t>4</w:t>
      </w:r>
      <w:r w:rsidRPr="000632EE">
        <w:t>do niniejszego regulaminu.</w:t>
      </w:r>
    </w:p>
    <w:p w14:paraId="44C4AE25" w14:textId="77777777" w:rsidR="00E23E5C" w:rsidRPr="00080440" w:rsidRDefault="00E23E5C" w:rsidP="00E23E5C">
      <w:r w:rsidRPr="00080440">
        <w:t>Możliwe jest zawarcie umowy w siedzibie IZ FEP lub w formie korespondencyjnej. Wybór sposobu zawierania umowy należy do wnioskodawcy.</w:t>
      </w:r>
    </w:p>
    <w:p w14:paraId="48599F2D" w14:textId="0AE22E26" w:rsidR="00E23E5C" w:rsidRPr="000632EE" w:rsidRDefault="00E23E5C" w:rsidP="00E23E5C">
      <w:r w:rsidRPr="00080440">
        <w:t>Zawierając umowę o dofinansowanie projektu w formie korespondencyjnej IZ FEP, po stwierdzeniu poprawnośc</w:t>
      </w:r>
      <w:r w:rsidRPr="00FE5C38">
        <w:t>i wszystkich przedłożonych dokumentów, przesyła wnioskodawcy dwa egzemplarze umowy o dofinansowanie projektu z prośbą o ich podpisanie przez osobę/y uprawnioną/e do</w:t>
      </w:r>
      <w:r w:rsidR="001057B5">
        <w:rPr>
          <w:rFonts w:cs="Calibri"/>
          <w:szCs w:val="22"/>
        </w:rPr>
        <w:t> </w:t>
      </w:r>
      <w:r w:rsidRPr="000632EE">
        <w:t xml:space="preserve">reprezentowania wnioskodawcy oraz niezwłoczne ich odesłanie do IZ FEP. </w:t>
      </w:r>
    </w:p>
    <w:p w14:paraId="313C641B" w14:textId="77777777" w:rsidR="00E23E5C" w:rsidRPr="00FE5C38" w:rsidRDefault="00E23E5C" w:rsidP="00E23E5C">
      <w:r w:rsidRPr="000632EE">
        <w:t xml:space="preserve">Po otrzymaniu podpisanych dwóch egzemplarzy umowy o dofinansowanie projektu, upoważnieni przedstawiciele IZ FEP podpisują oba egzemplarze umowy. </w:t>
      </w:r>
      <w:r w:rsidRPr="00080440">
        <w:rPr>
          <w:b/>
        </w:rPr>
        <w:t>Za datę zawarcia umowy o dofinansowanie projektu uznaje się dzień podpisania umowy przez przedstawicieli IZ FEP</w:t>
      </w:r>
      <w:r w:rsidRPr="00080440">
        <w:t>. Jeden z egzempla</w:t>
      </w:r>
      <w:r w:rsidRPr="00FE5C38">
        <w:t>rzy podpisanej umowy o dofinansowanie projektu wraz z załącznikami przekazywany jest niezwłocznie beneficjentowi.</w:t>
      </w:r>
    </w:p>
    <w:p w14:paraId="74D922B7" w14:textId="77777777" w:rsidR="00E23E5C" w:rsidRPr="002C6E0B" w:rsidRDefault="00E23E5C" w:rsidP="00E23E5C">
      <w:r w:rsidRPr="00A4749F">
        <w:t>W przypadku zawierania umowy o dofinansowanie projektu w siedzibie IZ FEP, po stwierdzeniu poprawności wszystkich przedłożonych dokumentów, sp</w:t>
      </w:r>
      <w:r w:rsidRPr="002C6E0B">
        <w:t>orządzana jest umowa i przedkładana do podpisu stronom w ustalonym wcześniej terminie (co do zasady, w terminie 20 dni roboczych od dnia stwierdzenia poprawności wszystkich przedłożonych dokumentów).</w:t>
      </w:r>
    </w:p>
    <w:p w14:paraId="2F4CA991" w14:textId="680F9EF9" w:rsidR="006E5B6F" w:rsidRPr="00621A55" w:rsidRDefault="00621A55" w:rsidP="00441198">
      <w:pPr>
        <w:pStyle w:val="Nagwek3"/>
        <w:ind w:left="493"/>
      </w:pPr>
      <w:bookmarkStart w:id="234" w:name="_Toc138234633"/>
      <w:bookmarkStart w:id="235" w:name="_Toc141957472"/>
      <w:r w:rsidRPr="00621A55">
        <w:lastRenderedPageBreak/>
        <w:t>Odmowa podpisania umowy o dofinansowanie projektu</w:t>
      </w:r>
      <w:bookmarkEnd w:id="234"/>
      <w:bookmarkEnd w:id="235"/>
    </w:p>
    <w:p w14:paraId="2E0F2DCC" w14:textId="77777777" w:rsidR="00E23E5C" w:rsidRPr="000632EE" w:rsidRDefault="00E23E5C">
      <w:r w:rsidRPr="000632EE">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080440" w:rsidRDefault="00E23E5C" w:rsidP="00E23E5C">
      <w:r w:rsidRPr="000632EE">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FE5C38" w:rsidRDefault="00E23E5C" w:rsidP="00E23E5C">
      <w:r w:rsidRPr="00080440">
        <w:t>IZ FEP odmówi podpisania umowy o dofinansowanie projektu w przypadku, gdy uzyska z rejestru prowadzonego przez Min</w:t>
      </w:r>
      <w:r w:rsidRPr="00FE5C38">
        <w:t>isterstwo Finansów informację, że wnioskodawca i/lub partnerzy podlega/ją wykluczeniu, o którym mowa w art. 207 UFP.</w:t>
      </w:r>
    </w:p>
    <w:p w14:paraId="3050DA32" w14:textId="22112014" w:rsidR="00E23E5C" w:rsidRPr="000632EE" w:rsidRDefault="00E23E5C" w:rsidP="00E23E5C">
      <w:r w:rsidRPr="00A4749F">
        <w:t>W uzasadnionych przypadkach IZ FEP może odmówić zawarcia umowy o dofinansowanie projektu, jeżeli zachodzi obawa wyrządzenia szkody w mieniu</w:t>
      </w:r>
      <w:r w:rsidRPr="002C6E0B">
        <w:t xml:space="preserve"> publicznym w następstwie zawarcia umowy o dofinansowanie projektu, w szczególności gdy w stosunku do wnioskodawcy będącego osobą fizyczną lub członka organów zarządzających wnioskodawcy niebędącego osobą fizyczną toczy się postępowanie karne lub karne ska</w:t>
      </w:r>
      <w:r w:rsidRPr="00286075">
        <w:t>rbowe za przestępstwo składania fałszywych zeznań, przekupstwa, przeciwko mieniu, wiarygodności dokumentów, obrotowi pieniędzmi i papierami wartościowymi, obrotowi gospodarczemu, systemowi bankowemu albo inne związane z wykonywaniem działalności gospodarcz</w:t>
      </w:r>
      <w:r w:rsidRPr="000D5E15">
        <w:t>ej lub popełnione w celu osiągnięcia korzyści majątkowych, w związku z</w:t>
      </w:r>
      <w:r w:rsidR="00755A97">
        <w:rPr>
          <w:rFonts w:cs="Calibri"/>
          <w:szCs w:val="22"/>
        </w:rPr>
        <w:t> </w:t>
      </w:r>
      <w:r w:rsidRPr="000632EE">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0632EE" w:rsidRDefault="00E23E5C" w:rsidP="00E23E5C">
      <w:r w:rsidRPr="000632EE">
        <w:t>IZ FEP pisemnie informuje wnioskodawcę o podjęciu decyzji o odmowie podpisania umowy o dofinansowanie projektu.</w:t>
      </w:r>
    </w:p>
    <w:p w14:paraId="38F767B0" w14:textId="6FB703A0" w:rsidR="00E23E5C" w:rsidRPr="00FE5C38" w:rsidRDefault="00E23E5C" w:rsidP="00D21733">
      <w:bookmarkStart w:id="236" w:name="_Toc436213508"/>
      <w:bookmarkStart w:id="237" w:name="_Toc440885233"/>
      <w:r w:rsidRPr="00080440">
        <w:t>Także wnioskodawca może zrezygnować z przyznanego mu dofinansowania i odmówić podpisania umowy o dofinansowanie projektu z IZ FEP. W tym celu przesyła do IZ FEP pisemny wniosek w tej sprawie.</w:t>
      </w:r>
      <w:bookmarkEnd w:id="236"/>
      <w:bookmarkEnd w:id="237"/>
    </w:p>
    <w:p w14:paraId="0375ED52" w14:textId="5F5DC948" w:rsidR="00D21733" w:rsidRPr="00D21733" w:rsidRDefault="00D21733" w:rsidP="00441198">
      <w:pPr>
        <w:pStyle w:val="Nagwek3"/>
        <w:ind w:left="493"/>
      </w:pPr>
      <w:bookmarkStart w:id="238" w:name="_Toc138234634"/>
      <w:bookmarkStart w:id="239" w:name="_Toc141957473"/>
      <w:r w:rsidRPr="00D21733">
        <w:t>Złożenie zabezpieczenia prawidłowej realizacji umowy o dofinansowanie projektu</w:t>
      </w:r>
      <w:bookmarkEnd w:id="238"/>
      <w:bookmarkEnd w:id="239"/>
    </w:p>
    <w:p w14:paraId="676F5CA1" w14:textId="546B9C92" w:rsidR="00E23E5C" w:rsidRPr="00E23E5C" w:rsidRDefault="00E23E5C" w:rsidP="00E23E5C">
      <w:r w:rsidRPr="000632EE">
        <w:t>Gwarancją prawidłowej realizacji umowy jest zabezpieczenie składane przez beneficjenta w terminie 15 dni roboczych od dnia jej zawarcia</w:t>
      </w:r>
      <w:r w:rsidRPr="000632EE">
        <w:rPr>
          <w:vertAlign w:val="superscript"/>
        </w:rPr>
        <w:footnoteReference w:id="27"/>
      </w:r>
      <w:r w:rsidRPr="000632EE">
        <w:t>, w form</w:t>
      </w:r>
      <w:r w:rsidR="009234C1">
        <w:t>ie</w:t>
      </w:r>
      <w:r w:rsidR="00656FFA">
        <w:t xml:space="preserve"> </w:t>
      </w:r>
      <w:r w:rsidRPr="000632EE">
        <w:t>weksla in blanco wraz z deklaracją wekslową (przyjmowanego jako złożony przez beneficjenta osobiście w siedzibie IZ FEP lub przed notariuszem)</w:t>
      </w:r>
      <w:r w:rsidR="00656FFA">
        <w:t>.</w:t>
      </w:r>
      <w:r w:rsidRPr="00E23E5C">
        <w:t>W przypadku projektu realizowanego w formie partnerstwa, zabezpieczenie prawidłowej realizacji umowy o dofinansowanie wnosi beneficjent, pełniący rolę partnera wiodącego.</w:t>
      </w:r>
    </w:p>
    <w:p w14:paraId="3641886C" w14:textId="77777777" w:rsidR="00E23E5C" w:rsidRPr="00E23E5C" w:rsidRDefault="00E23E5C" w:rsidP="00E23E5C">
      <w:pPr>
        <w:rPr>
          <w:b/>
        </w:rPr>
      </w:pPr>
      <w:r w:rsidRPr="00E23E5C">
        <w:lastRenderedPageBreak/>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E23E5C">
        <w:rPr>
          <w:b/>
        </w:rPr>
        <w:t xml:space="preserve">Zaliczka jest wypłacana beneficjentowi po ustanowieniu i wniesieniu zabezpieczenia należytego wykonania zobowiązań wynikających z umowy o dofinansowanie projektu. </w:t>
      </w:r>
    </w:p>
    <w:p w14:paraId="0B1B5B59" w14:textId="77777777" w:rsidR="00E23E5C" w:rsidRPr="00E23E5C" w:rsidRDefault="00E23E5C" w:rsidP="00E23E5C">
      <w:r w:rsidRPr="00E23E5C">
        <w:t>W uzasadnionych przypadkach IZ FEP zastrzega sobie prawo niezaakceptowania zabezpieczenia w przedłożonej przez beneficjenta formie (np. gdy nie spełnia wymogów formalno-prawnych).</w:t>
      </w:r>
    </w:p>
    <w:p w14:paraId="338C1D14" w14:textId="18496ABD" w:rsidR="00E23E5C" w:rsidRPr="00E23E5C" w:rsidRDefault="00E23E5C" w:rsidP="00E23E5C">
      <w:r w:rsidRPr="00E23E5C">
        <w:t xml:space="preserve">Zabezpieczenie wymagające przechowywania w sposób szczególny (weksel) zostanie zdeponowane przez IZ FEP. </w:t>
      </w:r>
    </w:p>
    <w:p w14:paraId="21446780" w14:textId="31BCFD2B" w:rsidR="00E23E5C" w:rsidRPr="000632EE" w:rsidRDefault="00E23E5C" w:rsidP="00E23E5C">
      <w:pPr>
        <w:rPr>
          <w:rFonts w:ascii="Arial" w:hAnsi="Arial"/>
          <w:sz w:val="24"/>
        </w:rPr>
      </w:pPr>
      <w:r w:rsidRPr="00E23E5C">
        <w:t>Warunki zwolnienia ustanowionego zabezpieczenia prawidłowej realizacji umowy określone zostały w</w:t>
      </w:r>
      <w:r w:rsidR="00E14CFF">
        <w:t>e</w:t>
      </w:r>
      <w:r w:rsidRPr="00851B5B">
        <w:t xml:space="preserve"> </w:t>
      </w:r>
      <w:r w:rsidRPr="000632EE">
        <w:t>wzor</w:t>
      </w:r>
      <w:r w:rsidR="00E14CFF">
        <w:t>ze</w:t>
      </w:r>
      <w:r w:rsidRPr="000632EE">
        <w:t xml:space="preserve"> umowy o dofinansowanie projektu. </w:t>
      </w:r>
    </w:p>
    <w:p w14:paraId="4896BBD6" w14:textId="4693080D" w:rsidR="00AF6DF6" w:rsidRPr="000D5E15" w:rsidRDefault="00E23E5C" w:rsidP="00DC4DE9">
      <w:r w:rsidRPr="000632EE">
        <w:t>Obowiązujący w ramach naboru</w:t>
      </w:r>
      <w:r w:rsidR="00AE586B" w:rsidRPr="000632EE">
        <w:t xml:space="preserve"> </w:t>
      </w:r>
      <w:r w:rsidRPr="00080440">
        <w:t xml:space="preserve">Wzór weksla in blanco stanowi </w:t>
      </w:r>
      <w:r w:rsidRPr="00D8302A">
        <w:t xml:space="preserve">załącznik nr </w:t>
      </w:r>
      <w:r w:rsidR="005F38D1" w:rsidRPr="00D8302A">
        <w:t>9</w:t>
      </w:r>
      <w:r w:rsidRPr="00D8302A">
        <w:t>, a wzór</w:t>
      </w:r>
      <w:r w:rsidR="00565688">
        <w:t xml:space="preserve"> </w:t>
      </w:r>
      <w:r w:rsidRPr="00D8302A">
        <w:t>deklaracji</w:t>
      </w:r>
      <w:r w:rsidRPr="002C6E0B">
        <w:t xml:space="preserve"> wekslowej</w:t>
      </w:r>
      <w:r w:rsidRPr="00286075">
        <w:t xml:space="preserve"> – załącznik nr </w:t>
      </w:r>
      <w:r w:rsidR="005F38D1">
        <w:t>10</w:t>
      </w:r>
      <w:r w:rsidR="00565688">
        <w:t xml:space="preserve"> </w:t>
      </w:r>
      <w:r w:rsidRPr="000D5E15">
        <w:t>do niniejszego regulaminu.</w:t>
      </w:r>
    </w:p>
    <w:p w14:paraId="366C0823" w14:textId="2154EA0E" w:rsidR="006A734C" w:rsidRPr="00D046C3" w:rsidRDefault="00AF6DF6" w:rsidP="00E9507D">
      <w:pPr>
        <w:pStyle w:val="Nagwek2"/>
      </w:pPr>
      <w:bookmarkStart w:id="240" w:name="_Toc448399242"/>
      <w:bookmarkStart w:id="241" w:name="_Toc422301684"/>
      <w:bookmarkStart w:id="242" w:name="_Toc440885235"/>
      <w:bookmarkStart w:id="243" w:name="_Toc447262919"/>
      <w:bookmarkStart w:id="244" w:name="_Toc136253566"/>
      <w:bookmarkStart w:id="245" w:name="_Toc138234635"/>
      <w:bookmarkStart w:id="246" w:name="_Toc141957474"/>
      <w:r w:rsidRPr="00A46BAE">
        <w:t>Postanowienia końcowe</w:t>
      </w:r>
      <w:bookmarkEnd w:id="240"/>
      <w:bookmarkEnd w:id="241"/>
      <w:bookmarkEnd w:id="242"/>
      <w:bookmarkEnd w:id="243"/>
      <w:bookmarkEnd w:id="244"/>
      <w:bookmarkEnd w:id="245"/>
      <w:bookmarkEnd w:id="246"/>
    </w:p>
    <w:p w14:paraId="6E39C4A5" w14:textId="1226A2F1" w:rsidR="00DC4DE9" w:rsidRPr="00DC4DE9" w:rsidRDefault="00DC4DE9" w:rsidP="00270630">
      <w:pPr>
        <w:pStyle w:val="Nagwek3"/>
        <w:ind w:left="493"/>
      </w:pPr>
      <w:bookmarkStart w:id="247" w:name="_Toc136253567"/>
      <w:bookmarkStart w:id="248" w:name="_Toc138234636"/>
      <w:bookmarkStart w:id="249" w:name="_Toc141957475"/>
      <w:r w:rsidRPr="00DC4DE9">
        <w:t>Zmiana regulaminu wyboru projektów</w:t>
      </w:r>
      <w:bookmarkEnd w:id="247"/>
      <w:bookmarkEnd w:id="248"/>
      <w:bookmarkEnd w:id="249"/>
      <w:r w:rsidRPr="00DC4DE9">
        <w:t xml:space="preserve"> </w:t>
      </w:r>
    </w:p>
    <w:p w14:paraId="405C0C6F" w14:textId="77777777" w:rsidR="00457EA1" w:rsidRPr="00DC4DE9" w:rsidRDefault="00457EA1" w:rsidP="001D1B2B">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50" w:name="_Toc130209587"/>
      <w:bookmarkStart w:id="251" w:name="_Toc136253569"/>
      <w:bookmarkStart w:id="252" w:name="_Toc138234637"/>
      <w:r w:rsidRPr="00DC4DE9">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DC4DE9" w:rsidRDefault="00457EA1" w:rsidP="001D1B2B">
      <w:pPr>
        <w:pStyle w:val="Akapitzlist"/>
        <w:keepLines w:val="0"/>
        <w:numPr>
          <w:ilvl w:val="0"/>
          <w:numId w:val="37"/>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DC4DE9" w:rsidRDefault="00457EA1" w:rsidP="001D1B2B">
      <w:pPr>
        <w:pStyle w:val="Akapitzlist"/>
        <w:keepLines w:val="0"/>
        <w:numPr>
          <w:ilvl w:val="0"/>
          <w:numId w:val="37"/>
        </w:numPr>
        <w:tabs>
          <w:tab w:val="left" w:pos="851"/>
        </w:tabs>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w:t>
      </w:r>
      <w:r>
        <w:rPr>
          <w:rFonts w:asciiTheme="minorHAnsi" w:hAnsiTheme="minorHAnsi" w:cstheme="minorHAnsi"/>
          <w:color w:val="000000"/>
          <w:szCs w:val="22"/>
        </w:rPr>
        <w:t> </w:t>
      </w:r>
      <w:r w:rsidRPr="00DC4DE9">
        <w:rPr>
          <w:rFonts w:asciiTheme="minorHAnsi" w:hAnsiTheme="minorHAnsi" w:cstheme="minorHAnsi"/>
          <w:color w:val="000000"/>
          <w:szCs w:val="22"/>
        </w:rPr>
        <w:t>dofinansowanie projektu.</w:t>
      </w:r>
    </w:p>
    <w:p w14:paraId="3D9D16F3" w14:textId="2E959F26" w:rsidR="00457EA1" w:rsidRPr="00DC4DE9" w:rsidRDefault="00457EA1" w:rsidP="001D1B2B">
      <w:pPr>
        <w:pStyle w:val="Akapitzlist"/>
        <w:keepLines w:val="0"/>
        <w:numPr>
          <w:ilvl w:val="0"/>
          <w:numId w:val="37"/>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Jeżeli konieczność dokonania zmiany regulaminu wynika z przepisów odrębnych, wyjątków wskazanych</w:t>
      </w:r>
      <w:r w:rsidR="008535F7">
        <w:rPr>
          <w:rFonts w:asciiTheme="minorHAnsi" w:hAnsiTheme="minorHAnsi" w:cstheme="minorHAnsi"/>
          <w:color w:val="000000"/>
          <w:szCs w:val="22"/>
        </w:rPr>
        <w:t xml:space="preserve"> w punkcie a</w:t>
      </w:r>
      <w:r w:rsidRPr="00DC4DE9">
        <w:rPr>
          <w:rFonts w:asciiTheme="minorHAnsi" w:hAnsiTheme="minorHAnsi" w:cstheme="minorHAnsi"/>
          <w:color w:val="000000"/>
          <w:szCs w:val="22"/>
        </w:rPr>
        <w:t xml:space="preserve"> nie stosuje się.</w:t>
      </w:r>
    </w:p>
    <w:p w14:paraId="4E863C59" w14:textId="77777777" w:rsidR="00457EA1" w:rsidRPr="00DC4DE9" w:rsidRDefault="00457EA1" w:rsidP="001D1B2B">
      <w:pPr>
        <w:pStyle w:val="Akapitzlist"/>
        <w:keepLines w:val="0"/>
        <w:numPr>
          <w:ilvl w:val="0"/>
          <w:numId w:val="37"/>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 xml:space="preserve">Po zakończeniu postępowania w zakresie wyboru projektów do dofinansowania regulamin </w:t>
      </w:r>
      <w:r w:rsidRPr="00DC4DE9">
        <w:rPr>
          <w:rFonts w:asciiTheme="minorHAnsi" w:hAnsiTheme="minorHAnsi" w:cstheme="minorHAnsi"/>
          <w:szCs w:val="22"/>
        </w:rPr>
        <w:t>nie podlega</w:t>
      </w:r>
      <w:r w:rsidRPr="00DC4DE9">
        <w:rPr>
          <w:rFonts w:asciiTheme="minorHAnsi" w:hAnsiTheme="minorHAnsi" w:cstheme="minorHAnsi"/>
          <w:color w:val="000000"/>
          <w:szCs w:val="22"/>
        </w:rPr>
        <w:t xml:space="preserve"> zmianie.</w:t>
      </w:r>
    </w:p>
    <w:p w14:paraId="0EC5F488" w14:textId="53F16640" w:rsidR="00457EA1" w:rsidRPr="00670483" w:rsidRDefault="00457EA1" w:rsidP="001D1B2B">
      <w:pPr>
        <w:pStyle w:val="Akapitzlist"/>
        <w:keepLines w:val="0"/>
        <w:numPr>
          <w:ilvl w:val="0"/>
          <w:numId w:val="36"/>
        </w:numPr>
        <w:autoSpaceDE w:val="0"/>
        <w:autoSpaceDN w:val="0"/>
        <w:adjustRightInd w:val="0"/>
        <w:ind w:left="641" w:hanging="284"/>
        <w:rPr>
          <w:rFonts w:asciiTheme="minorHAnsi" w:hAnsiTheme="minorHAnsi" w:cstheme="minorHAnsi"/>
          <w:color w:val="000000"/>
          <w:szCs w:val="22"/>
        </w:rPr>
      </w:pPr>
      <w:r w:rsidRPr="00DC4DE9">
        <w:rPr>
          <w:rFonts w:asciiTheme="minorHAnsi" w:hAnsiTheme="minorHAnsi" w:cstheme="minorHAnsi"/>
          <w:color w:val="000000"/>
          <w:szCs w:val="22"/>
        </w:rPr>
        <w:t xml:space="preserve">W przypadku zmiany niniejszego regulaminu ION zamieszcza na stronie internetowej </w:t>
      </w:r>
      <w:hyperlink r:id="rId42" w:history="1">
        <w:r w:rsidRPr="004257B1">
          <w:rPr>
            <w:rStyle w:val="Hipercze"/>
            <w:rFonts w:asciiTheme="minorHAnsi" w:eastAsiaTheme="minorHAnsi" w:hAnsiTheme="minorHAnsi"/>
            <w:szCs w:val="22"/>
          </w:rPr>
          <w:t>FEP 2021-2027</w:t>
        </w:r>
      </w:hyperlink>
      <w:r w:rsidRPr="00DC4DE9">
        <w:rPr>
          <w:rFonts w:asciiTheme="minorHAnsi" w:hAnsiTheme="minorHAnsi" w:cstheme="minorHAnsi"/>
          <w:color w:val="000000"/>
          <w:szCs w:val="22"/>
        </w:rPr>
        <w:t xml:space="preserve"> </w:t>
      </w:r>
      <w:r w:rsidR="00670483">
        <w:rPr>
          <w:rFonts w:asciiTheme="minorHAnsi" w:hAnsiTheme="minorHAnsi" w:cstheme="minorHAnsi"/>
          <w:color w:val="000000"/>
          <w:szCs w:val="22"/>
        </w:rPr>
        <w:t xml:space="preserve"> </w:t>
      </w:r>
      <w:r w:rsidR="00670483" w:rsidRPr="00670483">
        <w:rPr>
          <w:rFonts w:asciiTheme="minorHAnsi" w:hAnsiTheme="minorHAnsi" w:cstheme="minorHAnsi"/>
          <w:color w:val="000000"/>
          <w:szCs w:val="22"/>
        </w:rPr>
        <w:t xml:space="preserve">(w zakładce </w:t>
      </w:r>
      <w:hyperlink r:id="rId43" w:history="1">
        <w:r w:rsidR="00670483" w:rsidRPr="00670483">
          <w:rPr>
            <w:rFonts w:asciiTheme="minorHAnsi" w:eastAsia="Calibri" w:hAnsiTheme="minorHAnsi"/>
            <w:color w:val="0000FF"/>
            <w:u w:val="single"/>
          </w:rPr>
          <w:t>Zobacz ogłoszenia i wyniki naborów wniosków</w:t>
        </w:r>
      </w:hyperlink>
      <w:r w:rsidR="00670483" w:rsidRPr="00670483">
        <w:rPr>
          <w:rFonts w:asciiTheme="minorHAnsi" w:eastAsia="Calibri" w:hAnsiTheme="minorHAnsi"/>
          <w:color w:val="0000FF"/>
          <w:u w:val="single"/>
        </w:rPr>
        <w:t xml:space="preserve"> FEP 2021-2027)</w:t>
      </w:r>
      <w:r w:rsidR="00670483">
        <w:rPr>
          <w:rFonts w:asciiTheme="minorHAnsi" w:hAnsiTheme="minorHAnsi" w:cstheme="minorHAnsi"/>
          <w:color w:val="000000"/>
          <w:szCs w:val="22"/>
        </w:rPr>
        <w:t xml:space="preserve"> </w:t>
      </w:r>
      <w:r w:rsidRPr="00670483">
        <w:rPr>
          <w:rFonts w:asciiTheme="minorHAnsi" w:hAnsiTheme="minorHAnsi" w:cstheme="minorHAnsi"/>
          <w:color w:val="000000"/>
          <w:szCs w:val="22"/>
        </w:rPr>
        <w:t xml:space="preserve">oraz na </w:t>
      </w:r>
      <w:r w:rsidR="00565688">
        <w:rPr>
          <w:rFonts w:asciiTheme="minorHAnsi" w:hAnsiTheme="minorHAnsi" w:cstheme="minorHAnsi"/>
          <w:color w:val="000000"/>
          <w:szCs w:val="22"/>
        </w:rPr>
        <w:t>Portalu Funduszy Europejskich,</w:t>
      </w:r>
      <w:r w:rsidRPr="00670483">
        <w:rPr>
          <w:rFonts w:asciiTheme="minorHAnsi" w:hAnsiTheme="minorHAnsi" w:cstheme="minorHAnsi"/>
          <w:color w:val="000000"/>
          <w:szCs w:val="22"/>
        </w:rPr>
        <w:t xml:space="preserve"> informację o:</w:t>
      </w:r>
    </w:p>
    <w:p w14:paraId="5B42C2D9" w14:textId="77777777" w:rsidR="00457EA1" w:rsidRPr="00DC4DE9" w:rsidRDefault="00457EA1" w:rsidP="001D1B2B">
      <w:pPr>
        <w:pStyle w:val="Akapitzlist"/>
        <w:keepLines w:val="0"/>
        <w:numPr>
          <w:ilvl w:val="0"/>
          <w:numId w:val="38"/>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zmianie niniejszego regulaminu;</w:t>
      </w:r>
    </w:p>
    <w:p w14:paraId="2B39D693" w14:textId="77777777" w:rsidR="00457EA1" w:rsidRPr="00DC4DE9" w:rsidRDefault="00457EA1" w:rsidP="001D1B2B">
      <w:pPr>
        <w:pStyle w:val="Akapitzlist"/>
        <w:keepLines w:val="0"/>
        <w:numPr>
          <w:ilvl w:val="0"/>
          <w:numId w:val="38"/>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aktualną treść regulaminu;</w:t>
      </w:r>
    </w:p>
    <w:p w14:paraId="64E993C7" w14:textId="77777777" w:rsidR="00457EA1" w:rsidRPr="00DC4DE9" w:rsidRDefault="00457EA1" w:rsidP="001D1B2B">
      <w:pPr>
        <w:pStyle w:val="Akapitzlist"/>
        <w:keepLines w:val="0"/>
        <w:numPr>
          <w:ilvl w:val="0"/>
          <w:numId w:val="38"/>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uzasadnienie zmian regulaminu;</w:t>
      </w:r>
    </w:p>
    <w:p w14:paraId="6FD712FB" w14:textId="77777777" w:rsidR="00457EA1" w:rsidRPr="00DC4DE9" w:rsidRDefault="00457EA1" w:rsidP="001D1B2B">
      <w:pPr>
        <w:pStyle w:val="Default"/>
        <w:numPr>
          <w:ilvl w:val="0"/>
          <w:numId w:val="38"/>
        </w:numPr>
        <w:spacing w:line="276" w:lineRule="auto"/>
        <w:ind w:left="993" w:hanging="284"/>
        <w:rPr>
          <w:rFonts w:asciiTheme="minorHAnsi" w:hAnsiTheme="minorHAnsi" w:cstheme="minorHAnsi"/>
          <w:sz w:val="22"/>
          <w:szCs w:val="22"/>
        </w:rPr>
      </w:pPr>
      <w:r w:rsidRPr="00DC4DE9">
        <w:rPr>
          <w:rFonts w:asciiTheme="minorHAnsi" w:hAnsiTheme="minorHAnsi" w:cstheme="minorHAnsi"/>
          <w:sz w:val="22"/>
          <w:szCs w:val="22"/>
        </w:rPr>
        <w:t>termin, od którego zmiana obowiązuje, który nie może być określany wstecznie, co</w:t>
      </w:r>
      <w:r>
        <w:rPr>
          <w:rFonts w:asciiTheme="minorHAnsi" w:hAnsiTheme="minorHAnsi" w:cstheme="minorHAnsi"/>
          <w:sz w:val="22"/>
          <w:szCs w:val="22"/>
        </w:rPr>
        <w:t> </w:t>
      </w:r>
      <w:r w:rsidRPr="00DC4DE9">
        <w:rPr>
          <w:rFonts w:asciiTheme="minorHAnsi" w:hAnsiTheme="minorHAnsi" w:cstheme="minorHAnsi"/>
          <w:sz w:val="22"/>
          <w:szCs w:val="22"/>
        </w:rPr>
        <w:t>oznacza, że nie może być wcześniejszy od dnia zatwierdzenia zmienionego regulaminu.</w:t>
      </w:r>
    </w:p>
    <w:p w14:paraId="29001149" w14:textId="5DB316E8" w:rsidR="00457EA1" w:rsidRDefault="00457EA1" w:rsidP="001D1B2B">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DC4DE9">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w:t>
      </w:r>
      <w:r w:rsidRPr="00DC4DE9">
        <w:rPr>
          <w:rFonts w:asciiTheme="minorHAnsi" w:hAnsiTheme="minorHAnsi" w:cstheme="minorHAnsi"/>
          <w:color w:val="000000"/>
          <w:szCs w:val="22"/>
        </w:rPr>
        <w:lastRenderedPageBreak/>
        <w:t>o</w:t>
      </w:r>
      <w:r>
        <w:rPr>
          <w:rFonts w:asciiTheme="minorHAnsi" w:hAnsiTheme="minorHAnsi" w:cstheme="minorHAnsi"/>
          <w:color w:val="000000"/>
          <w:szCs w:val="22"/>
        </w:rPr>
        <w:t> </w:t>
      </w:r>
      <w:r w:rsidRPr="00DC4DE9">
        <w:rPr>
          <w:rFonts w:asciiTheme="minorHAnsi" w:hAnsiTheme="minorHAnsi" w:cstheme="minorHAnsi"/>
          <w:color w:val="000000"/>
          <w:szCs w:val="22"/>
        </w:rPr>
        <w:t xml:space="preserve">zmianach regulaminu w trakcie naboru wniosków ION powiadomi jedynie te podmioty, które do dnia ogłoszenia zmiany regulaminu złożyły wnioski zgodnie z zapisami podrozdziału </w:t>
      </w:r>
      <w:r w:rsidR="008535F7">
        <w:rPr>
          <w:rFonts w:asciiTheme="minorHAnsi" w:hAnsiTheme="minorHAnsi" w:cstheme="minorHAnsi"/>
          <w:color w:val="000000"/>
          <w:szCs w:val="22"/>
        </w:rPr>
        <w:t>1.8</w:t>
      </w:r>
      <w:r w:rsidR="001D1B2B">
        <w:rPr>
          <w:rFonts w:asciiTheme="minorHAnsi" w:hAnsiTheme="minorHAnsi" w:cstheme="minorHAnsi"/>
          <w:color w:val="000000"/>
          <w:szCs w:val="22"/>
        </w:rPr>
        <w:t xml:space="preserve"> </w:t>
      </w:r>
      <w:r w:rsidRPr="00DC4DE9">
        <w:rPr>
          <w:rFonts w:asciiTheme="minorHAnsi" w:hAnsiTheme="minorHAnsi" w:cstheme="minorHAnsi"/>
          <w:color w:val="000000"/>
          <w:szCs w:val="22"/>
        </w:rPr>
        <w:t>niniejszego regulaminu.</w:t>
      </w:r>
    </w:p>
    <w:p w14:paraId="3A82B931" w14:textId="1F45DFFC" w:rsidR="00F74819" w:rsidRDefault="00F74819" w:rsidP="00F74819">
      <w:pPr>
        <w:pStyle w:val="Nagwek3"/>
        <w:ind w:left="493"/>
        <w:rPr>
          <w:rFonts w:asciiTheme="minorHAnsi" w:hAnsiTheme="minorHAnsi" w:cstheme="minorHAnsi"/>
          <w:color w:val="000000"/>
          <w:szCs w:val="22"/>
        </w:rPr>
      </w:pPr>
      <w:bookmarkStart w:id="253" w:name="_Toc141957476"/>
      <w:r w:rsidRPr="00BC784E">
        <w:rPr>
          <w:rFonts w:asciiTheme="minorHAnsi" w:hAnsiTheme="minorHAnsi" w:cstheme="minorHAnsi"/>
          <w:szCs w:val="22"/>
        </w:rPr>
        <w:t>Unieważnienie</w:t>
      </w:r>
      <w:r>
        <w:rPr>
          <w:rFonts w:asciiTheme="minorHAnsi" w:hAnsiTheme="minorHAnsi" w:cstheme="minorHAnsi"/>
          <w:color w:val="000000"/>
          <w:szCs w:val="22"/>
        </w:rPr>
        <w:t xml:space="preserve"> </w:t>
      </w:r>
      <w:r w:rsidRPr="00F74819">
        <w:t>post</w:t>
      </w:r>
      <w:r w:rsidR="00526A73">
        <w:t>ę</w:t>
      </w:r>
      <w:r w:rsidRPr="00F74819">
        <w:t>powania</w:t>
      </w:r>
      <w:bookmarkEnd w:id="253"/>
    </w:p>
    <w:p w14:paraId="0D4354E4" w14:textId="448E6EC7" w:rsidR="00F74819" w:rsidRDefault="00F74819" w:rsidP="00F74819">
      <w:pPr>
        <w:pStyle w:val="Default"/>
        <w:numPr>
          <w:ilvl w:val="0"/>
          <w:numId w:val="78"/>
        </w:numPr>
        <w:spacing w:before="120" w:line="276" w:lineRule="auto"/>
        <w:rPr>
          <w:rFonts w:ascii="Calibri" w:hAnsi="Calibri" w:cs="Calibri"/>
          <w:sz w:val="22"/>
          <w:szCs w:val="22"/>
        </w:rPr>
      </w:pPr>
      <w:r>
        <w:rPr>
          <w:rFonts w:ascii="Calibri" w:hAnsi="Calibri" w:cs="Calibri"/>
          <w:sz w:val="22"/>
          <w:szCs w:val="22"/>
        </w:rPr>
        <w:t xml:space="preserve">ION, zgodnie z art. 58 ust. 1 ustawy wdrożeniowej, unieważnia postępowanie, jeżeli: </w:t>
      </w:r>
    </w:p>
    <w:p w14:paraId="6B1C69CB" w14:textId="60CE1EB1" w:rsidR="00F74819" w:rsidRDefault="00F74819" w:rsidP="00F74819">
      <w:pPr>
        <w:pStyle w:val="Default"/>
        <w:numPr>
          <w:ilvl w:val="1"/>
          <w:numId w:val="80"/>
        </w:numPr>
        <w:spacing w:before="120" w:line="276" w:lineRule="auto"/>
        <w:ind w:left="1134"/>
        <w:rPr>
          <w:rFonts w:ascii="Calibri" w:hAnsi="Calibri" w:cs="Calibri"/>
          <w:sz w:val="22"/>
          <w:szCs w:val="22"/>
        </w:rPr>
      </w:pPr>
      <w:r>
        <w:rPr>
          <w:rFonts w:ascii="Calibri" w:hAnsi="Calibri" w:cs="Calibri"/>
          <w:sz w:val="22"/>
          <w:szCs w:val="22"/>
        </w:rPr>
        <w:t xml:space="preserve">w terminie składania wniosków o dofinansowanie projektu nie złożono żadnego wniosku lub </w:t>
      </w:r>
    </w:p>
    <w:p w14:paraId="3C138F13" w14:textId="5E7C586C" w:rsidR="00F74819" w:rsidRDefault="00F74819" w:rsidP="00F74819">
      <w:pPr>
        <w:pStyle w:val="Default"/>
        <w:numPr>
          <w:ilvl w:val="1"/>
          <w:numId w:val="80"/>
        </w:numPr>
        <w:spacing w:line="276" w:lineRule="auto"/>
        <w:ind w:left="1134"/>
        <w:rPr>
          <w:rFonts w:ascii="Calibri" w:hAnsi="Calibri" w:cs="Calibri"/>
          <w:sz w:val="22"/>
          <w:szCs w:val="22"/>
        </w:rPr>
      </w:pPr>
      <w:r>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5564AF55" w14:textId="77777777" w:rsidR="00F74819" w:rsidRDefault="00F74819" w:rsidP="00F74819">
      <w:pPr>
        <w:pStyle w:val="Default"/>
        <w:spacing w:line="276" w:lineRule="auto"/>
        <w:ind w:left="1134"/>
        <w:rPr>
          <w:rFonts w:ascii="Calibri" w:hAnsi="Calibri" w:cs="Calibri"/>
          <w:sz w:val="22"/>
          <w:szCs w:val="22"/>
        </w:rPr>
      </w:pPr>
      <w:r>
        <w:rPr>
          <w:rFonts w:ascii="Calibri" w:hAnsi="Calibri" w:cs="Calibri"/>
          <w:sz w:val="22"/>
          <w:szCs w:val="22"/>
        </w:rPr>
        <w:t xml:space="preserve">lub </w:t>
      </w:r>
    </w:p>
    <w:p w14:paraId="627FDFF5" w14:textId="67E8E6F5" w:rsidR="00F74819" w:rsidRPr="00BC784E" w:rsidRDefault="00F74819" w:rsidP="00BC784E">
      <w:pPr>
        <w:pStyle w:val="Default"/>
        <w:numPr>
          <w:ilvl w:val="1"/>
          <w:numId w:val="80"/>
        </w:numPr>
        <w:spacing w:line="276" w:lineRule="auto"/>
        <w:ind w:left="1134"/>
        <w:rPr>
          <w:rFonts w:ascii="Calibri" w:hAnsi="Calibri" w:cs="Calibri"/>
          <w:sz w:val="22"/>
          <w:szCs w:val="22"/>
        </w:rPr>
      </w:pPr>
      <w:r>
        <w:rPr>
          <w:rFonts w:ascii="Calibri" w:hAnsi="Calibri" w:cs="Calibri"/>
          <w:sz w:val="22"/>
          <w:szCs w:val="22"/>
        </w:rPr>
        <w:t xml:space="preserve">postępowanie obarczone jest niemożliwą do usunięcia wadą prawną. </w:t>
      </w:r>
    </w:p>
    <w:p w14:paraId="322EE70F" w14:textId="5D83BA01" w:rsidR="00F74819" w:rsidRDefault="00F74819" w:rsidP="00F74819">
      <w:pPr>
        <w:pStyle w:val="Default"/>
        <w:numPr>
          <w:ilvl w:val="0"/>
          <w:numId w:val="78"/>
        </w:numPr>
        <w:spacing w:line="276" w:lineRule="auto"/>
        <w:rPr>
          <w:rFonts w:ascii="Calibri" w:hAnsi="Calibri" w:cs="Calibri"/>
          <w:sz w:val="22"/>
          <w:szCs w:val="22"/>
        </w:rPr>
      </w:pPr>
      <w:r>
        <w:rPr>
          <w:rFonts w:ascii="Calibri" w:hAnsi="Calibri" w:cs="Calibri"/>
          <w:sz w:val="22"/>
          <w:szCs w:val="22"/>
        </w:rPr>
        <w:t xml:space="preserve">Unieważnienie postępowania może nastąpić: </w:t>
      </w:r>
    </w:p>
    <w:p w14:paraId="4C630244" w14:textId="09DCCB06" w:rsidR="00F74819" w:rsidRDefault="00F74819" w:rsidP="00F74819">
      <w:pPr>
        <w:pStyle w:val="Default"/>
        <w:numPr>
          <w:ilvl w:val="1"/>
          <w:numId w:val="79"/>
        </w:numPr>
        <w:spacing w:line="276" w:lineRule="auto"/>
        <w:ind w:left="1134"/>
        <w:rPr>
          <w:rFonts w:ascii="Calibri" w:hAnsi="Calibri" w:cs="Calibri"/>
          <w:sz w:val="22"/>
          <w:szCs w:val="22"/>
        </w:rPr>
      </w:pPr>
      <w:r>
        <w:rPr>
          <w:rFonts w:ascii="Calibri" w:hAnsi="Calibri" w:cs="Calibri"/>
          <w:sz w:val="22"/>
          <w:szCs w:val="22"/>
        </w:rPr>
        <w:t xml:space="preserve">w jego trakcie, gdy zaistnieje co najmniej jedna z trzech przesłanek określonych w pkt 1; </w:t>
      </w:r>
    </w:p>
    <w:p w14:paraId="0D5AC00D" w14:textId="76655BE0" w:rsidR="00F74819" w:rsidRDefault="00F74819" w:rsidP="00F74819">
      <w:pPr>
        <w:pStyle w:val="Default"/>
        <w:numPr>
          <w:ilvl w:val="1"/>
          <w:numId w:val="79"/>
        </w:numPr>
        <w:spacing w:line="276" w:lineRule="auto"/>
        <w:ind w:left="1134"/>
        <w:rPr>
          <w:rFonts w:ascii="Calibri" w:hAnsi="Calibri" w:cs="Calibri"/>
          <w:sz w:val="22"/>
          <w:szCs w:val="22"/>
        </w:rPr>
      </w:pPr>
      <w:r>
        <w:rPr>
          <w:rFonts w:ascii="Calibri" w:hAnsi="Calibri" w:cs="Calibri"/>
          <w:sz w:val="22"/>
          <w:szCs w:val="22"/>
        </w:rPr>
        <w:t xml:space="preserve">po jego zakończeniu w wyniku zaistnienia przesłanek określonych w pkt 1 lit. b lub c. </w:t>
      </w:r>
    </w:p>
    <w:p w14:paraId="6D8661ED" w14:textId="5F7B6335" w:rsidR="00F74819" w:rsidRDefault="00F74819" w:rsidP="00F74819">
      <w:pPr>
        <w:pStyle w:val="Default"/>
        <w:numPr>
          <w:ilvl w:val="0"/>
          <w:numId w:val="78"/>
        </w:numPr>
        <w:spacing w:line="276" w:lineRule="auto"/>
        <w:rPr>
          <w:rFonts w:ascii="Calibri" w:hAnsi="Calibri" w:cs="Calibri"/>
          <w:sz w:val="22"/>
          <w:szCs w:val="22"/>
        </w:rPr>
      </w:pPr>
      <w:r>
        <w:rPr>
          <w:rFonts w:ascii="Calibri" w:hAnsi="Calibri" w:cs="Calibri"/>
          <w:sz w:val="22"/>
          <w:szCs w:val="22"/>
        </w:rPr>
        <w:t xml:space="preserve">ION zamieszcza informację o unieważnieniu postępowania oraz jego przyczynach, </w:t>
      </w:r>
      <w:r>
        <w:rPr>
          <w:rFonts w:ascii="Calibri" w:hAnsi="Calibri" w:cs="Calibri"/>
        </w:rPr>
        <w:t xml:space="preserve">na stronie internetowej </w:t>
      </w:r>
      <w:hyperlink r:id="rId44" w:history="1">
        <w:r>
          <w:rPr>
            <w:rStyle w:val="Hipercze"/>
            <w:rFonts w:ascii="Calibri" w:hAnsi="Calibri" w:cs="Calibri"/>
          </w:rPr>
          <w:t>FEP 2021-2027</w:t>
        </w:r>
      </w:hyperlink>
      <w:r>
        <w:rPr>
          <w:rFonts w:ascii="Calibri" w:hAnsi="Calibri" w:cs="Calibri"/>
          <w:b/>
          <w:bCs/>
        </w:rPr>
        <w:t xml:space="preserve"> </w:t>
      </w:r>
      <w:r>
        <w:rPr>
          <w:rFonts w:ascii="Calibri" w:hAnsi="Calibri" w:cs="Calibri"/>
        </w:rPr>
        <w:t xml:space="preserve">(zakładka: </w:t>
      </w:r>
      <w:hyperlink r:id="rId45" w:history="1">
        <w:r>
          <w:rPr>
            <w:rStyle w:val="Hipercze"/>
            <w:rFonts w:ascii="Calibri" w:hAnsi="Calibri" w:cs="Calibri"/>
            <w:color w:val="0000FF"/>
          </w:rPr>
          <w:t>Zobacz ogłoszenia i wyniki naborów wniosków</w:t>
        </w:r>
      </w:hyperlink>
      <w:r>
        <w:rPr>
          <w:rFonts w:ascii="Calibri" w:hAnsi="Calibri" w:cs="Calibri"/>
          <w:color w:val="0000FF"/>
          <w:u w:val="single"/>
        </w:rPr>
        <w:t xml:space="preserve"> FEP 2021-2027</w:t>
      </w:r>
      <w:r>
        <w:rPr>
          <w:rFonts w:ascii="Calibri" w:hAnsi="Calibri" w:cs="Calibri"/>
        </w:rPr>
        <w:t>) oraz na Portalu Funduszy Europejskich</w:t>
      </w:r>
      <w:r>
        <w:rPr>
          <w:rFonts w:ascii="Calibri" w:hAnsi="Calibri" w:cs="Calibri"/>
          <w:sz w:val="22"/>
          <w:szCs w:val="22"/>
        </w:rPr>
        <w:t xml:space="preserve">, w terminie 7 dni od dnia unieważnienia postępowania. </w:t>
      </w:r>
    </w:p>
    <w:p w14:paraId="5767AB92" w14:textId="705B0A2F" w:rsidR="00F74819" w:rsidRDefault="00F74819" w:rsidP="00F74819">
      <w:pPr>
        <w:pStyle w:val="Default"/>
        <w:numPr>
          <w:ilvl w:val="0"/>
          <w:numId w:val="78"/>
        </w:numPr>
        <w:spacing w:line="276" w:lineRule="auto"/>
        <w:rPr>
          <w:rFonts w:ascii="Calibri" w:hAnsi="Calibri" w:cs="Calibri"/>
          <w:sz w:val="22"/>
          <w:szCs w:val="22"/>
        </w:rPr>
      </w:pPr>
      <w:r>
        <w:rPr>
          <w:rFonts w:ascii="Calibri" w:hAnsi="Calibri" w:cs="Calibri"/>
          <w:sz w:val="22"/>
          <w:szCs w:val="22"/>
        </w:rPr>
        <w:t xml:space="preserve">W przypadku wycofania przez wnioskodawców wszystkich wniosków o dofinansowanie projektu, które wpłynęły w ramach naboru, ION anuluje postępowanie, informując o tym </w:t>
      </w:r>
      <w:r>
        <w:rPr>
          <w:rFonts w:ascii="Calibri" w:hAnsi="Calibri" w:cs="Calibri"/>
        </w:rPr>
        <w:t xml:space="preserve">na stronie internetowej </w:t>
      </w:r>
      <w:hyperlink r:id="rId46" w:history="1">
        <w:r>
          <w:rPr>
            <w:rStyle w:val="Hipercze"/>
            <w:rFonts w:ascii="Calibri" w:hAnsi="Calibri" w:cs="Calibri"/>
          </w:rPr>
          <w:t>FEP 2021-2027</w:t>
        </w:r>
      </w:hyperlink>
      <w:r>
        <w:rPr>
          <w:rFonts w:ascii="Calibri" w:hAnsi="Calibri" w:cs="Calibri"/>
          <w:b/>
          <w:bCs/>
        </w:rPr>
        <w:t xml:space="preserve"> </w:t>
      </w:r>
      <w:r>
        <w:rPr>
          <w:rFonts w:ascii="Calibri" w:hAnsi="Calibri" w:cs="Calibri"/>
        </w:rPr>
        <w:t xml:space="preserve">(zakładka: </w:t>
      </w:r>
      <w:hyperlink r:id="rId47" w:history="1">
        <w:r>
          <w:rPr>
            <w:rStyle w:val="Hipercze"/>
            <w:rFonts w:ascii="Calibri" w:hAnsi="Calibri" w:cs="Calibri"/>
            <w:color w:val="0000FF"/>
          </w:rPr>
          <w:t>Zobacz ogłoszenia i wyniki naborów wniosków</w:t>
        </w:r>
      </w:hyperlink>
      <w:r>
        <w:rPr>
          <w:rFonts w:ascii="Calibri" w:hAnsi="Calibri" w:cs="Calibri"/>
          <w:color w:val="0000FF"/>
          <w:u w:val="single"/>
        </w:rPr>
        <w:t xml:space="preserve"> FEP 2021-2027</w:t>
      </w:r>
      <w:r>
        <w:rPr>
          <w:rFonts w:ascii="Calibri" w:hAnsi="Calibri" w:cs="Calibri"/>
        </w:rPr>
        <w:t>) oraz na Portalu Funduszy Europejskich</w:t>
      </w:r>
      <w:r>
        <w:rPr>
          <w:rFonts w:ascii="Calibri" w:hAnsi="Calibri" w:cs="Calibri"/>
          <w:sz w:val="22"/>
          <w:szCs w:val="22"/>
        </w:rPr>
        <w:t xml:space="preserve">. </w:t>
      </w:r>
    </w:p>
    <w:p w14:paraId="20978A18" w14:textId="47EF3291" w:rsidR="00F74819" w:rsidRPr="00F74819" w:rsidRDefault="00F74819" w:rsidP="00F74819">
      <w:pPr>
        <w:pStyle w:val="Akapitzlist"/>
        <w:numPr>
          <w:ilvl w:val="0"/>
          <w:numId w:val="78"/>
        </w:numPr>
        <w:rPr>
          <w:rFonts w:cs="Calibri"/>
          <w:szCs w:val="22"/>
        </w:rPr>
      </w:pPr>
      <w: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9159A1" w:rsidR="0082120A" w:rsidRPr="00A46BAE" w:rsidRDefault="0082120A" w:rsidP="00270630">
      <w:pPr>
        <w:pStyle w:val="Nagwek2"/>
        <w:numPr>
          <w:ilvl w:val="0"/>
          <w:numId w:val="0"/>
        </w:numPr>
        <w:ind w:left="426" w:hanging="426"/>
      </w:pPr>
      <w:bookmarkStart w:id="254" w:name="_Toc141957477"/>
      <w:r>
        <w:t>Klauzula informacyjna</w:t>
      </w:r>
      <w:bookmarkEnd w:id="250"/>
      <w:bookmarkEnd w:id="251"/>
      <w:bookmarkEnd w:id="252"/>
      <w:bookmarkEnd w:id="254"/>
      <w:r w:rsidRPr="00A46BAE">
        <w:t xml:space="preserve"> </w:t>
      </w:r>
    </w:p>
    <w:p w14:paraId="08C5BF61" w14:textId="77777777" w:rsidR="0082120A" w:rsidRPr="000632EE" w:rsidRDefault="0082120A">
      <w:pPr>
        <w:rPr>
          <w:rFonts w:asciiTheme="minorHAnsi" w:hAnsiTheme="minorHAnsi"/>
        </w:rPr>
      </w:pPr>
      <w:r w:rsidRPr="000632EE">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77777777" w:rsidR="0082120A" w:rsidRPr="00080440" w:rsidRDefault="0082120A" w:rsidP="001D1B2B">
      <w:pPr>
        <w:pStyle w:val="Akapitzlist"/>
        <w:numPr>
          <w:ilvl w:val="0"/>
          <w:numId w:val="12"/>
        </w:numPr>
        <w:ind w:left="641" w:hanging="357"/>
        <w:rPr>
          <w:rFonts w:asciiTheme="minorHAnsi" w:hAnsiTheme="minorHAnsi"/>
        </w:rPr>
      </w:pPr>
      <w:r w:rsidRPr="000632EE">
        <w:rPr>
          <w:rFonts w:asciiTheme="minorHAnsi" w:hAnsiTheme="minorHAnsi"/>
        </w:rPr>
        <w:t xml:space="preserve">Administratorem danych osobowych Wnioskodawcy będzie Zarząd Województwa Pomorskiego z siedzibą w Gdańsku, 80-810 ul. Okopowa 21/27, nr tel. 58 326 81 90; </w:t>
      </w:r>
    </w:p>
    <w:p w14:paraId="6434BEE1" w14:textId="77777777" w:rsidR="0082120A" w:rsidRPr="000632EE" w:rsidRDefault="0082120A" w:rsidP="001D1B2B">
      <w:pPr>
        <w:pStyle w:val="Akapitzlist"/>
        <w:numPr>
          <w:ilvl w:val="0"/>
          <w:numId w:val="12"/>
        </w:numPr>
        <w:ind w:left="641" w:hanging="357"/>
        <w:rPr>
          <w:rFonts w:asciiTheme="minorHAnsi" w:hAnsiTheme="minorHAnsi"/>
        </w:rPr>
      </w:pPr>
      <w:r w:rsidRPr="00080440">
        <w:rPr>
          <w:rFonts w:asciiTheme="minorHAnsi" w:hAnsiTheme="minorHAnsi"/>
        </w:rPr>
        <w:t xml:space="preserve">Dane kontaktowe inspektora ochrony danych to e-mail: </w:t>
      </w:r>
      <w:hyperlink r:id="rId48" w:history="1">
        <w:r w:rsidRPr="000632EE">
          <w:rPr>
            <w:rStyle w:val="Hipercze"/>
            <w:rFonts w:asciiTheme="minorHAnsi" w:eastAsiaTheme="minorHAnsi" w:hAnsiTheme="minorHAnsi"/>
          </w:rPr>
          <w:t>iod@pomorskie.eu</w:t>
        </w:r>
      </w:hyperlink>
      <w:r w:rsidRPr="000632EE">
        <w:rPr>
          <w:rStyle w:val="Hipercze"/>
          <w:rFonts w:asciiTheme="minorHAnsi" w:eastAsiaTheme="minorHAnsi" w:hAnsiTheme="minorHAnsi"/>
        </w:rPr>
        <w:t>;</w:t>
      </w:r>
    </w:p>
    <w:p w14:paraId="568BAB95" w14:textId="59B3F5A3" w:rsidR="0082120A" w:rsidRPr="000632EE" w:rsidRDefault="0082120A" w:rsidP="001D1B2B">
      <w:pPr>
        <w:pStyle w:val="Akapitzlist"/>
        <w:numPr>
          <w:ilvl w:val="0"/>
          <w:numId w:val="12"/>
        </w:numPr>
        <w:ind w:left="641" w:hanging="357"/>
        <w:rPr>
          <w:rFonts w:asciiTheme="minorHAnsi" w:hAnsiTheme="minorHAnsi"/>
        </w:rPr>
      </w:pPr>
      <w:r w:rsidRPr="000632EE">
        <w:rPr>
          <w:rFonts w:asciiTheme="minorHAnsi" w:hAnsiTheme="minorHAnsi"/>
        </w:rPr>
        <w:lastRenderedPageBreak/>
        <w:t>Dane osobowe osób reprezentujących Wnioskodawcę przetwarzane będą w celu wykonywania obowiązków Instytucji Zarządzającej w zakresie wyboru projektów do</w:t>
      </w:r>
      <w:r w:rsidR="008377E4">
        <w:rPr>
          <w:rFonts w:asciiTheme="minorHAnsi" w:hAnsiTheme="minorHAnsi" w:cstheme="minorHAnsi"/>
          <w:szCs w:val="22"/>
        </w:rPr>
        <w:t> </w:t>
      </w:r>
      <w:r w:rsidRPr="000632EE">
        <w:rPr>
          <w:rFonts w:asciiTheme="minorHAnsi" w:hAnsiTheme="minorHAnsi"/>
        </w:rPr>
        <w:t>dofinansowania w ramach FEP 2021-2027 oraz rejestrowania i przechowywania w formie elektronicznej za pomocą CST2021 danych dotyczących każdej operacji, niezbędnych do</w:t>
      </w:r>
      <w:r w:rsidR="008377E4">
        <w:rPr>
          <w:rFonts w:asciiTheme="minorHAnsi" w:hAnsiTheme="minorHAnsi" w:cstheme="minorHAnsi"/>
          <w:szCs w:val="22"/>
        </w:rPr>
        <w:t> </w:t>
      </w:r>
      <w:r w:rsidRPr="000632EE">
        <w:rPr>
          <w:rFonts w:asciiTheme="minorHAnsi" w:hAnsiTheme="minorHAnsi"/>
        </w:rPr>
        <w:t>wykonywania funkcji Instytucji Zarządzającej, na podstawie art. 6 ust.1 lit. c) RODO (tj.</w:t>
      </w:r>
      <w:r w:rsidR="008377E4">
        <w:rPr>
          <w:rFonts w:asciiTheme="minorHAnsi" w:hAnsiTheme="minorHAnsi" w:cstheme="minorHAnsi"/>
          <w:szCs w:val="22"/>
        </w:rPr>
        <w:t> </w:t>
      </w:r>
      <w:r w:rsidRPr="000632EE">
        <w:rPr>
          <w:rFonts w:asciiTheme="minorHAnsi" w:hAnsiTheme="minorHAnsi"/>
        </w:rPr>
        <w:t>obowiązku prawnego).</w:t>
      </w:r>
    </w:p>
    <w:p w14:paraId="474257E8" w14:textId="77777777" w:rsidR="0082120A" w:rsidRPr="000632EE" w:rsidRDefault="0082120A" w:rsidP="0082120A">
      <w:pPr>
        <w:pStyle w:val="Akapitzlist"/>
        <w:spacing w:before="40" w:after="40"/>
        <w:ind w:left="641"/>
        <w:rPr>
          <w:rFonts w:asciiTheme="minorHAnsi" w:hAnsiTheme="minorHAnsi"/>
        </w:rPr>
      </w:pPr>
      <w:r w:rsidRPr="000632EE">
        <w:rPr>
          <w:rFonts w:asciiTheme="minorHAnsi" w:hAnsiTheme="minorHAnsi"/>
        </w:rPr>
        <w:t>Dane osobowe osób wskazanych przez Wnioskodawcę we wniosku o dofinansowanie będą przetwarzane w celach kontaktowych, na podstawie art. 6 ust. 1 lit. e) RODO (tj. w interesie publicznym).</w:t>
      </w:r>
    </w:p>
    <w:p w14:paraId="573344E2" w14:textId="77777777" w:rsidR="0082120A" w:rsidRPr="00080440" w:rsidRDefault="0082120A" w:rsidP="0082120A">
      <w:pPr>
        <w:pStyle w:val="Akapitzlist"/>
        <w:spacing w:before="40" w:after="40"/>
        <w:ind w:left="641"/>
        <w:rPr>
          <w:rFonts w:asciiTheme="minorHAnsi" w:hAnsiTheme="minorHAnsi"/>
        </w:rPr>
      </w:pPr>
      <w:r w:rsidRPr="00080440">
        <w:rPr>
          <w:rFonts w:asciiTheme="minorHAnsi" w:hAnsiTheme="minorHAnsi"/>
        </w:rPr>
        <w:t>Następnie ww. dane osobowe będą przetwarzane w celu wypełnienia obowiązku archiwizacji dokumentów, na podstawie art. 6 ust. 1 lit. c) RODO.</w:t>
      </w:r>
    </w:p>
    <w:p w14:paraId="64E677A1" w14:textId="77777777" w:rsidR="0082120A" w:rsidRPr="00FE5C38" w:rsidRDefault="0082120A" w:rsidP="001D1B2B">
      <w:pPr>
        <w:pStyle w:val="Akapitzlist"/>
        <w:numPr>
          <w:ilvl w:val="0"/>
          <w:numId w:val="12"/>
        </w:numPr>
        <w:ind w:left="641" w:hanging="357"/>
        <w:rPr>
          <w:rFonts w:asciiTheme="minorHAnsi" w:hAnsiTheme="minorHAnsi"/>
        </w:rPr>
      </w:pPr>
      <w:r w:rsidRPr="00080440">
        <w:rPr>
          <w:rFonts w:asciiTheme="minorHAnsi" w:hAnsiTheme="minorHAnsi"/>
        </w:rPr>
        <w:t>Dane osobowe będą udostępniane podmiotom realizującym obsługę prawną i pozostałym</w:t>
      </w:r>
      <w:r w:rsidRPr="00FE5C38">
        <w:rPr>
          <w:rFonts w:asciiTheme="minorHAnsi" w:hAnsiTheme="minorHAnsi"/>
        </w:rPr>
        <w:t xml:space="preserve"> administratorom wymienionym w art. 87 Ustawy o zasadach realizacji zadań finansowanych ze środków europejskich w perspektywie finansowej 2021–2027.</w:t>
      </w:r>
    </w:p>
    <w:p w14:paraId="78883A0B" w14:textId="2A4BF83F" w:rsidR="0082120A" w:rsidRPr="000D5E15" w:rsidRDefault="0082120A" w:rsidP="0082120A">
      <w:pPr>
        <w:pStyle w:val="Akapitzlist"/>
        <w:spacing w:before="40" w:after="40"/>
        <w:ind w:left="641"/>
        <w:contextualSpacing w:val="0"/>
        <w:rPr>
          <w:rFonts w:asciiTheme="minorHAnsi" w:hAnsiTheme="minorHAnsi"/>
        </w:rPr>
      </w:pPr>
      <w:r w:rsidRPr="00A4749F">
        <w:rPr>
          <w:rFonts w:asciiTheme="minorHAnsi" w:hAnsiTheme="minorHAnsi"/>
        </w:rPr>
        <w:t>Dane będą przekazywane innym podmiotom, którym zlecimy usługi związane z przetwarzaniem danych osobowych (t</w:t>
      </w:r>
      <w:r w:rsidRPr="002C6E0B">
        <w:rPr>
          <w:rFonts w:asciiTheme="minorHAnsi" w:hAnsiTheme="minorHAnsi"/>
        </w:rPr>
        <w:t>j. podmiotom wspierającym systemy informatyczne, podmiotom świadczącym usługi na rzecz Zarządu Województwa Pomorskiego w związku z</w:t>
      </w:r>
      <w:r w:rsidR="00113A72" w:rsidRPr="00286075">
        <w:rPr>
          <w:rFonts w:asciiTheme="minorHAnsi" w:hAnsiTheme="minorHAnsi"/>
        </w:rPr>
        <w:t> </w:t>
      </w:r>
      <w:r w:rsidRPr="00685B74">
        <w:rPr>
          <w:rFonts w:asciiTheme="minorHAnsi" w:hAnsiTheme="minorHAnsi"/>
        </w:rPr>
        <w:t>realizacją FEP 2021-2027). Wskazane podmioty będą przetwarzać dane na podstawie umowy z nami i tylko zgodnie z naszymi polece</w:t>
      </w:r>
      <w:r w:rsidRPr="000D5E15">
        <w:rPr>
          <w:rFonts w:asciiTheme="minorHAnsi" w:hAnsiTheme="minorHAnsi"/>
        </w:rPr>
        <w:t>niami.</w:t>
      </w:r>
    </w:p>
    <w:p w14:paraId="1D27C10B" w14:textId="77777777" w:rsidR="0082120A" w:rsidRPr="00022317" w:rsidRDefault="0082120A" w:rsidP="0082120A">
      <w:pPr>
        <w:pStyle w:val="Akapitzlist"/>
        <w:spacing w:before="40" w:after="40"/>
        <w:ind w:left="641"/>
        <w:contextualSpacing w:val="0"/>
        <w:rPr>
          <w:rFonts w:asciiTheme="minorHAnsi" w:hAnsiTheme="minorHAnsi"/>
        </w:rPr>
      </w:pPr>
      <w:r w:rsidRPr="0002231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82120A" w:rsidRDefault="0082120A" w:rsidP="001D1B2B">
      <w:pPr>
        <w:pStyle w:val="Akapitzlist"/>
        <w:numPr>
          <w:ilvl w:val="0"/>
          <w:numId w:val="12"/>
        </w:numPr>
        <w:ind w:left="641" w:hanging="357"/>
        <w:rPr>
          <w:rFonts w:asciiTheme="minorHAnsi" w:hAnsiTheme="minorHAnsi"/>
        </w:rPr>
      </w:pPr>
      <w:bookmarkStart w:id="255" w:name="_Hlk128136465"/>
      <w:r w:rsidRPr="00022317">
        <w:rPr>
          <w:rFonts w:asciiTheme="minorHAnsi" w:hAnsiTheme="minorHAnsi"/>
        </w:rPr>
        <w:t>Dane osobowe będą przechowywane przez okres niezbędny do realizacji celów określonych w</w:t>
      </w:r>
      <w:r w:rsidR="00113A72">
        <w:rPr>
          <w:rFonts w:asciiTheme="minorHAnsi" w:hAnsiTheme="minorHAnsi"/>
        </w:rPr>
        <w:t> </w:t>
      </w:r>
      <w:r w:rsidRPr="0082120A">
        <w:rPr>
          <w:rFonts w:asciiTheme="minorHAnsi" w:hAnsiTheme="minorHAnsi"/>
        </w:rPr>
        <w:t xml:space="preserve">punkcie 3, z uwzględnieniem postanowień art. 82 i art. 65 Rozporządzenia Parlamentu Europejskiego i Rady (EU) 2021/1060 z dnia 24 czerwca 2021 r. </w:t>
      </w:r>
      <w:bookmarkEnd w:id="255"/>
    </w:p>
    <w:p w14:paraId="4E8682E3" w14:textId="67E3656C" w:rsidR="0082120A" w:rsidRPr="000632EE" w:rsidRDefault="0082120A" w:rsidP="001D1B2B">
      <w:pPr>
        <w:pStyle w:val="Akapitzlist"/>
        <w:numPr>
          <w:ilvl w:val="0"/>
          <w:numId w:val="12"/>
        </w:numPr>
        <w:ind w:left="641" w:hanging="357"/>
        <w:rPr>
          <w:rFonts w:asciiTheme="minorHAnsi" w:hAnsiTheme="minorHAnsi"/>
        </w:rPr>
      </w:pPr>
      <w:r w:rsidRPr="0082120A">
        <w:rPr>
          <w:rFonts w:asciiTheme="minorHAnsi" w:hAnsiTheme="minorHAnsi"/>
        </w:rPr>
        <w:t>Osoba, której dane dotyczą posiada prawo do żądania od administratora danych dostępu do</w:t>
      </w:r>
      <w:r w:rsidR="008377E4">
        <w:rPr>
          <w:rFonts w:asciiTheme="minorHAnsi" w:hAnsiTheme="minorHAnsi" w:cstheme="minorHAnsi"/>
          <w:szCs w:val="22"/>
        </w:rPr>
        <w:t> </w:t>
      </w:r>
      <w:r w:rsidRPr="000632EE">
        <w:rPr>
          <w:rFonts w:asciiTheme="minorHAnsi" w:hAnsiTheme="minorHAnsi"/>
        </w:rPr>
        <w:t>danych, ich sprostowania, usunięcia lub ograniczenia przetwarzania lub prawo wniesienia sprzeciwu wobec przetwarzania;</w:t>
      </w:r>
    </w:p>
    <w:p w14:paraId="19580E6B" w14:textId="77777777" w:rsidR="0082120A" w:rsidRPr="000632EE" w:rsidRDefault="0082120A" w:rsidP="001D1B2B">
      <w:pPr>
        <w:pStyle w:val="Akapitzlist"/>
        <w:numPr>
          <w:ilvl w:val="0"/>
          <w:numId w:val="12"/>
        </w:numPr>
        <w:ind w:left="641" w:hanging="357"/>
        <w:rPr>
          <w:rFonts w:asciiTheme="minorHAnsi" w:hAnsiTheme="minorHAnsi"/>
        </w:rPr>
      </w:pPr>
      <w:r w:rsidRPr="000632EE">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0632EE" w:rsidRDefault="0082120A" w:rsidP="001D1B2B">
      <w:pPr>
        <w:pStyle w:val="Akapitzlist"/>
        <w:numPr>
          <w:ilvl w:val="0"/>
          <w:numId w:val="12"/>
        </w:numPr>
        <w:ind w:left="641" w:hanging="357"/>
        <w:rPr>
          <w:rFonts w:asciiTheme="minorHAnsi" w:hAnsiTheme="minorHAnsi"/>
        </w:rPr>
      </w:pPr>
      <w:r w:rsidRPr="00080440">
        <w:rPr>
          <w:rFonts w:asciiTheme="minorHAnsi" w:hAnsiTheme="minorHAnsi"/>
        </w:rPr>
        <w:t xml:space="preserve">Podanie danych osobowych jest niezbędne do realizacji ustawowych obowiązków IZ FEP </w:t>
      </w:r>
      <w:r w:rsidRPr="000632EE">
        <w:rPr>
          <w:rFonts w:asciiTheme="minorHAnsi" w:hAnsiTheme="minorHAnsi"/>
        </w:rPr>
        <w:t>związanych z procesem aplikowania o środki unijne i budżetu państwa oraz realizacji projektów w ramach FEP 2021-2027, a konsekwencją niepodania danych osobowych będzie brak możliwości uczestnictwa w powyższym procesie.</w:t>
      </w:r>
      <w:r w:rsidR="00983731">
        <w:rPr>
          <w:rFonts w:asciiTheme="minorHAnsi" w:hAnsiTheme="minorHAnsi" w:cstheme="minorHAnsi"/>
          <w:szCs w:val="22"/>
        </w:rPr>
        <w:br w:type="page"/>
      </w:r>
    </w:p>
    <w:p w14:paraId="24D34A5C" w14:textId="1E9F1764" w:rsidR="0082120A" w:rsidRPr="00A46BAE" w:rsidRDefault="0082120A" w:rsidP="00270630">
      <w:pPr>
        <w:pStyle w:val="Nagwek2"/>
        <w:numPr>
          <w:ilvl w:val="0"/>
          <w:numId w:val="0"/>
        </w:numPr>
        <w:ind w:left="426" w:hanging="426"/>
      </w:pPr>
      <w:bookmarkStart w:id="256" w:name="_Toc422301685"/>
      <w:bookmarkStart w:id="257" w:name="_Toc440885237"/>
      <w:bookmarkStart w:id="258" w:name="_Toc447262921"/>
      <w:bookmarkStart w:id="259" w:name="_Toc448399244"/>
      <w:bookmarkStart w:id="260" w:name="_Toc136253570"/>
      <w:bookmarkStart w:id="261" w:name="_Toc138234638"/>
      <w:bookmarkStart w:id="262" w:name="_Toc141957478"/>
      <w:r w:rsidRPr="00A46BAE">
        <w:lastRenderedPageBreak/>
        <w:t>Załączniki</w:t>
      </w:r>
      <w:bookmarkEnd w:id="256"/>
      <w:bookmarkEnd w:id="257"/>
      <w:bookmarkEnd w:id="258"/>
      <w:bookmarkEnd w:id="259"/>
      <w:bookmarkEnd w:id="260"/>
      <w:bookmarkEnd w:id="261"/>
      <w:bookmarkEnd w:id="262"/>
      <w:r w:rsidRPr="00A46BAE">
        <w:t xml:space="preserve"> </w:t>
      </w:r>
    </w:p>
    <w:p w14:paraId="040D3D92" w14:textId="77777777" w:rsidR="0082120A" w:rsidRPr="000632EE" w:rsidRDefault="0082120A" w:rsidP="001D1B2B">
      <w:pPr>
        <w:pStyle w:val="Akapitzlist"/>
        <w:numPr>
          <w:ilvl w:val="0"/>
          <w:numId w:val="35"/>
        </w:numPr>
        <w:ind w:left="641" w:hanging="357"/>
        <w:rPr>
          <w:rFonts w:asciiTheme="minorHAnsi" w:hAnsiTheme="minorHAnsi"/>
        </w:rPr>
      </w:pPr>
      <w:r w:rsidRPr="000632EE">
        <w:rPr>
          <w:rFonts w:asciiTheme="minorHAnsi" w:hAnsiTheme="minorHAnsi"/>
        </w:rPr>
        <w:t>Katalog kryteriów obowiązujących w naborze.</w:t>
      </w:r>
    </w:p>
    <w:p w14:paraId="0AFFB37A" w14:textId="6B1394F5" w:rsidR="0082120A" w:rsidRPr="00080440" w:rsidRDefault="0082120A" w:rsidP="001D1B2B">
      <w:pPr>
        <w:pStyle w:val="Akapitzlist"/>
        <w:numPr>
          <w:ilvl w:val="0"/>
          <w:numId w:val="35"/>
        </w:numPr>
        <w:ind w:left="641" w:hanging="357"/>
        <w:rPr>
          <w:rFonts w:asciiTheme="minorHAnsi" w:hAnsiTheme="minorHAnsi"/>
        </w:rPr>
      </w:pPr>
      <w:r w:rsidRPr="000632EE">
        <w:rPr>
          <w:rFonts w:asciiTheme="minorHAnsi" w:hAnsiTheme="minorHAnsi"/>
        </w:rPr>
        <w:t>Zasady pomiaru wskaźników w projekcie dofinansowanym z Europejskiego Funduszu Społecznego Plus w ramach programu regionalnego Fundusze Europejskie dla Pomorza 2021-</w:t>
      </w:r>
      <w:r w:rsidR="00113A72" w:rsidRPr="000632EE">
        <w:rPr>
          <w:rFonts w:asciiTheme="minorHAnsi" w:hAnsiTheme="minorHAnsi"/>
        </w:rPr>
        <w:t> </w:t>
      </w:r>
      <w:r w:rsidR="00AD0626" w:rsidRPr="00080440">
        <w:rPr>
          <w:rFonts w:asciiTheme="minorHAnsi" w:hAnsiTheme="minorHAnsi"/>
        </w:rPr>
        <w:t>2</w:t>
      </w:r>
      <w:r w:rsidRPr="00080440">
        <w:rPr>
          <w:rFonts w:asciiTheme="minorHAnsi" w:hAnsiTheme="minorHAnsi"/>
        </w:rPr>
        <w:t>027.</w:t>
      </w:r>
    </w:p>
    <w:p w14:paraId="08B746FF" w14:textId="7EBC0E09" w:rsidR="000C6D23" w:rsidRPr="00D8302A" w:rsidRDefault="000C6D23" w:rsidP="001D1B2B">
      <w:pPr>
        <w:pStyle w:val="Akapitzlist"/>
        <w:numPr>
          <w:ilvl w:val="0"/>
          <w:numId w:val="35"/>
        </w:numPr>
        <w:ind w:left="641" w:hanging="357"/>
        <w:rPr>
          <w:rFonts w:asciiTheme="minorHAnsi" w:hAnsiTheme="minorHAnsi"/>
        </w:rPr>
      </w:pPr>
      <w:r w:rsidRPr="00D8302A">
        <w:rPr>
          <w:rFonts w:asciiTheme="minorHAnsi" w:hAnsiTheme="minorHAnsi"/>
        </w:rPr>
        <w:t>Instrukcja merytoryczna wypełniania formularza wniosku o dofinansowanie projektu z Europejskiego Funduszu Społecznego Plus w ramach programu Fundusze Europejskie dla Pomorza 2021-2027.</w:t>
      </w:r>
    </w:p>
    <w:p w14:paraId="082B602B" w14:textId="77777777" w:rsidR="0082120A" w:rsidRPr="00A4749F" w:rsidRDefault="0082120A" w:rsidP="001D1B2B">
      <w:pPr>
        <w:pStyle w:val="Akapitzlist"/>
        <w:numPr>
          <w:ilvl w:val="0"/>
          <w:numId w:val="35"/>
        </w:numPr>
        <w:ind w:left="641" w:hanging="357"/>
        <w:rPr>
          <w:rFonts w:asciiTheme="minorHAnsi" w:hAnsiTheme="minorHAnsi"/>
        </w:rPr>
      </w:pPr>
      <w:r w:rsidRPr="00A4749F">
        <w:rPr>
          <w:rFonts w:asciiTheme="minorHAnsi" w:hAnsiTheme="minorHAnsi"/>
        </w:rPr>
        <w:t>Wzór umowy o dofinansowanie projektu.</w:t>
      </w:r>
    </w:p>
    <w:p w14:paraId="03151403" w14:textId="77777777" w:rsidR="0082120A" w:rsidRPr="002C6E0B" w:rsidRDefault="0082120A" w:rsidP="001D1B2B">
      <w:pPr>
        <w:pStyle w:val="Akapitzlist"/>
        <w:numPr>
          <w:ilvl w:val="0"/>
          <w:numId w:val="35"/>
        </w:numPr>
        <w:ind w:left="641" w:hanging="357"/>
        <w:rPr>
          <w:rFonts w:asciiTheme="minorHAnsi" w:hAnsiTheme="minorHAnsi"/>
        </w:rPr>
      </w:pPr>
      <w:r w:rsidRPr="002C6E0B">
        <w:rPr>
          <w:rFonts w:asciiTheme="minorHAnsi" w:hAnsiTheme="minorHAnsi"/>
        </w:rPr>
        <w:t>Wzór umowy o partnerstwie.</w:t>
      </w:r>
    </w:p>
    <w:p w14:paraId="5AAD6804" w14:textId="77777777" w:rsidR="0082120A" w:rsidRPr="00D8302A" w:rsidRDefault="0082120A" w:rsidP="001D1B2B">
      <w:pPr>
        <w:pStyle w:val="Akapitzlist"/>
        <w:numPr>
          <w:ilvl w:val="0"/>
          <w:numId w:val="35"/>
        </w:numPr>
        <w:ind w:left="641" w:hanging="357"/>
        <w:rPr>
          <w:rFonts w:asciiTheme="minorHAnsi" w:hAnsiTheme="minorHAnsi"/>
        </w:rPr>
      </w:pPr>
      <w:r w:rsidRPr="00D8302A">
        <w:rPr>
          <w:rFonts w:asciiTheme="minorHAnsi" w:hAnsiTheme="minorHAnsi"/>
        </w:rPr>
        <w:t>Wzór harmonogramu płatności (dokument ten stanowi załącznik nr … do umowy o dofinansowanie projektu).</w:t>
      </w:r>
    </w:p>
    <w:p w14:paraId="497C52BF" w14:textId="77777777" w:rsidR="0082120A" w:rsidRPr="00D8302A" w:rsidRDefault="0082120A" w:rsidP="001D1B2B">
      <w:pPr>
        <w:pStyle w:val="Akapitzlist"/>
        <w:numPr>
          <w:ilvl w:val="0"/>
          <w:numId w:val="35"/>
        </w:numPr>
        <w:ind w:left="641" w:hanging="357"/>
        <w:rPr>
          <w:rFonts w:asciiTheme="minorHAnsi" w:hAnsiTheme="minorHAnsi"/>
        </w:rPr>
      </w:pPr>
      <w:r w:rsidRPr="00D8302A">
        <w:rPr>
          <w:rFonts w:asciiTheme="minorHAnsi" w:hAnsiTheme="minorHAnsi"/>
        </w:rPr>
        <w:t>Wzór wniosku o dodanie osoby zarządzającej projektem.</w:t>
      </w:r>
    </w:p>
    <w:p w14:paraId="417F4C71" w14:textId="3FB8F0D2" w:rsidR="0082120A" w:rsidRPr="002C75A4" w:rsidRDefault="0082120A" w:rsidP="001D1B2B">
      <w:pPr>
        <w:pStyle w:val="Akapitzlist"/>
        <w:numPr>
          <w:ilvl w:val="0"/>
          <w:numId w:val="35"/>
        </w:numPr>
        <w:ind w:left="641" w:hanging="357"/>
        <w:rPr>
          <w:rFonts w:asciiTheme="minorHAnsi" w:hAnsiTheme="minorHAnsi"/>
        </w:rPr>
      </w:pPr>
      <w:r w:rsidRPr="00D8302A">
        <w:rPr>
          <w:rFonts w:asciiTheme="minorHAnsi" w:hAnsiTheme="minorHAnsi"/>
        </w:rPr>
        <w:t>Opis dokumentów księgowych (</w:t>
      </w:r>
      <w:r w:rsidR="008247FA" w:rsidRPr="00D8302A">
        <w:rPr>
          <w:rFonts w:asciiTheme="minorHAnsi" w:hAnsiTheme="minorHAnsi"/>
        </w:rPr>
        <w:t>dokument</w:t>
      </w:r>
      <w:r w:rsidRPr="00D8302A">
        <w:rPr>
          <w:rFonts w:asciiTheme="minorHAnsi" w:hAnsiTheme="minorHAnsi"/>
        </w:rPr>
        <w:t xml:space="preserve"> ten stanowi załącznik nr … do umowy</w:t>
      </w:r>
      <w:r w:rsidRPr="00A7684F">
        <w:rPr>
          <w:rFonts w:asciiTheme="minorHAnsi" w:hAnsiTheme="minorHAnsi"/>
        </w:rPr>
        <w:t xml:space="preserve"> o</w:t>
      </w:r>
      <w:r w:rsidR="00113A72">
        <w:rPr>
          <w:rFonts w:asciiTheme="minorHAnsi" w:hAnsiTheme="minorHAnsi"/>
        </w:rPr>
        <w:t> </w:t>
      </w:r>
      <w:r w:rsidRPr="002C75A4">
        <w:rPr>
          <w:rFonts w:asciiTheme="minorHAnsi" w:hAnsiTheme="minorHAnsi"/>
        </w:rPr>
        <w:t>dofinansowanie projektu).</w:t>
      </w:r>
    </w:p>
    <w:p w14:paraId="4BA469D6" w14:textId="77777777"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Wzór weksla in blanco.</w:t>
      </w:r>
    </w:p>
    <w:p w14:paraId="7D7D07F6" w14:textId="77777777"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prawnych.</w:t>
      </w:r>
    </w:p>
    <w:p w14:paraId="2A1CCF11" w14:textId="77777777"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Wzór oświadczenia o niekaralności karą zakazu dostępu do środków, o których mowa w art. 5 ust. 3 pkt 1 i 4 ustawy z dnia 27 sierpnia 2009 r. o finansach publicznych.</w:t>
      </w:r>
    </w:p>
    <w:p w14:paraId="2E4075F3" w14:textId="2CAB40F8"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Wzór oświadczenia o kwalifikowalności podmiotu ubiegającego się o dofinansowanie w</w:t>
      </w:r>
      <w:r w:rsidR="00113A72">
        <w:rPr>
          <w:rFonts w:asciiTheme="minorHAnsi" w:hAnsiTheme="minorHAnsi"/>
        </w:rPr>
        <w:t> </w:t>
      </w:r>
      <w:r w:rsidRPr="002C75A4">
        <w:rPr>
          <w:rFonts w:asciiTheme="minorHAnsi" w:hAnsiTheme="minorHAnsi"/>
        </w:rPr>
        <w:t>ramach programu regionalnego Fundusze Europejskie dla Pomorza 2021-2027.</w:t>
      </w:r>
    </w:p>
    <w:p w14:paraId="79F9BCA5" w14:textId="2B706460" w:rsidR="0082120A" w:rsidRPr="002C75A4" w:rsidRDefault="0082120A" w:rsidP="001D1B2B">
      <w:pPr>
        <w:pStyle w:val="Akapitzlist"/>
        <w:numPr>
          <w:ilvl w:val="0"/>
          <w:numId w:val="35"/>
        </w:numPr>
        <w:ind w:left="641" w:hanging="357"/>
        <w:rPr>
          <w:rFonts w:asciiTheme="minorHAnsi" w:hAnsiTheme="minorHAnsi"/>
        </w:rPr>
      </w:pPr>
      <w:bookmarkStart w:id="263" w:name="_Hlk141361160"/>
      <w:r w:rsidRPr="002C75A4">
        <w:rPr>
          <w:rFonts w:asciiTheme="minorHAnsi" w:hAnsiTheme="minorHAnsi"/>
        </w:rPr>
        <w:t xml:space="preserve">Obowiązki informacyjne beneficjenta (dokument ten stanowi </w:t>
      </w:r>
      <w:r w:rsidR="00F74819" w:rsidRPr="002C75A4">
        <w:rPr>
          <w:rFonts w:asciiTheme="minorHAnsi" w:hAnsiTheme="minorHAnsi"/>
        </w:rPr>
        <w:t>załącznik do</w:t>
      </w:r>
      <w:r w:rsidRPr="002C75A4">
        <w:rPr>
          <w:rFonts w:asciiTheme="minorHAnsi" w:hAnsiTheme="minorHAnsi"/>
        </w:rPr>
        <w:t xml:space="preserve"> umowy o dofinansowanie projektu).</w:t>
      </w:r>
    </w:p>
    <w:p w14:paraId="7CC7102E" w14:textId="29F2E9ED"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Wykaz pomniejszenia wartości dofinansowania projektu w zakresie obowiązków promocyjnych (dokument ten stanowi załącznik do umowy o dofinansowanie projektu).</w:t>
      </w:r>
    </w:p>
    <w:p w14:paraId="7BC4B9DB" w14:textId="3032AC37"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 xml:space="preserve">Wzór oświadczenia udzielenia licencji niewyłącznej (dokument ten stanowi </w:t>
      </w:r>
      <w:r w:rsidR="00F74819" w:rsidRPr="002C75A4">
        <w:rPr>
          <w:rFonts w:asciiTheme="minorHAnsi" w:hAnsiTheme="minorHAnsi"/>
        </w:rPr>
        <w:t>załącznik do</w:t>
      </w:r>
      <w:r w:rsidRPr="002C75A4">
        <w:rPr>
          <w:rFonts w:asciiTheme="minorHAnsi" w:hAnsiTheme="minorHAnsi"/>
        </w:rPr>
        <w:t xml:space="preserve"> umowy o dofinansowanie projektu).</w:t>
      </w:r>
    </w:p>
    <w:p w14:paraId="451AFE38" w14:textId="77777777"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Wzór formularza wniosku o płatność.</w:t>
      </w:r>
    </w:p>
    <w:p w14:paraId="37978755" w14:textId="77777777"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Wzór formularza monitorowania projektu EFS+.</w:t>
      </w:r>
    </w:p>
    <w:bookmarkEnd w:id="263"/>
    <w:p w14:paraId="4B2F8B50" w14:textId="246FBA38"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 xml:space="preserve">Taryfikator korekt kosztów pośrednich za naruszenia postanowień umowy o dofinansowanie w zakresie zarządzania projektem EFS+ (dokument ten stanowi </w:t>
      </w:r>
      <w:r w:rsidR="00F74819" w:rsidRPr="002C75A4">
        <w:rPr>
          <w:rFonts w:asciiTheme="minorHAnsi" w:hAnsiTheme="minorHAnsi"/>
        </w:rPr>
        <w:t>załącznik do</w:t>
      </w:r>
      <w:r w:rsidRPr="002C75A4">
        <w:rPr>
          <w:rFonts w:asciiTheme="minorHAnsi" w:hAnsiTheme="minorHAnsi"/>
        </w:rPr>
        <w:t xml:space="preserve"> umowy o dofinansowanie projektu).</w:t>
      </w:r>
    </w:p>
    <w:p w14:paraId="7A00682E" w14:textId="72C33E04" w:rsidR="0082120A"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 xml:space="preserve">Wzór oświadczenia o kwalifikowalności podatku od towarów i usług </w:t>
      </w:r>
      <w:r w:rsidR="00CA4AE3">
        <w:rPr>
          <w:rFonts w:asciiTheme="minorHAnsi" w:hAnsiTheme="minorHAnsi"/>
        </w:rPr>
        <w:t xml:space="preserve">beneficjenta </w:t>
      </w:r>
      <w:r w:rsidRPr="002C75A4">
        <w:rPr>
          <w:rFonts w:asciiTheme="minorHAnsi" w:hAnsiTheme="minorHAnsi"/>
        </w:rPr>
        <w:t xml:space="preserve">(dokument ten stanowi </w:t>
      </w:r>
      <w:r w:rsidR="00F74819" w:rsidRPr="002C75A4">
        <w:rPr>
          <w:rFonts w:asciiTheme="minorHAnsi" w:hAnsiTheme="minorHAnsi"/>
        </w:rPr>
        <w:t>załącznik do</w:t>
      </w:r>
      <w:r w:rsidRPr="002C75A4">
        <w:rPr>
          <w:rFonts w:asciiTheme="minorHAnsi" w:hAnsiTheme="minorHAnsi"/>
        </w:rPr>
        <w:t xml:space="preserve"> umowy o dofinansowanie projektu).</w:t>
      </w:r>
    </w:p>
    <w:p w14:paraId="32FB1073" w14:textId="660D5B41" w:rsidR="00DB3681" w:rsidRPr="00DB3681" w:rsidRDefault="00DB3681" w:rsidP="001D1B2B">
      <w:pPr>
        <w:pStyle w:val="Akapitzlist"/>
        <w:numPr>
          <w:ilvl w:val="0"/>
          <w:numId w:val="35"/>
        </w:numPr>
        <w:rPr>
          <w:rFonts w:asciiTheme="minorHAnsi" w:hAnsiTheme="minorHAnsi"/>
        </w:rPr>
      </w:pPr>
      <w:r w:rsidRPr="00DB3681">
        <w:rPr>
          <w:rFonts w:asciiTheme="minorHAnsi" w:hAnsiTheme="minorHAnsi"/>
        </w:rPr>
        <w:t xml:space="preserve">Wzór oświadczenia o kwalifikowalności podatku od towarów i usług </w:t>
      </w:r>
      <w:r w:rsidR="00F74819">
        <w:rPr>
          <w:rFonts w:asciiTheme="minorHAnsi" w:hAnsiTheme="minorHAnsi"/>
        </w:rPr>
        <w:t>partnera (</w:t>
      </w:r>
      <w:r w:rsidRPr="00DB3681">
        <w:rPr>
          <w:rFonts w:asciiTheme="minorHAnsi" w:hAnsiTheme="minorHAnsi"/>
        </w:rPr>
        <w:t xml:space="preserve">dokument ten stanowi </w:t>
      </w:r>
      <w:r w:rsidR="00F74819" w:rsidRPr="00DB3681">
        <w:rPr>
          <w:rFonts w:asciiTheme="minorHAnsi" w:hAnsiTheme="minorHAnsi"/>
        </w:rPr>
        <w:t>załącznik do</w:t>
      </w:r>
      <w:r w:rsidRPr="00DB3681">
        <w:rPr>
          <w:rFonts w:asciiTheme="minorHAnsi" w:hAnsiTheme="minorHAnsi"/>
        </w:rPr>
        <w:t xml:space="preserve"> umowy o dofinansowanie projektu).</w:t>
      </w:r>
    </w:p>
    <w:p w14:paraId="7CA9B108" w14:textId="1A9D667F" w:rsidR="0082120A" w:rsidRPr="002C75A4" w:rsidRDefault="0082120A" w:rsidP="001D1B2B">
      <w:pPr>
        <w:pStyle w:val="Akapitzlist"/>
        <w:numPr>
          <w:ilvl w:val="0"/>
          <w:numId w:val="35"/>
        </w:numPr>
        <w:ind w:left="641" w:hanging="357"/>
        <w:rPr>
          <w:rFonts w:asciiTheme="minorHAnsi" w:hAnsiTheme="minorHAnsi"/>
        </w:rPr>
      </w:pPr>
      <w:r w:rsidRPr="002C75A4">
        <w:rPr>
          <w:rFonts w:asciiTheme="minorHAnsi" w:hAnsiTheme="minorHAnsi"/>
        </w:rPr>
        <w:t xml:space="preserve">Wzór </w:t>
      </w:r>
      <w:r w:rsidR="00F74819" w:rsidRPr="002C75A4">
        <w:rPr>
          <w:rFonts w:asciiTheme="minorHAnsi" w:hAnsiTheme="minorHAnsi"/>
        </w:rPr>
        <w:t>wykazu zamówień</w:t>
      </w:r>
      <w:r w:rsidRPr="002C75A4">
        <w:rPr>
          <w:rFonts w:asciiTheme="minorHAnsi" w:hAnsiTheme="minorHAnsi"/>
        </w:rPr>
        <w:t xml:space="preserve"> (dokument ten stanowi </w:t>
      </w:r>
      <w:r w:rsidR="00F74819" w:rsidRPr="002C75A4">
        <w:rPr>
          <w:rFonts w:asciiTheme="minorHAnsi" w:hAnsiTheme="minorHAnsi"/>
        </w:rPr>
        <w:t>załącznik do</w:t>
      </w:r>
      <w:r w:rsidRPr="002C75A4">
        <w:rPr>
          <w:rFonts w:asciiTheme="minorHAnsi" w:hAnsiTheme="minorHAnsi"/>
        </w:rPr>
        <w:t xml:space="preserve"> umowy o dofinansowanie projektu).</w:t>
      </w:r>
    </w:p>
    <w:p w14:paraId="35B86685" w14:textId="424483C0" w:rsidR="00914A33" w:rsidRPr="00914A33" w:rsidRDefault="0082120A" w:rsidP="001D1B2B">
      <w:pPr>
        <w:pStyle w:val="Akapitzlist"/>
        <w:numPr>
          <w:ilvl w:val="0"/>
          <w:numId w:val="35"/>
        </w:numPr>
        <w:ind w:left="641" w:hanging="357"/>
      </w:pPr>
      <w:r w:rsidRPr="00AA35B8">
        <w:rPr>
          <w:rFonts w:asciiTheme="minorHAnsi" w:hAnsiTheme="minorHAnsi"/>
        </w:rPr>
        <w:t>Taryfikator towarów i usług</w:t>
      </w:r>
      <w:r w:rsidR="00D95AF4">
        <w:rPr>
          <w:rFonts w:asciiTheme="minorHAnsi" w:hAnsiTheme="minorHAnsi"/>
        </w:rPr>
        <w:t>;</w:t>
      </w:r>
    </w:p>
    <w:p w14:paraId="72F9F19E" w14:textId="38A29C9F" w:rsidR="00914A33" w:rsidRPr="00565688" w:rsidRDefault="00914A33" w:rsidP="001D1B2B">
      <w:pPr>
        <w:pStyle w:val="Akapitzlist"/>
        <w:numPr>
          <w:ilvl w:val="0"/>
          <w:numId w:val="35"/>
        </w:numPr>
        <w:ind w:left="641" w:hanging="357"/>
      </w:pPr>
      <w:r>
        <w:rPr>
          <w:rFonts w:asciiTheme="minorHAnsi" w:hAnsiTheme="minorHAnsi"/>
        </w:rPr>
        <w:t>Wzór wniosku o dofinansowanie</w:t>
      </w:r>
    </w:p>
    <w:p w14:paraId="515F522F" w14:textId="3BF11246" w:rsidR="00565688" w:rsidRDefault="00565688" w:rsidP="001D1B2B">
      <w:pPr>
        <w:pStyle w:val="Akapitzlist"/>
        <w:numPr>
          <w:ilvl w:val="0"/>
          <w:numId w:val="35"/>
        </w:numPr>
        <w:ind w:left="641" w:hanging="357"/>
      </w:pPr>
      <w:r>
        <w:t>Załączniki do wniosku o dofinansowanie:</w:t>
      </w:r>
    </w:p>
    <w:p w14:paraId="79B72C96" w14:textId="77777777" w:rsidR="00914A33" w:rsidRPr="00C2000C" w:rsidRDefault="00914A33" w:rsidP="001D1B2B">
      <w:pPr>
        <w:numPr>
          <w:ilvl w:val="6"/>
          <w:numId w:val="71"/>
        </w:numPr>
        <w:shd w:val="clear" w:color="auto" w:fill="FFFFFF" w:themeFill="background1"/>
        <w:ind w:left="993"/>
        <w:contextualSpacing/>
        <w:rPr>
          <w:rFonts w:asciiTheme="minorHAnsi" w:hAnsiTheme="minorHAnsi"/>
        </w:rPr>
      </w:pPr>
      <w:r w:rsidRPr="00C2000C">
        <w:rPr>
          <w:rFonts w:asciiTheme="minorHAnsi" w:hAnsiTheme="minorHAnsi"/>
        </w:rPr>
        <w:lastRenderedPageBreak/>
        <w:t>Załącznik nr 1 do wniosku o dofinansowanie projektu – Oświadczenia Wnioskodawcy dot. kryteriów wyboru projektów – podpisany przez osobę/osoby upoważnioną/e do reprezentowania Wnioskodawcy;</w:t>
      </w:r>
    </w:p>
    <w:p w14:paraId="03366FCE" w14:textId="77777777" w:rsidR="00914A33" w:rsidRPr="00C2000C" w:rsidRDefault="00914A33" w:rsidP="001D1B2B">
      <w:pPr>
        <w:numPr>
          <w:ilvl w:val="6"/>
          <w:numId w:val="71"/>
        </w:numPr>
        <w:shd w:val="clear" w:color="auto" w:fill="FFFFFF" w:themeFill="background1"/>
        <w:ind w:left="993"/>
        <w:contextualSpacing/>
        <w:rPr>
          <w:rFonts w:asciiTheme="minorHAnsi" w:hAnsiTheme="minorHAnsi"/>
        </w:rPr>
      </w:pPr>
      <w:r w:rsidRPr="00C2000C">
        <w:rPr>
          <w:rFonts w:asciiTheme="minorHAnsi" w:hAnsiTheme="minorHAnsi"/>
        </w:rPr>
        <w:t>Załącznik nr 1a do wniosku o dofinansowanie projektu – Oświadczenia Partnera dot. kryteriów wyboru projektów (jeśli występuje) – podpisany przez osobę/osoby upoważnioną/e do reprezentowania Partnera;</w:t>
      </w:r>
    </w:p>
    <w:p w14:paraId="5A6BE84F" w14:textId="77777777" w:rsidR="00914A33" w:rsidRPr="00C2000C" w:rsidRDefault="00914A33" w:rsidP="001D1B2B">
      <w:pPr>
        <w:numPr>
          <w:ilvl w:val="6"/>
          <w:numId w:val="71"/>
        </w:numPr>
        <w:shd w:val="clear" w:color="auto" w:fill="FFFFFF" w:themeFill="background1"/>
        <w:ind w:left="993"/>
        <w:contextualSpacing/>
        <w:rPr>
          <w:rFonts w:asciiTheme="minorHAnsi" w:hAnsiTheme="minorHAnsi"/>
        </w:rPr>
      </w:pPr>
      <w:r w:rsidRPr="00C2000C">
        <w:rPr>
          <w:rFonts w:asciiTheme="minorHAnsi" w:hAnsiTheme="minorHAnsi"/>
        </w:rPr>
        <w:t>Załącznik nr 2 do wniosku o dofinansowanie projektu – Oświadczenia Wnioskodawcy dot. zapoznania się z Regulaminem wyboru projektów – podpisany przez osobę/osoby upoważnioną/e do reprezentowania Wnioskodawcy;</w:t>
      </w:r>
    </w:p>
    <w:p w14:paraId="6D9D5A1B" w14:textId="6C35CBD3" w:rsidR="00AF6DF6" w:rsidRPr="00914A33" w:rsidRDefault="00914A33" w:rsidP="001D1B2B">
      <w:pPr>
        <w:numPr>
          <w:ilvl w:val="6"/>
          <w:numId w:val="71"/>
        </w:numPr>
        <w:shd w:val="clear" w:color="auto" w:fill="FFFFFF" w:themeFill="background1"/>
        <w:ind w:left="993"/>
        <w:contextualSpacing/>
        <w:rPr>
          <w:rFonts w:asciiTheme="minorHAnsi" w:hAnsiTheme="minorHAnsi"/>
        </w:rPr>
      </w:pPr>
      <w:r w:rsidRPr="00C2000C">
        <w:rPr>
          <w:rFonts w:asciiTheme="minorHAnsi" w:hAnsiTheme="minorHAnsi"/>
        </w:rPr>
        <w:t>Załącznik nr 2a do wniosku o dofinansowanie projektu – Oświadczenia Partnera dot. zapoznania się z Regulaminem wyboru projektów (jeśli występuje) – podpisany przez osobę/osoby upoważnioną/e do reprezentowania Partnera</w:t>
      </w:r>
      <w:r w:rsidR="0082120A" w:rsidRPr="00914A33">
        <w:rPr>
          <w:rFonts w:asciiTheme="minorHAnsi" w:hAnsiTheme="minorHAnsi"/>
        </w:rPr>
        <w:t>.</w:t>
      </w:r>
    </w:p>
    <w:sectPr w:rsidR="00AF6DF6" w:rsidRPr="00914A33" w:rsidSect="000A3836">
      <w:headerReference w:type="even" r:id="rId49"/>
      <w:headerReference w:type="default" r:id="rId50"/>
      <w:footerReference w:type="even" r:id="rId51"/>
      <w:footerReference w:type="default" r:id="rId52"/>
      <w:headerReference w:type="first" r:id="rId53"/>
      <w:footerReference w:type="first" r:id="rId54"/>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3DF88" w14:textId="77777777" w:rsidR="002354DF" w:rsidRDefault="002354DF">
      <w:r>
        <w:separator/>
      </w:r>
    </w:p>
  </w:endnote>
  <w:endnote w:type="continuationSeparator" w:id="0">
    <w:p w14:paraId="24F05DC5" w14:textId="77777777" w:rsidR="002354DF" w:rsidRDefault="002354DF">
      <w:r>
        <w:continuationSeparator/>
      </w:r>
    </w:p>
  </w:endnote>
  <w:endnote w:type="continuationNotice" w:id="1">
    <w:p w14:paraId="19B84994" w14:textId="77777777" w:rsidR="002354DF" w:rsidRDefault="002354DF"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IDFont+F2">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7F22" w14:textId="77777777" w:rsidR="002354DF" w:rsidRDefault="00235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2354DF" w:rsidRDefault="002354DF">
        <w:pPr>
          <w:pStyle w:val="Stopka"/>
          <w:jc w:val="right"/>
        </w:pPr>
        <w:r>
          <w:fldChar w:fldCharType="begin"/>
        </w:r>
        <w:r>
          <w:instrText>PAGE   \* MERGEFORMAT</w:instrText>
        </w:r>
        <w:r>
          <w:fldChar w:fldCharType="separate"/>
        </w:r>
        <w:r>
          <w:t>2</w:t>
        </w:r>
        <w:r>
          <w:fldChar w:fldCharType="end"/>
        </w:r>
      </w:p>
    </w:sdtContent>
  </w:sdt>
  <w:p w14:paraId="18CDCC0E" w14:textId="77777777" w:rsidR="002354DF" w:rsidRPr="00124D4A" w:rsidRDefault="002354DF"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3E991701" w:rsidR="002354DF" w:rsidRPr="00B01F08" w:rsidRDefault="002354DF" w:rsidP="0013254E">
    <w:pPr>
      <w:pStyle w:val="Stopka"/>
      <w:jc w:val="center"/>
    </w:pPr>
    <w:r>
      <w:rPr>
        <w:noProof/>
      </w:rPr>
      <w:drawing>
        <wp:inline distT="0" distB="0" distL="0" distR="0" wp14:anchorId="121461E0" wp14:editId="420F9011">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3EB0" w14:textId="77777777" w:rsidR="002354DF" w:rsidRDefault="002354DF">
      <w:r>
        <w:separator/>
      </w:r>
    </w:p>
  </w:footnote>
  <w:footnote w:type="continuationSeparator" w:id="0">
    <w:p w14:paraId="0C26BD49" w14:textId="77777777" w:rsidR="002354DF" w:rsidRDefault="002354DF">
      <w:r>
        <w:continuationSeparator/>
      </w:r>
    </w:p>
  </w:footnote>
  <w:footnote w:type="continuationNotice" w:id="1">
    <w:p w14:paraId="1C89DD54" w14:textId="77777777" w:rsidR="002354DF" w:rsidRDefault="002354DF" w:rsidP="000632EE">
      <w:pPr>
        <w:spacing w:before="0" w:line="240" w:lineRule="auto"/>
      </w:pPr>
    </w:p>
  </w:footnote>
  <w:footnote w:id="2">
    <w:p w14:paraId="676FB257" w14:textId="77777777" w:rsidR="002354DF" w:rsidRPr="000632EE" w:rsidRDefault="002354DF" w:rsidP="00AD40DC">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58C262AE" w14:textId="50A064EE" w:rsidR="002354DF" w:rsidRPr="00E425BF" w:rsidRDefault="002354DF" w:rsidP="003C3A5F">
      <w:pPr>
        <w:pStyle w:val="Tekstprzypisudolnego"/>
        <w:spacing w:before="60" w:after="0" w:line="276" w:lineRule="auto"/>
        <w:rPr>
          <w:rFonts w:asciiTheme="minorHAnsi" w:hAnsiTheme="minorHAnsi" w:cstheme="minorHAnsi"/>
        </w:rPr>
      </w:pPr>
      <w:r w:rsidRPr="00E425BF">
        <w:rPr>
          <w:rStyle w:val="Odwoanieprzypisudolnego"/>
          <w:rFonts w:asciiTheme="minorHAnsi" w:hAnsiTheme="minorHAnsi" w:cstheme="minorHAnsi"/>
          <w:sz w:val="22"/>
          <w:szCs w:val="22"/>
        </w:rPr>
        <w:footnoteRef/>
      </w:r>
      <w:r w:rsidRPr="00E425BF">
        <w:rPr>
          <w:rFonts w:asciiTheme="minorHAnsi" w:hAnsiTheme="minorHAnsi" w:cstheme="minorHAnsi"/>
          <w:sz w:val="22"/>
          <w:szCs w:val="22"/>
        </w:rPr>
        <w:t xml:space="preserve"> Kwota przeliczona wg kursu 1 EUR = </w:t>
      </w:r>
      <w:r>
        <w:rPr>
          <w:rFonts w:asciiTheme="minorHAnsi" w:hAnsiTheme="minorHAnsi" w:cstheme="minorHAnsi"/>
          <w:sz w:val="22"/>
          <w:szCs w:val="22"/>
        </w:rPr>
        <w:t xml:space="preserve">4,4113 </w:t>
      </w:r>
      <w:r w:rsidRPr="00E425BF">
        <w:rPr>
          <w:rFonts w:asciiTheme="minorHAnsi" w:hAnsiTheme="minorHAnsi" w:cstheme="minorHAnsi"/>
          <w:sz w:val="22"/>
          <w:szCs w:val="22"/>
        </w:rPr>
        <w:t>PLN.</w:t>
      </w:r>
    </w:p>
  </w:footnote>
  <w:footnote w:id="4">
    <w:p w14:paraId="119E4CE0" w14:textId="3EF2E67F" w:rsidR="002354DF" w:rsidRPr="00D01F01" w:rsidRDefault="002354DF" w:rsidP="00DC590D">
      <w:pPr>
        <w:pStyle w:val="Tekstprzypisudolnego"/>
        <w:spacing w:before="0" w:after="0" w:line="276" w:lineRule="auto"/>
        <w:rPr>
          <w:rFonts w:asciiTheme="minorHAnsi" w:hAnsiTheme="minorHAnsi" w:cstheme="minorHAnsi"/>
          <w:sz w:val="22"/>
          <w:szCs w:val="22"/>
        </w:rPr>
      </w:pPr>
      <w:r w:rsidRPr="00EA147E">
        <w:rPr>
          <w:rStyle w:val="Odwoanieprzypisudolnego"/>
          <w:rFonts w:asciiTheme="minorHAnsi" w:hAnsiTheme="minorHAnsi" w:cstheme="minorHAnsi"/>
          <w:sz w:val="22"/>
          <w:szCs w:val="22"/>
        </w:rPr>
        <w:footnoteRef/>
      </w:r>
      <w:r w:rsidRPr="00EA147E">
        <w:rPr>
          <w:rFonts w:asciiTheme="minorHAnsi" w:hAnsiTheme="minorHAnsi" w:cstheme="minorHAnsi"/>
          <w:sz w:val="22"/>
          <w:szCs w:val="22"/>
        </w:rPr>
        <w:t xml:space="preserve"> Na podstawie kryterium formalnego </w:t>
      </w:r>
      <w:r w:rsidRPr="00DC590D">
        <w:rPr>
          <w:rFonts w:asciiTheme="minorHAnsi" w:hAnsiTheme="minorHAnsi" w:cstheme="minorHAnsi"/>
          <w:b/>
          <w:sz w:val="22"/>
          <w:szCs w:val="22"/>
        </w:rPr>
        <w:t>Zgodność ze szczegółowymi uwarunkowaniami określonymi dla Działania</w:t>
      </w:r>
      <w:r w:rsidRPr="00EA147E">
        <w:rPr>
          <w:rFonts w:asciiTheme="minorHAnsi" w:hAnsiTheme="minorHAnsi" w:cstheme="minorHAnsi"/>
          <w:sz w:val="22"/>
          <w:szCs w:val="22"/>
        </w:rPr>
        <w:t>, o którym mowa w zał. nr 1 do Regulaminu wyboru projektów, w sekcji 1.2.2. Kryteria zgodności z FEP 2021-2027 i dokumentami programowymi – specyficzne.</w:t>
      </w:r>
    </w:p>
  </w:footnote>
  <w:footnote w:id="5">
    <w:p w14:paraId="483FA9F9" w14:textId="24FC7890" w:rsidR="002354DF" w:rsidRPr="00CA1DAD" w:rsidRDefault="002354DF" w:rsidP="00851B5B">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 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 – Kodeks postępowania administra</w:t>
      </w:r>
      <w:r>
        <w:rPr>
          <w:rFonts w:asciiTheme="minorHAnsi" w:hAnsiTheme="minorHAnsi" w:cs="Calibri"/>
          <w:sz w:val="22"/>
          <w:szCs w:val="22"/>
        </w:rPr>
        <w:t>c</w:t>
      </w:r>
      <w:r w:rsidRPr="00CA1DAD">
        <w:rPr>
          <w:rFonts w:asciiTheme="minorHAnsi" w:hAnsiTheme="minorHAnsi" w:cs="Calibri"/>
          <w:sz w:val="22"/>
          <w:szCs w:val="22"/>
        </w:rPr>
        <w:t xml:space="preserve">yjnego art. 57 § 1-4.  </w:t>
      </w:r>
    </w:p>
  </w:footnote>
  <w:footnote w:id="6">
    <w:p w14:paraId="4D6880AF" w14:textId="21437809" w:rsidR="002354DF" w:rsidRPr="00C641CA" w:rsidRDefault="002354DF"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sz w:val="22"/>
          <w:szCs w:val="22"/>
        </w:rPr>
        <w:t>Jw.</w:t>
      </w:r>
    </w:p>
  </w:footnote>
  <w:footnote w:id="7">
    <w:p w14:paraId="0A04A611" w14:textId="786777C0" w:rsidR="002354DF" w:rsidRPr="00FA6912" w:rsidRDefault="002354DF" w:rsidP="005D4E5D">
      <w:pPr>
        <w:pStyle w:val="Tekstprzypisudolnego"/>
        <w:spacing w:before="0" w:after="0"/>
        <w:rPr>
          <w:rFonts w:asciiTheme="minorHAnsi" w:hAnsiTheme="minorHAnsi" w:cstheme="minorHAnsi"/>
          <w:sz w:val="22"/>
          <w:szCs w:val="22"/>
        </w:rPr>
      </w:pPr>
      <w:r w:rsidRPr="005C18ED">
        <w:rPr>
          <w:rStyle w:val="Odwoanieprzypisudolnego"/>
          <w:rFonts w:asciiTheme="minorHAnsi" w:hAnsiTheme="minorHAnsi" w:cstheme="minorHAnsi"/>
        </w:rPr>
        <w:footnoteRef/>
      </w:r>
      <w:r w:rsidRPr="00FA6912">
        <w:rPr>
          <w:rFonts w:asciiTheme="minorHAnsi" w:hAnsiTheme="minorHAnsi" w:cstheme="minorHAnsi"/>
          <w:sz w:val="22"/>
          <w:szCs w:val="22"/>
        </w:rPr>
        <w:t>https://isap.sejm.gov.pl/isap.nsf/DocDetails.xsp?id=WMP20220001171</w:t>
      </w:r>
    </w:p>
  </w:footnote>
  <w:footnote w:id="8">
    <w:p w14:paraId="4181ADF9" w14:textId="37D128F8" w:rsidR="002354DF" w:rsidRPr="001F2F3B" w:rsidRDefault="002354DF" w:rsidP="00F466FD">
      <w:pPr>
        <w:pStyle w:val="Tekstprzypisudolnego"/>
        <w:spacing w:before="0" w:after="0"/>
        <w:rPr>
          <w:rFonts w:asciiTheme="minorHAnsi" w:hAnsiTheme="minorHAnsi" w:cstheme="minorHAnsi"/>
          <w:sz w:val="22"/>
          <w:szCs w:val="22"/>
        </w:rPr>
      </w:pPr>
      <w:r w:rsidRPr="00374C3E">
        <w:rPr>
          <w:rStyle w:val="Odwoanieprzypisudolnego"/>
          <w:rFonts w:asciiTheme="minorHAnsi" w:hAnsiTheme="minorHAnsi" w:cstheme="minorHAnsi"/>
          <w:sz w:val="22"/>
          <w:szCs w:val="22"/>
        </w:rPr>
        <w:footnoteRef/>
      </w:r>
      <w:r w:rsidRPr="00374C3E">
        <w:rPr>
          <w:rFonts w:asciiTheme="minorHAnsi" w:hAnsiTheme="minorHAnsi" w:cstheme="minorHAnsi"/>
          <w:sz w:val="22"/>
          <w:szCs w:val="22"/>
        </w:rPr>
        <w:t xml:space="preserve"> Po wyborze operatora PSF.</w:t>
      </w:r>
    </w:p>
  </w:footnote>
  <w:footnote w:id="9">
    <w:p w14:paraId="7F514FE0" w14:textId="00210ECE" w:rsidR="002354DF" w:rsidRPr="00EA4EF4" w:rsidRDefault="002354DF" w:rsidP="00105BAE">
      <w:pPr>
        <w:pStyle w:val="Tekstprzypisudolnego"/>
        <w:spacing w:before="0" w:after="0" w:line="276" w:lineRule="auto"/>
        <w:rPr>
          <w:rFonts w:asciiTheme="minorHAnsi" w:hAnsiTheme="minorHAnsi" w:cstheme="minorHAnsi"/>
          <w:sz w:val="22"/>
          <w:szCs w:val="22"/>
        </w:rPr>
      </w:pPr>
      <w:r w:rsidRPr="00CD0451">
        <w:rPr>
          <w:rStyle w:val="Odwoanieprzypisudolnego"/>
        </w:rPr>
        <w:footnoteRef/>
      </w:r>
      <w:r w:rsidRPr="00CD0451">
        <w:t xml:space="preserve"> </w:t>
      </w:r>
      <w:r w:rsidRPr="00EA4EF4">
        <w:rPr>
          <w:rFonts w:asciiTheme="minorHAnsi" w:hAnsiTheme="minorHAnsi" w:cstheme="minorHAnsi"/>
          <w:sz w:val="22"/>
          <w:szCs w:val="22"/>
        </w:rPr>
        <w:t>W wersji obowiązującej w dniu rozpoczęcia naboru wniosków o dofinansowanie</w:t>
      </w:r>
      <w:r>
        <w:rPr>
          <w:rFonts w:asciiTheme="minorHAnsi" w:hAnsiTheme="minorHAnsi" w:cstheme="minorHAnsi"/>
          <w:sz w:val="22"/>
          <w:szCs w:val="22"/>
        </w:rPr>
        <w:t xml:space="preserve">: </w:t>
      </w:r>
      <w:hyperlink r:id="rId2" w:history="1">
        <w:r w:rsidRPr="00462B72">
          <w:rPr>
            <w:rStyle w:val="Hipercze"/>
            <w:rFonts w:asciiTheme="minorHAnsi" w:hAnsiTheme="minorHAnsi" w:cstheme="minorHAnsi"/>
            <w:sz w:val="22"/>
            <w:szCs w:val="22"/>
          </w:rPr>
          <w:t>https://es.pomorskie.eu/wojewodzki-program-rozwoju-ekonomii-spolecznej-na-lata-2014-2020/?doing_wp_cron=1689322816.6512799263000488281250</w:t>
        </w:r>
      </w:hyperlink>
    </w:p>
  </w:footnote>
  <w:footnote w:id="10">
    <w:p w14:paraId="3170A09D" w14:textId="7E27D8FA" w:rsidR="002354DF" w:rsidRPr="00CB519C" w:rsidRDefault="002354DF" w:rsidP="00105BAE">
      <w:pPr>
        <w:pStyle w:val="Tekstprzypisudolnego"/>
        <w:spacing w:before="60" w:after="0" w:line="276" w:lineRule="auto"/>
        <w:rPr>
          <w:rFonts w:asciiTheme="minorHAnsi" w:hAnsiTheme="minorHAnsi" w:cstheme="minorHAnsi"/>
          <w:sz w:val="22"/>
          <w:szCs w:val="22"/>
        </w:rPr>
      </w:pPr>
      <w:r w:rsidRPr="00CB519C">
        <w:rPr>
          <w:rStyle w:val="Odwoanieprzypisudolnego"/>
          <w:rFonts w:asciiTheme="minorHAnsi" w:hAnsiTheme="minorHAnsi" w:cstheme="minorHAnsi"/>
          <w:sz w:val="22"/>
          <w:szCs w:val="22"/>
        </w:rPr>
        <w:footnoteRef/>
      </w:r>
      <w:r w:rsidRPr="00CB519C">
        <w:rPr>
          <w:rFonts w:asciiTheme="minorHAnsi" w:hAnsiTheme="minorHAnsi" w:cstheme="minorHAnsi"/>
          <w:sz w:val="22"/>
          <w:szCs w:val="22"/>
        </w:rPr>
        <w:t xml:space="preserve"> </w:t>
      </w:r>
      <w:r>
        <w:rPr>
          <w:rFonts w:asciiTheme="minorHAnsi" w:hAnsiTheme="minorHAnsi" w:cstheme="minorHAnsi"/>
          <w:sz w:val="22"/>
          <w:szCs w:val="22"/>
        </w:rPr>
        <w:t>Jw.</w:t>
      </w:r>
      <w:r w:rsidRPr="00CB519C">
        <w:rPr>
          <w:rFonts w:asciiTheme="minorHAnsi" w:hAnsiTheme="minorHAnsi" w:cstheme="minorHAnsi"/>
          <w:color w:val="FF0000"/>
          <w:sz w:val="22"/>
          <w:szCs w:val="22"/>
        </w:rPr>
        <w:t xml:space="preserve"> </w:t>
      </w:r>
    </w:p>
  </w:footnote>
  <w:footnote w:id="11">
    <w:p w14:paraId="137B297D" w14:textId="2EF34EBF" w:rsidR="002354DF" w:rsidRDefault="002354DF">
      <w:pPr>
        <w:pStyle w:val="Tekstprzypisudolnego"/>
      </w:pPr>
      <w:r>
        <w:rPr>
          <w:rStyle w:val="Odwoanieprzypisudolnego"/>
        </w:rPr>
        <w:footnoteRef/>
      </w:r>
      <w:r>
        <w:t xml:space="preserve"> </w:t>
      </w:r>
      <w:r w:rsidRPr="00EA4EF4">
        <w:rPr>
          <w:rFonts w:asciiTheme="minorHAnsi" w:hAnsiTheme="minorHAnsi" w:cstheme="minorHAnsi"/>
          <w:sz w:val="22"/>
          <w:szCs w:val="22"/>
        </w:rPr>
        <w:t>W wersji obowiązującej w dniu rozpoczęcia naboru wniosków o dofinansowanie</w:t>
      </w:r>
      <w:r>
        <w:rPr>
          <w:rFonts w:asciiTheme="minorHAnsi" w:hAnsiTheme="minorHAnsi" w:cstheme="minorHAnsi"/>
          <w:sz w:val="22"/>
          <w:szCs w:val="22"/>
        </w:rPr>
        <w:t xml:space="preserve">: </w:t>
      </w:r>
      <w:hyperlink r:id="rId3" w:history="1">
        <w:r w:rsidRPr="00462B72">
          <w:rPr>
            <w:rStyle w:val="Hipercze"/>
            <w:rFonts w:asciiTheme="minorHAnsi" w:hAnsiTheme="minorHAnsi" w:cstheme="minorHAnsi"/>
            <w:sz w:val="22"/>
            <w:szCs w:val="22"/>
          </w:rPr>
          <w:t>https://es.pomorskie.eu/wojewodzki-program-rozwoju-ekonomii-spolecznej-na-lata-2014-2020/?doing_wp_cron=1689322816.6512799263000488281250</w:t>
        </w:r>
      </w:hyperlink>
    </w:p>
  </w:footnote>
  <w:footnote w:id="12">
    <w:p w14:paraId="2ACAD4FD" w14:textId="451E6F00" w:rsidR="002354DF" w:rsidRPr="003724D7" w:rsidRDefault="002354DF" w:rsidP="003724D7">
      <w:pPr>
        <w:pStyle w:val="Tekstprzypisudolnego"/>
        <w:spacing w:line="276" w:lineRule="auto"/>
        <w:rPr>
          <w:rFonts w:asciiTheme="minorHAnsi" w:hAnsiTheme="minorHAnsi" w:cstheme="minorHAnsi"/>
          <w:color w:val="FF0000"/>
          <w:sz w:val="22"/>
          <w:szCs w:val="22"/>
        </w:rPr>
      </w:pPr>
      <w:r w:rsidRPr="003724D7">
        <w:rPr>
          <w:rStyle w:val="Odwoanieprzypisudolnego"/>
          <w:rFonts w:asciiTheme="minorHAnsi" w:hAnsiTheme="minorHAnsi" w:cstheme="minorHAnsi"/>
          <w:sz w:val="22"/>
          <w:szCs w:val="22"/>
        </w:rPr>
        <w:footnoteRef/>
      </w:r>
      <w:r w:rsidRPr="003724D7">
        <w:rPr>
          <w:rFonts w:asciiTheme="minorHAnsi" w:hAnsiTheme="minorHAnsi" w:cstheme="minorHAnsi"/>
          <w:sz w:val="22"/>
          <w:szCs w:val="22"/>
        </w:rPr>
        <w:t xml:space="preserve"> Projekty finansowane ze środków EFS+, zakładające sformalizowaną współpracę transnarodową, będą realizowane jedynie w krajowym Programie FERS. Możliwe będzie wspieranie synergii i</w:t>
      </w:r>
      <w:r>
        <w:rPr>
          <w:rFonts w:asciiTheme="minorHAnsi" w:hAnsiTheme="minorHAnsi" w:cstheme="minorHAnsi"/>
          <w:sz w:val="22"/>
          <w:szCs w:val="22"/>
        </w:rPr>
        <w:t> </w:t>
      </w:r>
      <w:r w:rsidRPr="003724D7">
        <w:rPr>
          <w:rFonts w:asciiTheme="minorHAnsi" w:hAnsiTheme="minorHAnsi" w:cstheme="minorHAnsi"/>
          <w:sz w:val="22"/>
          <w:szCs w:val="22"/>
        </w:rPr>
        <w:t>komplementarności z programem FERS, realizowane na dwa sposoby: aplikowanie o środki finansowe w FERS w charakterze beneficjenta (aplikowanie i realizowanie projektów z konkursów ogłaszanych w FERS) i/lub rozszerzanie projektów standardowych realizowanych w FEP 2021-2027 o</w:t>
      </w:r>
      <w:r>
        <w:rPr>
          <w:rFonts w:asciiTheme="minorHAnsi" w:hAnsiTheme="minorHAnsi" w:cstheme="minorHAnsi"/>
          <w:sz w:val="22"/>
          <w:szCs w:val="22"/>
        </w:rPr>
        <w:t> </w:t>
      </w:r>
      <w:r w:rsidRPr="003724D7">
        <w:rPr>
          <w:rFonts w:asciiTheme="minorHAnsi" w:hAnsiTheme="minorHAnsi" w:cstheme="minorHAnsi"/>
          <w:sz w:val="22"/>
          <w:szCs w:val="22"/>
        </w:rPr>
        <w:t>komponent współpracy transnarodowej (rozszerzanie projektów ze środków FERS jest przeznaczone dla podmiotów realizujących projekty standardowe, które chcą podnieść ich jakość poprzez wykorzystanie współpracy z partnerem transnarodowym).</w:t>
      </w:r>
    </w:p>
  </w:footnote>
  <w:footnote w:id="13">
    <w:p w14:paraId="4D27CCB1" w14:textId="6C258E80" w:rsidR="002354DF" w:rsidRPr="00F21ABB" w:rsidRDefault="002354DF" w:rsidP="00851B5B">
      <w:pPr>
        <w:pStyle w:val="Tekstprzypisudolnego"/>
        <w:spacing w:before="0" w:after="0" w:line="276" w:lineRule="auto"/>
        <w:rPr>
          <w:rFonts w:asciiTheme="minorHAnsi" w:hAnsiTheme="minorHAnsi" w:cstheme="minorHAnsi"/>
          <w:sz w:val="22"/>
          <w:szCs w:val="22"/>
        </w:rPr>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 stronie internetowej  </w:t>
      </w:r>
      <w:hyperlink r:id="rId4" w:history="1">
        <w:r w:rsidRPr="00F21ABB">
          <w:rPr>
            <w:rStyle w:val="Hipercze"/>
            <w:rFonts w:asciiTheme="minorHAnsi" w:hAnsiTheme="minorHAnsi" w:cstheme="minorHAnsi"/>
            <w:sz w:val="22"/>
            <w:szCs w:val="22"/>
          </w:rPr>
          <w:t>https://www.gov.pl/web/fundusze-regiony/wytyczne-na-lata-2021-2027</w:t>
        </w:r>
      </w:hyperlink>
    </w:p>
  </w:footnote>
  <w:footnote w:id="14">
    <w:p w14:paraId="1FA40CB3" w14:textId="26206F2E" w:rsidR="002354DF" w:rsidRDefault="002354DF" w:rsidP="00851B5B">
      <w:pPr>
        <w:pStyle w:val="Tekstprzypisudolnego"/>
        <w:spacing w:before="60" w:after="0" w:line="276" w:lineRule="auto"/>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 stronie internetowej </w:t>
      </w:r>
      <w:hyperlink r:id="rId5" w:history="1">
        <w:r w:rsidRPr="00F21ABB">
          <w:rPr>
            <w:rStyle w:val="Hipercze"/>
            <w:rFonts w:asciiTheme="minorHAnsi" w:hAnsiTheme="minorHAnsi" w:cstheme="minorHAnsi"/>
            <w:sz w:val="22"/>
            <w:szCs w:val="22"/>
          </w:rPr>
          <w:t>https://www.ewaluacja.gov.pl/strony/monitorowanie/lista-wskaznikow-kluczowych/lista-wskaznikow-kluczowych-efs/</w:t>
        </w:r>
      </w:hyperlink>
      <w:r>
        <w:rPr>
          <w:rFonts w:asciiTheme="minorHAnsi" w:hAnsiTheme="minorHAnsi" w:cstheme="minorHAnsi"/>
          <w:sz w:val="22"/>
        </w:rPr>
        <w:t xml:space="preserve">  </w:t>
      </w:r>
    </w:p>
  </w:footnote>
  <w:footnote w:id="15">
    <w:p w14:paraId="536D296B" w14:textId="753EC7B8" w:rsidR="002354DF" w:rsidRPr="00605E2C" w:rsidRDefault="002354DF" w:rsidP="00851B5B">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 nr 3 (analogicznie wybierając jednocześnie w kryterium nr 2 wartość „0”).</w:t>
      </w:r>
    </w:p>
  </w:footnote>
  <w:footnote w:id="16">
    <w:p w14:paraId="5EDD2779" w14:textId="00B96DBE" w:rsidR="002354DF" w:rsidRPr="006006FB" w:rsidRDefault="002354DF" w:rsidP="00851B5B">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17">
    <w:p w14:paraId="771D4108" w14:textId="1997EFEE" w:rsidR="002354DF" w:rsidRDefault="002354DF" w:rsidP="00D51E14">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18">
    <w:p w14:paraId="583870FB" w14:textId="66C4F1D2" w:rsidR="002354DF" w:rsidRPr="004572BD" w:rsidRDefault="002354DF"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19">
    <w:p w14:paraId="406107BF" w14:textId="5EDC6705" w:rsidR="002354DF" w:rsidRPr="00080440" w:rsidRDefault="002354DF"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0">
    <w:p w14:paraId="65730546" w14:textId="4A342810" w:rsidR="002354DF" w:rsidRPr="00430D32" w:rsidRDefault="002354DF" w:rsidP="00851B5B">
      <w:pPr>
        <w:pStyle w:val="Tekstprzypisudolnego"/>
        <w:spacing w:before="0"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21">
    <w:p w14:paraId="502C82CD" w14:textId="5B9CD2B1" w:rsidR="002354DF" w:rsidRPr="00851B5B" w:rsidRDefault="002354DF" w:rsidP="00851B5B">
      <w:pPr>
        <w:pStyle w:val="Tekstprzypisudolnego"/>
        <w:spacing w:before="0"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 xml:space="preserve">e </w:t>
      </w:r>
      <w:r w:rsidRPr="00851B5B">
        <w:rPr>
          <w:rFonts w:asciiTheme="minorHAnsi" w:hAnsiTheme="minorHAnsi" w:cs="Calibri"/>
          <w:sz w:val="22"/>
          <w:szCs w:val="22"/>
        </w:rPr>
        <w:t>wzor</w:t>
      </w:r>
      <w:r>
        <w:rPr>
          <w:rFonts w:asciiTheme="minorHAnsi" w:hAnsiTheme="minorHAnsi" w:cs="Calibri"/>
          <w:sz w:val="22"/>
          <w:szCs w:val="22"/>
        </w:rPr>
        <w:t>ze</w:t>
      </w:r>
      <w:r w:rsidRPr="00851B5B">
        <w:rPr>
          <w:rFonts w:asciiTheme="minorHAnsi" w:hAnsiTheme="minorHAnsi" w:cs="Calibri"/>
          <w:sz w:val="22"/>
          <w:szCs w:val="22"/>
        </w:rPr>
        <w:t xml:space="preserve"> umowy o dofinansowanie projektu oraz Wytycznych w zakresie warunków gromadzenia i przekazywania danych w postaci elektronicznej na lata 2021-2027.</w:t>
      </w:r>
    </w:p>
  </w:footnote>
  <w:footnote w:id="22">
    <w:p w14:paraId="47F5A6C5" w14:textId="2A4BA831" w:rsidR="002354DF" w:rsidRDefault="002354DF"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23">
    <w:p w14:paraId="37781AE6" w14:textId="38A6A0ED" w:rsidR="002354DF" w:rsidRPr="00851B5B" w:rsidRDefault="002354DF"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24">
    <w:p w14:paraId="4C487DD7" w14:textId="580A5915" w:rsidR="002354DF" w:rsidRPr="00851B5B" w:rsidRDefault="002354DF"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25">
    <w:p w14:paraId="63C9B067" w14:textId="77777777" w:rsidR="006F1EE5" w:rsidRPr="00851B5B" w:rsidRDefault="006F1EE5" w:rsidP="006F1EE5">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26">
    <w:p w14:paraId="011C7FAD" w14:textId="14EEFA60" w:rsidR="002354DF" w:rsidRDefault="002354DF"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oświadczenia dotyczy jednostek samorządu terytorialnego (lub podmiotów przez nie kontrolowanych lub od nich zależnych) i ich jednostek organizacyjnych</w:t>
      </w:r>
      <w:r w:rsidR="00DB5C87">
        <w:rPr>
          <w:rFonts w:asciiTheme="minorHAnsi" w:hAnsiTheme="minorHAnsi" w:cstheme="minorHAnsi"/>
          <w:sz w:val="22"/>
          <w:szCs w:val="22"/>
        </w:rPr>
        <w:t>.</w:t>
      </w:r>
    </w:p>
  </w:footnote>
  <w:footnote w:id="27">
    <w:p w14:paraId="20913789" w14:textId="77777777" w:rsidR="002354DF" w:rsidRPr="0033204F" w:rsidRDefault="002354DF" w:rsidP="00E23E5C">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2FAF" w14:textId="77777777" w:rsidR="002354DF" w:rsidRDefault="002354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2354DF" w:rsidRDefault="002354DF" w:rsidP="009A4ACC">
    <w:pPr>
      <w:pStyle w:val="Nagwek"/>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7E969978" w:rsidR="002354DF" w:rsidRPr="0013254E" w:rsidRDefault="002354DF" w:rsidP="0013254E">
    <w:pPr>
      <w:pStyle w:val="Nagwek"/>
    </w:pPr>
    <w:r>
      <w:rPr>
        <w:noProof/>
      </w:rPr>
      <w:drawing>
        <wp:inline distT="0" distB="0" distL="0" distR="0" wp14:anchorId="728A9943" wp14:editId="5E7C13D5">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F119F"/>
    <w:multiLevelType w:val="hybridMultilevel"/>
    <w:tmpl w:val="807EDB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468E"/>
    <w:multiLevelType w:val="hybridMultilevel"/>
    <w:tmpl w:val="E188A842"/>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F0BD5"/>
    <w:multiLevelType w:val="hybridMultilevel"/>
    <w:tmpl w:val="37566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F7C37"/>
    <w:multiLevelType w:val="hybridMultilevel"/>
    <w:tmpl w:val="178A91A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7F1"/>
    <w:multiLevelType w:val="hybridMultilevel"/>
    <w:tmpl w:val="96E0B4A4"/>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1C6375"/>
    <w:multiLevelType w:val="hybridMultilevel"/>
    <w:tmpl w:val="83A4B9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26300D8"/>
    <w:multiLevelType w:val="hybridMultilevel"/>
    <w:tmpl w:val="DF429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F32C5"/>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331CD"/>
    <w:multiLevelType w:val="hybridMultilevel"/>
    <w:tmpl w:val="878A3A34"/>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7A5242"/>
    <w:multiLevelType w:val="hybridMultilevel"/>
    <w:tmpl w:val="85E2D860"/>
    <w:lvl w:ilvl="0" w:tplc="5736335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77D3E"/>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44F2C"/>
    <w:multiLevelType w:val="hybridMultilevel"/>
    <w:tmpl w:val="CA24823A"/>
    <w:lvl w:ilvl="0" w:tplc="5A2EFD26">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3E7DD7"/>
    <w:multiLevelType w:val="hybridMultilevel"/>
    <w:tmpl w:val="E77C0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357336"/>
    <w:multiLevelType w:val="hybridMultilevel"/>
    <w:tmpl w:val="85E2D860"/>
    <w:lvl w:ilvl="0" w:tplc="5736335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A5206C"/>
    <w:multiLevelType w:val="hybridMultilevel"/>
    <w:tmpl w:val="4E5CA47C"/>
    <w:lvl w:ilvl="0" w:tplc="04150017">
      <w:start w:val="1"/>
      <w:numFmt w:val="lowerLetter"/>
      <w:lvlText w:val="%1)"/>
      <w:lvlJc w:val="left"/>
      <w:pPr>
        <w:ind w:left="1033" w:hanging="360"/>
      </w:pPr>
    </w:lvl>
    <w:lvl w:ilvl="1" w:tplc="04150019">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30" w15:restartNumberingAfterBreak="0">
    <w:nsid w:val="2F922DAB"/>
    <w:multiLevelType w:val="hybridMultilevel"/>
    <w:tmpl w:val="61A6A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FB1024"/>
    <w:multiLevelType w:val="hybridMultilevel"/>
    <w:tmpl w:val="D858462C"/>
    <w:lvl w:ilvl="0" w:tplc="04150017">
      <w:start w:val="1"/>
      <w:numFmt w:val="lowerLetter"/>
      <w:lvlText w:val="%1)"/>
      <w:lvlJc w:val="left"/>
      <w:pPr>
        <w:ind w:left="1647" w:hanging="360"/>
      </w:pPr>
    </w:lvl>
    <w:lvl w:ilvl="1" w:tplc="04150017">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2"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76E9C"/>
    <w:multiLevelType w:val="hybridMultilevel"/>
    <w:tmpl w:val="B2CE05F2"/>
    <w:lvl w:ilvl="0" w:tplc="8A3478E8">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9A3A7C"/>
    <w:multiLevelType w:val="hybridMultilevel"/>
    <w:tmpl w:val="3BB63A52"/>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F0350A"/>
    <w:multiLevelType w:val="hybridMultilevel"/>
    <w:tmpl w:val="FB8AA91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EAA215B"/>
    <w:multiLevelType w:val="hybridMultilevel"/>
    <w:tmpl w:val="EF844B74"/>
    <w:lvl w:ilvl="0" w:tplc="7D3491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ED2027A"/>
    <w:multiLevelType w:val="hybridMultilevel"/>
    <w:tmpl w:val="71309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520552"/>
    <w:multiLevelType w:val="hybridMultilevel"/>
    <w:tmpl w:val="D944B38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A712B1"/>
    <w:multiLevelType w:val="hybridMultilevel"/>
    <w:tmpl w:val="8FD08BBE"/>
    <w:lvl w:ilvl="0" w:tplc="6C7074A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0E3227A"/>
    <w:multiLevelType w:val="hybridMultilevel"/>
    <w:tmpl w:val="B0205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CA10A9"/>
    <w:multiLevelType w:val="hybridMultilevel"/>
    <w:tmpl w:val="8A987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607351"/>
    <w:multiLevelType w:val="hybridMultilevel"/>
    <w:tmpl w:val="8A0C7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F52AAB"/>
    <w:multiLevelType w:val="hybridMultilevel"/>
    <w:tmpl w:val="4E5CA47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15:restartNumberingAfterBreak="0">
    <w:nsid w:val="666636AF"/>
    <w:multiLevelType w:val="hybridMultilevel"/>
    <w:tmpl w:val="0F8E1428"/>
    <w:lvl w:ilvl="0" w:tplc="6C7074A8">
      <w:start w:val="1"/>
      <w:numFmt w:val="bullet"/>
      <w:lvlText w:val=""/>
      <w:lvlJc w:val="left"/>
      <w:pPr>
        <w:ind w:left="1753" w:hanging="360"/>
      </w:pPr>
      <w:rPr>
        <w:rFonts w:ascii="Symbol" w:hAnsi="Symbol" w:hint="default"/>
      </w:rPr>
    </w:lvl>
    <w:lvl w:ilvl="1" w:tplc="04150003">
      <w:start w:val="1"/>
      <w:numFmt w:val="bullet"/>
      <w:lvlText w:val="o"/>
      <w:lvlJc w:val="left"/>
      <w:pPr>
        <w:ind w:left="2473" w:hanging="360"/>
      </w:pPr>
      <w:rPr>
        <w:rFonts w:ascii="Courier New" w:hAnsi="Courier New" w:cs="Courier New" w:hint="default"/>
      </w:rPr>
    </w:lvl>
    <w:lvl w:ilvl="2" w:tplc="04150005">
      <w:start w:val="1"/>
      <w:numFmt w:val="bullet"/>
      <w:lvlText w:val=""/>
      <w:lvlJc w:val="left"/>
      <w:pPr>
        <w:ind w:left="3193" w:hanging="360"/>
      </w:pPr>
      <w:rPr>
        <w:rFonts w:ascii="Wingdings" w:hAnsi="Wingdings" w:hint="default"/>
      </w:rPr>
    </w:lvl>
    <w:lvl w:ilvl="3" w:tplc="04150001" w:tentative="1">
      <w:start w:val="1"/>
      <w:numFmt w:val="bullet"/>
      <w:lvlText w:val=""/>
      <w:lvlJc w:val="left"/>
      <w:pPr>
        <w:ind w:left="3913" w:hanging="360"/>
      </w:pPr>
      <w:rPr>
        <w:rFonts w:ascii="Symbol" w:hAnsi="Symbol" w:hint="default"/>
      </w:rPr>
    </w:lvl>
    <w:lvl w:ilvl="4" w:tplc="04150003" w:tentative="1">
      <w:start w:val="1"/>
      <w:numFmt w:val="bullet"/>
      <w:lvlText w:val="o"/>
      <w:lvlJc w:val="left"/>
      <w:pPr>
        <w:ind w:left="4633" w:hanging="360"/>
      </w:pPr>
      <w:rPr>
        <w:rFonts w:ascii="Courier New" w:hAnsi="Courier New" w:cs="Courier New" w:hint="default"/>
      </w:rPr>
    </w:lvl>
    <w:lvl w:ilvl="5" w:tplc="04150005" w:tentative="1">
      <w:start w:val="1"/>
      <w:numFmt w:val="bullet"/>
      <w:lvlText w:val=""/>
      <w:lvlJc w:val="left"/>
      <w:pPr>
        <w:ind w:left="5353" w:hanging="360"/>
      </w:pPr>
      <w:rPr>
        <w:rFonts w:ascii="Wingdings" w:hAnsi="Wingdings" w:hint="default"/>
      </w:rPr>
    </w:lvl>
    <w:lvl w:ilvl="6" w:tplc="04150001" w:tentative="1">
      <w:start w:val="1"/>
      <w:numFmt w:val="bullet"/>
      <w:lvlText w:val=""/>
      <w:lvlJc w:val="left"/>
      <w:pPr>
        <w:ind w:left="6073" w:hanging="360"/>
      </w:pPr>
      <w:rPr>
        <w:rFonts w:ascii="Symbol" w:hAnsi="Symbol" w:hint="default"/>
      </w:rPr>
    </w:lvl>
    <w:lvl w:ilvl="7" w:tplc="04150003" w:tentative="1">
      <w:start w:val="1"/>
      <w:numFmt w:val="bullet"/>
      <w:lvlText w:val="o"/>
      <w:lvlJc w:val="left"/>
      <w:pPr>
        <w:ind w:left="6793" w:hanging="360"/>
      </w:pPr>
      <w:rPr>
        <w:rFonts w:ascii="Courier New" w:hAnsi="Courier New" w:cs="Courier New" w:hint="default"/>
      </w:rPr>
    </w:lvl>
    <w:lvl w:ilvl="8" w:tplc="04150005" w:tentative="1">
      <w:start w:val="1"/>
      <w:numFmt w:val="bullet"/>
      <w:lvlText w:val=""/>
      <w:lvlJc w:val="left"/>
      <w:pPr>
        <w:ind w:left="7513" w:hanging="360"/>
      </w:pPr>
      <w:rPr>
        <w:rFonts w:ascii="Wingdings" w:hAnsi="Wingdings" w:hint="default"/>
      </w:rPr>
    </w:lvl>
  </w:abstractNum>
  <w:abstractNum w:abstractNumId="60" w15:restartNumberingAfterBreak="0">
    <w:nsid w:val="66BA41F4"/>
    <w:multiLevelType w:val="hybridMultilevel"/>
    <w:tmpl w:val="E88E5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FC14A6"/>
    <w:multiLevelType w:val="multilevel"/>
    <w:tmpl w:val="C172ADAC"/>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7171CCA"/>
    <w:multiLevelType w:val="hybridMultilevel"/>
    <w:tmpl w:val="A61C29AA"/>
    <w:lvl w:ilvl="0" w:tplc="B0A41C6A">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12546C"/>
    <w:multiLevelType w:val="hybridMultilevel"/>
    <w:tmpl w:val="D5303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9E3A27"/>
    <w:multiLevelType w:val="hybridMultilevel"/>
    <w:tmpl w:val="5D2E31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247DA1"/>
    <w:multiLevelType w:val="hybridMultilevel"/>
    <w:tmpl w:val="793C6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1">
      <w:start w:val="1"/>
      <w:numFmt w:val="bullet"/>
      <w:lvlText w:val=""/>
      <w:lvlJc w:val="left"/>
      <w:pPr>
        <w:ind w:left="5040" w:hanging="360"/>
      </w:pPr>
      <w:rPr>
        <w:rFonts w:ascii="Symbol" w:hAnsi="Symbo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563B49"/>
    <w:multiLevelType w:val="hybridMultilevel"/>
    <w:tmpl w:val="71309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EA248A"/>
    <w:multiLevelType w:val="hybridMultilevel"/>
    <w:tmpl w:val="0F6C022A"/>
    <w:lvl w:ilvl="0" w:tplc="04150019">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D12E1A"/>
    <w:multiLevelType w:val="hybridMultilevel"/>
    <w:tmpl w:val="4E5CA47C"/>
    <w:lvl w:ilvl="0" w:tplc="04150017">
      <w:start w:val="1"/>
      <w:numFmt w:val="lowerLetter"/>
      <w:lvlText w:val="%1)"/>
      <w:lvlJc w:val="left"/>
      <w:pPr>
        <w:ind w:left="1033" w:hanging="360"/>
      </w:pPr>
    </w:lvl>
    <w:lvl w:ilvl="1" w:tplc="04150019">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73" w15:restartNumberingAfterBreak="0">
    <w:nsid w:val="7E123E45"/>
    <w:multiLevelType w:val="hybridMultilevel"/>
    <w:tmpl w:val="8730B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63"/>
  </w:num>
  <w:num w:numId="3">
    <w:abstractNumId w:val="6"/>
  </w:num>
  <w:num w:numId="4">
    <w:abstractNumId w:val="69"/>
  </w:num>
  <w:num w:numId="5">
    <w:abstractNumId w:val="37"/>
  </w:num>
  <w:num w:numId="6">
    <w:abstractNumId w:val="48"/>
  </w:num>
  <w:num w:numId="7">
    <w:abstractNumId w:val="9"/>
  </w:num>
  <w:num w:numId="8">
    <w:abstractNumId w:val="49"/>
  </w:num>
  <w:num w:numId="9">
    <w:abstractNumId w:val="65"/>
  </w:num>
  <w:num w:numId="10">
    <w:abstractNumId w:val="55"/>
  </w:num>
  <w:num w:numId="11">
    <w:abstractNumId w:val="27"/>
  </w:num>
  <w:num w:numId="12">
    <w:abstractNumId w:val="64"/>
  </w:num>
  <w:num w:numId="13">
    <w:abstractNumId w:val="3"/>
  </w:num>
  <w:num w:numId="14">
    <w:abstractNumId w:val="34"/>
  </w:num>
  <w:num w:numId="15">
    <w:abstractNumId w:val="16"/>
  </w:num>
  <w:num w:numId="16">
    <w:abstractNumId w:val="46"/>
  </w:num>
  <w:num w:numId="17">
    <w:abstractNumId w:val="38"/>
  </w:num>
  <w:num w:numId="18">
    <w:abstractNumId w:val="51"/>
  </w:num>
  <w:num w:numId="19">
    <w:abstractNumId w:val="26"/>
  </w:num>
  <w:num w:numId="20">
    <w:abstractNumId w:val="19"/>
  </w:num>
  <w:num w:numId="21">
    <w:abstractNumId w:val="0"/>
  </w:num>
  <w:num w:numId="22">
    <w:abstractNumId w:val="23"/>
  </w:num>
  <w:num w:numId="23">
    <w:abstractNumId w:val="43"/>
  </w:num>
  <w:num w:numId="24">
    <w:abstractNumId w:val="35"/>
  </w:num>
  <w:num w:numId="25">
    <w:abstractNumId w:val="44"/>
  </w:num>
  <w:num w:numId="26">
    <w:abstractNumId w:val="18"/>
  </w:num>
  <w:num w:numId="27">
    <w:abstractNumId w:val="13"/>
  </w:num>
  <w:num w:numId="28">
    <w:abstractNumId w:val="24"/>
  </w:num>
  <w:num w:numId="29">
    <w:abstractNumId w:val="33"/>
  </w:num>
  <w:num w:numId="30">
    <w:abstractNumId w:val="42"/>
  </w:num>
  <w:num w:numId="31">
    <w:abstractNumId w:val="45"/>
  </w:num>
  <w:num w:numId="32">
    <w:abstractNumId w:val="66"/>
  </w:num>
  <w:num w:numId="33">
    <w:abstractNumId w:val="20"/>
  </w:num>
  <w:num w:numId="34">
    <w:abstractNumId w:val="17"/>
  </w:num>
  <w:num w:numId="35">
    <w:abstractNumId w:val="53"/>
  </w:num>
  <w:num w:numId="36">
    <w:abstractNumId w:val="73"/>
  </w:num>
  <w:num w:numId="37">
    <w:abstractNumId w:val="12"/>
  </w:num>
  <w:num w:numId="38">
    <w:abstractNumId w:val="7"/>
  </w:num>
  <w:num w:numId="39">
    <w:abstractNumId w:val="32"/>
  </w:num>
  <w:num w:numId="40">
    <w:abstractNumId w:val="15"/>
  </w:num>
  <w:num w:numId="41">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36"/>
  </w:num>
  <w:num w:numId="45">
    <w:abstractNumId w:val="58"/>
  </w:num>
  <w:num w:numId="46">
    <w:abstractNumId w:val="14"/>
  </w:num>
  <w:num w:numId="47">
    <w:abstractNumId w:val="72"/>
  </w:num>
  <w:num w:numId="48">
    <w:abstractNumId w:val="59"/>
  </w:num>
  <w:num w:numId="49">
    <w:abstractNumId w:val="70"/>
  </w:num>
  <w:num w:numId="50">
    <w:abstractNumId w:val="47"/>
  </w:num>
  <w:num w:numId="51">
    <w:abstractNumId w:val="31"/>
  </w:num>
  <w:num w:numId="52">
    <w:abstractNumId w:val="29"/>
  </w:num>
  <w:num w:numId="53">
    <w:abstractNumId w:val="50"/>
  </w:num>
  <w:num w:numId="54">
    <w:abstractNumId w:val="57"/>
  </w:num>
  <w:num w:numId="55">
    <w:abstractNumId w:val="71"/>
  </w:num>
  <w:num w:numId="56">
    <w:abstractNumId w:val="2"/>
  </w:num>
  <w:num w:numId="57">
    <w:abstractNumId w:val="1"/>
  </w:num>
  <w:num w:numId="58">
    <w:abstractNumId w:val="22"/>
  </w:num>
  <w:num w:numId="59">
    <w:abstractNumId w:val="8"/>
  </w:num>
  <w:num w:numId="60">
    <w:abstractNumId w:val="28"/>
  </w:num>
  <w:num w:numId="61">
    <w:abstractNumId w:val="62"/>
  </w:num>
  <w:num w:numId="62">
    <w:abstractNumId w:val="25"/>
  </w:num>
  <w:num w:numId="63">
    <w:abstractNumId w:val="21"/>
  </w:num>
  <w:num w:numId="64">
    <w:abstractNumId w:val="40"/>
  </w:num>
  <w:num w:numId="65">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41"/>
  </w:num>
  <w:num w:numId="67">
    <w:abstractNumId w:val="56"/>
  </w:num>
  <w:num w:numId="68">
    <w:abstractNumId w:val="61"/>
    <w:lvlOverride w:ilvl="0">
      <w:lvl w:ilvl="0">
        <w:start w:val="1"/>
        <w:numFmt w:val="lowerLetter"/>
        <w:pStyle w:val="Nagwek1"/>
        <w:lvlText w:val="%1)"/>
        <w:lvlJc w:val="left"/>
        <w:pPr>
          <w:ind w:left="7920" w:hanging="360"/>
        </w:pPr>
      </w:lvl>
    </w:lvlOverride>
    <w:lvlOverride w:ilvl="1">
      <w:lvl w:ilvl="1" w:tentative="1">
        <w:start w:val="1"/>
        <w:numFmt w:val="lowerLetter"/>
        <w:pStyle w:val="Nagwek2"/>
        <w:lvlText w:val="%2."/>
        <w:lvlJc w:val="left"/>
        <w:pPr>
          <w:ind w:left="8640" w:hanging="360"/>
        </w:pPr>
      </w:lvl>
    </w:lvlOverride>
    <w:lvlOverride w:ilvl="2">
      <w:lvl w:ilvl="2" w:tentative="1">
        <w:start w:val="1"/>
        <w:numFmt w:val="lowerRoman"/>
        <w:pStyle w:val="Nagwek3"/>
        <w:lvlText w:val="%3."/>
        <w:lvlJc w:val="right"/>
        <w:pPr>
          <w:ind w:left="9360" w:hanging="180"/>
        </w:pPr>
      </w:lvl>
    </w:lvlOverride>
    <w:lvlOverride w:ilvl="3">
      <w:lvl w:ilvl="3" w:tentative="1">
        <w:start w:val="1"/>
        <w:numFmt w:val="decimal"/>
        <w:pStyle w:val="Nagwek4"/>
        <w:lvlText w:val="%4."/>
        <w:lvlJc w:val="left"/>
        <w:pPr>
          <w:ind w:left="10080" w:hanging="360"/>
        </w:pPr>
      </w:lvl>
    </w:lvlOverride>
    <w:lvlOverride w:ilvl="4">
      <w:lvl w:ilvl="4" w:tentative="1">
        <w:start w:val="1"/>
        <w:numFmt w:val="lowerLetter"/>
        <w:lvlText w:val="%5."/>
        <w:lvlJc w:val="left"/>
        <w:pPr>
          <w:ind w:left="10800" w:hanging="360"/>
        </w:pPr>
      </w:lvl>
    </w:lvlOverride>
    <w:lvlOverride w:ilvl="5">
      <w:lvl w:ilvl="5" w:tentative="1">
        <w:start w:val="1"/>
        <w:numFmt w:val="lowerRoman"/>
        <w:lvlText w:val="%6."/>
        <w:lvlJc w:val="right"/>
        <w:pPr>
          <w:ind w:left="11520" w:hanging="180"/>
        </w:pPr>
      </w:lvl>
    </w:lvlOverride>
    <w:lvlOverride w:ilvl="6">
      <w:lvl w:ilvl="6">
        <w:start w:val="1"/>
        <w:numFmt w:val="decimal"/>
        <w:lvlText w:val="%7."/>
        <w:lvlJc w:val="left"/>
        <w:pPr>
          <w:ind w:left="12240" w:hanging="360"/>
        </w:pPr>
      </w:lvl>
    </w:lvlOverride>
    <w:lvlOverride w:ilvl="7">
      <w:lvl w:ilvl="7">
        <w:start w:val="1"/>
        <w:numFmt w:val="lowerLetter"/>
        <w:lvlText w:val="%8."/>
        <w:lvlJc w:val="left"/>
        <w:pPr>
          <w:ind w:left="12960" w:hanging="360"/>
        </w:pPr>
      </w:lvl>
    </w:lvlOverride>
    <w:lvlOverride w:ilvl="8">
      <w:lvl w:ilvl="8" w:tentative="1">
        <w:start w:val="1"/>
        <w:numFmt w:val="lowerRoman"/>
        <w:lvlText w:val="%9."/>
        <w:lvlJc w:val="right"/>
        <w:pPr>
          <w:ind w:left="13680" w:hanging="180"/>
        </w:pPr>
      </w:lvl>
    </w:lvlOverride>
  </w:num>
  <w:num w:numId="69">
    <w:abstractNumId w:val="4"/>
  </w:num>
  <w:num w:numId="70">
    <w:abstractNumId w:val="30"/>
  </w:num>
  <w:num w:numId="71">
    <w:abstractNumId w:val="68"/>
  </w:num>
  <w:num w:numId="72">
    <w:abstractNumId w:val="10"/>
  </w:num>
  <w:num w:numId="73">
    <w:abstractNumId w:val="67"/>
  </w:num>
  <w:num w:numId="74">
    <w:abstractNumId w:val="60"/>
  </w:num>
  <w:num w:numId="75">
    <w:abstractNumId w:val="52"/>
  </w:num>
  <w:num w:numId="76">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abstractNumId w:val="11"/>
  </w:num>
  <w:num w:numId="79">
    <w:abstractNumId w:val="39"/>
  </w:num>
  <w:num w:numId="80">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39740DC-3CE8-4F9F-8E79-FA9DE0BB8FD7}"/>
  </w:docVars>
  <w:rsids>
    <w:rsidRoot w:val="001A02A1"/>
    <w:rsid w:val="000014E9"/>
    <w:rsid w:val="000056A9"/>
    <w:rsid w:val="00011A6A"/>
    <w:rsid w:val="000149A2"/>
    <w:rsid w:val="0001684A"/>
    <w:rsid w:val="000174EA"/>
    <w:rsid w:val="00021AC2"/>
    <w:rsid w:val="00022317"/>
    <w:rsid w:val="000264A1"/>
    <w:rsid w:val="00030334"/>
    <w:rsid w:val="000327AE"/>
    <w:rsid w:val="000364DF"/>
    <w:rsid w:val="00042DBE"/>
    <w:rsid w:val="00043B65"/>
    <w:rsid w:val="00045807"/>
    <w:rsid w:val="000526DC"/>
    <w:rsid w:val="00052F9B"/>
    <w:rsid w:val="00054EDA"/>
    <w:rsid w:val="00054FD4"/>
    <w:rsid w:val="00056459"/>
    <w:rsid w:val="000601B4"/>
    <w:rsid w:val="0006091A"/>
    <w:rsid w:val="00061F20"/>
    <w:rsid w:val="00063072"/>
    <w:rsid w:val="000632EE"/>
    <w:rsid w:val="000655C9"/>
    <w:rsid w:val="000665A9"/>
    <w:rsid w:val="0007592A"/>
    <w:rsid w:val="00075FAD"/>
    <w:rsid w:val="000774C4"/>
    <w:rsid w:val="00080440"/>
    <w:rsid w:val="00080D83"/>
    <w:rsid w:val="000904ED"/>
    <w:rsid w:val="00092157"/>
    <w:rsid w:val="0009431A"/>
    <w:rsid w:val="00096356"/>
    <w:rsid w:val="00096DF3"/>
    <w:rsid w:val="00097449"/>
    <w:rsid w:val="00097546"/>
    <w:rsid w:val="000A3263"/>
    <w:rsid w:val="000A3810"/>
    <w:rsid w:val="000A3836"/>
    <w:rsid w:val="000A455F"/>
    <w:rsid w:val="000B7EDC"/>
    <w:rsid w:val="000C26B9"/>
    <w:rsid w:val="000C32D1"/>
    <w:rsid w:val="000C4B27"/>
    <w:rsid w:val="000C506D"/>
    <w:rsid w:val="000C6D23"/>
    <w:rsid w:val="000D283E"/>
    <w:rsid w:val="000D2B30"/>
    <w:rsid w:val="000D5A97"/>
    <w:rsid w:val="000D5E15"/>
    <w:rsid w:val="000E09F8"/>
    <w:rsid w:val="000E5509"/>
    <w:rsid w:val="000E6325"/>
    <w:rsid w:val="000F37D6"/>
    <w:rsid w:val="000F7904"/>
    <w:rsid w:val="00100454"/>
    <w:rsid w:val="0010197C"/>
    <w:rsid w:val="00103420"/>
    <w:rsid w:val="00103CB2"/>
    <w:rsid w:val="001057B5"/>
    <w:rsid w:val="00105BAE"/>
    <w:rsid w:val="00113A72"/>
    <w:rsid w:val="0011442A"/>
    <w:rsid w:val="00116293"/>
    <w:rsid w:val="00116A19"/>
    <w:rsid w:val="00116ED8"/>
    <w:rsid w:val="00120BC8"/>
    <w:rsid w:val="001233BF"/>
    <w:rsid w:val="00124D4A"/>
    <w:rsid w:val="00126A7A"/>
    <w:rsid w:val="001273D3"/>
    <w:rsid w:val="001304E7"/>
    <w:rsid w:val="00130B23"/>
    <w:rsid w:val="0013246E"/>
    <w:rsid w:val="0013254E"/>
    <w:rsid w:val="00135FF1"/>
    <w:rsid w:val="001427A0"/>
    <w:rsid w:val="00143602"/>
    <w:rsid w:val="00145339"/>
    <w:rsid w:val="001460F6"/>
    <w:rsid w:val="001520FF"/>
    <w:rsid w:val="001523D0"/>
    <w:rsid w:val="001547FC"/>
    <w:rsid w:val="001575B8"/>
    <w:rsid w:val="0016060B"/>
    <w:rsid w:val="00160A94"/>
    <w:rsid w:val="0016385B"/>
    <w:rsid w:val="00164AA3"/>
    <w:rsid w:val="00166FC1"/>
    <w:rsid w:val="00167164"/>
    <w:rsid w:val="00171A41"/>
    <w:rsid w:val="00171BD9"/>
    <w:rsid w:val="0017349B"/>
    <w:rsid w:val="00173FFC"/>
    <w:rsid w:val="00175581"/>
    <w:rsid w:val="00175885"/>
    <w:rsid w:val="00175F9F"/>
    <w:rsid w:val="001767D1"/>
    <w:rsid w:val="001837AF"/>
    <w:rsid w:val="0018509C"/>
    <w:rsid w:val="00190C9A"/>
    <w:rsid w:val="00191A6E"/>
    <w:rsid w:val="00192B27"/>
    <w:rsid w:val="0019337C"/>
    <w:rsid w:val="001A02A1"/>
    <w:rsid w:val="001A3D33"/>
    <w:rsid w:val="001B210F"/>
    <w:rsid w:val="001B6BCA"/>
    <w:rsid w:val="001B78B9"/>
    <w:rsid w:val="001C0155"/>
    <w:rsid w:val="001C0810"/>
    <w:rsid w:val="001C18D8"/>
    <w:rsid w:val="001C6606"/>
    <w:rsid w:val="001D059A"/>
    <w:rsid w:val="001D1B2B"/>
    <w:rsid w:val="001D1D76"/>
    <w:rsid w:val="001D6EB3"/>
    <w:rsid w:val="001D7394"/>
    <w:rsid w:val="001E4BE6"/>
    <w:rsid w:val="001F0C24"/>
    <w:rsid w:val="001F0E33"/>
    <w:rsid w:val="001F2F3B"/>
    <w:rsid w:val="001F304D"/>
    <w:rsid w:val="001F384F"/>
    <w:rsid w:val="001F4B5E"/>
    <w:rsid w:val="001F55AC"/>
    <w:rsid w:val="00201776"/>
    <w:rsid w:val="00201D30"/>
    <w:rsid w:val="00202766"/>
    <w:rsid w:val="0020360E"/>
    <w:rsid w:val="00203828"/>
    <w:rsid w:val="00203A77"/>
    <w:rsid w:val="002041DF"/>
    <w:rsid w:val="0020462C"/>
    <w:rsid w:val="00207375"/>
    <w:rsid w:val="00210663"/>
    <w:rsid w:val="002227E6"/>
    <w:rsid w:val="00222B01"/>
    <w:rsid w:val="0022606B"/>
    <w:rsid w:val="00226422"/>
    <w:rsid w:val="002354DF"/>
    <w:rsid w:val="00241C1F"/>
    <w:rsid w:val="002425AE"/>
    <w:rsid w:val="00242C52"/>
    <w:rsid w:val="002458D7"/>
    <w:rsid w:val="002466F9"/>
    <w:rsid w:val="00246D18"/>
    <w:rsid w:val="00247C49"/>
    <w:rsid w:val="00250802"/>
    <w:rsid w:val="002529E4"/>
    <w:rsid w:val="00253CF1"/>
    <w:rsid w:val="00253D49"/>
    <w:rsid w:val="002544D1"/>
    <w:rsid w:val="00256742"/>
    <w:rsid w:val="00261E69"/>
    <w:rsid w:val="00265B1D"/>
    <w:rsid w:val="00266601"/>
    <w:rsid w:val="00267131"/>
    <w:rsid w:val="00270630"/>
    <w:rsid w:val="002717F6"/>
    <w:rsid w:val="002737AE"/>
    <w:rsid w:val="00273B29"/>
    <w:rsid w:val="002751EE"/>
    <w:rsid w:val="00275344"/>
    <w:rsid w:val="00276A11"/>
    <w:rsid w:val="0028112A"/>
    <w:rsid w:val="00286075"/>
    <w:rsid w:val="00286847"/>
    <w:rsid w:val="00286DED"/>
    <w:rsid w:val="00287A13"/>
    <w:rsid w:val="00290FCC"/>
    <w:rsid w:val="002914E6"/>
    <w:rsid w:val="002924AE"/>
    <w:rsid w:val="002A4F11"/>
    <w:rsid w:val="002A5F18"/>
    <w:rsid w:val="002A5F3D"/>
    <w:rsid w:val="002B4009"/>
    <w:rsid w:val="002B4BDD"/>
    <w:rsid w:val="002B5D0D"/>
    <w:rsid w:val="002B62BC"/>
    <w:rsid w:val="002B6C3C"/>
    <w:rsid w:val="002B7DCF"/>
    <w:rsid w:val="002C088F"/>
    <w:rsid w:val="002C0B7A"/>
    <w:rsid w:val="002C1EB1"/>
    <w:rsid w:val="002C6347"/>
    <w:rsid w:val="002C6E0B"/>
    <w:rsid w:val="002C75A4"/>
    <w:rsid w:val="002C7E0B"/>
    <w:rsid w:val="002D07EE"/>
    <w:rsid w:val="002D3A60"/>
    <w:rsid w:val="002D4957"/>
    <w:rsid w:val="002D66CD"/>
    <w:rsid w:val="002E0598"/>
    <w:rsid w:val="002E2098"/>
    <w:rsid w:val="002E4C74"/>
    <w:rsid w:val="002E5909"/>
    <w:rsid w:val="002E61F7"/>
    <w:rsid w:val="002E6A5F"/>
    <w:rsid w:val="002E7C27"/>
    <w:rsid w:val="002F3196"/>
    <w:rsid w:val="002F4F5D"/>
    <w:rsid w:val="002F626F"/>
    <w:rsid w:val="002F64E5"/>
    <w:rsid w:val="00302469"/>
    <w:rsid w:val="00305B69"/>
    <w:rsid w:val="00314897"/>
    <w:rsid w:val="00314D12"/>
    <w:rsid w:val="00315901"/>
    <w:rsid w:val="00320AAC"/>
    <w:rsid w:val="00322753"/>
    <w:rsid w:val="003229E7"/>
    <w:rsid w:val="0032380B"/>
    <w:rsid w:val="00325198"/>
    <w:rsid w:val="003258B3"/>
    <w:rsid w:val="0033528D"/>
    <w:rsid w:val="003370FD"/>
    <w:rsid w:val="003414DD"/>
    <w:rsid w:val="00342AF4"/>
    <w:rsid w:val="003456D5"/>
    <w:rsid w:val="00347216"/>
    <w:rsid w:val="00351845"/>
    <w:rsid w:val="003526A6"/>
    <w:rsid w:val="003526F5"/>
    <w:rsid w:val="00352BA5"/>
    <w:rsid w:val="0035482A"/>
    <w:rsid w:val="003569E2"/>
    <w:rsid w:val="003619F2"/>
    <w:rsid w:val="00361F63"/>
    <w:rsid w:val="00365820"/>
    <w:rsid w:val="00365E2B"/>
    <w:rsid w:val="00370AAD"/>
    <w:rsid w:val="003724D7"/>
    <w:rsid w:val="003741F1"/>
    <w:rsid w:val="00374C3E"/>
    <w:rsid w:val="0037763E"/>
    <w:rsid w:val="00387A44"/>
    <w:rsid w:val="00387DAE"/>
    <w:rsid w:val="00392A3C"/>
    <w:rsid w:val="00394777"/>
    <w:rsid w:val="0039603F"/>
    <w:rsid w:val="0039693E"/>
    <w:rsid w:val="003A0BD2"/>
    <w:rsid w:val="003A1CA5"/>
    <w:rsid w:val="003A1E03"/>
    <w:rsid w:val="003A2BD6"/>
    <w:rsid w:val="003B0C99"/>
    <w:rsid w:val="003B3C05"/>
    <w:rsid w:val="003B4CAE"/>
    <w:rsid w:val="003B5E59"/>
    <w:rsid w:val="003B68FF"/>
    <w:rsid w:val="003B73E4"/>
    <w:rsid w:val="003C3A5F"/>
    <w:rsid w:val="003C554F"/>
    <w:rsid w:val="003D514C"/>
    <w:rsid w:val="003E09D0"/>
    <w:rsid w:val="003E4EE2"/>
    <w:rsid w:val="003F072C"/>
    <w:rsid w:val="003F4549"/>
    <w:rsid w:val="003F4D6F"/>
    <w:rsid w:val="003F764C"/>
    <w:rsid w:val="0040149C"/>
    <w:rsid w:val="004016E6"/>
    <w:rsid w:val="00405624"/>
    <w:rsid w:val="00414478"/>
    <w:rsid w:val="0042106A"/>
    <w:rsid w:val="004228FD"/>
    <w:rsid w:val="004257B1"/>
    <w:rsid w:val="00426E20"/>
    <w:rsid w:val="00430CB4"/>
    <w:rsid w:val="00436A3D"/>
    <w:rsid w:val="00441198"/>
    <w:rsid w:val="004415C1"/>
    <w:rsid w:val="004430F4"/>
    <w:rsid w:val="00444FA7"/>
    <w:rsid w:val="00450C20"/>
    <w:rsid w:val="00453356"/>
    <w:rsid w:val="004572BD"/>
    <w:rsid w:val="00457EA1"/>
    <w:rsid w:val="004612DE"/>
    <w:rsid w:val="00464281"/>
    <w:rsid w:val="004668DF"/>
    <w:rsid w:val="004676D3"/>
    <w:rsid w:val="004720FE"/>
    <w:rsid w:val="0047305C"/>
    <w:rsid w:val="0048530E"/>
    <w:rsid w:val="0048609C"/>
    <w:rsid w:val="00487D41"/>
    <w:rsid w:val="00490368"/>
    <w:rsid w:val="00491864"/>
    <w:rsid w:val="00492BD3"/>
    <w:rsid w:val="0049687B"/>
    <w:rsid w:val="004971AE"/>
    <w:rsid w:val="004A240C"/>
    <w:rsid w:val="004A354F"/>
    <w:rsid w:val="004B065A"/>
    <w:rsid w:val="004B38AD"/>
    <w:rsid w:val="004B4DD7"/>
    <w:rsid w:val="004B70BD"/>
    <w:rsid w:val="004B714A"/>
    <w:rsid w:val="004C0B64"/>
    <w:rsid w:val="004C11FC"/>
    <w:rsid w:val="004C303B"/>
    <w:rsid w:val="004C492C"/>
    <w:rsid w:val="004C7C57"/>
    <w:rsid w:val="004D0224"/>
    <w:rsid w:val="004D2A35"/>
    <w:rsid w:val="004D4007"/>
    <w:rsid w:val="004D59DF"/>
    <w:rsid w:val="004D65CB"/>
    <w:rsid w:val="004D6A0C"/>
    <w:rsid w:val="004E0543"/>
    <w:rsid w:val="004E0A4B"/>
    <w:rsid w:val="004E1EDE"/>
    <w:rsid w:val="004E6915"/>
    <w:rsid w:val="004F04DA"/>
    <w:rsid w:val="004F4EE9"/>
    <w:rsid w:val="004F71CE"/>
    <w:rsid w:val="00501D07"/>
    <w:rsid w:val="005022AB"/>
    <w:rsid w:val="00502464"/>
    <w:rsid w:val="00504F66"/>
    <w:rsid w:val="0051187A"/>
    <w:rsid w:val="005118BE"/>
    <w:rsid w:val="00513794"/>
    <w:rsid w:val="00516B30"/>
    <w:rsid w:val="0052111D"/>
    <w:rsid w:val="00522083"/>
    <w:rsid w:val="0052228C"/>
    <w:rsid w:val="00524014"/>
    <w:rsid w:val="00524044"/>
    <w:rsid w:val="00526A73"/>
    <w:rsid w:val="005310DD"/>
    <w:rsid w:val="0053352A"/>
    <w:rsid w:val="00533DA7"/>
    <w:rsid w:val="00536CFA"/>
    <w:rsid w:val="005405CC"/>
    <w:rsid w:val="00540A34"/>
    <w:rsid w:val="005415DC"/>
    <w:rsid w:val="00541E86"/>
    <w:rsid w:val="00543133"/>
    <w:rsid w:val="00544956"/>
    <w:rsid w:val="00544A0A"/>
    <w:rsid w:val="00546D99"/>
    <w:rsid w:val="0055035D"/>
    <w:rsid w:val="00550C32"/>
    <w:rsid w:val="0055289C"/>
    <w:rsid w:val="005543C9"/>
    <w:rsid w:val="00555211"/>
    <w:rsid w:val="005559D9"/>
    <w:rsid w:val="00555D8C"/>
    <w:rsid w:val="00556002"/>
    <w:rsid w:val="00557D90"/>
    <w:rsid w:val="005604A2"/>
    <w:rsid w:val="00563789"/>
    <w:rsid w:val="00565688"/>
    <w:rsid w:val="00570593"/>
    <w:rsid w:val="00572CEC"/>
    <w:rsid w:val="005760A9"/>
    <w:rsid w:val="00580CBD"/>
    <w:rsid w:val="00584122"/>
    <w:rsid w:val="005857A0"/>
    <w:rsid w:val="005901CF"/>
    <w:rsid w:val="00591A7E"/>
    <w:rsid w:val="00594464"/>
    <w:rsid w:val="00594E04"/>
    <w:rsid w:val="00595CC3"/>
    <w:rsid w:val="00595D62"/>
    <w:rsid w:val="005973C4"/>
    <w:rsid w:val="005A11CB"/>
    <w:rsid w:val="005A14CE"/>
    <w:rsid w:val="005A44C4"/>
    <w:rsid w:val="005B5BA0"/>
    <w:rsid w:val="005B6C5E"/>
    <w:rsid w:val="005C02FD"/>
    <w:rsid w:val="005C18ED"/>
    <w:rsid w:val="005C1AFD"/>
    <w:rsid w:val="005C4818"/>
    <w:rsid w:val="005C4A14"/>
    <w:rsid w:val="005D0485"/>
    <w:rsid w:val="005D0D10"/>
    <w:rsid w:val="005D4BA9"/>
    <w:rsid w:val="005D4E5D"/>
    <w:rsid w:val="005D5B5E"/>
    <w:rsid w:val="005D5C60"/>
    <w:rsid w:val="005D6651"/>
    <w:rsid w:val="005E3A87"/>
    <w:rsid w:val="005F2BD6"/>
    <w:rsid w:val="005F3710"/>
    <w:rsid w:val="005F38D1"/>
    <w:rsid w:val="006006FB"/>
    <w:rsid w:val="006016B4"/>
    <w:rsid w:val="006020F3"/>
    <w:rsid w:val="00610A21"/>
    <w:rsid w:val="00616986"/>
    <w:rsid w:val="006169EC"/>
    <w:rsid w:val="0061767F"/>
    <w:rsid w:val="00621A55"/>
    <w:rsid w:val="00622781"/>
    <w:rsid w:val="0062498E"/>
    <w:rsid w:val="006339B9"/>
    <w:rsid w:val="00640BFF"/>
    <w:rsid w:val="00642190"/>
    <w:rsid w:val="0064520C"/>
    <w:rsid w:val="00650F0C"/>
    <w:rsid w:val="0065675C"/>
    <w:rsid w:val="00656FFA"/>
    <w:rsid w:val="00657478"/>
    <w:rsid w:val="00657546"/>
    <w:rsid w:val="006601B5"/>
    <w:rsid w:val="0066032A"/>
    <w:rsid w:val="006615E4"/>
    <w:rsid w:val="00661856"/>
    <w:rsid w:val="00665A91"/>
    <w:rsid w:val="00667290"/>
    <w:rsid w:val="00667910"/>
    <w:rsid w:val="00670483"/>
    <w:rsid w:val="00674339"/>
    <w:rsid w:val="006777E0"/>
    <w:rsid w:val="006817AD"/>
    <w:rsid w:val="006823F8"/>
    <w:rsid w:val="00685B74"/>
    <w:rsid w:val="00690A76"/>
    <w:rsid w:val="0069621B"/>
    <w:rsid w:val="006A0F5C"/>
    <w:rsid w:val="006A6188"/>
    <w:rsid w:val="006A734C"/>
    <w:rsid w:val="006B0D01"/>
    <w:rsid w:val="006B2481"/>
    <w:rsid w:val="006B3502"/>
    <w:rsid w:val="006B4267"/>
    <w:rsid w:val="006B5849"/>
    <w:rsid w:val="006C10A1"/>
    <w:rsid w:val="006C6CC5"/>
    <w:rsid w:val="006C6E99"/>
    <w:rsid w:val="006C74F2"/>
    <w:rsid w:val="006D0BDD"/>
    <w:rsid w:val="006D157E"/>
    <w:rsid w:val="006D2AAD"/>
    <w:rsid w:val="006E0A09"/>
    <w:rsid w:val="006E1F49"/>
    <w:rsid w:val="006E2536"/>
    <w:rsid w:val="006E37C9"/>
    <w:rsid w:val="006E5B6F"/>
    <w:rsid w:val="006F0C63"/>
    <w:rsid w:val="006F0D76"/>
    <w:rsid w:val="006F1900"/>
    <w:rsid w:val="006F1EE5"/>
    <w:rsid w:val="006F209E"/>
    <w:rsid w:val="006F5203"/>
    <w:rsid w:val="006F7139"/>
    <w:rsid w:val="0070442A"/>
    <w:rsid w:val="00704788"/>
    <w:rsid w:val="00707B49"/>
    <w:rsid w:val="00716E5C"/>
    <w:rsid w:val="00720CDE"/>
    <w:rsid w:val="00721C80"/>
    <w:rsid w:val="00722CF7"/>
    <w:rsid w:val="007261FD"/>
    <w:rsid w:val="0072696F"/>
    <w:rsid w:val="00727F94"/>
    <w:rsid w:val="007301A5"/>
    <w:rsid w:val="00732E17"/>
    <w:rsid w:val="007337EB"/>
    <w:rsid w:val="0074386A"/>
    <w:rsid w:val="00745D18"/>
    <w:rsid w:val="00745EFA"/>
    <w:rsid w:val="00747F6C"/>
    <w:rsid w:val="00755A97"/>
    <w:rsid w:val="00756670"/>
    <w:rsid w:val="0075745D"/>
    <w:rsid w:val="007614BF"/>
    <w:rsid w:val="00762308"/>
    <w:rsid w:val="00762CDC"/>
    <w:rsid w:val="00771FC6"/>
    <w:rsid w:val="007721BC"/>
    <w:rsid w:val="00775882"/>
    <w:rsid w:val="00776530"/>
    <w:rsid w:val="00777805"/>
    <w:rsid w:val="00780811"/>
    <w:rsid w:val="00782DEA"/>
    <w:rsid w:val="00785868"/>
    <w:rsid w:val="00786AE1"/>
    <w:rsid w:val="0079150B"/>
    <w:rsid w:val="00791E8E"/>
    <w:rsid w:val="0079227F"/>
    <w:rsid w:val="00794BB6"/>
    <w:rsid w:val="0079525F"/>
    <w:rsid w:val="007A0109"/>
    <w:rsid w:val="007A0427"/>
    <w:rsid w:val="007A782C"/>
    <w:rsid w:val="007B2500"/>
    <w:rsid w:val="007B3316"/>
    <w:rsid w:val="007B4B28"/>
    <w:rsid w:val="007B4EAA"/>
    <w:rsid w:val="007B5688"/>
    <w:rsid w:val="007C1584"/>
    <w:rsid w:val="007C3D1B"/>
    <w:rsid w:val="007C4A19"/>
    <w:rsid w:val="007C4C4C"/>
    <w:rsid w:val="007C4C55"/>
    <w:rsid w:val="007C6634"/>
    <w:rsid w:val="007D127D"/>
    <w:rsid w:val="007D3A7E"/>
    <w:rsid w:val="007D61D6"/>
    <w:rsid w:val="007D7E8C"/>
    <w:rsid w:val="007E1B19"/>
    <w:rsid w:val="007E48A9"/>
    <w:rsid w:val="007E4C19"/>
    <w:rsid w:val="007F3623"/>
    <w:rsid w:val="007F59E4"/>
    <w:rsid w:val="007F5BED"/>
    <w:rsid w:val="00804ED2"/>
    <w:rsid w:val="00806F0A"/>
    <w:rsid w:val="00806FFC"/>
    <w:rsid w:val="0081151E"/>
    <w:rsid w:val="00812E63"/>
    <w:rsid w:val="00812F83"/>
    <w:rsid w:val="0082120A"/>
    <w:rsid w:val="00822F5E"/>
    <w:rsid w:val="00824430"/>
    <w:rsid w:val="008247FA"/>
    <w:rsid w:val="00827311"/>
    <w:rsid w:val="00830BEB"/>
    <w:rsid w:val="00834BB4"/>
    <w:rsid w:val="00835187"/>
    <w:rsid w:val="008377E4"/>
    <w:rsid w:val="008414A5"/>
    <w:rsid w:val="00845737"/>
    <w:rsid w:val="00845974"/>
    <w:rsid w:val="008460F2"/>
    <w:rsid w:val="0084674D"/>
    <w:rsid w:val="00846A4B"/>
    <w:rsid w:val="00850623"/>
    <w:rsid w:val="00851B5B"/>
    <w:rsid w:val="008535F7"/>
    <w:rsid w:val="00853D7C"/>
    <w:rsid w:val="008560ED"/>
    <w:rsid w:val="00860947"/>
    <w:rsid w:val="00862B4D"/>
    <w:rsid w:val="00864B49"/>
    <w:rsid w:val="00866516"/>
    <w:rsid w:val="0087004F"/>
    <w:rsid w:val="00871209"/>
    <w:rsid w:val="00873501"/>
    <w:rsid w:val="00876326"/>
    <w:rsid w:val="00880A4E"/>
    <w:rsid w:val="00881D17"/>
    <w:rsid w:val="008827DC"/>
    <w:rsid w:val="00884442"/>
    <w:rsid w:val="0088652A"/>
    <w:rsid w:val="0089258C"/>
    <w:rsid w:val="00893500"/>
    <w:rsid w:val="008945D9"/>
    <w:rsid w:val="00895E44"/>
    <w:rsid w:val="008A3B20"/>
    <w:rsid w:val="008A606B"/>
    <w:rsid w:val="008A632D"/>
    <w:rsid w:val="008B0035"/>
    <w:rsid w:val="008B0AA6"/>
    <w:rsid w:val="008B1C13"/>
    <w:rsid w:val="008B29E9"/>
    <w:rsid w:val="008B35ED"/>
    <w:rsid w:val="008B36F7"/>
    <w:rsid w:val="008C16F2"/>
    <w:rsid w:val="008C3112"/>
    <w:rsid w:val="008C321C"/>
    <w:rsid w:val="008C52E2"/>
    <w:rsid w:val="008D04E7"/>
    <w:rsid w:val="008D14C5"/>
    <w:rsid w:val="008D2933"/>
    <w:rsid w:val="008D4443"/>
    <w:rsid w:val="008D4812"/>
    <w:rsid w:val="008D57DD"/>
    <w:rsid w:val="008D69AC"/>
    <w:rsid w:val="008D75FA"/>
    <w:rsid w:val="008E1057"/>
    <w:rsid w:val="008E2489"/>
    <w:rsid w:val="008F0119"/>
    <w:rsid w:val="008F0BA7"/>
    <w:rsid w:val="008F11C7"/>
    <w:rsid w:val="008F4FC2"/>
    <w:rsid w:val="0090303A"/>
    <w:rsid w:val="00904966"/>
    <w:rsid w:val="00905C8C"/>
    <w:rsid w:val="00907681"/>
    <w:rsid w:val="00910404"/>
    <w:rsid w:val="00910F0B"/>
    <w:rsid w:val="00914A33"/>
    <w:rsid w:val="009163FD"/>
    <w:rsid w:val="00922E5F"/>
    <w:rsid w:val="00923419"/>
    <w:rsid w:val="009234C1"/>
    <w:rsid w:val="009240AE"/>
    <w:rsid w:val="009247F5"/>
    <w:rsid w:val="00926807"/>
    <w:rsid w:val="00927E13"/>
    <w:rsid w:val="00937B45"/>
    <w:rsid w:val="009400EE"/>
    <w:rsid w:val="00946990"/>
    <w:rsid w:val="00947586"/>
    <w:rsid w:val="00947EEE"/>
    <w:rsid w:val="009520AD"/>
    <w:rsid w:val="009572F3"/>
    <w:rsid w:val="00957755"/>
    <w:rsid w:val="009579F5"/>
    <w:rsid w:val="009623D7"/>
    <w:rsid w:val="00964D81"/>
    <w:rsid w:val="00967990"/>
    <w:rsid w:val="009706FB"/>
    <w:rsid w:val="00971DAF"/>
    <w:rsid w:val="009726F3"/>
    <w:rsid w:val="009726FB"/>
    <w:rsid w:val="009809B8"/>
    <w:rsid w:val="00983731"/>
    <w:rsid w:val="00983B15"/>
    <w:rsid w:val="0099367B"/>
    <w:rsid w:val="009949F5"/>
    <w:rsid w:val="009961F1"/>
    <w:rsid w:val="009A0BD7"/>
    <w:rsid w:val="009A4ACC"/>
    <w:rsid w:val="009A7B7B"/>
    <w:rsid w:val="009B2801"/>
    <w:rsid w:val="009B2B46"/>
    <w:rsid w:val="009B635C"/>
    <w:rsid w:val="009C265B"/>
    <w:rsid w:val="009C3385"/>
    <w:rsid w:val="009C37ED"/>
    <w:rsid w:val="009C4DB6"/>
    <w:rsid w:val="009C6EBA"/>
    <w:rsid w:val="009C7D75"/>
    <w:rsid w:val="009D71C1"/>
    <w:rsid w:val="009E4683"/>
    <w:rsid w:val="009E605F"/>
    <w:rsid w:val="009E6400"/>
    <w:rsid w:val="009F265B"/>
    <w:rsid w:val="009F2CF0"/>
    <w:rsid w:val="009F4E17"/>
    <w:rsid w:val="00A0160D"/>
    <w:rsid w:val="00A01AF4"/>
    <w:rsid w:val="00A03603"/>
    <w:rsid w:val="00A04690"/>
    <w:rsid w:val="00A0656C"/>
    <w:rsid w:val="00A069F4"/>
    <w:rsid w:val="00A107E0"/>
    <w:rsid w:val="00A11E96"/>
    <w:rsid w:val="00A13261"/>
    <w:rsid w:val="00A13BFE"/>
    <w:rsid w:val="00A13F3B"/>
    <w:rsid w:val="00A14AE7"/>
    <w:rsid w:val="00A2086A"/>
    <w:rsid w:val="00A21A58"/>
    <w:rsid w:val="00A246F9"/>
    <w:rsid w:val="00A25BEC"/>
    <w:rsid w:val="00A27269"/>
    <w:rsid w:val="00A34543"/>
    <w:rsid w:val="00A34858"/>
    <w:rsid w:val="00A35377"/>
    <w:rsid w:val="00A35AEF"/>
    <w:rsid w:val="00A3600B"/>
    <w:rsid w:val="00A363D3"/>
    <w:rsid w:val="00A36C50"/>
    <w:rsid w:val="00A37B1B"/>
    <w:rsid w:val="00A40DD3"/>
    <w:rsid w:val="00A45ED2"/>
    <w:rsid w:val="00A4749F"/>
    <w:rsid w:val="00A5019D"/>
    <w:rsid w:val="00A5726C"/>
    <w:rsid w:val="00A616E3"/>
    <w:rsid w:val="00A61A55"/>
    <w:rsid w:val="00A61E09"/>
    <w:rsid w:val="00A63133"/>
    <w:rsid w:val="00A67D79"/>
    <w:rsid w:val="00A701D9"/>
    <w:rsid w:val="00A7684F"/>
    <w:rsid w:val="00A830EB"/>
    <w:rsid w:val="00A8311B"/>
    <w:rsid w:val="00A83B62"/>
    <w:rsid w:val="00A8674F"/>
    <w:rsid w:val="00A86DB9"/>
    <w:rsid w:val="00A919AA"/>
    <w:rsid w:val="00A91DA2"/>
    <w:rsid w:val="00A93DFC"/>
    <w:rsid w:val="00A94CA3"/>
    <w:rsid w:val="00A97685"/>
    <w:rsid w:val="00AA28F7"/>
    <w:rsid w:val="00AA35B8"/>
    <w:rsid w:val="00AA4C8C"/>
    <w:rsid w:val="00AA638F"/>
    <w:rsid w:val="00AB1019"/>
    <w:rsid w:val="00AB3769"/>
    <w:rsid w:val="00AB57C8"/>
    <w:rsid w:val="00AB5D11"/>
    <w:rsid w:val="00AB76AB"/>
    <w:rsid w:val="00AC2F30"/>
    <w:rsid w:val="00AC43DC"/>
    <w:rsid w:val="00AC6951"/>
    <w:rsid w:val="00AC7EFD"/>
    <w:rsid w:val="00AD0626"/>
    <w:rsid w:val="00AD0CBE"/>
    <w:rsid w:val="00AD1EFE"/>
    <w:rsid w:val="00AD40DC"/>
    <w:rsid w:val="00AD51FC"/>
    <w:rsid w:val="00AD7BD4"/>
    <w:rsid w:val="00AD7E56"/>
    <w:rsid w:val="00AE3330"/>
    <w:rsid w:val="00AE586B"/>
    <w:rsid w:val="00AE77B5"/>
    <w:rsid w:val="00AF1E32"/>
    <w:rsid w:val="00AF2E3F"/>
    <w:rsid w:val="00AF6DF6"/>
    <w:rsid w:val="00AF7D8A"/>
    <w:rsid w:val="00B00B4E"/>
    <w:rsid w:val="00B01F08"/>
    <w:rsid w:val="00B02AF2"/>
    <w:rsid w:val="00B02BD4"/>
    <w:rsid w:val="00B04703"/>
    <w:rsid w:val="00B067D2"/>
    <w:rsid w:val="00B13AE8"/>
    <w:rsid w:val="00B13D1F"/>
    <w:rsid w:val="00B15877"/>
    <w:rsid w:val="00B16E8F"/>
    <w:rsid w:val="00B22AA3"/>
    <w:rsid w:val="00B2442F"/>
    <w:rsid w:val="00B30401"/>
    <w:rsid w:val="00B323AE"/>
    <w:rsid w:val="00B416CF"/>
    <w:rsid w:val="00B511C8"/>
    <w:rsid w:val="00B52724"/>
    <w:rsid w:val="00B55BF8"/>
    <w:rsid w:val="00B62BFE"/>
    <w:rsid w:val="00B64FD7"/>
    <w:rsid w:val="00B6637D"/>
    <w:rsid w:val="00B668CB"/>
    <w:rsid w:val="00B7119E"/>
    <w:rsid w:val="00B735AF"/>
    <w:rsid w:val="00B75625"/>
    <w:rsid w:val="00B7650C"/>
    <w:rsid w:val="00B76575"/>
    <w:rsid w:val="00B90E38"/>
    <w:rsid w:val="00B911AB"/>
    <w:rsid w:val="00B92DEC"/>
    <w:rsid w:val="00BA058C"/>
    <w:rsid w:val="00BA245D"/>
    <w:rsid w:val="00BA373F"/>
    <w:rsid w:val="00BA5A67"/>
    <w:rsid w:val="00BA5B1B"/>
    <w:rsid w:val="00BA7D4C"/>
    <w:rsid w:val="00BB0313"/>
    <w:rsid w:val="00BB1A8B"/>
    <w:rsid w:val="00BB3976"/>
    <w:rsid w:val="00BB76D0"/>
    <w:rsid w:val="00BC1A58"/>
    <w:rsid w:val="00BC363C"/>
    <w:rsid w:val="00BC784E"/>
    <w:rsid w:val="00BD069F"/>
    <w:rsid w:val="00BD1420"/>
    <w:rsid w:val="00BD19C5"/>
    <w:rsid w:val="00BD6A62"/>
    <w:rsid w:val="00BD7F26"/>
    <w:rsid w:val="00BE1446"/>
    <w:rsid w:val="00BE41F4"/>
    <w:rsid w:val="00BE6ECC"/>
    <w:rsid w:val="00C0146A"/>
    <w:rsid w:val="00C04C12"/>
    <w:rsid w:val="00C104BE"/>
    <w:rsid w:val="00C11018"/>
    <w:rsid w:val="00C11CA2"/>
    <w:rsid w:val="00C12F56"/>
    <w:rsid w:val="00C157FC"/>
    <w:rsid w:val="00C20116"/>
    <w:rsid w:val="00C20B34"/>
    <w:rsid w:val="00C2112E"/>
    <w:rsid w:val="00C226A4"/>
    <w:rsid w:val="00C22D70"/>
    <w:rsid w:val="00C24C3A"/>
    <w:rsid w:val="00C2547A"/>
    <w:rsid w:val="00C268A0"/>
    <w:rsid w:val="00C27F32"/>
    <w:rsid w:val="00C32554"/>
    <w:rsid w:val="00C348F4"/>
    <w:rsid w:val="00C34FA3"/>
    <w:rsid w:val="00C35882"/>
    <w:rsid w:val="00C377A0"/>
    <w:rsid w:val="00C4683C"/>
    <w:rsid w:val="00C50644"/>
    <w:rsid w:val="00C54FDA"/>
    <w:rsid w:val="00C55BE7"/>
    <w:rsid w:val="00C57BB1"/>
    <w:rsid w:val="00C57BB6"/>
    <w:rsid w:val="00C624C4"/>
    <w:rsid w:val="00C62C24"/>
    <w:rsid w:val="00C635B6"/>
    <w:rsid w:val="00C65EDB"/>
    <w:rsid w:val="00C662C9"/>
    <w:rsid w:val="00C715A1"/>
    <w:rsid w:val="00C727D3"/>
    <w:rsid w:val="00C76266"/>
    <w:rsid w:val="00C8230E"/>
    <w:rsid w:val="00C83D9B"/>
    <w:rsid w:val="00C85687"/>
    <w:rsid w:val="00C918CB"/>
    <w:rsid w:val="00C9573E"/>
    <w:rsid w:val="00C96CE2"/>
    <w:rsid w:val="00CA017E"/>
    <w:rsid w:val="00CA1DAD"/>
    <w:rsid w:val="00CA4AE3"/>
    <w:rsid w:val="00CA53BD"/>
    <w:rsid w:val="00CA5CBD"/>
    <w:rsid w:val="00CA64A0"/>
    <w:rsid w:val="00CA684F"/>
    <w:rsid w:val="00CB3327"/>
    <w:rsid w:val="00CB519C"/>
    <w:rsid w:val="00CC415F"/>
    <w:rsid w:val="00CC5821"/>
    <w:rsid w:val="00CD5650"/>
    <w:rsid w:val="00CE005B"/>
    <w:rsid w:val="00CE4913"/>
    <w:rsid w:val="00CE5F7A"/>
    <w:rsid w:val="00CE75A5"/>
    <w:rsid w:val="00CF369B"/>
    <w:rsid w:val="00CF7E8D"/>
    <w:rsid w:val="00D00E8E"/>
    <w:rsid w:val="00D00FE1"/>
    <w:rsid w:val="00D01901"/>
    <w:rsid w:val="00D01F01"/>
    <w:rsid w:val="00D0361A"/>
    <w:rsid w:val="00D046C3"/>
    <w:rsid w:val="00D059A8"/>
    <w:rsid w:val="00D06F86"/>
    <w:rsid w:val="00D11294"/>
    <w:rsid w:val="00D1150B"/>
    <w:rsid w:val="00D15AD9"/>
    <w:rsid w:val="00D17033"/>
    <w:rsid w:val="00D20456"/>
    <w:rsid w:val="00D21401"/>
    <w:rsid w:val="00D21733"/>
    <w:rsid w:val="00D21EF8"/>
    <w:rsid w:val="00D270F4"/>
    <w:rsid w:val="00D30ADD"/>
    <w:rsid w:val="00D31986"/>
    <w:rsid w:val="00D31AC1"/>
    <w:rsid w:val="00D40292"/>
    <w:rsid w:val="00D43A0D"/>
    <w:rsid w:val="00D46837"/>
    <w:rsid w:val="00D46867"/>
    <w:rsid w:val="00D476C5"/>
    <w:rsid w:val="00D47E37"/>
    <w:rsid w:val="00D513C5"/>
    <w:rsid w:val="00D51E14"/>
    <w:rsid w:val="00D526F3"/>
    <w:rsid w:val="00D57724"/>
    <w:rsid w:val="00D57E84"/>
    <w:rsid w:val="00D63141"/>
    <w:rsid w:val="00D639D9"/>
    <w:rsid w:val="00D6581D"/>
    <w:rsid w:val="00D65A36"/>
    <w:rsid w:val="00D7125A"/>
    <w:rsid w:val="00D75325"/>
    <w:rsid w:val="00D75903"/>
    <w:rsid w:val="00D77F44"/>
    <w:rsid w:val="00D804B3"/>
    <w:rsid w:val="00D80D78"/>
    <w:rsid w:val="00D81FB5"/>
    <w:rsid w:val="00D8250C"/>
    <w:rsid w:val="00D8302A"/>
    <w:rsid w:val="00D83CBD"/>
    <w:rsid w:val="00D917E8"/>
    <w:rsid w:val="00D91B13"/>
    <w:rsid w:val="00D93997"/>
    <w:rsid w:val="00D93F4A"/>
    <w:rsid w:val="00D95AF4"/>
    <w:rsid w:val="00D962E3"/>
    <w:rsid w:val="00DA2034"/>
    <w:rsid w:val="00DA46F9"/>
    <w:rsid w:val="00DA63D1"/>
    <w:rsid w:val="00DA6C0C"/>
    <w:rsid w:val="00DA7F82"/>
    <w:rsid w:val="00DB025C"/>
    <w:rsid w:val="00DB1086"/>
    <w:rsid w:val="00DB3681"/>
    <w:rsid w:val="00DB4AA0"/>
    <w:rsid w:val="00DB5C87"/>
    <w:rsid w:val="00DC09A4"/>
    <w:rsid w:val="00DC21A6"/>
    <w:rsid w:val="00DC393D"/>
    <w:rsid w:val="00DC4DE9"/>
    <w:rsid w:val="00DC5616"/>
    <w:rsid w:val="00DC590D"/>
    <w:rsid w:val="00DC716F"/>
    <w:rsid w:val="00DC733E"/>
    <w:rsid w:val="00DD4841"/>
    <w:rsid w:val="00DD4ED3"/>
    <w:rsid w:val="00DD52B0"/>
    <w:rsid w:val="00DE3AF1"/>
    <w:rsid w:val="00DE4990"/>
    <w:rsid w:val="00DE4F56"/>
    <w:rsid w:val="00DE5229"/>
    <w:rsid w:val="00DE7C85"/>
    <w:rsid w:val="00DF1695"/>
    <w:rsid w:val="00DF179B"/>
    <w:rsid w:val="00DF2BBC"/>
    <w:rsid w:val="00DF5300"/>
    <w:rsid w:val="00DF57BE"/>
    <w:rsid w:val="00DF7D2E"/>
    <w:rsid w:val="00E054F6"/>
    <w:rsid w:val="00E062AE"/>
    <w:rsid w:val="00E06500"/>
    <w:rsid w:val="00E107D7"/>
    <w:rsid w:val="00E13084"/>
    <w:rsid w:val="00E1375C"/>
    <w:rsid w:val="00E14CFF"/>
    <w:rsid w:val="00E168C5"/>
    <w:rsid w:val="00E20DAA"/>
    <w:rsid w:val="00E21B83"/>
    <w:rsid w:val="00E23E5C"/>
    <w:rsid w:val="00E24B95"/>
    <w:rsid w:val="00E30CE1"/>
    <w:rsid w:val="00E32762"/>
    <w:rsid w:val="00E35D85"/>
    <w:rsid w:val="00E4060C"/>
    <w:rsid w:val="00E425BF"/>
    <w:rsid w:val="00E43FFD"/>
    <w:rsid w:val="00E4459A"/>
    <w:rsid w:val="00E50DBA"/>
    <w:rsid w:val="00E5103B"/>
    <w:rsid w:val="00E530AA"/>
    <w:rsid w:val="00E538E2"/>
    <w:rsid w:val="00E539C6"/>
    <w:rsid w:val="00E55FD3"/>
    <w:rsid w:val="00E57060"/>
    <w:rsid w:val="00E61D58"/>
    <w:rsid w:val="00E65137"/>
    <w:rsid w:val="00E723A7"/>
    <w:rsid w:val="00E72A5B"/>
    <w:rsid w:val="00E76427"/>
    <w:rsid w:val="00E76EF5"/>
    <w:rsid w:val="00E80D7C"/>
    <w:rsid w:val="00E817D1"/>
    <w:rsid w:val="00E81ADD"/>
    <w:rsid w:val="00E82D2F"/>
    <w:rsid w:val="00E87616"/>
    <w:rsid w:val="00E90D06"/>
    <w:rsid w:val="00E94258"/>
    <w:rsid w:val="00E94633"/>
    <w:rsid w:val="00E9507D"/>
    <w:rsid w:val="00EA005F"/>
    <w:rsid w:val="00EA147E"/>
    <w:rsid w:val="00EA15ED"/>
    <w:rsid w:val="00EA3C26"/>
    <w:rsid w:val="00EA4EF4"/>
    <w:rsid w:val="00EA5C16"/>
    <w:rsid w:val="00EB13EF"/>
    <w:rsid w:val="00EB36EA"/>
    <w:rsid w:val="00EB5D66"/>
    <w:rsid w:val="00EB7D6B"/>
    <w:rsid w:val="00EC00EE"/>
    <w:rsid w:val="00EC021F"/>
    <w:rsid w:val="00EC0DEA"/>
    <w:rsid w:val="00EC2A0D"/>
    <w:rsid w:val="00EC6559"/>
    <w:rsid w:val="00ED3176"/>
    <w:rsid w:val="00ED4E58"/>
    <w:rsid w:val="00ED5E54"/>
    <w:rsid w:val="00ED69A1"/>
    <w:rsid w:val="00ED7AEB"/>
    <w:rsid w:val="00EE0069"/>
    <w:rsid w:val="00EE070B"/>
    <w:rsid w:val="00EE0D3E"/>
    <w:rsid w:val="00EF000D"/>
    <w:rsid w:val="00EF42B6"/>
    <w:rsid w:val="00EF6995"/>
    <w:rsid w:val="00EF6B59"/>
    <w:rsid w:val="00F02C44"/>
    <w:rsid w:val="00F049D6"/>
    <w:rsid w:val="00F0625D"/>
    <w:rsid w:val="00F0717F"/>
    <w:rsid w:val="00F1162F"/>
    <w:rsid w:val="00F11E7F"/>
    <w:rsid w:val="00F142E0"/>
    <w:rsid w:val="00F15C86"/>
    <w:rsid w:val="00F20509"/>
    <w:rsid w:val="00F21527"/>
    <w:rsid w:val="00F21ABB"/>
    <w:rsid w:val="00F25D79"/>
    <w:rsid w:val="00F262E2"/>
    <w:rsid w:val="00F26FE4"/>
    <w:rsid w:val="00F3168A"/>
    <w:rsid w:val="00F31D3B"/>
    <w:rsid w:val="00F44261"/>
    <w:rsid w:val="00F44BAC"/>
    <w:rsid w:val="00F466FD"/>
    <w:rsid w:val="00F468CE"/>
    <w:rsid w:val="00F46DBF"/>
    <w:rsid w:val="00F5032F"/>
    <w:rsid w:val="00F545A3"/>
    <w:rsid w:val="00F5486B"/>
    <w:rsid w:val="00F571E2"/>
    <w:rsid w:val="00F579F9"/>
    <w:rsid w:val="00F6163F"/>
    <w:rsid w:val="00F626CF"/>
    <w:rsid w:val="00F63408"/>
    <w:rsid w:val="00F63419"/>
    <w:rsid w:val="00F6737D"/>
    <w:rsid w:val="00F722CD"/>
    <w:rsid w:val="00F74819"/>
    <w:rsid w:val="00F760A7"/>
    <w:rsid w:val="00F8170C"/>
    <w:rsid w:val="00F83EE2"/>
    <w:rsid w:val="00F84A15"/>
    <w:rsid w:val="00F86CF4"/>
    <w:rsid w:val="00F87283"/>
    <w:rsid w:val="00F90629"/>
    <w:rsid w:val="00F922C7"/>
    <w:rsid w:val="00F931CF"/>
    <w:rsid w:val="00F950E5"/>
    <w:rsid w:val="00F9608A"/>
    <w:rsid w:val="00FA1760"/>
    <w:rsid w:val="00FA1C57"/>
    <w:rsid w:val="00FA2066"/>
    <w:rsid w:val="00FA22DB"/>
    <w:rsid w:val="00FA6912"/>
    <w:rsid w:val="00FA70AC"/>
    <w:rsid w:val="00FA7AF9"/>
    <w:rsid w:val="00FB07D5"/>
    <w:rsid w:val="00FB1502"/>
    <w:rsid w:val="00FB3E3D"/>
    <w:rsid w:val="00FB405E"/>
    <w:rsid w:val="00FB435E"/>
    <w:rsid w:val="00FB5706"/>
    <w:rsid w:val="00FB5D58"/>
    <w:rsid w:val="00FB6C8B"/>
    <w:rsid w:val="00FB7887"/>
    <w:rsid w:val="00FC0BDA"/>
    <w:rsid w:val="00FC2DA2"/>
    <w:rsid w:val="00FC322C"/>
    <w:rsid w:val="00FC6396"/>
    <w:rsid w:val="00FC6F13"/>
    <w:rsid w:val="00FD1BC2"/>
    <w:rsid w:val="00FD32C4"/>
    <w:rsid w:val="00FE007A"/>
    <w:rsid w:val="00FE32C5"/>
    <w:rsid w:val="00FE3438"/>
    <w:rsid w:val="00FE55FD"/>
    <w:rsid w:val="00FE5C38"/>
    <w:rsid w:val="00FF29FF"/>
    <w:rsid w:val="00FF66A7"/>
    <w:rsid w:val="00FF6E96"/>
    <w:rsid w:val="00FF7A13"/>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C81F719"/>
  <w15:chartTrackingRefBased/>
  <w15:docId w15:val="{3FA25745-81DC-4DE2-A4F2-4C58511F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1"/>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1"/>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1"/>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441198"/>
    <w:pPr>
      <w:keepNext/>
      <w:numPr>
        <w:ilvl w:val="3"/>
        <w:numId w:val="41"/>
      </w:numPr>
      <w:ind w:left="0"/>
      <w:outlineLvl w:val="3"/>
    </w:pPr>
    <w:rPr>
      <w:rFonts w:eastAsia="MS Mincho" w:cstheme="majorBidi"/>
      <w:b/>
      <w:bCs/>
      <w:sz w:val="26"/>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441198"/>
    <w:rPr>
      <w:rFonts w:ascii="Calibri" w:eastAsia="MS Mincho" w:hAnsi="Calibri" w:cstheme="majorBidi"/>
      <w:b/>
      <w:bCs/>
      <w:sz w:val="26"/>
      <w:szCs w:val="28"/>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0632EE"/>
    <w:pPr>
      <w:spacing w:before="0"/>
      <w:ind w:left="220"/>
    </w:pPr>
    <w:rPr>
      <w:rFonts w:asciiTheme="minorHAnsi" w:hAnsiTheme="minorHAnsi" w:cstheme="minorHAnsi"/>
      <w:smallCaps/>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3"/>
      </w:numPr>
    </w:pPr>
  </w:style>
  <w:style w:type="character" w:styleId="Nierozpoznanawzmianka">
    <w:name w:val="Unresolved Mention"/>
    <w:basedOn w:val="Domylnaczcionkaakapitu"/>
    <w:uiPriority w:val="99"/>
    <w:semiHidden/>
    <w:unhideWhenUsed/>
    <w:rsid w:val="00092157"/>
    <w:rPr>
      <w:color w:val="605E5C"/>
      <w:shd w:val="clear" w:color="auto" w:fill="E1DFDD"/>
    </w:rPr>
  </w:style>
  <w:style w:type="table" w:customStyle="1" w:styleId="Tabela-Siatka1">
    <w:name w:val="Tabela - Siatka1"/>
    <w:basedOn w:val="Standardowy"/>
    <w:next w:val="Tabela-Siatka"/>
    <w:uiPriority w:val="39"/>
    <w:rsid w:val="002924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F142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66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213666810">
      <w:bodyDiv w:val="1"/>
      <w:marLeft w:val="0"/>
      <w:marRight w:val="0"/>
      <w:marTop w:val="0"/>
      <w:marBottom w:val="0"/>
      <w:divBdr>
        <w:top w:val="none" w:sz="0" w:space="0" w:color="auto"/>
        <w:left w:val="none" w:sz="0" w:space="0" w:color="auto"/>
        <w:bottom w:val="none" w:sz="0" w:space="0" w:color="auto"/>
        <w:right w:val="none" w:sz="0" w:space="0" w:color="auto"/>
      </w:divBdr>
    </w:div>
    <w:div w:id="143065811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sowa2021.efs.gov.pl" TargetMode="External"/><Relationship Id="rId26" Type="http://schemas.openxmlformats.org/officeDocument/2006/relationships/hyperlink" Target="https://sip.lex.pl/" TargetMode="External"/><Relationship Id="rId39" Type="http://schemas.openxmlformats.org/officeDocument/2006/relationships/hyperlink" Target="http://www.rpo.pomorskie.eu/" TargetMode="External"/><Relationship Id="rId21" Type="http://schemas.openxmlformats.org/officeDocument/2006/relationships/hyperlink" Target="file:///C:\Users\awlizlo\Desktop\5.11\regulamin%20i%20za&#322;aczniki\zobacz%20og&#322;oszenia%20i%20wyniki%20nabor&#243;w%20wniosk&#243;w" TargetMode="External"/><Relationship Id="rId34" Type="http://schemas.openxmlformats.org/officeDocument/2006/relationships/hyperlink" Target="https://bazakonkurencyjnosci.funduszeeuropejskie.gov.pl/" TargetMode="External"/><Relationship Id="rId42" Type="http://schemas.openxmlformats.org/officeDocument/2006/relationships/hyperlink" Target="http://www.rpo.pomorskie.eu/" TargetMode="External"/><Relationship Id="rId47" Type="http://schemas.openxmlformats.org/officeDocument/2006/relationships/hyperlink" Target="http://www.rpo.pomorskie.eu/zobacz-ogloszenia-i-wyniki-naborow-wnioskow"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sip.lex.pl/" TargetMode="External"/><Relationship Id="rId11" Type="http://schemas.openxmlformats.org/officeDocument/2006/relationships/hyperlink" Target="http://www.rpo.pomorskie.eu/" TargetMode="External"/><Relationship Id="rId24" Type="http://schemas.openxmlformats.org/officeDocument/2006/relationships/hyperlink" Target="https://sip.lex.pl/" TargetMode="External"/><Relationship Id="rId32" Type="http://schemas.openxmlformats.org/officeDocument/2006/relationships/hyperlink" Target="https://www.rpo.pomorskie.eu/-/zasady-realizacji-projektow-w-ramach-europejskiego-funduszu-spolecznego-plus" TargetMode="External"/><Relationship Id="rId37" Type="http://schemas.openxmlformats.org/officeDocument/2006/relationships/hyperlink" Target="http://www.rpo.pomorskie.eu/"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www.rpo.pomorskie.eu/zobacz-ogloszenia-i-wyniki-naborow-wnioskow" TargetMode="External"/><Relationship Id="rId53"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yperlink" Target="http://www.rpo.pomorskie.eu/" TargetMode="External"/><Relationship Id="rId19" Type="http://schemas.openxmlformats.org/officeDocument/2006/relationships/hyperlink" Target="mailto:efs.rpo@pomorskie.eu" TargetMode="External"/><Relationship Id="rId31" Type="http://schemas.openxmlformats.org/officeDocument/2006/relationships/hyperlink" Target="https://www.rpo.pomorskie.eu/-/zasady-realizacji-projektow-w-ramach-europejskiego-funduszu-spolecznego-plus" TargetMode="External"/><Relationship Id="rId44" Type="http://schemas.openxmlformats.org/officeDocument/2006/relationships/hyperlink" Target="http://www.rpo.pomorskie.eu/"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s://www.rpo.pomorskie.eu/-/zasady-realizacji-projektow-w-ramach-europejskiego-funduszu-spolecznego-plus" TargetMode="External"/><Relationship Id="rId22" Type="http://schemas.openxmlformats.org/officeDocument/2006/relationships/hyperlink" Target="http://www.rpo.pomorskie.eu/" TargetMode="External"/><Relationship Id="rId27" Type="http://schemas.openxmlformats.org/officeDocument/2006/relationships/hyperlink" Target="https://sip.lex.pl/" TargetMode="External"/><Relationship Id="rId30" Type="http://schemas.openxmlformats.org/officeDocument/2006/relationships/hyperlink" Target="https://www.rpo.pomorskie.eu/-/zasady-realizacji-projektow-w-ramach-europejskiego-funduszu-spolecznego-plus" TargetMode="External"/><Relationship Id="rId35" Type="http://schemas.openxmlformats.org/officeDocument/2006/relationships/hyperlink" Target="http://www.rpo.pomorskie.eu/"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hyperlink" Target="mailto:iod@pomorskie.e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s://sowa2021.efs.gov.pl" TargetMode="External"/><Relationship Id="rId25" Type="http://schemas.openxmlformats.org/officeDocument/2006/relationships/hyperlink" Target="https://sip.lex.pl/" TargetMode="External"/><Relationship Id="rId33" Type="http://schemas.openxmlformats.org/officeDocument/2006/relationships/hyperlink" Target="https://www.rpo.pomorskie.eu/-/zasady-realizacji-projektow-w-ramach-europejskiego-funduszu-spolecznego-plus"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 TargetMode="External"/><Relationship Id="rId20" Type="http://schemas.openxmlformats.org/officeDocument/2006/relationships/hyperlink" Target="http://www.rpo.pomorskie.eu/" TargetMode="External"/><Relationship Id="rId41" Type="http://schemas.openxmlformats.org/officeDocument/2006/relationships/hyperlink" Target="http://www.rpo.pomorskie.e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po.pomorskie.eu/"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rpo.pomorskie.eu/zobacz-ogloszenia-i-wyniki-naborow-wnioskow" TargetMode="External"/><Relationship Id="rId4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es.pomorskie.eu/wojewodzki-program-rozwoju-ekonomii-spolecznej-na-lata-2014-2020/?doing_wp_cron=1689322816.6512799263000488281250" TargetMode="External"/><Relationship Id="rId2" Type="http://schemas.openxmlformats.org/officeDocument/2006/relationships/hyperlink" Target="https://es.pomorskie.eu/wojewodzki-program-rozwoju-ekonomii-spolecznej-na-lata-2014-2020/?doing_wp_cron=1689322816.6512799263000488281250" TargetMode="External"/><Relationship Id="rId1" Type="http://schemas.openxmlformats.org/officeDocument/2006/relationships/hyperlink" Target="https://www.funduszeeuropejskie.gov.pl/strony/o-funduszach/fundusze-na-lata-2021-2027/prawo-i-dokumenty/wytyczne/" TargetMode="External"/><Relationship Id="rId5"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www.gov.pl/web/fundusze-regiony/wytyczne-na-lata-2021-20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40DC-3CE8-4F9F-8E79-FA9DE0BB8FD7}">
  <ds:schemaRefs>
    <ds:schemaRef ds:uri="http://www.w3.org/2001/XMLSchema"/>
  </ds:schemaRefs>
</ds:datastoreItem>
</file>

<file path=customXml/itemProps2.xml><?xml version="1.0" encoding="utf-8"?>
<ds:datastoreItem xmlns:ds="http://schemas.openxmlformats.org/officeDocument/2006/customXml" ds:itemID="{D89B0A52-2896-4737-B13A-FFB0E10D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26</TotalTime>
  <Pages>53</Pages>
  <Words>16182</Words>
  <Characters>111100</Characters>
  <Application>Microsoft Office Word</Application>
  <DocSecurity>0</DocSecurity>
  <Lines>925</Lines>
  <Paragraphs>254</Paragraphs>
  <ScaleCrop>false</ScaleCrop>
  <HeadingPairs>
    <vt:vector size="2" baseType="variant">
      <vt:variant>
        <vt:lpstr>Tytuł</vt:lpstr>
      </vt:variant>
      <vt:variant>
        <vt:i4>1</vt:i4>
      </vt:variant>
    </vt:vector>
  </HeadingPairs>
  <TitlesOfParts>
    <vt:vector size="1" baseType="lpstr">
      <vt:lpstr>Uchwała ZWP Nr ... z dn. 10 sierpnia 2023_przyjęcie regulaminu 5.13_23_załącznik</vt:lpstr>
    </vt:vector>
  </TitlesOfParts>
  <Company>UMWP</Company>
  <LinksUpToDate>false</LinksUpToDate>
  <CharactersWithSpaces>127028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948/472/23 z dn. 10 sierpnia 2023_przyjęcie regulaminu 5.13_23_załącznik</dc:title>
  <dc:subject/>
  <dc:creator>Sulencka Anna</dc:creator>
  <cp:keywords>Uchwała;ZWP;regulamin;5.13; załącznik</cp:keywords>
  <dc:description/>
  <cp:lastModifiedBy>Mazur Aleksandra</cp:lastModifiedBy>
  <cp:revision>9</cp:revision>
  <cp:lastPrinted>2023-07-31T10:47:00Z</cp:lastPrinted>
  <dcterms:created xsi:type="dcterms:W3CDTF">2023-08-03T12:16:00Z</dcterms:created>
  <dcterms:modified xsi:type="dcterms:W3CDTF">2023-08-10T10:53:00Z</dcterms:modified>
</cp:coreProperties>
</file>