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446BB24E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EB64AE">
        <w:rPr>
          <w:color w:val="000000" w:themeColor="text1"/>
          <w:szCs w:val="20"/>
        </w:rPr>
        <w:t>7</w:t>
      </w:r>
      <w:bookmarkStart w:id="2" w:name="_GoBack"/>
      <w:bookmarkEnd w:id="2"/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F05ACB-1C28-4560-8580-B12D3648F8EE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21E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B64AE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5ACB-1C28-4560-8580-B12D3648F8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11AF6E-F47C-463C-BCF6-EB7760AD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Anna Bizub-Jechna</cp:lastModifiedBy>
  <cp:revision>3</cp:revision>
  <cp:lastPrinted>2023-06-26T09:13:00Z</cp:lastPrinted>
  <dcterms:created xsi:type="dcterms:W3CDTF">2023-08-03T07:44:00Z</dcterms:created>
  <dcterms:modified xsi:type="dcterms:W3CDTF">2023-08-03T07:44:00Z</dcterms:modified>
</cp:coreProperties>
</file>