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66D7C40A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>r 1</w:t>
      </w:r>
      <w:r w:rsidR="008F2633">
        <w:rPr>
          <w:rFonts w:cstheme="minorHAnsi"/>
        </w:rPr>
        <w:t>3</w:t>
      </w:r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bookmarkStart w:id="2" w:name="_GoBack"/>
      <w:bookmarkEnd w:id="2"/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2A78E3" w:rsidRDefault="0058453C" w:rsidP="00761144">
      <w:pPr>
        <w:rPr>
          <w:b/>
          <w:bCs/>
          <w:sz w:val="22"/>
          <w:szCs w:val="22"/>
        </w:rPr>
      </w:pPr>
      <w:r w:rsidRPr="002A78E3">
        <w:rPr>
          <w:bCs/>
          <w:sz w:val="22"/>
          <w:szCs w:val="22"/>
        </w:rPr>
        <w:t>(</w:t>
      </w:r>
      <w:r w:rsidRPr="002A78E3">
        <w:rPr>
          <w:sz w:val="22"/>
          <w:szCs w:val="22"/>
        </w:rPr>
        <w:t>wyciąg z zapisów „Podręcznika wnioskodawcy i beneficjenta Funduszy Europejskich</w:t>
      </w:r>
      <w:r w:rsidR="00FB3F7D" w:rsidRPr="002A78E3">
        <w:rPr>
          <w:sz w:val="22"/>
          <w:szCs w:val="22"/>
        </w:rPr>
        <w:t xml:space="preserve"> </w:t>
      </w:r>
      <w:r w:rsidRPr="002A78E3">
        <w:rPr>
          <w:sz w:val="22"/>
          <w:szCs w:val="22"/>
        </w:rPr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7777777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7777777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lastRenderedPageBreak/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7777777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lastRenderedPageBreak/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7DE05DD5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53142FD1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Pr="00945419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lastRenderedPageBreak/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313EA7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01927D3-AF1D-4150-8AAC-DA1FF06C7301}"/>
  </w:docVars>
  <w:rsids>
    <w:rsidRoot w:val="001A02A1"/>
    <w:rsid w:val="000174EA"/>
    <w:rsid w:val="00027D28"/>
    <w:rsid w:val="000364DF"/>
    <w:rsid w:val="00061F20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75DE5"/>
    <w:rsid w:val="002A2AAA"/>
    <w:rsid w:val="002A78E3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C52E2"/>
    <w:rsid w:val="008F2633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377A0"/>
    <w:rsid w:val="00C5780C"/>
    <w:rsid w:val="00C57BB1"/>
    <w:rsid w:val="00C62C24"/>
    <w:rsid w:val="00C635B6"/>
    <w:rsid w:val="00CA5CB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27D3-AF1D-4150-8AAC-DA1FF06C73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A61AA62-4538-4A8B-AECB-EFF0D1A5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7</Pages>
  <Words>1348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Anna Bizub-Jechna</cp:lastModifiedBy>
  <cp:revision>2</cp:revision>
  <cp:lastPrinted>2023-01-30T16:12:00Z</cp:lastPrinted>
  <dcterms:created xsi:type="dcterms:W3CDTF">2023-08-03T08:17:00Z</dcterms:created>
  <dcterms:modified xsi:type="dcterms:W3CDTF">2023-08-03T08:17:00Z</dcterms:modified>
</cp:coreProperties>
</file>