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61F3FAF9" w:rsidR="00184642" w:rsidRPr="00655BCD" w:rsidRDefault="00184642" w:rsidP="00655BCD">
      <w:bookmarkStart w:id="0" w:name="_Toc53578004"/>
      <w:bookmarkStart w:id="1" w:name="_Toc53577686"/>
      <w:r w:rsidRPr="00655BCD">
        <w:t xml:space="preserve">Załącznik nr </w:t>
      </w:r>
      <w:bookmarkEnd w:id="0"/>
      <w:bookmarkEnd w:id="1"/>
      <w:r w:rsidR="00D316FB">
        <w:t>19</w:t>
      </w:r>
      <w:r w:rsidRPr="00655BCD">
        <w:t xml:space="preserve"> </w:t>
      </w:r>
      <w:r w:rsidR="00655BCD" w:rsidRPr="00655BCD">
        <w:t>do Reg</w:t>
      </w:r>
      <w:bookmarkStart w:id="2" w:name="_GoBack"/>
      <w:bookmarkEnd w:id="2"/>
      <w:r w:rsidR="00655BCD" w:rsidRPr="00655BCD">
        <w:t xml:space="preserve">ulaminu wyboru projektów </w:t>
      </w:r>
    </w:p>
    <w:p w14:paraId="67EDD2BF" w14:textId="4D2DC43B" w:rsidR="00175E97" w:rsidRPr="00736506" w:rsidRDefault="00175E97" w:rsidP="003D6790">
      <w:pPr>
        <w:pStyle w:val="Nagwek1"/>
      </w:pPr>
      <w:r w:rsidRPr="00736506">
        <w:t>Oświadczenie o kwalifikowalności podatku od towarów i usług</w:t>
      </w:r>
      <w:r w:rsidR="005C28AD">
        <w:t xml:space="preserve"> Beneficjenta</w:t>
      </w:r>
      <w:r w:rsidR="00C64F1C" w:rsidRPr="00736506">
        <w:rPr>
          <w:rStyle w:val="Odwoanieprzypisudolnego"/>
          <w:sz w:val="24"/>
        </w:rPr>
        <w:footnoteReference w:id="2"/>
      </w:r>
    </w:p>
    <w:p w14:paraId="3E5BCDAE" w14:textId="2E0823F2" w:rsidR="00D02D35" w:rsidRDefault="00F93B3E" w:rsidP="00655BCD">
      <w:pPr>
        <w:tabs>
          <w:tab w:val="left" w:pos="0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 oraz jego status prawny) dofinansowania ze</w:t>
      </w:r>
      <w:r w:rsidR="00655BCD">
        <w:rPr>
          <w:sz w:val="24"/>
        </w:rPr>
        <w:t> </w:t>
      </w:r>
      <w:r w:rsidRPr="00736506">
        <w:rPr>
          <w:sz w:val="24"/>
        </w:rPr>
        <w:t>środków Europejskiego Funduszu Społecznego w ramach Programu Fundusze Europejskie dla Pomorza</w:t>
      </w:r>
      <w:r w:rsidR="003C1FDA"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i nr projektu)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Beneficjenta) oświadcza, iż w chwili podpisania umowy o dofinansowanie nie może odzyskać w żaden sposób poniesionego kosztu podatku od towarów i usług, którego wysokość została zawarta w</w:t>
      </w:r>
      <w:r w:rsidR="003D6790">
        <w:rPr>
          <w:sz w:val="24"/>
        </w:rPr>
        <w:t> </w:t>
      </w:r>
      <w:r w:rsidRPr="00736506">
        <w:rPr>
          <w:sz w:val="24"/>
        </w:rPr>
        <w:t xml:space="preserve">budżecie Projektu. </w:t>
      </w:r>
    </w:p>
    <w:p w14:paraId="518C97AE" w14:textId="4B585AFF" w:rsidR="00F93B3E" w:rsidRPr="00736506" w:rsidRDefault="00F93B3E" w:rsidP="00655BCD">
      <w:pPr>
        <w:tabs>
          <w:tab w:val="left" w:pos="0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 w:rsidRPr="00736506">
        <w:rPr>
          <w:sz w:val="24"/>
        </w:rPr>
        <w:t xml:space="preserve"> </w:t>
      </w:r>
      <w:r w:rsidRPr="00736506">
        <w:rPr>
          <w:sz w:val="24"/>
        </w:rPr>
        <w:t>(nazwa Beneficjenta) zobowiązuje się do zwrotu zrefundowanej w ramach Projektu</w:t>
      </w:r>
      <w:r w:rsidR="003D6790">
        <w:rPr>
          <w:sz w:val="24"/>
        </w:rPr>
        <w:t xml:space="preserve"> </w:t>
      </w:r>
      <w:r w:rsidRPr="00736506">
        <w:rPr>
          <w:sz w:val="24"/>
        </w:rPr>
        <w:t>... (nazwa i nr projektu) części poniesionego podatku od towarów i usług, jeżeli zaistnieją przesłanki umożliwiające odzyskanie tego podatk</w:t>
      </w:r>
      <w:r w:rsidR="00D02D35">
        <w:rPr>
          <w:sz w:val="24"/>
        </w:rPr>
        <w:t>u.</w:t>
      </w:r>
    </w:p>
    <w:p w14:paraId="1E550BF3" w14:textId="7D7C1CA9" w:rsidR="0041075B" w:rsidRDefault="00F93B3E" w:rsidP="00655BCD">
      <w:pPr>
        <w:tabs>
          <w:tab w:val="left" w:pos="0"/>
        </w:tabs>
        <w:spacing w:before="600" w:after="960"/>
        <w:rPr>
          <w:sz w:val="24"/>
        </w:rPr>
      </w:pPr>
      <w:r w:rsidRPr="00736506">
        <w:rPr>
          <w:sz w:val="24"/>
        </w:rPr>
        <w:t>(nazwa Beneficjenta)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>
        <w:rPr>
          <w:sz w:val="24"/>
        </w:rPr>
        <w:t xml:space="preserve"> </w:t>
      </w:r>
      <w:r w:rsidRPr="00736506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CB79FD">
      <w:pPr>
        <w:tabs>
          <w:tab w:val="left" w:pos="284"/>
        </w:tabs>
        <w:spacing w:before="24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655BC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276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FA4C9FD" w:rsidR="00DC21A6" w:rsidRPr="00B01F08" w:rsidRDefault="00655BCD" w:rsidP="00655BCD">
    <w:pPr>
      <w:pStyle w:val="Stopka"/>
    </w:pPr>
    <w:r>
      <w:rPr>
        <w:noProof/>
      </w:rPr>
      <w:drawing>
        <wp:inline distT="0" distB="0" distL="0" distR="0" wp14:anchorId="2FE5B2DF" wp14:editId="173CCBB4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5470CFC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</w:t>
      </w:r>
      <w:r w:rsidR="003D6790">
        <w:rPr>
          <w:rFonts w:asciiTheme="minorHAnsi" w:hAnsiTheme="minorHAnsi"/>
          <w:sz w:val="22"/>
          <w:szCs w:val="22"/>
        </w:rPr>
        <w:t> </w:t>
      </w:r>
      <w:r w:rsidRPr="003E4196">
        <w:rPr>
          <w:rFonts w:asciiTheme="minorHAnsi" w:hAnsiTheme="minorHAnsi"/>
          <w:sz w:val="22"/>
          <w:szCs w:val="22"/>
        </w:rPr>
        <w:t>mln EUR (włączając VAT).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7E8D8CBD" w:rsidR="00DC21A6" w:rsidRDefault="00655BCD" w:rsidP="00655BCD">
    <w:pPr>
      <w:pStyle w:val="Nagwek"/>
    </w:pPr>
    <w:r>
      <w:rPr>
        <w:noProof/>
      </w:rPr>
      <w:drawing>
        <wp:inline distT="0" distB="0" distL="0" distR="0" wp14:anchorId="175D2E1E" wp14:editId="746662B5">
          <wp:extent cx="5759450" cy="594229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3071636-D688-4F1E-AC42-2875F5159C93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6790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00B35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5BCD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225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6FB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1636-D688-4F1E-AC42-2875F5159C9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0C9F7B3-6718-4C25-8D94-A194C05C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Beneficjent</cp:keywords>
  <cp:lastModifiedBy>Nagrabska Elżbieta</cp:lastModifiedBy>
  <cp:revision>3</cp:revision>
  <cp:lastPrinted>2023-07-26T09:45:00Z</cp:lastPrinted>
  <dcterms:created xsi:type="dcterms:W3CDTF">2023-08-03T08:28:00Z</dcterms:created>
  <dcterms:modified xsi:type="dcterms:W3CDTF">2023-08-04T08:59:00Z</dcterms:modified>
</cp:coreProperties>
</file>