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758E3" w14:textId="06E33EAF" w:rsidR="00D37502" w:rsidRPr="00F9022A" w:rsidRDefault="00D37502" w:rsidP="00D37502">
      <w:pPr>
        <w:rPr>
          <w:sz w:val="24"/>
          <w:szCs w:val="28"/>
        </w:rPr>
      </w:pPr>
      <w:bookmarkStart w:id="0" w:name="_Toc53578004"/>
      <w:bookmarkStart w:id="1" w:name="_Toc53577686"/>
      <w:r w:rsidRPr="00F9022A">
        <w:rPr>
          <w:sz w:val="24"/>
          <w:szCs w:val="28"/>
        </w:rPr>
        <w:t xml:space="preserve">Załącznik nr </w:t>
      </w:r>
      <w:bookmarkEnd w:id="0"/>
      <w:bookmarkEnd w:id="1"/>
      <w:r>
        <w:rPr>
          <w:sz w:val="24"/>
          <w:szCs w:val="28"/>
        </w:rPr>
        <w:t>22</w:t>
      </w:r>
      <w:r w:rsidRPr="00F9022A">
        <w:rPr>
          <w:sz w:val="24"/>
          <w:szCs w:val="28"/>
        </w:rPr>
        <w:t xml:space="preserve"> do Regulaminu wyboru projektów</w:t>
      </w:r>
    </w:p>
    <w:p w14:paraId="2877447B" w14:textId="46A2C02A" w:rsidR="00C56B18" w:rsidRPr="00A61848" w:rsidRDefault="00C56B18" w:rsidP="00A44A94">
      <w:pPr>
        <w:pStyle w:val="Nagwek1"/>
        <w:rPr>
          <w:sz w:val="28"/>
          <w:szCs w:val="28"/>
        </w:rPr>
      </w:pPr>
      <w:r w:rsidRPr="00A61848">
        <w:rPr>
          <w:sz w:val="28"/>
          <w:szCs w:val="28"/>
        </w:rPr>
        <w:t xml:space="preserve">Taryfikator towarów i usług </w:t>
      </w:r>
    </w:p>
    <w:p w14:paraId="26F1B769" w14:textId="6690543A" w:rsidR="009C3EFF" w:rsidRPr="004A75E4" w:rsidRDefault="009C3EFF" w:rsidP="009C3EFF">
      <w:pPr>
        <w:spacing w:after="240"/>
        <w:rPr>
          <w:rFonts w:asciiTheme="minorHAnsi" w:hAnsiTheme="minorHAnsi" w:cstheme="minorHAnsi"/>
          <w:sz w:val="24"/>
        </w:rPr>
      </w:pPr>
      <w:r w:rsidRPr="004A75E4">
        <w:rPr>
          <w:rFonts w:asciiTheme="minorHAnsi" w:hAnsiTheme="minorHAnsi" w:cstheme="minorHAnsi"/>
          <w:sz w:val="24"/>
        </w:rPr>
        <w:t xml:space="preserve">Poniższy katalog </w:t>
      </w:r>
      <w:r w:rsidRPr="004A75E4">
        <w:rPr>
          <w:rFonts w:asciiTheme="minorHAnsi" w:hAnsiTheme="minorHAnsi" w:cstheme="minorHAnsi"/>
          <w:b/>
          <w:sz w:val="24"/>
        </w:rPr>
        <w:t>nie jest</w:t>
      </w:r>
      <w:r w:rsidRPr="004A75E4">
        <w:rPr>
          <w:rFonts w:asciiTheme="minorHAnsi" w:hAnsiTheme="minorHAnsi" w:cstheme="minorHAnsi"/>
          <w:sz w:val="24"/>
        </w:rPr>
        <w:t xml:space="preserve"> </w:t>
      </w:r>
      <w:r w:rsidRPr="004A75E4">
        <w:rPr>
          <w:rFonts w:asciiTheme="minorHAnsi" w:hAnsiTheme="minorHAnsi" w:cstheme="minorHAnsi"/>
          <w:b/>
          <w:sz w:val="24"/>
        </w:rPr>
        <w:t>katalogiem zamkniętym</w:t>
      </w:r>
      <w:r w:rsidRPr="004A75E4">
        <w:rPr>
          <w:rFonts w:asciiTheme="minorHAnsi" w:hAnsiTheme="minorHAnsi" w:cstheme="minorHAnsi"/>
          <w:sz w:val="24"/>
        </w:rPr>
        <w:t xml:space="preserve"> i inne koszty związane z realizacją projektu w ramach FEP, które nie zostały w nim ujęte powinny być zgodne z cenami rynkowymi oraz spełniać zasady określone w Wytycznych dotyczących kwalifikowalności wydatków na lata 2021-2027. </w:t>
      </w:r>
    </w:p>
    <w:p w14:paraId="2215F9E8" w14:textId="224FA97A" w:rsidR="009C3EFF" w:rsidRPr="004A75E4" w:rsidRDefault="009C3EFF" w:rsidP="009C3EFF">
      <w:pPr>
        <w:rPr>
          <w:rFonts w:asciiTheme="minorHAnsi" w:hAnsiTheme="minorHAnsi" w:cstheme="minorHAnsi"/>
          <w:b/>
          <w:sz w:val="24"/>
          <w:szCs w:val="28"/>
        </w:rPr>
      </w:pPr>
      <w:r w:rsidRPr="004A75E4">
        <w:rPr>
          <w:rFonts w:asciiTheme="minorHAnsi" w:hAnsiTheme="minorHAnsi" w:cstheme="minorHAnsi"/>
          <w:sz w:val="24"/>
        </w:rPr>
        <w:t xml:space="preserve">Stawki przedstawione w taryfikatorze należy traktować jako maksymalne. </w:t>
      </w:r>
      <w:r w:rsidRPr="004A75E4">
        <w:rPr>
          <w:rFonts w:asciiTheme="minorHAnsi" w:hAnsiTheme="minorHAnsi" w:cstheme="minorHAnsi"/>
          <w:b/>
          <w:sz w:val="24"/>
          <w:szCs w:val="28"/>
        </w:rPr>
        <w:t xml:space="preserve">W przypadku założenia w budżecie projektu stawek wyższych, we wniosku o dofinansowanie w części </w:t>
      </w:r>
      <w:r w:rsidRPr="004A75E4">
        <w:rPr>
          <w:rFonts w:asciiTheme="minorHAnsi" w:hAnsiTheme="minorHAnsi" w:cstheme="minorHAnsi"/>
          <w:b/>
          <w:spacing w:val="30"/>
          <w:sz w:val="24"/>
          <w:szCs w:val="28"/>
        </w:rPr>
        <w:t>Uzasadnienie wydatków</w:t>
      </w:r>
      <w:r w:rsidRPr="004A75E4">
        <w:rPr>
          <w:rFonts w:asciiTheme="minorHAnsi" w:hAnsiTheme="minorHAnsi" w:cstheme="minorHAnsi"/>
          <w:b/>
          <w:sz w:val="24"/>
          <w:szCs w:val="28"/>
        </w:rPr>
        <w:t xml:space="preserve"> należy wyjaśnić powód odstępstwa od stawek określonych w taryfikatorze. </w:t>
      </w:r>
    </w:p>
    <w:p w14:paraId="40210D0D" w14:textId="02BEA36E" w:rsidR="009C3EFF" w:rsidRPr="004A75E4" w:rsidRDefault="009C3EFF" w:rsidP="009C3EFF">
      <w:pPr>
        <w:spacing w:after="240"/>
        <w:rPr>
          <w:rFonts w:asciiTheme="minorHAnsi" w:hAnsiTheme="minorHAnsi" w:cstheme="minorHAnsi"/>
          <w:sz w:val="24"/>
        </w:rPr>
      </w:pPr>
      <w:r w:rsidRPr="004A75E4">
        <w:rPr>
          <w:rFonts w:asciiTheme="minorHAnsi" w:hAnsiTheme="minorHAnsi" w:cstheme="minorHAnsi"/>
          <w:sz w:val="24"/>
        </w:rPr>
        <w:t>W przypadku, gdy Wnioskodawca/Beneficjent zatrudnia w swojej instytucji osoby na</w:t>
      </w:r>
      <w:r w:rsidR="008210DA">
        <w:rPr>
          <w:rFonts w:asciiTheme="minorHAnsi" w:hAnsiTheme="minorHAnsi" w:cstheme="minorHAnsi"/>
          <w:sz w:val="24"/>
        </w:rPr>
        <w:t> </w:t>
      </w:r>
      <w:r w:rsidRPr="004A75E4">
        <w:rPr>
          <w:rFonts w:asciiTheme="minorHAnsi" w:hAnsiTheme="minorHAnsi" w:cstheme="minorHAnsi"/>
          <w:sz w:val="24"/>
        </w:rPr>
        <w:t>analogicznych stanowiskach, należy każdorazowo stosować stawkę zgodną z przyjętym Regulaminem wynagradzania.</w:t>
      </w:r>
    </w:p>
    <w:p w14:paraId="4EFE8869" w14:textId="77777777" w:rsidR="009C3EFF" w:rsidRPr="004A75E4" w:rsidRDefault="009C3EFF" w:rsidP="009C3EFF">
      <w:pPr>
        <w:spacing w:after="240"/>
        <w:rPr>
          <w:rFonts w:asciiTheme="minorHAnsi" w:hAnsiTheme="minorHAnsi" w:cstheme="minorHAnsi"/>
          <w:sz w:val="24"/>
        </w:rPr>
      </w:pPr>
      <w:r w:rsidRPr="004A75E4">
        <w:rPr>
          <w:rFonts w:asciiTheme="minorHAnsi" w:hAnsiTheme="minorHAnsi" w:cstheme="minorHAnsi"/>
          <w:sz w:val="24"/>
        </w:rPr>
        <w:t xml:space="preserve">Podczas analizy poziomu zaplanowanych w budżecie stawek weryfikacji podlegają przede wszystkim takie aspekty jak: cel projektu, wielkość/wartość projektu, wielkość grupy docelowej, złożoność zadań zaplanowanych do realizacji czy czasowe zaangażowanie personelu projektu. </w:t>
      </w:r>
    </w:p>
    <w:p w14:paraId="15C3F213" w14:textId="77777777" w:rsidR="009C3EFF" w:rsidRPr="004A75E4" w:rsidRDefault="009C3EFF" w:rsidP="009C3EFF">
      <w:pPr>
        <w:spacing w:after="240"/>
        <w:rPr>
          <w:rFonts w:asciiTheme="minorHAnsi" w:hAnsiTheme="minorHAnsi" w:cstheme="minorHAnsi"/>
          <w:sz w:val="24"/>
        </w:rPr>
      </w:pPr>
      <w:r w:rsidRPr="004A75E4">
        <w:rPr>
          <w:rFonts w:asciiTheme="minorHAnsi" w:hAnsiTheme="minorHAnsi" w:cstheme="minorHAnsi"/>
          <w:sz w:val="24"/>
        </w:rPr>
        <w:t>Ceny ujęte w tabelach są cenami brutto (</w:t>
      </w:r>
      <w:r w:rsidRPr="004A75E4">
        <w:rPr>
          <w:rFonts w:asciiTheme="minorHAnsi" w:hAnsiTheme="minorHAnsi" w:cstheme="minorHAnsi"/>
          <w:b/>
          <w:sz w:val="24"/>
        </w:rPr>
        <w:t>w przypadku wynagrodzeń stawki uwzględniają składki pracodawcy</w:t>
      </w:r>
      <w:r w:rsidRPr="004A75E4">
        <w:rPr>
          <w:rFonts w:asciiTheme="minorHAnsi" w:hAnsiTheme="minorHAnsi" w:cstheme="minorHAnsi"/>
          <w:sz w:val="24"/>
        </w:rPr>
        <w:t xml:space="preserve">). Przy ocenie kwalifikowalności wydatków związanych z zatrudnieniem personelu na umowę cywilno-prawną przy wykorzystaniu maksymalnej ceny rynkowej pod uwagę będzie brana wielkość zaangażowania godzinowego danej osoby w projekcie. </w:t>
      </w:r>
    </w:p>
    <w:p w14:paraId="192A72C9" w14:textId="77777777" w:rsidR="009C3EFF" w:rsidRPr="004A75E4" w:rsidRDefault="009C3EFF" w:rsidP="009C3EFF">
      <w:pPr>
        <w:rPr>
          <w:rFonts w:asciiTheme="minorHAnsi" w:hAnsiTheme="minorHAnsi" w:cstheme="minorHAnsi"/>
          <w:sz w:val="24"/>
        </w:rPr>
      </w:pPr>
      <w:r w:rsidRPr="004A75E4">
        <w:rPr>
          <w:rFonts w:asciiTheme="minorHAnsi" w:hAnsiTheme="minorHAnsi" w:cstheme="minorHAnsi"/>
          <w:sz w:val="24"/>
        </w:rPr>
        <w:t xml:space="preserve">Przy zatrudnieniu pracownika na umowę o pracę (np. ½ etatu w okresie roku) wynagrodzenie nie może wynikać z przemnożenia liczby przepracowanych godzin i podanego w zestawieniu kosztu, ponieważ prowadzić to będzie do nieuzasadnionego zawyżenia poziomu wynagrodzeń. </w:t>
      </w:r>
    </w:p>
    <w:p w14:paraId="6CB2EB17" w14:textId="328E3669" w:rsidR="009C3EFF" w:rsidRPr="008210DA" w:rsidRDefault="009C3EFF" w:rsidP="008210DA">
      <w:pPr>
        <w:rPr>
          <w:rFonts w:asciiTheme="minorHAnsi" w:hAnsiTheme="minorHAnsi" w:cstheme="minorHAnsi"/>
          <w:sz w:val="24"/>
        </w:rPr>
      </w:pPr>
      <w:r w:rsidRPr="004A75E4">
        <w:rPr>
          <w:rFonts w:asciiTheme="minorHAnsi" w:hAnsiTheme="minorHAnsi" w:cstheme="minorHAnsi"/>
          <w:sz w:val="24"/>
        </w:rPr>
        <w:t>Na etapie realizacji projektu, możliwe jest zakupienie towaru lub usługi w cenie innej niż wskazana w szczegółowym budżecie projektu, o ile jest to cena rynkowa potwierdzona w</w:t>
      </w:r>
      <w:r w:rsidR="008210DA">
        <w:rPr>
          <w:rFonts w:asciiTheme="minorHAnsi" w:hAnsiTheme="minorHAnsi" w:cstheme="minorHAnsi"/>
          <w:sz w:val="24"/>
        </w:rPr>
        <w:t> </w:t>
      </w:r>
      <w:r w:rsidRPr="004A75E4">
        <w:rPr>
          <w:rFonts w:asciiTheme="minorHAnsi" w:hAnsiTheme="minorHAnsi" w:cstheme="minorHAnsi"/>
          <w:sz w:val="24"/>
        </w:rPr>
        <w:t>wyniku przeprowadzonego w projekcie postępowania o udzielenie zamówienia lub postępowania konkurencyjnego przeprowadzonego na podstawie ustawy PZP lub zasady konkurencyjności, a procedura ta została przeprowadzona w sposób prawidłowy. Każdorazowe zwiększenie stawek założonych w budżecie zatwierdzonego wniosku o</w:t>
      </w:r>
      <w:r w:rsidR="008210DA">
        <w:rPr>
          <w:rFonts w:asciiTheme="minorHAnsi" w:hAnsiTheme="minorHAnsi" w:cstheme="minorHAnsi"/>
          <w:sz w:val="24"/>
        </w:rPr>
        <w:t> </w:t>
      </w:r>
      <w:r w:rsidRPr="004A75E4">
        <w:rPr>
          <w:rFonts w:asciiTheme="minorHAnsi" w:hAnsiTheme="minorHAnsi" w:cstheme="minorHAnsi"/>
          <w:sz w:val="24"/>
        </w:rPr>
        <w:t xml:space="preserve">dofinansowanie wymaga wyjaśnień ze strony Wnioskodawcy/Beneficjenta i akceptacji </w:t>
      </w:r>
      <w:r w:rsidR="008210DA">
        <w:rPr>
          <w:rFonts w:asciiTheme="minorHAnsi" w:hAnsiTheme="minorHAnsi" w:cstheme="minorHAnsi"/>
          <w:sz w:val="24"/>
        </w:rPr>
        <w:t>I</w:t>
      </w:r>
      <w:r w:rsidR="00735149">
        <w:rPr>
          <w:rFonts w:asciiTheme="minorHAnsi" w:hAnsiTheme="minorHAnsi" w:cstheme="minorHAnsi"/>
          <w:sz w:val="24"/>
        </w:rPr>
        <w:t>Z</w:t>
      </w:r>
      <w:r w:rsidR="008210DA">
        <w:rPr>
          <w:rFonts w:asciiTheme="minorHAnsi" w:hAnsiTheme="minorHAnsi" w:cstheme="minorHAnsi"/>
          <w:sz w:val="24"/>
        </w:rPr>
        <w:t> </w:t>
      </w:r>
      <w:r w:rsidRPr="004A75E4">
        <w:rPr>
          <w:rFonts w:asciiTheme="minorHAnsi" w:hAnsiTheme="minorHAnsi" w:cstheme="minorHAnsi"/>
          <w:sz w:val="24"/>
        </w:rPr>
        <w:t>FEP.</w:t>
      </w:r>
      <w:bookmarkStart w:id="2" w:name="_GoBack"/>
      <w:bookmarkEnd w:id="2"/>
    </w:p>
    <w:p w14:paraId="077E2923" w14:textId="313BE4F5" w:rsidR="00A44A94" w:rsidRPr="00A9627D" w:rsidRDefault="00A44A94" w:rsidP="00A9627D">
      <w:pPr>
        <w:pStyle w:val="Nagwek2"/>
      </w:pPr>
      <w:r w:rsidRPr="008664CC">
        <w:lastRenderedPageBreak/>
        <w:t>Wykaz wynagrodzeń dla personelu w zadaniach merytorycznych</w:t>
      </w:r>
      <w:r w:rsidRPr="00A9627D">
        <w:rPr>
          <w:rStyle w:val="Odwoanieprzypisudolnego"/>
          <w:rFonts w:asciiTheme="minorHAnsi" w:hAnsiTheme="minorHAnsi" w:cstheme="minorHAnsi"/>
          <w:bCs/>
        </w:rPr>
        <w:footnoteReference w:id="2"/>
      </w: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410"/>
        <w:gridCol w:w="2276"/>
      </w:tblGrid>
      <w:tr w:rsidR="00D73181" w:rsidRPr="008664CC" w14:paraId="74E92C3F" w14:textId="77777777" w:rsidTr="00590803">
        <w:trPr>
          <w:trHeight w:val="525"/>
          <w:tblHeader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/>
            <w:vAlign w:val="center"/>
          </w:tcPr>
          <w:p w14:paraId="398D164E" w14:textId="77777777" w:rsidR="00D73181" w:rsidRPr="00C0302E" w:rsidRDefault="00D73181" w:rsidP="00867BB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C0302E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Nazwa towaru/usługi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E74B5"/>
            <w:vAlign w:val="center"/>
          </w:tcPr>
          <w:p w14:paraId="58088B58" w14:textId="3AA690F0" w:rsidR="00D73181" w:rsidRPr="00A70F95" w:rsidRDefault="00D73181" w:rsidP="00A70F9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C0302E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 xml:space="preserve">Maksymalna cena </w:t>
            </w:r>
            <w:r w:rsidRPr="00C0302E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br/>
            </w:r>
            <w:r w:rsidR="00504C05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(PLN)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E74B5"/>
            <w:vAlign w:val="center"/>
          </w:tcPr>
          <w:p w14:paraId="171D17CA" w14:textId="77777777" w:rsidR="00D73181" w:rsidRDefault="00D73181" w:rsidP="00867BB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C0302E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Jednostka miary</w:t>
            </w:r>
          </w:p>
          <w:p w14:paraId="5AD69399" w14:textId="77B13477" w:rsidR="003A4E35" w:rsidRPr="00C0302E" w:rsidRDefault="003A4E35" w:rsidP="00867BB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(etat / godz.</w:t>
            </w:r>
            <w:r>
              <w:rPr>
                <w:rStyle w:val="Odwoanieprzypisudolnego"/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footnoteReference w:id="3"/>
            </w:r>
            <w:r w:rsidR="00A61848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 xml:space="preserve"> / szt.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 xml:space="preserve"> )</w:t>
            </w:r>
          </w:p>
        </w:tc>
      </w:tr>
      <w:tr w:rsidR="005758C5" w:rsidRPr="008664CC" w14:paraId="3F8F7212" w14:textId="77777777" w:rsidTr="00EB3DAF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6FF89" w14:textId="3D1ECCE9" w:rsidR="005758C5" w:rsidRPr="00E21DB2" w:rsidRDefault="005758C5" w:rsidP="00F46D1F">
            <w:pPr>
              <w:spacing w:before="60" w:after="60"/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</w:pPr>
            <w:r>
              <w:t>Koordynator świadczenia usług wsparcia PES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61491" w14:textId="49FD3C4F" w:rsidR="005758C5" w:rsidRPr="00E21DB2" w:rsidRDefault="009D11FE" w:rsidP="00F46D1F">
            <w:pPr>
              <w:spacing w:before="60" w:after="60"/>
              <w:ind w:right="497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8 800,00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6FEACC" w14:textId="06040B0A" w:rsidR="005758C5" w:rsidRPr="00E21DB2" w:rsidRDefault="005758C5" w:rsidP="00F46D1F">
            <w:pPr>
              <w:spacing w:before="60" w:after="60"/>
              <w:ind w:left="777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etat</w:t>
            </w:r>
          </w:p>
        </w:tc>
      </w:tr>
      <w:tr w:rsidR="00D73181" w:rsidRPr="008664CC" w14:paraId="23F6CE5E" w14:textId="77777777" w:rsidTr="00EB3DAF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14DB3" w14:textId="77777777" w:rsidR="00D73181" w:rsidRPr="00E21DB2" w:rsidRDefault="00D73181" w:rsidP="00F46D1F">
            <w:pPr>
              <w:spacing w:before="60" w:after="60"/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E21DB2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 xml:space="preserve">Animator OWES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1FAE8" w14:textId="5F32117D" w:rsidR="00D73181" w:rsidRPr="00E21DB2" w:rsidRDefault="00D73181" w:rsidP="00F46D1F">
            <w:pPr>
              <w:spacing w:before="60" w:after="60"/>
              <w:ind w:right="497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E21DB2">
              <w:rPr>
                <w:rFonts w:asciiTheme="minorHAnsi" w:hAnsiTheme="minorHAnsi" w:cstheme="minorHAnsi"/>
                <w:color w:val="000000" w:themeColor="text1"/>
                <w:szCs w:val="22"/>
              </w:rPr>
              <w:t>7 600,00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03FC67" w14:textId="77777777" w:rsidR="00D73181" w:rsidRPr="00E21DB2" w:rsidRDefault="00D73181" w:rsidP="00F46D1F">
            <w:pPr>
              <w:spacing w:before="60" w:after="60"/>
              <w:ind w:left="777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E21DB2">
              <w:rPr>
                <w:rFonts w:asciiTheme="minorHAnsi" w:hAnsiTheme="minorHAnsi" w:cstheme="minorHAnsi"/>
                <w:color w:val="000000" w:themeColor="text1"/>
                <w:szCs w:val="22"/>
              </w:rPr>
              <w:t>etat</w:t>
            </w:r>
          </w:p>
        </w:tc>
      </w:tr>
      <w:tr w:rsidR="00D73181" w:rsidRPr="008664CC" w14:paraId="1D97CFB7" w14:textId="77777777" w:rsidTr="00EB3DAF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7A28C" w14:textId="77777777" w:rsidR="00D73181" w:rsidRPr="00E21DB2" w:rsidRDefault="00D73181" w:rsidP="00F46D1F">
            <w:pPr>
              <w:spacing w:before="60" w:after="60"/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</w:pPr>
            <w:r w:rsidRPr="00E21DB2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 xml:space="preserve">Trener - coaching, </w:t>
            </w:r>
            <w:proofErr w:type="spellStart"/>
            <w:r w:rsidRPr="00E21DB2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tutoring</w:t>
            </w:r>
            <w:proofErr w:type="spellEnd"/>
            <w:r w:rsidRPr="00E21DB2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, mentoring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3A9C2" w14:textId="77777777" w:rsidR="00D73181" w:rsidRPr="00E21DB2" w:rsidRDefault="00D73181" w:rsidP="00F46D1F">
            <w:pPr>
              <w:spacing w:before="60" w:after="60"/>
              <w:ind w:right="497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E21DB2">
              <w:rPr>
                <w:rFonts w:asciiTheme="minorHAnsi" w:hAnsiTheme="minorHAnsi" w:cstheme="minorHAnsi"/>
                <w:color w:val="000000" w:themeColor="text1"/>
                <w:szCs w:val="22"/>
              </w:rPr>
              <w:t>200,00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1891A2" w14:textId="68C756B5" w:rsidR="00D73181" w:rsidRPr="00E21DB2" w:rsidRDefault="00D73181" w:rsidP="00F46D1F">
            <w:pPr>
              <w:spacing w:before="60" w:after="60"/>
              <w:ind w:left="777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E21DB2">
              <w:rPr>
                <w:rFonts w:asciiTheme="minorHAnsi" w:hAnsiTheme="minorHAnsi" w:cstheme="minorHAnsi"/>
                <w:color w:val="000000" w:themeColor="text1"/>
                <w:szCs w:val="22"/>
              </w:rPr>
              <w:t>godz.</w:t>
            </w:r>
          </w:p>
        </w:tc>
      </w:tr>
      <w:tr w:rsidR="00D73181" w:rsidRPr="008664CC" w14:paraId="62A80E99" w14:textId="77777777" w:rsidTr="00EB3DAF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086D7B" w14:textId="77777777" w:rsidR="00D73181" w:rsidRPr="00E21DB2" w:rsidRDefault="00D73181" w:rsidP="00F46D1F">
            <w:pPr>
              <w:spacing w:before="60" w:after="60"/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</w:pPr>
            <w:r w:rsidRPr="00E21DB2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Doradca zawodowy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CE4E5" w14:textId="77777777" w:rsidR="00D73181" w:rsidRPr="00E21DB2" w:rsidRDefault="00D73181" w:rsidP="00F46D1F">
            <w:pPr>
              <w:spacing w:before="60" w:after="60"/>
              <w:ind w:right="497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E21DB2">
              <w:rPr>
                <w:rFonts w:asciiTheme="minorHAnsi" w:hAnsiTheme="minorHAnsi" w:cstheme="minorHAnsi"/>
                <w:color w:val="000000" w:themeColor="text1"/>
                <w:szCs w:val="22"/>
              </w:rPr>
              <w:t>6 900,00</w:t>
            </w:r>
          </w:p>
          <w:p w14:paraId="369C2A2A" w14:textId="77777777" w:rsidR="00D73181" w:rsidRPr="00E21DB2" w:rsidRDefault="00D73181" w:rsidP="00F46D1F">
            <w:pPr>
              <w:spacing w:before="60" w:after="60"/>
              <w:ind w:right="497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E21DB2">
              <w:rPr>
                <w:rFonts w:asciiTheme="minorHAnsi" w:hAnsiTheme="minorHAnsi" w:cstheme="minorHAnsi"/>
                <w:color w:val="000000" w:themeColor="text1"/>
                <w:szCs w:val="22"/>
              </w:rPr>
              <w:t>200,00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04E8DA" w14:textId="3CBBD811" w:rsidR="00D73181" w:rsidRPr="00E21DB2" w:rsidRDefault="00D73181" w:rsidP="00F46D1F">
            <w:pPr>
              <w:spacing w:before="60" w:after="60"/>
              <w:ind w:left="777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E21DB2">
              <w:rPr>
                <w:rFonts w:asciiTheme="minorHAnsi" w:hAnsiTheme="minorHAnsi" w:cstheme="minorHAnsi"/>
                <w:color w:val="000000" w:themeColor="text1"/>
                <w:szCs w:val="22"/>
              </w:rPr>
              <w:t>etat</w:t>
            </w:r>
          </w:p>
          <w:p w14:paraId="0FE86CF1" w14:textId="3BBD5088" w:rsidR="00D73181" w:rsidRPr="00E21DB2" w:rsidRDefault="00D73181" w:rsidP="00F46D1F">
            <w:pPr>
              <w:spacing w:before="60" w:after="60"/>
              <w:ind w:left="777"/>
              <w:rPr>
                <w:rFonts w:asciiTheme="minorHAnsi" w:hAnsiTheme="minorHAnsi" w:cstheme="minorHAnsi"/>
                <w:color w:val="000000" w:themeColor="text1"/>
                <w:szCs w:val="22"/>
                <w:vertAlign w:val="superscript"/>
              </w:rPr>
            </w:pPr>
            <w:r w:rsidRPr="00E21DB2">
              <w:rPr>
                <w:rFonts w:asciiTheme="minorHAnsi" w:hAnsiTheme="minorHAnsi" w:cstheme="minorHAnsi"/>
                <w:color w:val="000000" w:themeColor="text1"/>
                <w:szCs w:val="22"/>
              </w:rPr>
              <w:t>godz.</w:t>
            </w:r>
          </w:p>
        </w:tc>
      </w:tr>
      <w:tr w:rsidR="00D73181" w:rsidRPr="008664CC" w14:paraId="4C4C94D6" w14:textId="77777777" w:rsidTr="00EB3DAF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4F47F" w14:textId="77777777" w:rsidR="00D73181" w:rsidRPr="00E21DB2" w:rsidRDefault="00D73181" w:rsidP="00F46D1F">
            <w:pPr>
              <w:spacing w:before="60" w:after="60"/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</w:pPr>
            <w:r w:rsidRPr="00E21DB2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Psycholog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4A213" w14:textId="77777777" w:rsidR="00D73181" w:rsidRPr="00E21DB2" w:rsidRDefault="00D73181" w:rsidP="00F46D1F">
            <w:pPr>
              <w:spacing w:before="60" w:after="60"/>
              <w:ind w:right="497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E21DB2">
              <w:rPr>
                <w:rFonts w:asciiTheme="minorHAnsi" w:hAnsiTheme="minorHAnsi" w:cstheme="minorHAnsi"/>
                <w:color w:val="000000" w:themeColor="text1"/>
                <w:szCs w:val="22"/>
              </w:rPr>
              <w:t>6 900,00</w:t>
            </w:r>
          </w:p>
          <w:p w14:paraId="20566D2A" w14:textId="77777777" w:rsidR="00D73181" w:rsidRPr="00E21DB2" w:rsidRDefault="00D73181" w:rsidP="00F46D1F">
            <w:pPr>
              <w:spacing w:before="60" w:after="60"/>
              <w:ind w:right="497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E21DB2">
              <w:rPr>
                <w:rFonts w:asciiTheme="minorHAnsi" w:hAnsiTheme="minorHAnsi" w:cstheme="minorHAnsi"/>
                <w:color w:val="000000" w:themeColor="text1"/>
                <w:szCs w:val="22"/>
              </w:rPr>
              <w:t>200,00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87975E" w14:textId="1D231AEC" w:rsidR="00D73181" w:rsidRPr="00E21DB2" w:rsidRDefault="00D73181" w:rsidP="00F46D1F">
            <w:pPr>
              <w:spacing w:before="60" w:after="60"/>
              <w:ind w:left="777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E21DB2">
              <w:rPr>
                <w:rFonts w:asciiTheme="minorHAnsi" w:hAnsiTheme="minorHAnsi" w:cstheme="minorHAnsi"/>
                <w:color w:val="000000" w:themeColor="text1"/>
                <w:szCs w:val="22"/>
              </w:rPr>
              <w:t>etat</w:t>
            </w:r>
          </w:p>
          <w:p w14:paraId="767D9F13" w14:textId="03F26D9D" w:rsidR="00D73181" w:rsidRPr="00E21DB2" w:rsidRDefault="00D73181" w:rsidP="00F46D1F">
            <w:pPr>
              <w:spacing w:before="60" w:after="60"/>
              <w:ind w:left="777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E21DB2">
              <w:rPr>
                <w:rFonts w:asciiTheme="minorHAnsi" w:hAnsiTheme="minorHAnsi" w:cstheme="minorHAnsi"/>
                <w:color w:val="000000" w:themeColor="text1"/>
                <w:szCs w:val="22"/>
              </w:rPr>
              <w:t>godz.</w:t>
            </w:r>
          </w:p>
        </w:tc>
      </w:tr>
      <w:tr w:rsidR="00D73181" w:rsidRPr="008664CC" w14:paraId="261E4B64" w14:textId="77777777" w:rsidTr="00EB3DAF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84D03E" w14:textId="7C9AA2E0" w:rsidR="00D73181" w:rsidRPr="00E21DB2" w:rsidRDefault="00D73181" w:rsidP="00EE0906">
            <w:pPr>
              <w:pStyle w:val="Default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21D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Specjalista/ekspert ds. oceny biznes planów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5A35A" w14:textId="04D60574" w:rsidR="00D73181" w:rsidRPr="00E21DB2" w:rsidRDefault="00D73181" w:rsidP="00F46D1F">
            <w:pPr>
              <w:spacing w:before="60" w:after="60"/>
              <w:ind w:right="497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E21DB2">
              <w:rPr>
                <w:rFonts w:asciiTheme="minorHAnsi" w:hAnsiTheme="minorHAnsi" w:cstheme="minorHAnsi"/>
                <w:color w:val="000000" w:themeColor="text1"/>
                <w:szCs w:val="22"/>
              </w:rPr>
              <w:t>150,00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1AEDB6" w14:textId="77777777" w:rsidR="00D73181" w:rsidRPr="00E21DB2" w:rsidRDefault="00D73181" w:rsidP="00F46D1F">
            <w:pPr>
              <w:spacing w:before="60" w:after="60"/>
              <w:ind w:left="777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E21DB2">
              <w:rPr>
                <w:rFonts w:asciiTheme="minorHAnsi" w:hAnsiTheme="minorHAnsi" w:cstheme="minorHAnsi"/>
                <w:color w:val="000000" w:themeColor="text1"/>
                <w:szCs w:val="22"/>
              </w:rPr>
              <w:t>szt.</w:t>
            </w:r>
          </w:p>
        </w:tc>
      </w:tr>
    </w:tbl>
    <w:p w14:paraId="4CD4637A" w14:textId="0F00D686" w:rsidR="0055128B" w:rsidRDefault="0055128B" w:rsidP="00D13415">
      <w:pPr>
        <w:pStyle w:val="Nagwek2"/>
      </w:pPr>
      <w:r w:rsidRPr="00E21DB2">
        <w:t>Usługi specjalistyczne, w tym doradcze i szkoleniowe</w:t>
      </w: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347"/>
        <w:gridCol w:w="2339"/>
      </w:tblGrid>
      <w:tr w:rsidR="00D13415" w:rsidRPr="008664CC" w14:paraId="0D2F096A" w14:textId="77777777" w:rsidTr="00683F19">
        <w:trPr>
          <w:trHeight w:val="284"/>
          <w:tblHeader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1" w:themeFillShade="BF"/>
            <w:vAlign w:val="center"/>
          </w:tcPr>
          <w:p w14:paraId="0D709000" w14:textId="38446B85" w:rsidR="00D13415" w:rsidRPr="00D13415" w:rsidRDefault="00D13415" w:rsidP="00D1341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C0302E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Nazwa towaru/usługi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1" w:themeFillShade="BF"/>
            <w:vAlign w:val="center"/>
          </w:tcPr>
          <w:p w14:paraId="3250FA56" w14:textId="33DD9061" w:rsidR="00D13415" w:rsidRPr="00D13415" w:rsidRDefault="00D13415" w:rsidP="00D1341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C0302E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 xml:space="preserve">Maksymalna cena </w:t>
            </w:r>
            <w:r w:rsidRPr="00C0302E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br/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(PLN)</w:t>
            </w: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1" w:themeFillShade="BF"/>
            <w:vAlign w:val="center"/>
          </w:tcPr>
          <w:p w14:paraId="2A8A6878" w14:textId="77777777" w:rsidR="00D13415" w:rsidRDefault="00D13415" w:rsidP="00D1341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C0302E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Jednostka miary</w:t>
            </w:r>
            <w:r w:rsidR="00E34C44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,</w:t>
            </w:r>
          </w:p>
          <w:p w14:paraId="1B259E1A" w14:textId="510D9849" w:rsidR="00E34C44" w:rsidRPr="00D13415" w:rsidRDefault="00E34C44" w:rsidP="00D1341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(etat / godz.</w:t>
            </w:r>
            <w:r>
              <w:rPr>
                <w:rStyle w:val="Odwoanieprzypisudolnego"/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footnoteReference w:id="4"/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 xml:space="preserve"> )</w:t>
            </w:r>
          </w:p>
        </w:tc>
      </w:tr>
      <w:tr w:rsidR="00D13415" w:rsidRPr="008664CC" w14:paraId="6443D969" w14:textId="77777777" w:rsidTr="00EB3DAF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B50B2" w14:textId="77777777" w:rsidR="00D13415" w:rsidRPr="00E21DB2" w:rsidRDefault="00D13415" w:rsidP="00F46D1F">
            <w:pPr>
              <w:spacing w:before="60" w:after="60"/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</w:pPr>
            <w:r w:rsidRPr="00E21DB2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 xml:space="preserve">Doradca prawny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39E60" w14:textId="77777777" w:rsidR="00D13415" w:rsidRPr="00E21DB2" w:rsidRDefault="00D13415" w:rsidP="00F46D1F">
            <w:pPr>
              <w:spacing w:before="60" w:after="60"/>
              <w:ind w:right="437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E21DB2">
              <w:rPr>
                <w:rFonts w:asciiTheme="minorHAnsi" w:hAnsiTheme="minorHAnsi" w:cstheme="minorHAnsi"/>
                <w:color w:val="000000" w:themeColor="text1"/>
                <w:szCs w:val="22"/>
              </w:rPr>
              <w:t>200,00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363AF" w14:textId="3FCFCD97" w:rsidR="00D13415" w:rsidRPr="00E21DB2" w:rsidRDefault="00D13415" w:rsidP="00F46D1F">
            <w:pPr>
              <w:spacing w:before="60" w:after="60"/>
              <w:ind w:left="849"/>
              <w:rPr>
                <w:rFonts w:asciiTheme="minorHAnsi" w:hAnsiTheme="minorHAnsi" w:cstheme="minorHAnsi"/>
                <w:color w:val="000000" w:themeColor="text1"/>
                <w:szCs w:val="22"/>
                <w:vertAlign w:val="superscript"/>
              </w:rPr>
            </w:pPr>
            <w:r w:rsidRPr="00E21DB2">
              <w:rPr>
                <w:rFonts w:asciiTheme="minorHAnsi" w:hAnsiTheme="minorHAnsi" w:cstheme="minorHAnsi"/>
                <w:color w:val="000000" w:themeColor="text1"/>
                <w:szCs w:val="22"/>
              </w:rPr>
              <w:t>godz.</w:t>
            </w:r>
          </w:p>
        </w:tc>
      </w:tr>
      <w:tr w:rsidR="00D13415" w:rsidRPr="008664CC" w14:paraId="30CC8454" w14:textId="77777777" w:rsidTr="00EB3DAF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F86AC3" w14:textId="77777777" w:rsidR="00D13415" w:rsidRPr="00E21DB2" w:rsidRDefault="00D13415" w:rsidP="00F46D1F">
            <w:pPr>
              <w:spacing w:before="60" w:after="60"/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</w:pPr>
            <w:r w:rsidRPr="00E21DB2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Doradca finansowy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24779B" w14:textId="77777777" w:rsidR="00D13415" w:rsidRPr="00E21DB2" w:rsidRDefault="00D13415" w:rsidP="00F46D1F">
            <w:pPr>
              <w:spacing w:before="60" w:after="60"/>
              <w:ind w:right="437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E21DB2">
              <w:rPr>
                <w:rFonts w:asciiTheme="minorHAnsi" w:hAnsiTheme="minorHAnsi" w:cstheme="minorHAnsi"/>
                <w:color w:val="000000" w:themeColor="text1"/>
                <w:szCs w:val="22"/>
              </w:rPr>
              <w:t>200,00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6B41EA" w14:textId="2F8E6908" w:rsidR="00D13415" w:rsidRPr="00E21DB2" w:rsidRDefault="00D13415" w:rsidP="00F46D1F">
            <w:pPr>
              <w:spacing w:before="60" w:after="60"/>
              <w:ind w:left="849"/>
              <w:rPr>
                <w:rFonts w:asciiTheme="minorHAnsi" w:hAnsiTheme="minorHAnsi" w:cstheme="minorHAnsi"/>
                <w:color w:val="000000" w:themeColor="text1"/>
                <w:szCs w:val="22"/>
                <w:vertAlign w:val="superscript"/>
              </w:rPr>
            </w:pPr>
            <w:r w:rsidRPr="00E21DB2">
              <w:rPr>
                <w:rFonts w:asciiTheme="minorHAnsi" w:hAnsiTheme="minorHAnsi" w:cstheme="minorHAnsi"/>
                <w:color w:val="000000" w:themeColor="text1"/>
                <w:szCs w:val="22"/>
              </w:rPr>
              <w:t>godz.</w:t>
            </w:r>
          </w:p>
        </w:tc>
      </w:tr>
      <w:tr w:rsidR="00D13415" w:rsidRPr="008664CC" w14:paraId="72863A7C" w14:textId="77777777" w:rsidTr="00EB3DAF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FD4795" w14:textId="77777777" w:rsidR="00D13415" w:rsidRPr="008664CC" w:rsidRDefault="00D13415" w:rsidP="00F46D1F">
            <w:pPr>
              <w:spacing w:before="60" w:after="60"/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</w:pPr>
            <w:r w:rsidRPr="008664CC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Doradca biznesowy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FFA63" w14:textId="77777777" w:rsidR="00D13415" w:rsidRPr="008664CC" w:rsidRDefault="00D13415" w:rsidP="00F46D1F">
            <w:pPr>
              <w:spacing w:before="60" w:after="60"/>
              <w:ind w:right="437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8664CC">
              <w:rPr>
                <w:rFonts w:asciiTheme="minorHAnsi" w:hAnsiTheme="minorHAnsi" w:cstheme="minorHAnsi"/>
                <w:color w:val="000000" w:themeColor="text1"/>
                <w:szCs w:val="22"/>
              </w:rPr>
              <w:t>7 000,00</w:t>
            </w:r>
          </w:p>
          <w:p w14:paraId="4A0FFB97" w14:textId="77777777" w:rsidR="00D13415" w:rsidRPr="008664CC" w:rsidRDefault="00D13415" w:rsidP="00F46D1F">
            <w:pPr>
              <w:spacing w:before="60" w:after="60"/>
              <w:ind w:right="437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8664CC">
              <w:rPr>
                <w:rFonts w:asciiTheme="minorHAnsi" w:hAnsiTheme="minorHAnsi" w:cstheme="minorHAnsi"/>
                <w:color w:val="000000" w:themeColor="text1"/>
                <w:szCs w:val="22"/>
              </w:rPr>
              <w:t>200,00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60BF11" w14:textId="77777777" w:rsidR="00D13415" w:rsidRPr="008664CC" w:rsidRDefault="00D13415" w:rsidP="00F46D1F">
            <w:pPr>
              <w:spacing w:before="60" w:after="60"/>
              <w:ind w:left="849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8664CC">
              <w:rPr>
                <w:rFonts w:asciiTheme="minorHAnsi" w:hAnsiTheme="minorHAnsi" w:cstheme="minorHAnsi"/>
                <w:color w:val="000000" w:themeColor="text1"/>
                <w:szCs w:val="22"/>
              </w:rPr>
              <w:t>etat</w:t>
            </w:r>
          </w:p>
          <w:p w14:paraId="2FC9F9F0" w14:textId="544A961D" w:rsidR="00D13415" w:rsidRPr="00391EF2" w:rsidRDefault="00D13415" w:rsidP="00F46D1F">
            <w:pPr>
              <w:spacing w:before="60" w:after="60"/>
              <w:ind w:left="849"/>
              <w:rPr>
                <w:rFonts w:asciiTheme="minorHAnsi" w:hAnsiTheme="minorHAnsi" w:cstheme="minorHAnsi"/>
                <w:color w:val="000000" w:themeColor="text1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godz.</w:t>
            </w:r>
          </w:p>
        </w:tc>
      </w:tr>
      <w:tr w:rsidR="00D13415" w:rsidRPr="008664CC" w14:paraId="409C9E12" w14:textId="77777777" w:rsidTr="00EB3DAF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7EA022" w14:textId="77777777" w:rsidR="00D13415" w:rsidRPr="008664CC" w:rsidRDefault="00D13415" w:rsidP="00F46D1F">
            <w:pPr>
              <w:spacing w:before="60" w:after="60"/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</w:pPr>
            <w:r w:rsidRPr="008664CC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Doradca kluczowy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20035" w14:textId="77777777" w:rsidR="00D13415" w:rsidRPr="008664CC" w:rsidRDefault="00D13415" w:rsidP="00F46D1F">
            <w:pPr>
              <w:pStyle w:val="Default"/>
              <w:ind w:right="437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664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7 000,00 </w:t>
            </w:r>
          </w:p>
          <w:p w14:paraId="15BEBCBD" w14:textId="77777777" w:rsidR="00D13415" w:rsidRPr="008664CC" w:rsidRDefault="00D13415" w:rsidP="00F46D1F">
            <w:pPr>
              <w:pStyle w:val="Default"/>
              <w:ind w:right="437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664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200,00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89CAED" w14:textId="77777777" w:rsidR="00D13415" w:rsidRPr="008664CC" w:rsidRDefault="00D13415" w:rsidP="00F46D1F">
            <w:pPr>
              <w:pStyle w:val="Default"/>
              <w:ind w:left="84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664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etat</w:t>
            </w:r>
          </w:p>
          <w:p w14:paraId="566128B3" w14:textId="26E6269E" w:rsidR="00D13415" w:rsidRPr="00391EF2" w:rsidRDefault="00D13415" w:rsidP="00F46D1F">
            <w:pPr>
              <w:pStyle w:val="Default"/>
              <w:ind w:left="849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perscript"/>
              </w:rPr>
            </w:pPr>
            <w:r w:rsidRPr="008664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godz.</w:t>
            </w:r>
          </w:p>
          <w:p w14:paraId="686332B1" w14:textId="0123478B" w:rsidR="00D13415" w:rsidRPr="008664CC" w:rsidRDefault="00D13415" w:rsidP="00F46D1F">
            <w:pPr>
              <w:pStyle w:val="Default"/>
              <w:ind w:left="84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13415" w:rsidRPr="008664CC" w14:paraId="741DCA48" w14:textId="77777777" w:rsidTr="00EB3DAF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8F659" w14:textId="77777777" w:rsidR="00D13415" w:rsidRPr="008664CC" w:rsidRDefault="00D13415" w:rsidP="00F46D1F">
            <w:pPr>
              <w:spacing w:before="60" w:after="60"/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</w:pPr>
            <w:r w:rsidRPr="008664CC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lastRenderedPageBreak/>
              <w:t>Doradca ds. PZP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F643D" w14:textId="39D3307D" w:rsidR="00D13415" w:rsidRPr="008664CC" w:rsidRDefault="00D13415" w:rsidP="00F46D1F">
            <w:pPr>
              <w:spacing w:before="60" w:after="60"/>
              <w:ind w:right="437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8664CC">
              <w:rPr>
                <w:rFonts w:asciiTheme="minorHAnsi" w:hAnsiTheme="minorHAnsi" w:cstheme="minorHAnsi"/>
                <w:color w:val="000000" w:themeColor="text1"/>
                <w:szCs w:val="22"/>
              </w:rPr>
              <w:t>7 000,00</w:t>
            </w:r>
          </w:p>
          <w:p w14:paraId="66798D2F" w14:textId="67CFB934" w:rsidR="00D13415" w:rsidRPr="008664CC" w:rsidRDefault="00D13415" w:rsidP="00F46D1F">
            <w:pPr>
              <w:spacing w:before="60" w:after="60"/>
              <w:ind w:right="437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8664CC">
              <w:rPr>
                <w:rFonts w:asciiTheme="minorHAnsi" w:hAnsiTheme="minorHAnsi" w:cstheme="minorHAnsi"/>
                <w:color w:val="000000" w:themeColor="text1"/>
                <w:szCs w:val="22"/>
              </w:rPr>
              <w:t>200,00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50AC0D" w14:textId="11B6234C" w:rsidR="00D13415" w:rsidRPr="008664CC" w:rsidRDefault="00D13415" w:rsidP="00F46D1F">
            <w:pPr>
              <w:spacing w:before="60" w:after="60"/>
              <w:ind w:left="849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e</w:t>
            </w:r>
            <w:r w:rsidRPr="008664CC">
              <w:rPr>
                <w:rFonts w:asciiTheme="minorHAnsi" w:hAnsiTheme="minorHAnsi" w:cstheme="minorHAnsi"/>
                <w:color w:val="000000" w:themeColor="text1"/>
                <w:szCs w:val="22"/>
              </w:rPr>
              <w:t>tat</w:t>
            </w:r>
          </w:p>
          <w:p w14:paraId="14E6C4EF" w14:textId="3077AA3B" w:rsidR="00D13415" w:rsidRPr="00391EF2" w:rsidRDefault="00D13415" w:rsidP="00F46D1F">
            <w:pPr>
              <w:spacing w:before="60" w:after="60"/>
              <w:ind w:left="849"/>
              <w:rPr>
                <w:rFonts w:asciiTheme="minorHAnsi" w:hAnsiTheme="minorHAnsi" w:cstheme="minorHAnsi"/>
                <w:color w:val="000000" w:themeColor="text1"/>
                <w:szCs w:val="22"/>
                <w:vertAlign w:val="superscript"/>
              </w:rPr>
            </w:pPr>
            <w:r w:rsidRPr="008664CC">
              <w:rPr>
                <w:rFonts w:asciiTheme="minorHAnsi" w:hAnsiTheme="minorHAnsi" w:cstheme="minorHAnsi"/>
                <w:color w:val="000000" w:themeColor="text1"/>
                <w:szCs w:val="22"/>
              </w:rPr>
              <w:t>godz.</w:t>
            </w:r>
          </w:p>
        </w:tc>
      </w:tr>
      <w:tr w:rsidR="00D13415" w:rsidRPr="008664CC" w14:paraId="65851BF8" w14:textId="77777777" w:rsidTr="00EB3DAF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6149B" w14:textId="77777777" w:rsidR="00D13415" w:rsidRPr="008664CC" w:rsidRDefault="00D13415" w:rsidP="00F46D1F">
            <w:pPr>
              <w:spacing w:before="60" w:after="60"/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</w:pPr>
            <w:r w:rsidRPr="008664CC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Specjalista ds. reintegracji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357CE6" w14:textId="71AAB58D" w:rsidR="00D13415" w:rsidRPr="008664CC" w:rsidRDefault="00D13415" w:rsidP="00F46D1F">
            <w:pPr>
              <w:spacing w:before="60" w:after="60"/>
              <w:ind w:right="437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8664CC">
              <w:rPr>
                <w:rFonts w:asciiTheme="minorHAnsi" w:hAnsiTheme="minorHAnsi" w:cstheme="minorHAnsi"/>
                <w:color w:val="000000" w:themeColor="text1"/>
                <w:szCs w:val="22"/>
              </w:rPr>
              <w:t>7 000,00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324B72" w14:textId="77777777" w:rsidR="00D13415" w:rsidRPr="008664CC" w:rsidRDefault="00D13415" w:rsidP="00F46D1F">
            <w:pPr>
              <w:spacing w:before="60" w:after="60"/>
              <w:ind w:left="849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8664CC">
              <w:rPr>
                <w:rFonts w:asciiTheme="minorHAnsi" w:hAnsiTheme="minorHAnsi" w:cstheme="minorHAnsi"/>
                <w:color w:val="000000" w:themeColor="text1"/>
                <w:szCs w:val="22"/>
              </w:rPr>
              <w:t>etat</w:t>
            </w:r>
          </w:p>
        </w:tc>
      </w:tr>
      <w:tr w:rsidR="00D13415" w:rsidRPr="008664CC" w14:paraId="4F6736E8" w14:textId="77777777" w:rsidTr="00EB3DAF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EE4D7" w14:textId="77777777" w:rsidR="00D13415" w:rsidRPr="008664CC" w:rsidRDefault="00D13415" w:rsidP="00F46D1F">
            <w:pPr>
              <w:spacing w:before="60" w:after="60"/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</w:pPr>
            <w:r w:rsidRPr="008664CC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Specjalista ds. monitoringu PES i PS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C07965" w14:textId="66FC21D4" w:rsidR="00D13415" w:rsidRPr="008664CC" w:rsidRDefault="00D13415" w:rsidP="00F46D1F">
            <w:pPr>
              <w:spacing w:before="60" w:after="60"/>
              <w:ind w:right="437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8664CC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6 500,00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55BE03" w14:textId="5D65A0F9" w:rsidR="00D13415" w:rsidRPr="008664CC" w:rsidRDefault="00D13415" w:rsidP="00154578">
            <w:pPr>
              <w:spacing w:before="60" w:after="60"/>
              <w:ind w:left="849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8664CC">
              <w:rPr>
                <w:rFonts w:asciiTheme="minorHAnsi" w:hAnsiTheme="minorHAnsi" w:cstheme="minorHAnsi"/>
                <w:color w:val="000000" w:themeColor="text1"/>
                <w:szCs w:val="22"/>
              </w:rPr>
              <w:t>etat</w:t>
            </w:r>
          </w:p>
        </w:tc>
      </w:tr>
      <w:tr w:rsidR="00D13415" w:rsidRPr="008664CC" w14:paraId="4748C455" w14:textId="77777777" w:rsidTr="00EB3DAF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B23680" w14:textId="1784B3C1" w:rsidR="00D13415" w:rsidRPr="008664CC" w:rsidRDefault="00D13415" w:rsidP="00F46D1F">
            <w:pPr>
              <w:spacing w:before="60" w:after="60"/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</w:pPr>
            <w:r w:rsidRPr="008664CC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Doradca z obszaru branżowego działalności (tzw.</w:t>
            </w:r>
            <w:r w:rsidR="00F46D1F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 </w:t>
            </w:r>
            <w:r w:rsidRPr="008664CC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Doradca branżowy)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E1ACA2" w14:textId="77777777" w:rsidR="00D13415" w:rsidRPr="008664CC" w:rsidRDefault="00D13415" w:rsidP="00F46D1F">
            <w:pPr>
              <w:spacing w:before="60" w:after="60"/>
              <w:ind w:right="437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8664CC">
              <w:rPr>
                <w:rFonts w:asciiTheme="minorHAnsi" w:hAnsiTheme="minorHAnsi" w:cstheme="minorHAnsi"/>
                <w:color w:val="000000" w:themeColor="text1"/>
                <w:szCs w:val="22"/>
              </w:rPr>
              <w:t>200,00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D220FF" w14:textId="674A8F60" w:rsidR="00D13415" w:rsidRPr="00391EF2" w:rsidRDefault="00D13415" w:rsidP="00F46D1F">
            <w:pPr>
              <w:spacing w:before="60" w:after="60"/>
              <w:ind w:left="849"/>
              <w:rPr>
                <w:rFonts w:asciiTheme="minorHAnsi" w:hAnsiTheme="minorHAnsi" w:cstheme="minorHAnsi"/>
                <w:color w:val="000000" w:themeColor="text1"/>
                <w:szCs w:val="22"/>
                <w:vertAlign w:val="superscript"/>
              </w:rPr>
            </w:pPr>
            <w:r w:rsidRPr="008664CC">
              <w:rPr>
                <w:rFonts w:asciiTheme="minorHAnsi" w:hAnsiTheme="minorHAnsi" w:cstheme="minorHAnsi"/>
                <w:color w:val="000000" w:themeColor="text1"/>
                <w:szCs w:val="22"/>
              </w:rPr>
              <w:t>godz.</w:t>
            </w:r>
          </w:p>
        </w:tc>
      </w:tr>
    </w:tbl>
    <w:p w14:paraId="6CEF1020" w14:textId="01985571" w:rsidR="00683F19" w:rsidRDefault="00683F19" w:rsidP="00683F19">
      <w:pPr>
        <w:pStyle w:val="Nagwek2"/>
      </w:pPr>
      <w:r w:rsidRPr="008664CC">
        <w:t>Wykaz sprzętu i mebli niezbędnych do zadań merytorycznych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410"/>
        <w:gridCol w:w="2276"/>
      </w:tblGrid>
      <w:tr w:rsidR="00683F19" w:rsidRPr="008664CC" w14:paraId="2C1ACBB1" w14:textId="77777777" w:rsidTr="00683F19">
        <w:trPr>
          <w:trHeight w:val="284"/>
          <w:tblHeader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14:paraId="056F7858" w14:textId="174F2F9C" w:rsidR="00683F19" w:rsidRPr="008664CC" w:rsidRDefault="00683F19" w:rsidP="00683F1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</w:pPr>
            <w:bookmarkStart w:id="3" w:name="_Hlk141181045"/>
            <w:r w:rsidRPr="00C0302E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Nazwa towaru/usługi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14:paraId="2068736E" w14:textId="53E2298B" w:rsidR="00683F19" w:rsidRPr="008664CC" w:rsidRDefault="00683F19" w:rsidP="00683F1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</w:pPr>
            <w:r w:rsidRPr="00C0302E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 xml:space="preserve">Maksymalna cena </w:t>
            </w:r>
            <w:r w:rsidRPr="00C0302E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br/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(PLN)</w:t>
            </w:r>
          </w:p>
        </w:tc>
        <w:tc>
          <w:tcPr>
            <w:tcW w:w="2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14:paraId="2660AA57" w14:textId="77777777" w:rsidR="00683F19" w:rsidRDefault="00683F19" w:rsidP="00683F1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C0302E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Jednostka miary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,</w:t>
            </w:r>
          </w:p>
          <w:p w14:paraId="4DA0C7B8" w14:textId="4FF5FAEF" w:rsidR="00683F19" w:rsidRPr="008664CC" w:rsidRDefault="00683F19" w:rsidP="00683F1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(</w:t>
            </w:r>
            <w:r w:rsidR="004C1976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szt. / zestaw)</w:t>
            </w:r>
          </w:p>
        </w:tc>
      </w:tr>
      <w:bookmarkEnd w:id="3"/>
      <w:tr w:rsidR="00683F19" w:rsidRPr="008664CC" w14:paraId="1B964E0A" w14:textId="77777777" w:rsidTr="00241C22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503B8" w14:textId="77777777" w:rsidR="00683F19" w:rsidRPr="008664CC" w:rsidRDefault="00683F19" w:rsidP="00683F19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8664CC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Laptop/zestaw komputerowy + oprogramowanie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C6916" w14:textId="77777777" w:rsidR="00683F19" w:rsidRPr="008664CC" w:rsidRDefault="00683F19" w:rsidP="00F46D1F">
            <w:pPr>
              <w:spacing w:before="60" w:after="60"/>
              <w:ind w:right="497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8664CC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4 700,00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2C4D18" w14:textId="062C4FF9" w:rsidR="00683F19" w:rsidRPr="008664CC" w:rsidRDefault="00683F19" w:rsidP="00F46D1F">
            <w:pPr>
              <w:spacing w:before="60" w:after="60"/>
              <w:ind w:left="777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s</w:t>
            </w:r>
            <w:r w:rsidRPr="008664CC">
              <w:rPr>
                <w:rFonts w:asciiTheme="minorHAnsi" w:hAnsiTheme="minorHAnsi" w:cstheme="minorHAnsi"/>
                <w:color w:val="000000" w:themeColor="text1"/>
                <w:szCs w:val="22"/>
              </w:rPr>
              <w:t>zt.</w:t>
            </w:r>
          </w:p>
        </w:tc>
      </w:tr>
      <w:tr w:rsidR="00683F19" w:rsidRPr="008664CC" w14:paraId="3879FE15" w14:textId="77777777" w:rsidTr="00241C22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C9193" w14:textId="77777777" w:rsidR="00683F19" w:rsidRPr="008664CC" w:rsidRDefault="00683F19" w:rsidP="00683F19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8664CC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Rzutnik multimedialny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9A5BB" w14:textId="77777777" w:rsidR="00683F19" w:rsidRPr="008664CC" w:rsidRDefault="00683F19" w:rsidP="00F46D1F">
            <w:pPr>
              <w:spacing w:before="60" w:after="60"/>
              <w:ind w:right="497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8664CC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2 500,00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47D9C4" w14:textId="77777777" w:rsidR="00683F19" w:rsidRPr="008664CC" w:rsidRDefault="00683F19" w:rsidP="00F46D1F">
            <w:pPr>
              <w:spacing w:before="60" w:after="60"/>
              <w:ind w:left="777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8664CC">
              <w:rPr>
                <w:rFonts w:asciiTheme="minorHAnsi" w:hAnsiTheme="minorHAnsi" w:cstheme="minorHAnsi"/>
                <w:color w:val="000000" w:themeColor="text1"/>
                <w:szCs w:val="22"/>
              </w:rPr>
              <w:t>szt.</w:t>
            </w:r>
          </w:p>
        </w:tc>
      </w:tr>
      <w:tr w:rsidR="00683F19" w:rsidRPr="008664CC" w14:paraId="22AD0116" w14:textId="77777777" w:rsidTr="00241C22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154937" w14:textId="77777777" w:rsidR="00683F19" w:rsidRPr="008664CC" w:rsidRDefault="00683F19" w:rsidP="00683F19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8664CC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Ekran projekcyjny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A697CD" w14:textId="77777777" w:rsidR="00683F19" w:rsidRPr="008664CC" w:rsidRDefault="00683F19" w:rsidP="00F46D1F">
            <w:pPr>
              <w:spacing w:before="60" w:after="60"/>
              <w:ind w:right="497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8664CC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800,00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1A5EA1" w14:textId="77777777" w:rsidR="00683F19" w:rsidRPr="008664CC" w:rsidRDefault="00683F19" w:rsidP="00F46D1F">
            <w:pPr>
              <w:spacing w:before="60" w:after="60"/>
              <w:ind w:left="777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8664CC">
              <w:rPr>
                <w:rFonts w:asciiTheme="minorHAnsi" w:hAnsiTheme="minorHAnsi" w:cstheme="minorHAnsi"/>
                <w:color w:val="000000" w:themeColor="text1"/>
                <w:szCs w:val="22"/>
              </w:rPr>
              <w:t>szt.</w:t>
            </w:r>
          </w:p>
        </w:tc>
      </w:tr>
      <w:tr w:rsidR="00683F19" w:rsidRPr="008664CC" w14:paraId="602EAE68" w14:textId="77777777" w:rsidTr="00241C22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F5E1D" w14:textId="77777777" w:rsidR="00683F19" w:rsidRPr="008664CC" w:rsidRDefault="00683F19" w:rsidP="00683F19">
            <w:pPr>
              <w:spacing w:before="60" w:after="60"/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</w:pPr>
            <w:r w:rsidRPr="008664CC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 xml:space="preserve">Drukarka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9A766D" w14:textId="77777777" w:rsidR="00683F19" w:rsidRPr="008664CC" w:rsidRDefault="00683F19" w:rsidP="00F46D1F">
            <w:pPr>
              <w:spacing w:before="60" w:after="60"/>
              <w:ind w:right="497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8664CC">
              <w:rPr>
                <w:rFonts w:asciiTheme="minorHAnsi" w:hAnsiTheme="minorHAnsi" w:cstheme="minorHAnsi"/>
                <w:color w:val="000000" w:themeColor="text1"/>
                <w:szCs w:val="22"/>
              </w:rPr>
              <w:t>1 700,00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BDD8AF" w14:textId="77777777" w:rsidR="00683F19" w:rsidRPr="008664CC" w:rsidRDefault="00683F19" w:rsidP="00F46D1F">
            <w:pPr>
              <w:spacing w:before="60" w:after="60"/>
              <w:ind w:left="777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8664CC">
              <w:rPr>
                <w:rFonts w:asciiTheme="minorHAnsi" w:hAnsiTheme="minorHAnsi" w:cstheme="minorHAnsi"/>
                <w:color w:val="000000" w:themeColor="text1"/>
                <w:szCs w:val="22"/>
              </w:rPr>
              <w:t>szt.</w:t>
            </w:r>
          </w:p>
        </w:tc>
      </w:tr>
      <w:tr w:rsidR="00683F19" w:rsidRPr="008664CC" w14:paraId="01E52617" w14:textId="77777777" w:rsidTr="00241C22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5ADDC" w14:textId="526C5B82" w:rsidR="00683F19" w:rsidRPr="008664CC" w:rsidRDefault="004C1976" w:rsidP="00683F19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8664CC">
              <w:rPr>
                <w:rFonts w:asciiTheme="minorHAnsi" w:hAnsiTheme="minorHAnsi" w:cstheme="minorHAnsi"/>
                <w:color w:val="000000" w:themeColor="text1"/>
                <w:szCs w:val="22"/>
              </w:rPr>
              <w:t>Urządzenie wielofunkcyjne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4BC834" w14:textId="5A8898F7" w:rsidR="00683F19" w:rsidRPr="008664CC" w:rsidRDefault="004C1976" w:rsidP="00F46D1F">
            <w:pPr>
              <w:spacing w:before="60" w:after="60"/>
              <w:ind w:right="497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8664CC">
              <w:rPr>
                <w:rFonts w:asciiTheme="minorHAnsi" w:hAnsiTheme="minorHAnsi" w:cstheme="minorHAnsi"/>
                <w:color w:val="000000" w:themeColor="text1"/>
                <w:szCs w:val="22"/>
              </w:rPr>
              <w:t>4 600,00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4C79B0" w14:textId="7CC2E169" w:rsidR="00683F19" w:rsidRPr="008664CC" w:rsidRDefault="004C1976" w:rsidP="00F46D1F">
            <w:pPr>
              <w:spacing w:before="60" w:after="60"/>
              <w:ind w:left="777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8664CC">
              <w:rPr>
                <w:rFonts w:asciiTheme="minorHAnsi" w:hAnsiTheme="minorHAnsi" w:cstheme="minorHAnsi"/>
                <w:color w:val="000000" w:themeColor="text1"/>
                <w:szCs w:val="22"/>
              </w:rPr>
              <w:t>szt.</w:t>
            </w:r>
          </w:p>
        </w:tc>
      </w:tr>
      <w:tr w:rsidR="00683F19" w:rsidRPr="008664CC" w14:paraId="493271A8" w14:textId="77777777" w:rsidTr="00241C22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2E8F7" w14:textId="3BB60F0E" w:rsidR="00683F19" w:rsidRPr="008664CC" w:rsidRDefault="004C1976" w:rsidP="00683F19">
            <w:pPr>
              <w:spacing w:before="60" w:after="60"/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</w:pPr>
            <w:r w:rsidRPr="008664CC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Biurko + krzesło</w:t>
            </w:r>
            <w:r w:rsidRPr="008664CC">
              <w:rPr>
                <w:rStyle w:val="Odwoanieprzypisudolnego"/>
                <w:rFonts w:asciiTheme="minorHAnsi" w:hAnsiTheme="minorHAnsi" w:cstheme="minorHAnsi"/>
                <w:color w:val="000000" w:themeColor="text1"/>
                <w:szCs w:val="22"/>
              </w:rPr>
              <w:footnoteReference w:id="5"/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036CE" w14:textId="5440F1C9" w:rsidR="00683F19" w:rsidRPr="008664CC" w:rsidRDefault="004C1976" w:rsidP="00F46D1F">
            <w:pPr>
              <w:spacing w:before="60" w:after="60"/>
              <w:ind w:right="497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8664CC">
              <w:rPr>
                <w:rFonts w:asciiTheme="minorHAnsi" w:hAnsiTheme="minorHAnsi" w:cstheme="minorHAnsi"/>
                <w:color w:val="000000" w:themeColor="text1"/>
                <w:szCs w:val="22"/>
              </w:rPr>
              <w:t>1000,00</w:t>
            </w: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A35CF8" w14:textId="5B4E7BF8" w:rsidR="00683F19" w:rsidRPr="008664CC" w:rsidRDefault="004C1976" w:rsidP="00F46D1F">
            <w:pPr>
              <w:spacing w:before="60" w:after="60"/>
              <w:ind w:left="777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8664CC">
              <w:rPr>
                <w:rFonts w:asciiTheme="minorHAnsi" w:hAnsiTheme="minorHAnsi" w:cstheme="minorHAnsi"/>
                <w:color w:val="000000" w:themeColor="text1"/>
                <w:szCs w:val="22"/>
              </w:rPr>
              <w:t>zestaw</w:t>
            </w:r>
          </w:p>
        </w:tc>
      </w:tr>
    </w:tbl>
    <w:p w14:paraId="38A8A712" w14:textId="5DEF619E" w:rsidR="00F46D1F" w:rsidRDefault="00F46D1F" w:rsidP="00F46D1F">
      <w:pPr>
        <w:pStyle w:val="Nagwek2"/>
        <w:keepNext/>
      </w:pPr>
      <w:r w:rsidRPr="008664CC">
        <w:t>Wykaz innych wydatków w zadaniach merytorycznych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1701"/>
        <w:gridCol w:w="2985"/>
      </w:tblGrid>
      <w:tr w:rsidR="00840AC2" w:rsidRPr="008664CC" w14:paraId="0842D05D" w14:textId="77777777" w:rsidTr="00A32B44">
        <w:trPr>
          <w:trHeight w:val="284"/>
          <w:tblHeader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14:paraId="27F74D16" w14:textId="77777777" w:rsidR="00840AC2" w:rsidRPr="0028686F" w:rsidRDefault="00840AC2" w:rsidP="000D51F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  <w:r w:rsidRPr="0028686F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Nazwa towaru/usługi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14:paraId="555513F7" w14:textId="77777777" w:rsidR="00840AC2" w:rsidRPr="0028686F" w:rsidRDefault="00840AC2" w:rsidP="000D51F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  <w:r w:rsidRPr="0028686F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 xml:space="preserve">Maksymalna cena </w:t>
            </w:r>
            <w:r w:rsidRPr="0028686F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br/>
              <w:t>(PLN)</w:t>
            </w:r>
          </w:p>
        </w:tc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14:paraId="3BEBD5CE" w14:textId="06403118" w:rsidR="00840AC2" w:rsidRPr="0028686F" w:rsidRDefault="00840AC2" w:rsidP="000D51F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 w:rsidRPr="0028686F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Jednostka miary</w:t>
            </w:r>
          </w:p>
          <w:p w14:paraId="617608F7" w14:textId="2FB17FF3" w:rsidR="00840AC2" w:rsidRPr="0028686F" w:rsidRDefault="00840AC2" w:rsidP="000D51F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  <w:r w:rsidRPr="0028686F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 xml:space="preserve">(uczestnik/ </w:t>
            </w:r>
            <w:r w:rsidR="00182096" w:rsidRPr="0028686F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godz.</w:t>
            </w:r>
            <w:r w:rsidR="00182096" w:rsidRPr="0028686F">
              <w:rPr>
                <w:rStyle w:val="Odwoanieprzypisudolnego"/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footnoteReference w:id="6"/>
            </w:r>
            <w:r w:rsidR="00DC1207" w:rsidRPr="0028686F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 xml:space="preserve"> </w:t>
            </w:r>
            <w:r w:rsidRPr="0028686F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 xml:space="preserve">/ </w:t>
            </w:r>
            <w:r w:rsidR="00745163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br/>
            </w:r>
            <w:r w:rsidR="00745163" w:rsidRPr="0028686F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 xml:space="preserve">osoba </w:t>
            </w:r>
            <w:r w:rsidR="00745163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 xml:space="preserve">/ </w:t>
            </w:r>
            <w:r w:rsidRPr="0028686F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dzień</w:t>
            </w:r>
            <w:r w:rsidR="00DC1207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 xml:space="preserve"> </w:t>
            </w:r>
            <w:r w:rsidRPr="0028686F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szkoleniowy</w:t>
            </w:r>
            <w:r w:rsidR="00A32B44" w:rsidRPr="0028686F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 xml:space="preserve"> </w:t>
            </w:r>
            <w:r w:rsidR="00A32B44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 xml:space="preserve">/ </w:t>
            </w:r>
            <w:r w:rsidR="00A32B44" w:rsidRPr="0028686F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 xml:space="preserve">pokój </w:t>
            </w:r>
            <w:r w:rsidR="00182096" w:rsidRPr="0028686F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)</w:t>
            </w:r>
          </w:p>
        </w:tc>
      </w:tr>
      <w:tr w:rsidR="00683F19" w:rsidRPr="008664CC" w14:paraId="1CC3A01E" w14:textId="77777777" w:rsidTr="00A32B44">
        <w:trPr>
          <w:trHeight w:val="30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457EE" w14:textId="4CE15786" w:rsidR="00683F19" w:rsidRPr="008664CC" w:rsidRDefault="00683F19" w:rsidP="00683F19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8664CC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Zestaw szkoleniowy (np. długopis, teczka, notes/zeszyt, pendrive) </w:t>
            </w:r>
            <w:r w:rsidR="00EC4C87">
              <w:rPr>
                <w:rFonts w:asciiTheme="minorHAnsi" w:hAnsiTheme="minorHAnsi" w:cstheme="minorHAnsi"/>
                <w:color w:val="000000" w:themeColor="text1"/>
                <w:szCs w:val="22"/>
              </w:rPr>
              <w:t>–</w:t>
            </w:r>
            <w:r w:rsidRPr="008664CC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zakup materiałów uzależniony od potrzeb i specyfiki szkoleniowej, warsztatowej, itp.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5E334F" w14:textId="77777777" w:rsidR="00683F19" w:rsidRPr="008664CC" w:rsidRDefault="00683F19" w:rsidP="000F4182">
            <w:pPr>
              <w:spacing w:before="60" w:after="60"/>
              <w:ind w:right="360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8664CC">
              <w:rPr>
                <w:rFonts w:asciiTheme="minorHAnsi" w:hAnsiTheme="minorHAnsi" w:cstheme="minorHAnsi"/>
                <w:color w:val="000000" w:themeColor="text1"/>
                <w:szCs w:val="22"/>
              </w:rPr>
              <w:t>50,00</w:t>
            </w:r>
          </w:p>
        </w:tc>
        <w:tc>
          <w:tcPr>
            <w:tcW w:w="2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4AA5B2" w14:textId="77777777" w:rsidR="00683F19" w:rsidRPr="008664CC" w:rsidRDefault="00683F19" w:rsidP="000F4182">
            <w:pPr>
              <w:spacing w:before="60" w:after="60"/>
              <w:ind w:left="358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8664CC">
              <w:rPr>
                <w:rFonts w:asciiTheme="minorHAnsi" w:hAnsiTheme="minorHAnsi" w:cstheme="minorHAnsi"/>
                <w:color w:val="000000" w:themeColor="text1"/>
                <w:szCs w:val="22"/>
              </w:rPr>
              <w:t>uczestnik</w:t>
            </w:r>
          </w:p>
        </w:tc>
      </w:tr>
      <w:tr w:rsidR="00683F19" w:rsidRPr="008664CC" w14:paraId="15721037" w14:textId="77777777" w:rsidTr="00A32B44">
        <w:trPr>
          <w:trHeight w:val="30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25B85" w14:textId="77777777" w:rsidR="00683F19" w:rsidRPr="008664CC" w:rsidRDefault="00683F19" w:rsidP="00683F19">
            <w:pPr>
              <w:spacing w:before="60" w:after="60"/>
              <w:rPr>
                <w:rFonts w:asciiTheme="minorHAnsi" w:hAnsiTheme="minorHAnsi" w:cstheme="minorHAnsi"/>
                <w:bCs/>
                <w:color w:val="000000" w:themeColor="text1"/>
                <w:szCs w:val="22"/>
                <w:highlight w:val="yellow"/>
              </w:rPr>
            </w:pPr>
            <w:r w:rsidRPr="008664CC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 xml:space="preserve">Wynajem </w:t>
            </w:r>
            <w:proofErr w:type="spellStart"/>
            <w:r w:rsidRPr="008664CC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sal</w:t>
            </w:r>
            <w:proofErr w:type="spellEnd"/>
            <w:r w:rsidRPr="008664CC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 xml:space="preserve"> szkoleniowych na spotkania merytoryczne</w:t>
            </w:r>
            <w:r w:rsidRPr="008664CC">
              <w:rPr>
                <w:rFonts w:asciiTheme="minorHAnsi" w:hAnsiTheme="minorHAnsi" w:cstheme="minorHAnsi"/>
                <w:bCs/>
                <w:color w:val="000000" w:themeColor="text1"/>
                <w:szCs w:val="22"/>
                <w:vertAlign w:val="superscript"/>
              </w:rPr>
              <w:footnoteReference w:id="7"/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DDAEC4" w14:textId="77777777" w:rsidR="00683F19" w:rsidRPr="008664CC" w:rsidRDefault="00683F19" w:rsidP="000F4182">
            <w:pPr>
              <w:spacing w:before="60" w:after="60"/>
              <w:ind w:right="360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8664CC">
              <w:rPr>
                <w:rFonts w:asciiTheme="minorHAnsi" w:hAnsiTheme="minorHAnsi" w:cstheme="minorHAnsi"/>
                <w:color w:val="000000" w:themeColor="text1"/>
                <w:szCs w:val="22"/>
              </w:rPr>
              <w:t>85,00</w:t>
            </w:r>
          </w:p>
        </w:tc>
        <w:tc>
          <w:tcPr>
            <w:tcW w:w="2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8690EA" w14:textId="5672DFAE" w:rsidR="00683F19" w:rsidRPr="00391EF2" w:rsidRDefault="00683F19" w:rsidP="000F4182">
            <w:pPr>
              <w:spacing w:before="60" w:after="60"/>
              <w:ind w:left="358"/>
              <w:rPr>
                <w:rFonts w:asciiTheme="minorHAnsi" w:hAnsiTheme="minorHAnsi" w:cstheme="minorHAnsi"/>
                <w:color w:val="000000" w:themeColor="text1"/>
                <w:szCs w:val="22"/>
                <w:vertAlign w:val="superscript"/>
              </w:rPr>
            </w:pPr>
            <w:r w:rsidRPr="008664CC">
              <w:rPr>
                <w:rFonts w:asciiTheme="minorHAnsi" w:hAnsiTheme="minorHAnsi" w:cstheme="minorHAnsi"/>
                <w:color w:val="000000" w:themeColor="text1"/>
                <w:szCs w:val="22"/>
              </w:rPr>
              <w:t>godz.</w:t>
            </w: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</w:t>
            </w:r>
          </w:p>
        </w:tc>
      </w:tr>
      <w:tr w:rsidR="00683F19" w:rsidRPr="008664CC" w14:paraId="7C64F7E5" w14:textId="77777777" w:rsidTr="00A32B44">
        <w:trPr>
          <w:trHeight w:val="761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E4D217" w14:textId="77777777" w:rsidR="00683F19" w:rsidRPr="008664CC" w:rsidRDefault="00683F19" w:rsidP="00683F19">
            <w:pPr>
              <w:spacing w:before="60" w:after="60"/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</w:pPr>
            <w:r w:rsidRPr="008664CC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Wynajem sali na spotkanie indywidualne</w:t>
            </w:r>
            <w:r w:rsidRPr="008664CC">
              <w:rPr>
                <w:rFonts w:asciiTheme="minorHAnsi" w:hAnsiTheme="minorHAnsi" w:cstheme="minorHAnsi"/>
                <w:bCs/>
                <w:color w:val="000000" w:themeColor="text1"/>
                <w:szCs w:val="22"/>
                <w:vertAlign w:val="superscript"/>
              </w:rPr>
              <w:footnoteReference w:id="8"/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C9A78" w14:textId="77777777" w:rsidR="00683F19" w:rsidRPr="008664CC" w:rsidRDefault="00683F19" w:rsidP="000F4182">
            <w:pPr>
              <w:spacing w:before="60" w:after="60"/>
              <w:ind w:right="360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8664CC">
              <w:rPr>
                <w:rFonts w:asciiTheme="minorHAnsi" w:hAnsiTheme="minorHAnsi" w:cstheme="minorHAnsi"/>
                <w:color w:val="000000" w:themeColor="text1"/>
                <w:szCs w:val="22"/>
              </w:rPr>
              <w:t>55,00</w:t>
            </w:r>
          </w:p>
        </w:tc>
        <w:tc>
          <w:tcPr>
            <w:tcW w:w="2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9EA677" w14:textId="0FFC058F" w:rsidR="00683F19" w:rsidRPr="00391EF2" w:rsidRDefault="00683F19" w:rsidP="000F4182">
            <w:pPr>
              <w:spacing w:before="60" w:after="60"/>
              <w:ind w:left="358"/>
              <w:rPr>
                <w:rFonts w:asciiTheme="minorHAnsi" w:hAnsiTheme="minorHAnsi" w:cstheme="minorHAnsi"/>
                <w:color w:val="000000" w:themeColor="text1"/>
                <w:szCs w:val="22"/>
                <w:vertAlign w:val="superscript"/>
              </w:rPr>
            </w:pPr>
            <w:r w:rsidRPr="008664CC">
              <w:rPr>
                <w:rFonts w:asciiTheme="minorHAnsi" w:hAnsiTheme="minorHAnsi" w:cstheme="minorHAnsi"/>
                <w:color w:val="000000" w:themeColor="text1"/>
                <w:szCs w:val="22"/>
              </w:rPr>
              <w:t>godz.</w:t>
            </w: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</w:t>
            </w:r>
          </w:p>
        </w:tc>
      </w:tr>
      <w:tr w:rsidR="00683F19" w:rsidRPr="008664CC" w14:paraId="6993219F" w14:textId="77777777" w:rsidTr="00A32B44">
        <w:trPr>
          <w:trHeight w:val="75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71622" w14:textId="73EC48CD" w:rsidR="00683F19" w:rsidRPr="008664CC" w:rsidRDefault="00683F19" w:rsidP="00683F19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8664CC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Lunch/obiad/kolacja – wydatek kwalifikowalny, o ile wsparcie dla tej samej grupy osób w danym dniu trwa co najmniej 6 godz. lekcyjnych (tj.</w:t>
            </w:r>
            <w:r w:rsidR="00E4431B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 </w:t>
            </w:r>
            <w:r w:rsidRPr="008664CC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6</w:t>
            </w:r>
            <w:r w:rsidR="00E4431B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 </w:t>
            </w:r>
            <w:r w:rsidRPr="008664CC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x</w:t>
            </w:r>
            <w:r w:rsidR="00E4431B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 </w:t>
            </w:r>
            <w:r w:rsidRPr="008664CC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45 minut) i nie jest przewidziany zimny bufet – w przypadku kolacji wydatek kwalifikowalny, o ile finansowana jest usługa noclegowa.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8FFA1" w14:textId="77777777" w:rsidR="00683F19" w:rsidRPr="008664CC" w:rsidRDefault="00683F19" w:rsidP="000F4182">
            <w:pPr>
              <w:spacing w:before="60" w:after="60"/>
              <w:ind w:right="360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8664CC">
              <w:rPr>
                <w:rFonts w:asciiTheme="minorHAnsi" w:hAnsiTheme="minorHAnsi" w:cstheme="minorHAnsi"/>
                <w:color w:val="000000" w:themeColor="text1"/>
                <w:szCs w:val="22"/>
              </w:rPr>
              <w:t>50,00</w:t>
            </w:r>
          </w:p>
        </w:tc>
        <w:tc>
          <w:tcPr>
            <w:tcW w:w="2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80CF06" w14:textId="4491905A" w:rsidR="00683F19" w:rsidRPr="008664CC" w:rsidRDefault="00683F19" w:rsidP="000F4182">
            <w:pPr>
              <w:spacing w:before="60" w:after="60"/>
              <w:ind w:left="358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8664CC">
              <w:rPr>
                <w:rFonts w:asciiTheme="minorHAnsi" w:hAnsiTheme="minorHAnsi" w:cstheme="minorHAnsi"/>
                <w:color w:val="000000" w:themeColor="text1"/>
                <w:szCs w:val="22"/>
              </w:rPr>
              <w:t>osoba/ dzień</w:t>
            </w:r>
            <w:r w:rsidR="000F4182">
              <w:rPr>
                <w:rFonts w:asciiTheme="minorHAnsi" w:hAnsiTheme="minorHAnsi" w:cstheme="minorHAnsi"/>
                <w:color w:val="000000" w:themeColor="text1"/>
                <w:szCs w:val="22"/>
              </w:rPr>
              <w:t> </w:t>
            </w:r>
            <w:r w:rsidRPr="008664CC">
              <w:rPr>
                <w:rFonts w:asciiTheme="minorHAnsi" w:hAnsiTheme="minorHAnsi" w:cstheme="minorHAnsi"/>
                <w:color w:val="000000" w:themeColor="text1"/>
                <w:szCs w:val="22"/>
              </w:rPr>
              <w:t>szkoleniowy</w:t>
            </w:r>
          </w:p>
        </w:tc>
      </w:tr>
      <w:tr w:rsidR="00683F19" w:rsidRPr="008664CC" w14:paraId="3EE1BEA0" w14:textId="77777777" w:rsidTr="00A32B44">
        <w:trPr>
          <w:trHeight w:val="75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82AB6" w14:textId="3959EECE" w:rsidR="00683F19" w:rsidRPr="008664CC" w:rsidRDefault="00683F19" w:rsidP="0028686F">
            <w:pPr>
              <w:spacing w:before="60" w:after="60"/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</w:pPr>
            <w:r w:rsidRPr="008664CC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Przerwa kawowa (np. kawa, herbata, drobne słone lub słodkie przekąski)  dla min</w:t>
            </w:r>
            <w:r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.</w:t>
            </w:r>
            <w:r w:rsidRPr="008664CC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 xml:space="preserve"> 4 godz. lekcyjnych dla tej samej grupy osób w danym dniu)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B507F" w14:textId="77777777" w:rsidR="00683F19" w:rsidRPr="008664CC" w:rsidRDefault="00683F19" w:rsidP="000F4182">
            <w:pPr>
              <w:spacing w:before="60" w:after="60"/>
              <w:ind w:right="360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8664CC">
              <w:rPr>
                <w:rFonts w:asciiTheme="minorHAnsi" w:hAnsiTheme="minorHAnsi" w:cstheme="minorHAnsi"/>
                <w:color w:val="000000" w:themeColor="text1"/>
                <w:szCs w:val="22"/>
              </w:rPr>
              <w:t>25,00</w:t>
            </w:r>
          </w:p>
        </w:tc>
        <w:tc>
          <w:tcPr>
            <w:tcW w:w="2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732F13" w14:textId="71A15FAD" w:rsidR="00683F19" w:rsidRPr="008664CC" w:rsidRDefault="00683F19" w:rsidP="000F4182">
            <w:pPr>
              <w:spacing w:before="60" w:after="60"/>
              <w:ind w:left="358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8664CC">
              <w:rPr>
                <w:rFonts w:asciiTheme="minorHAnsi" w:hAnsiTheme="minorHAnsi" w:cstheme="minorHAnsi"/>
                <w:color w:val="000000" w:themeColor="text1"/>
                <w:szCs w:val="22"/>
              </w:rPr>
              <w:t>osoba/ dzień</w:t>
            </w:r>
            <w:r w:rsidR="000F4182">
              <w:rPr>
                <w:rFonts w:asciiTheme="minorHAnsi" w:hAnsiTheme="minorHAnsi" w:cstheme="minorHAnsi"/>
                <w:color w:val="000000" w:themeColor="text1"/>
                <w:szCs w:val="22"/>
              </w:rPr>
              <w:t> </w:t>
            </w:r>
            <w:r w:rsidRPr="008664CC">
              <w:rPr>
                <w:rFonts w:asciiTheme="minorHAnsi" w:hAnsiTheme="minorHAnsi" w:cstheme="minorHAnsi"/>
                <w:color w:val="000000" w:themeColor="text1"/>
                <w:szCs w:val="22"/>
              </w:rPr>
              <w:t>szkoleniowy</w:t>
            </w:r>
          </w:p>
        </w:tc>
      </w:tr>
      <w:tr w:rsidR="00683F19" w:rsidRPr="008664CC" w14:paraId="4041AFF0" w14:textId="77777777" w:rsidTr="00A32B44">
        <w:trPr>
          <w:trHeight w:val="75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5AC7FA" w14:textId="77777777" w:rsidR="00683F19" w:rsidRPr="008664CC" w:rsidRDefault="00683F19" w:rsidP="00683F19">
            <w:pPr>
              <w:spacing w:before="60" w:after="60"/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</w:pPr>
            <w:r w:rsidRPr="008664CC">
              <w:rPr>
                <w:rFonts w:asciiTheme="minorHAnsi" w:hAnsiTheme="minorHAnsi" w:cstheme="minorHAnsi"/>
                <w:color w:val="000000" w:themeColor="text1"/>
                <w:szCs w:val="22"/>
              </w:rPr>
              <w:t>Catering/zimny bufet – wydatek kwalifikowalny, o ile forma wsparcia, w ramach której ma być świadczony zimny bufet dla tej samej grupy osób w danym dniu trwa co najmniej 4 godziny lekcyjne (tj. 4 x 45 minut) i nie jest przewidziany lunch/obiad.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6C971" w14:textId="77777777" w:rsidR="00683F19" w:rsidRPr="008664CC" w:rsidRDefault="00683F19" w:rsidP="000F4182">
            <w:pPr>
              <w:spacing w:before="60" w:after="60"/>
              <w:ind w:right="360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8664CC">
              <w:rPr>
                <w:rFonts w:asciiTheme="minorHAnsi" w:hAnsiTheme="minorHAnsi" w:cstheme="minorHAnsi"/>
                <w:color w:val="000000" w:themeColor="text1"/>
                <w:szCs w:val="22"/>
              </w:rPr>
              <w:t>40,00</w:t>
            </w:r>
          </w:p>
        </w:tc>
        <w:tc>
          <w:tcPr>
            <w:tcW w:w="2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EB8B09" w14:textId="79490AB6" w:rsidR="00683F19" w:rsidRPr="008664CC" w:rsidRDefault="00683F19" w:rsidP="000F4182">
            <w:pPr>
              <w:spacing w:before="60" w:after="60"/>
              <w:ind w:left="358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8664CC">
              <w:rPr>
                <w:rFonts w:asciiTheme="minorHAnsi" w:hAnsiTheme="minorHAnsi" w:cstheme="minorHAnsi"/>
                <w:color w:val="000000" w:themeColor="text1"/>
                <w:szCs w:val="22"/>
              </w:rPr>
              <w:t>osoba/ dzień</w:t>
            </w:r>
            <w:r w:rsidR="000F4182">
              <w:rPr>
                <w:rFonts w:asciiTheme="minorHAnsi" w:hAnsiTheme="minorHAnsi" w:cstheme="minorHAnsi"/>
                <w:color w:val="000000" w:themeColor="text1"/>
                <w:szCs w:val="22"/>
              </w:rPr>
              <w:t> </w:t>
            </w:r>
            <w:r w:rsidRPr="008664CC">
              <w:rPr>
                <w:rFonts w:asciiTheme="minorHAnsi" w:hAnsiTheme="minorHAnsi" w:cstheme="minorHAnsi"/>
                <w:color w:val="000000" w:themeColor="text1"/>
                <w:szCs w:val="22"/>
              </w:rPr>
              <w:t>szkoleniowy</w:t>
            </w:r>
          </w:p>
        </w:tc>
      </w:tr>
      <w:tr w:rsidR="00683F19" w:rsidRPr="008664CC" w14:paraId="6E83D6EE" w14:textId="77777777" w:rsidTr="00A32B44">
        <w:trPr>
          <w:trHeight w:val="835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21208" w14:textId="536768F4" w:rsidR="00683F19" w:rsidRPr="008664CC" w:rsidRDefault="00683F19" w:rsidP="00EE0906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664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Nocleg w kraju w pokoju 2-osobowym o</w:t>
            </w:r>
            <w:r w:rsidR="008B0E4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8664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standardzie 3</w:t>
            </w:r>
            <w:r w:rsidRPr="008664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B"/>
            </w:r>
            <w:r w:rsidRPr="008664CC"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ootnoteReference w:id="9"/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795DB" w14:textId="413242F7" w:rsidR="00683F19" w:rsidRPr="008664CC" w:rsidRDefault="00683F19" w:rsidP="00EE0906">
            <w:pPr>
              <w:spacing w:before="60" w:after="60"/>
              <w:ind w:right="360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8664CC">
              <w:rPr>
                <w:rFonts w:asciiTheme="minorHAnsi" w:hAnsiTheme="minorHAnsi" w:cstheme="minorHAnsi"/>
                <w:color w:val="000000" w:themeColor="text1"/>
                <w:szCs w:val="22"/>
              </w:rPr>
              <w:t>360</w:t>
            </w: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,00</w:t>
            </w:r>
          </w:p>
        </w:tc>
        <w:tc>
          <w:tcPr>
            <w:tcW w:w="2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66880" w14:textId="403FCDE7" w:rsidR="00683F19" w:rsidRPr="008664CC" w:rsidRDefault="00683F19" w:rsidP="00EE0906">
            <w:pPr>
              <w:spacing w:before="60" w:after="60"/>
              <w:ind w:left="358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8664CC">
              <w:rPr>
                <w:rFonts w:asciiTheme="minorHAnsi" w:hAnsiTheme="minorHAnsi" w:cstheme="minorHAnsi"/>
                <w:color w:val="000000" w:themeColor="text1"/>
                <w:szCs w:val="22"/>
              </w:rPr>
              <w:t>pokój</w:t>
            </w:r>
          </w:p>
        </w:tc>
      </w:tr>
      <w:tr w:rsidR="00683F19" w:rsidRPr="008664CC" w14:paraId="64FB4320" w14:textId="77777777" w:rsidTr="00A32B44">
        <w:trPr>
          <w:trHeight w:val="30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95FE5" w14:textId="77777777" w:rsidR="00683F19" w:rsidRPr="008664CC" w:rsidRDefault="00683F19" w:rsidP="00683F19">
            <w:pPr>
              <w:spacing w:before="60" w:after="60"/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</w:pPr>
            <w:r w:rsidRPr="008664CC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Zwrot kosztów dojazdu uczestników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0C2B5" w14:textId="758EE5B2" w:rsidR="00683F19" w:rsidRPr="008664CC" w:rsidRDefault="00683F19" w:rsidP="000F418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664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Zgodnie z</w:t>
            </w:r>
            <w:r w:rsidR="006058B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8664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cennikiem najtańszego przewoźnika obsługującego trasę</w:t>
            </w:r>
          </w:p>
        </w:tc>
        <w:tc>
          <w:tcPr>
            <w:tcW w:w="2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7A96E2" w14:textId="77088F7B" w:rsidR="00683F19" w:rsidRPr="008664CC" w:rsidRDefault="00683F19" w:rsidP="00EE0906">
            <w:pPr>
              <w:pStyle w:val="Default"/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664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Wydatek kwalifikowalny w</w:t>
            </w:r>
            <w:r w:rsidR="008B0E4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8664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związku z uzasadnionymi potrzebami grupy docelowej, jedynie w</w:t>
            </w:r>
            <w:r w:rsidR="000F418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8664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przypadku uczestniczenia we wsparciu oferowanym poza miejscem zamieszkania oraz w związku z</w:t>
            </w:r>
            <w:r w:rsidR="000F418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8664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uzasadnionymi potrzebami grupy docelowej (np. koszty dojazdów dla osób niepełnosprawnych, bezrobotnych). Zaleca się aby podróż odbywała się publicznymi/zbiorowymi środkami transportu, z</w:t>
            </w:r>
            <w:r w:rsidR="000F418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8664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wyjątkiem gdy na danym terenie są uzasadnione powody dla innej formy podróży.</w:t>
            </w:r>
          </w:p>
        </w:tc>
      </w:tr>
    </w:tbl>
    <w:p w14:paraId="164B1977" w14:textId="77777777" w:rsidR="00D73181" w:rsidRPr="008664CC" w:rsidRDefault="00D73181" w:rsidP="00D73181">
      <w:pPr>
        <w:rPr>
          <w:rFonts w:asciiTheme="minorHAnsi" w:hAnsiTheme="minorHAnsi" w:cstheme="minorHAnsi"/>
          <w:szCs w:val="22"/>
        </w:rPr>
      </w:pPr>
    </w:p>
    <w:sectPr w:rsidR="00D73181" w:rsidRPr="008664CC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DC21A6" w:rsidRDefault="00DC21A6">
      <w:r>
        <w:separator/>
      </w:r>
    </w:p>
  </w:endnote>
  <w:endnote w:type="continuationSeparator" w:id="0">
    <w:p w14:paraId="1F45BD3B" w14:textId="77777777" w:rsidR="00DC21A6" w:rsidRDefault="00DC21A6">
      <w:r>
        <w:continuationSeparator/>
      </w:r>
    </w:p>
  </w:endnote>
  <w:endnote w:type="continuationNotice" w:id="1">
    <w:p w14:paraId="74ACC801" w14:textId="77777777" w:rsidR="00DC21A6" w:rsidRDefault="00DC21A6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236BA" w14:textId="77777777" w:rsidR="006058B1" w:rsidRDefault="006058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DC21A6" w:rsidRDefault="00DC21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DC21A6" w:rsidRPr="00124D4A" w:rsidRDefault="00DC21A6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25557C5D" w:rsidR="00DC21A6" w:rsidRPr="00B01F08" w:rsidRDefault="006058B1" w:rsidP="006058B1">
    <w:pPr>
      <w:pStyle w:val="Stopka"/>
    </w:pPr>
    <w:r>
      <w:rPr>
        <w:noProof/>
      </w:rPr>
      <w:drawing>
        <wp:inline distT="0" distB="0" distL="0" distR="0" wp14:anchorId="5B90CE21" wp14:editId="14B1F56D">
          <wp:extent cx="5759450" cy="388620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DC21A6" w:rsidRDefault="00DC21A6">
      <w:r>
        <w:separator/>
      </w:r>
    </w:p>
  </w:footnote>
  <w:footnote w:type="continuationSeparator" w:id="0">
    <w:p w14:paraId="02524F89" w14:textId="77777777" w:rsidR="00DC21A6" w:rsidRDefault="00DC21A6">
      <w:r>
        <w:continuationSeparator/>
      </w:r>
    </w:p>
  </w:footnote>
  <w:footnote w:type="continuationNotice" w:id="1">
    <w:p w14:paraId="302D225A" w14:textId="77777777" w:rsidR="00DC21A6" w:rsidRDefault="00DC21A6" w:rsidP="000632EE">
      <w:pPr>
        <w:spacing w:before="0" w:line="240" w:lineRule="auto"/>
      </w:pPr>
    </w:p>
  </w:footnote>
  <w:footnote w:id="2">
    <w:p w14:paraId="61CB4A8B" w14:textId="4BF4A5EA" w:rsidR="00A44A94" w:rsidRPr="00E4060F" w:rsidRDefault="00A44A94" w:rsidP="00E4060F">
      <w:pPr>
        <w:pStyle w:val="Tekstprzypisudolnego"/>
        <w:spacing w:before="0" w:after="60" w:line="276" w:lineRule="auto"/>
        <w:rPr>
          <w:rFonts w:asciiTheme="minorHAnsi" w:hAnsiTheme="minorHAnsi" w:cstheme="minorHAnsi"/>
          <w:sz w:val="22"/>
          <w:szCs w:val="22"/>
        </w:rPr>
      </w:pPr>
      <w:r w:rsidRPr="00E4060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E4060F">
        <w:rPr>
          <w:rFonts w:asciiTheme="minorHAnsi" w:hAnsiTheme="minorHAnsi" w:cstheme="minorHAnsi"/>
          <w:sz w:val="22"/>
          <w:szCs w:val="22"/>
        </w:rPr>
        <w:t xml:space="preserve"> Wymagania na poszczególnych stanowiskach pracy są zgodne ze standardami dotyczącymi kadry Ośrodków Wsparcia Ekonomii Społecznej (OWES)</w:t>
      </w:r>
      <w:r w:rsidR="00EA5DF0">
        <w:rPr>
          <w:rFonts w:asciiTheme="minorHAnsi" w:hAnsiTheme="minorHAnsi" w:cstheme="minorHAnsi"/>
          <w:sz w:val="22"/>
          <w:szCs w:val="22"/>
        </w:rPr>
        <w:t xml:space="preserve">, </w:t>
      </w:r>
      <w:r w:rsidR="00EA5DF0" w:rsidRPr="00274C88">
        <w:rPr>
          <w:rFonts w:asciiTheme="minorHAnsi" w:hAnsiTheme="minorHAnsi" w:cstheme="minorHAnsi"/>
          <w:sz w:val="22"/>
          <w:szCs w:val="22"/>
        </w:rPr>
        <w:t>stanowiących załącznik do ogłoszenia Ministra Rodziny i Polityki Społecznej o naborze wniosków o przyznanie akredytacji i statusu OWES</w:t>
      </w:r>
      <w:r w:rsidR="00274C88" w:rsidRPr="00274C88">
        <w:rPr>
          <w:rFonts w:asciiTheme="minorHAnsi" w:hAnsiTheme="minorHAnsi" w:cstheme="minorHAnsi"/>
          <w:sz w:val="22"/>
          <w:szCs w:val="22"/>
        </w:rPr>
        <w:t>.</w:t>
      </w:r>
      <w:r w:rsidRPr="00E4060F">
        <w:rPr>
          <w:rFonts w:asciiTheme="minorHAnsi" w:hAnsiTheme="minorHAnsi" w:cstheme="minorHAnsi"/>
          <w:sz w:val="22"/>
          <w:szCs w:val="22"/>
        </w:rPr>
        <w:t xml:space="preserve"> </w:t>
      </w:r>
    </w:p>
  </w:footnote>
  <w:footnote w:id="3">
    <w:p w14:paraId="2631F0A7" w14:textId="7175926E" w:rsidR="003A4E35" w:rsidRPr="00E4060F" w:rsidRDefault="003A4E35" w:rsidP="00E4060F">
      <w:pPr>
        <w:pStyle w:val="Tekstprzypisudolnego"/>
        <w:spacing w:before="0" w:after="60" w:line="276" w:lineRule="auto"/>
        <w:rPr>
          <w:rFonts w:asciiTheme="minorHAnsi" w:hAnsiTheme="minorHAnsi" w:cstheme="minorHAnsi"/>
          <w:sz w:val="22"/>
          <w:szCs w:val="22"/>
        </w:rPr>
      </w:pPr>
      <w:r w:rsidRPr="00E4060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E4060F">
        <w:rPr>
          <w:rFonts w:asciiTheme="minorHAnsi" w:hAnsiTheme="minorHAnsi" w:cstheme="minorHAnsi"/>
          <w:sz w:val="22"/>
          <w:szCs w:val="22"/>
        </w:rPr>
        <w:t xml:space="preserve"> </w:t>
      </w:r>
      <w:r w:rsidR="00A721F4" w:rsidRPr="00E4060F">
        <w:rPr>
          <w:rFonts w:asciiTheme="minorHAnsi" w:hAnsiTheme="minorHAnsi" w:cstheme="minorHAnsi"/>
          <w:color w:val="000000" w:themeColor="text1"/>
          <w:sz w:val="22"/>
          <w:szCs w:val="22"/>
        </w:rPr>
        <w:t>Jednostka rozumiana jako godzina zegarowa</w:t>
      </w:r>
      <w:r w:rsidR="0015457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</w:footnote>
  <w:footnote w:id="4">
    <w:p w14:paraId="11981971" w14:textId="467F7F1F" w:rsidR="00E34C44" w:rsidRDefault="00E34C44" w:rsidP="00E4060F">
      <w:pPr>
        <w:pStyle w:val="Tekstprzypisudolnego"/>
        <w:spacing w:before="0" w:after="60" w:line="276" w:lineRule="auto"/>
      </w:pPr>
      <w:r w:rsidRPr="00E4060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E4060F">
        <w:rPr>
          <w:rFonts w:asciiTheme="minorHAnsi" w:hAnsiTheme="minorHAnsi" w:cstheme="minorHAnsi"/>
          <w:sz w:val="22"/>
          <w:szCs w:val="22"/>
        </w:rPr>
        <w:t xml:space="preserve"> </w:t>
      </w:r>
      <w:r w:rsidR="00E4060F" w:rsidRPr="00E4060F">
        <w:rPr>
          <w:rFonts w:asciiTheme="minorHAnsi" w:hAnsiTheme="minorHAnsi" w:cstheme="minorHAnsi"/>
          <w:color w:val="000000" w:themeColor="text1"/>
          <w:sz w:val="22"/>
          <w:szCs w:val="22"/>
        </w:rPr>
        <w:t>Jednostka rozumiana jako godzina zegarowa</w:t>
      </w:r>
      <w:r w:rsidR="0015457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</w:footnote>
  <w:footnote w:id="5">
    <w:p w14:paraId="102D734D" w14:textId="77777777" w:rsidR="004C1976" w:rsidRPr="00E71DB2" w:rsidRDefault="004C1976" w:rsidP="004C1976">
      <w:pPr>
        <w:pStyle w:val="Tekstprzypisudolnego"/>
        <w:spacing w:before="0" w:after="60" w:line="276" w:lineRule="auto"/>
        <w:ind w:right="-144"/>
        <w:rPr>
          <w:rFonts w:asciiTheme="minorHAnsi" w:hAnsiTheme="minorHAnsi" w:cstheme="minorHAnsi"/>
          <w:sz w:val="18"/>
          <w:szCs w:val="18"/>
        </w:rPr>
      </w:pPr>
      <w:r w:rsidRPr="000F563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0F5633">
        <w:rPr>
          <w:rFonts w:asciiTheme="minorHAnsi" w:hAnsiTheme="minorHAnsi" w:cstheme="minorHAnsi"/>
          <w:sz w:val="22"/>
          <w:szCs w:val="22"/>
        </w:rPr>
        <w:t xml:space="preserve"> W ramach doposażenia stanowiska pracy, przy zatrudnieniu pracownika do projektu na min. ½ etatu.</w:t>
      </w:r>
    </w:p>
  </w:footnote>
  <w:footnote w:id="6">
    <w:p w14:paraId="1C7669FB" w14:textId="1E3B899D" w:rsidR="00182096" w:rsidRPr="00182096" w:rsidRDefault="00182096" w:rsidP="00182096">
      <w:pPr>
        <w:pStyle w:val="Tekstprzypisudolnego"/>
        <w:spacing w:before="60" w:after="60" w:line="276" w:lineRule="auto"/>
        <w:rPr>
          <w:rFonts w:asciiTheme="minorHAnsi" w:hAnsiTheme="minorHAnsi" w:cstheme="minorHAnsi"/>
          <w:sz w:val="22"/>
          <w:szCs w:val="22"/>
        </w:rPr>
      </w:pPr>
      <w:r w:rsidRPr="00182096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182096">
        <w:rPr>
          <w:rFonts w:asciiTheme="minorHAnsi" w:hAnsiTheme="minorHAnsi" w:cstheme="minorHAnsi"/>
          <w:sz w:val="22"/>
          <w:szCs w:val="22"/>
        </w:rPr>
        <w:t xml:space="preserve"> </w:t>
      </w:r>
      <w:r w:rsidRPr="00182096">
        <w:rPr>
          <w:rFonts w:asciiTheme="minorHAnsi" w:hAnsiTheme="minorHAnsi" w:cstheme="minorHAnsi"/>
          <w:color w:val="000000" w:themeColor="text1"/>
          <w:sz w:val="22"/>
          <w:szCs w:val="22"/>
        </w:rPr>
        <w:t>Jednostka rozumiana jako godzina zegarowa.</w:t>
      </w:r>
    </w:p>
  </w:footnote>
  <w:footnote w:id="7">
    <w:p w14:paraId="6CB3C037" w14:textId="3D396CF5" w:rsidR="00683F19" w:rsidRPr="00182096" w:rsidRDefault="00683F19" w:rsidP="00182096">
      <w:pPr>
        <w:pStyle w:val="Tekstprzypisudolnego"/>
        <w:spacing w:before="60" w:after="60" w:line="276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182096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182096">
        <w:rPr>
          <w:rFonts w:asciiTheme="minorHAnsi" w:hAnsiTheme="minorHAnsi" w:cstheme="minorHAnsi"/>
          <w:sz w:val="22"/>
          <w:szCs w:val="22"/>
        </w:rPr>
        <w:t xml:space="preserve"> Sala do 40 osób wyposażona m.in. w projektor multimedialny z ekranem, komputer, flipchart lub tablicę suchościeralną, bezprzewodowy dostęp do Internetu – koszt obejmuje zużycie energii elektrycznej. Cena obejmuje wynajem krótkoterminowy</w:t>
      </w:r>
      <w:r w:rsidR="007F16F9">
        <w:rPr>
          <w:rFonts w:asciiTheme="minorHAnsi" w:hAnsiTheme="minorHAnsi" w:cstheme="minorHAnsi"/>
          <w:sz w:val="22"/>
          <w:szCs w:val="22"/>
        </w:rPr>
        <w:t xml:space="preserve"> (</w:t>
      </w:r>
      <w:r w:rsidRPr="00182096">
        <w:rPr>
          <w:rFonts w:asciiTheme="minorHAnsi" w:hAnsiTheme="minorHAnsi" w:cstheme="minorHAnsi"/>
          <w:sz w:val="22"/>
          <w:szCs w:val="22"/>
        </w:rPr>
        <w:t>w przypadku</w:t>
      </w:r>
      <w:r w:rsidR="007F16F9">
        <w:rPr>
          <w:rFonts w:asciiTheme="minorHAnsi" w:hAnsiTheme="minorHAnsi" w:cstheme="minorHAnsi"/>
          <w:sz w:val="22"/>
          <w:szCs w:val="22"/>
        </w:rPr>
        <w:t xml:space="preserve"> </w:t>
      </w:r>
      <w:r w:rsidRPr="00182096">
        <w:rPr>
          <w:rFonts w:asciiTheme="minorHAnsi" w:hAnsiTheme="minorHAnsi" w:cstheme="minorHAnsi"/>
          <w:sz w:val="22"/>
          <w:szCs w:val="22"/>
        </w:rPr>
        <w:t>wynajmu</w:t>
      </w:r>
      <w:r w:rsidR="007F16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2096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="007F16F9">
        <w:rPr>
          <w:rFonts w:asciiTheme="minorHAnsi" w:hAnsiTheme="minorHAnsi" w:cstheme="minorHAnsi"/>
          <w:sz w:val="22"/>
          <w:szCs w:val="22"/>
        </w:rPr>
        <w:t xml:space="preserve"> </w:t>
      </w:r>
      <w:r w:rsidRPr="00182096">
        <w:rPr>
          <w:rFonts w:asciiTheme="minorHAnsi" w:hAnsiTheme="minorHAnsi" w:cstheme="minorHAnsi"/>
          <w:sz w:val="22"/>
          <w:szCs w:val="22"/>
        </w:rPr>
        <w:t>szkoleniowych</w:t>
      </w:r>
      <w:r w:rsidR="007F16F9">
        <w:rPr>
          <w:rFonts w:asciiTheme="minorHAnsi" w:hAnsiTheme="minorHAnsi" w:cstheme="minorHAnsi"/>
          <w:sz w:val="22"/>
          <w:szCs w:val="22"/>
        </w:rPr>
        <w:t xml:space="preserve"> </w:t>
      </w:r>
      <w:r w:rsidRPr="00182096">
        <w:rPr>
          <w:rFonts w:asciiTheme="minorHAnsi" w:hAnsiTheme="minorHAnsi" w:cstheme="minorHAnsi"/>
          <w:sz w:val="22"/>
          <w:szCs w:val="22"/>
        </w:rPr>
        <w:t>na</w:t>
      </w:r>
      <w:r w:rsidR="007F16F9">
        <w:rPr>
          <w:rFonts w:asciiTheme="minorHAnsi" w:hAnsiTheme="minorHAnsi" w:cstheme="minorHAnsi"/>
          <w:sz w:val="22"/>
          <w:szCs w:val="22"/>
        </w:rPr>
        <w:t xml:space="preserve"> </w:t>
      </w:r>
      <w:r w:rsidRPr="00182096">
        <w:rPr>
          <w:rFonts w:asciiTheme="minorHAnsi" w:hAnsiTheme="minorHAnsi" w:cstheme="minorHAnsi"/>
          <w:sz w:val="22"/>
          <w:szCs w:val="22"/>
        </w:rPr>
        <w:t>okres</w:t>
      </w:r>
      <w:r w:rsidR="007F16F9">
        <w:rPr>
          <w:rFonts w:asciiTheme="minorHAnsi" w:hAnsiTheme="minorHAnsi" w:cstheme="minorHAnsi"/>
          <w:sz w:val="22"/>
          <w:szCs w:val="22"/>
        </w:rPr>
        <w:t xml:space="preserve"> </w:t>
      </w:r>
      <w:r w:rsidRPr="00182096">
        <w:rPr>
          <w:rFonts w:asciiTheme="minorHAnsi" w:hAnsiTheme="minorHAnsi" w:cstheme="minorHAnsi"/>
          <w:sz w:val="22"/>
          <w:szCs w:val="22"/>
        </w:rPr>
        <w:t>dłuższy niż</w:t>
      </w:r>
      <w:r w:rsidR="007F16F9">
        <w:rPr>
          <w:rFonts w:asciiTheme="minorHAnsi" w:hAnsiTheme="minorHAnsi" w:cstheme="minorHAnsi"/>
          <w:sz w:val="22"/>
          <w:szCs w:val="22"/>
        </w:rPr>
        <w:t xml:space="preserve"> </w:t>
      </w:r>
      <w:r w:rsidRPr="00182096">
        <w:rPr>
          <w:rFonts w:asciiTheme="minorHAnsi" w:hAnsiTheme="minorHAnsi" w:cstheme="minorHAnsi"/>
          <w:sz w:val="22"/>
          <w:szCs w:val="22"/>
        </w:rPr>
        <w:t>80</w:t>
      </w:r>
      <w:r w:rsidR="007F16F9">
        <w:rPr>
          <w:rFonts w:asciiTheme="minorHAnsi" w:hAnsiTheme="minorHAnsi" w:cstheme="minorHAnsi"/>
          <w:sz w:val="22"/>
          <w:szCs w:val="22"/>
        </w:rPr>
        <w:t xml:space="preserve"> </w:t>
      </w:r>
      <w:r w:rsidRPr="00182096">
        <w:rPr>
          <w:rFonts w:asciiTheme="minorHAnsi" w:hAnsiTheme="minorHAnsi" w:cstheme="minorHAnsi"/>
          <w:sz w:val="22"/>
          <w:szCs w:val="22"/>
        </w:rPr>
        <w:t>godzin</w:t>
      </w:r>
      <w:r w:rsidR="007F16F9">
        <w:rPr>
          <w:rFonts w:asciiTheme="minorHAnsi" w:hAnsiTheme="minorHAnsi" w:cstheme="minorHAnsi"/>
          <w:sz w:val="22"/>
          <w:szCs w:val="22"/>
        </w:rPr>
        <w:t xml:space="preserve"> </w:t>
      </w:r>
      <w:r w:rsidRPr="00182096">
        <w:rPr>
          <w:rFonts w:asciiTheme="minorHAnsi" w:hAnsiTheme="minorHAnsi" w:cstheme="minorHAnsi"/>
          <w:sz w:val="22"/>
          <w:szCs w:val="22"/>
        </w:rPr>
        <w:t>zegarowych cena powinna być niższa).</w:t>
      </w:r>
    </w:p>
  </w:footnote>
  <w:footnote w:id="8">
    <w:p w14:paraId="46E1E5E8" w14:textId="77777777" w:rsidR="00683F19" w:rsidRPr="00E71DB2" w:rsidRDefault="00683F19" w:rsidP="00182096">
      <w:pPr>
        <w:pStyle w:val="Tekstprzypisudolnego"/>
        <w:spacing w:before="60" w:after="60" w:line="276" w:lineRule="aut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182096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182096">
        <w:rPr>
          <w:rFonts w:asciiTheme="minorHAnsi" w:hAnsiTheme="minorHAnsi" w:cstheme="minorHAnsi"/>
          <w:sz w:val="22"/>
          <w:szCs w:val="22"/>
        </w:rPr>
        <w:t xml:space="preserve"> Sala do 10 osób wyposażona m.in. we flipchart lub tablicę suchościeralną, bezprzewodowy dostęp do Internetu – koszt obejmuje zużycie energii elektrycznej. Cena obejmuje wynajem krótkoterminowy (w przypadku wynajmu </w:t>
      </w:r>
      <w:proofErr w:type="spellStart"/>
      <w:r w:rsidRPr="00182096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Pr="00182096">
        <w:rPr>
          <w:rFonts w:asciiTheme="minorHAnsi" w:hAnsiTheme="minorHAnsi" w:cstheme="minorHAnsi"/>
          <w:sz w:val="22"/>
          <w:szCs w:val="22"/>
        </w:rPr>
        <w:t xml:space="preserve"> szkoleniowych na okres dłuższy niż 80 godzin zegarowych cena powinna być niższa).</w:t>
      </w:r>
      <w:r w:rsidRPr="00E71DB2">
        <w:rPr>
          <w:rFonts w:asciiTheme="minorHAnsi" w:hAnsiTheme="minorHAnsi" w:cstheme="minorHAnsi"/>
          <w:sz w:val="18"/>
          <w:szCs w:val="18"/>
        </w:rPr>
        <w:t xml:space="preserve"> </w:t>
      </w:r>
    </w:p>
  </w:footnote>
  <w:footnote w:id="9">
    <w:p w14:paraId="633DCCB9" w14:textId="77777777" w:rsidR="00683F19" w:rsidRPr="008B0E4F" w:rsidRDefault="00683F19" w:rsidP="00D73181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8B0E4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B0E4F">
        <w:rPr>
          <w:rFonts w:asciiTheme="minorHAnsi" w:hAnsiTheme="minorHAnsi" w:cstheme="minorHAnsi"/>
          <w:sz w:val="22"/>
          <w:szCs w:val="22"/>
        </w:rPr>
        <w:t xml:space="preserve"> Cena dotyczy kosztu noclegu dwóch osób w postoju dwuosobowym. W uzasadnionych przypadkach możliwy jest nocleg jednej osoby w pokoju jedno lub dwuosobowym w cenie nieprzekraczającej określoną w taryfikatorze stawkę 360,00 zł / noc.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C0866" w14:textId="77777777" w:rsidR="006058B1" w:rsidRDefault="006058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DC21A6" w:rsidRDefault="00DC21A6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C2BC" w14:textId="0F1164F4" w:rsidR="00DC21A6" w:rsidRPr="006058B1" w:rsidRDefault="006058B1" w:rsidP="006058B1">
    <w:pPr>
      <w:pStyle w:val="Nagwek"/>
    </w:pPr>
    <w:r>
      <w:rPr>
        <w:noProof/>
      </w:rPr>
      <w:drawing>
        <wp:inline distT="0" distB="0" distL="0" distR="0" wp14:anchorId="295AA0CF" wp14:editId="3A2027FF">
          <wp:extent cx="5759450" cy="593725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3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130D1"/>
    <w:multiLevelType w:val="hybridMultilevel"/>
    <w:tmpl w:val="DD38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26965"/>
    <w:multiLevelType w:val="hybridMultilevel"/>
    <w:tmpl w:val="3E186820"/>
    <w:lvl w:ilvl="0" w:tplc="23CED798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87913"/>
    <w:multiLevelType w:val="hybridMultilevel"/>
    <w:tmpl w:val="92180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AA0E2E"/>
    <w:multiLevelType w:val="hybridMultilevel"/>
    <w:tmpl w:val="758AB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35A7E"/>
    <w:multiLevelType w:val="hybridMultilevel"/>
    <w:tmpl w:val="A762C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1272BF"/>
    <w:multiLevelType w:val="hybridMultilevel"/>
    <w:tmpl w:val="B88C7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71EB7"/>
    <w:multiLevelType w:val="hybridMultilevel"/>
    <w:tmpl w:val="34C6F56E"/>
    <w:lvl w:ilvl="0" w:tplc="29C6F36E">
      <w:start w:val="1"/>
      <w:numFmt w:val="ordinal"/>
      <w:lvlText w:val="%1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E201E6">
      <w:start w:val="1"/>
      <w:numFmt w:val="decimal"/>
      <w:lvlText w:val="%2)"/>
      <w:lvlJc w:val="left"/>
      <w:pPr>
        <w:ind w:left="180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8A63D8"/>
    <w:multiLevelType w:val="hybridMultilevel"/>
    <w:tmpl w:val="556A5C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F46368"/>
    <w:multiLevelType w:val="hybridMultilevel"/>
    <w:tmpl w:val="40FA1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AF4E0A"/>
    <w:multiLevelType w:val="hybridMultilevel"/>
    <w:tmpl w:val="59F23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10296D"/>
    <w:multiLevelType w:val="hybridMultilevel"/>
    <w:tmpl w:val="06F2AE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DC717B8"/>
    <w:multiLevelType w:val="hybridMultilevel"/>
    <w:tmpl w:val="3FE49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135011"/>
    <w:multiLevelType w:val="hybridMultilevel"/>
    <w:tmpl w:val="541E5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66627"/>
    <w:multiLevelType w:val="multilevel"/>
    <w:tmpl w:val="1F44FA70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E2A08DF"/>
    <w:multiLevelType w:val="hybridMultilevel"/>
    <w:tmpl w:val="0B367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F31378"/>
    <w:multiLevelType w:val="hybridMultilevel"/>
    <w:tmpl w:val="797E4568"/>
    <w:lvl w:ilvl="0" w:tplc="85C676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4"/>
  </w:num>
  <w:num w:numId="4">
    <w:abstractNumId w:val="58"/>
  </w:num>
  <w:num w:numId="5">
    <w:abstractNumId w:val="35"/>
  </w:num>
  <w:num w:numId="6">
    <w:abstractNumId w:val="10"/>
  </w:num>
  <w:num w:numId="7">
    <w:abstractNumId w:val="45"/>
  </w:num>
  <w:num w:numId="8">
    <w:abstractNumId w:val="7"/>
  </w:num>
  <w:num w:numId="9">
    <w:abstractNumId w:val="46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2"/>
  </w:num>
  <w:num w:numId="15">
    <w:abstractNumId w:val="33"/>
  </w:num>
  <w:num w:numId="16">
    <w:abstractNumId w:val="12"/>
  </w:num>
  <w:num w:numId="17">
    <w:abstractNumId w:val="44"/>
  </w:num>
  <w:num w:numId="18">
    <w:abstractNumId w:val="36"/>
  </w:num>
  <w:num w:numId="19">
    <w:abstractNumId w:val="47"/>
  </w:num>
  <w:num w:numId="20">
    <w:abstractNumId w:val="22"/>
  </w:num>
  <w:num w:numId="21">
    <w:abstractNumId w:val="15"/>
  </w:num>
  <w:num w:numId="22">
    <w:abstractNumId w:val="0"/>
  </w:num>
  <w:num w:numId="23">
    <w:abstractNumId w:val="3"/>
  </w:num>
  <w:num w:numId="24">
    <w:abstractNumId w:val="19"/>
  </w:num>
  <w:num w:numId="25">
    <w:abstractNumId w:val="41"/>
  </w:num>
  <w:num w:numId="26">
    <w:abstractNumId w:val="34"/>
  </w:num>
  <w:num w:numId="27">
    <w:abstractNumId w:val="42"/>
  </w:num>
  <w:num w:numId="28">
    <w:abstractNumId w:val="14"/>
  </w:num>
  <w:num w:numId="29">
    <w:abstractNumId w:val="9"/>
  </w:num>
  <w:num w:numId="30">
    <w:abstractNumId w:val="20"/>
  </w:num>
  <w:num w:numId="31">
    <w:abstractNumId w:val="30"/>
  </w:num>
  <w:num w:numId="32">
    <w:abstractNumId w:val="40"/>
  </w:num>
  <w:num w:numId="33">
    <w:abstractNumId w:val="43"/>
  </w:num>
  <w:num w:numId="34">
    <w:abstractNumId w:val="56"/>
  </w:num>
  <w:num w:numId="35">
    <w:abstractNumId w:val="17"/>
  </w:num>
  <w:num w:numId="36">
    <w:abstractNumId w:val="13"/>
  </w:num>
  <w:num w:numId="37">
    <w:abstractNumId w:val="48"/>
  </w:num>
  <w:num w:numId="38">
    <w:abstractNumId w:val="23"/>
  </w:num>
  <w:num w:numId="39">
    <w:abstractNumId w:val="38"/>
  </w:num>
  <w:num w:numId="40">
    <w:abstractNumId w:val="27"/>
  </w:num>
  <w:num w:numId="41">
    <w:abstractNumId w:val="6"/>
  </w:num>
  <w:num w:numId="42">
    <w:abstractNumId w:val="53"/>
  </w:num>
  <w:num w:numId="43">
    <w:abstractNumId w:val="31"/>
  </w:num>
  <w:num w:numId="44">
    <w:abstractNumId w:val="39"/>
  </w:num>
  <w:num w:numId="45">
    <w:abstractNumId w:val="1"/>
  </w:num>
  <w:num w:numId="46">
    <w:abstractNumId w:val="29"/>
  </w:num>
  <w:num w:numId="47">
    <w:abstractNumId w:val="51"/>
  </w:num>
  <w:num w:numId="48">
    <w:abstractNumId w:val="59"/>
  </w:num>
  <w:num w:numId="49">
    <w:abstractNumId w:val="8"/>
  </w:num>
  <w:num w:numId="50">
    <w:abstractNumId w:val="5"/>
  </w:num>
  <w:num w:numId="51">
    <w:abstractNumId w:val="16"/>
  </w:num>
  <w:num w:numId="52">
    <w:abstractNumId w:val="25"/>
  </w:num>
  <w:num w:numId="53">
    <w:abstractNumId w:val="26"/>
  </w:num>
  <w:num w:numId="54">
    <w:abstractNumId w:val="21"/>
  </w:num>
  <w:num w:numId="55">
    <w:abstractNumId w:val="28"/>
  </w:num>
  <w:num w:numId="56">
    <w:abstractNumId w:val="32"/>
  </w:num>
  <w:num w:numId="5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7"/>
  </w:num>
  <w:num w:numId="59">
    <w:abstractNumId w:val="11"/>
  </w:num>
  <w:num w:numId="60">
    <w:abstractNumId w:val="57"/>
  </w:num>
  <w:num w:numId="61">
    <w:abstractNumId w:val="1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611EB8F-9237-4513-8879-C1CADFC685D8}"/>
  </w:docVars>
  <w:rsids>
    <w:rsidRoot w:val="001A02A1"/>
    <w:rsid w:val="00002202"/>
    <w:rsid w:val="000149A2"/>
    <w:rsid w:val="0001684A"/>
    <w:rsid w:val="000174EA"/>
    <w:rsid w:val="00022317"/>
    <w:rsid w:val="000264A1"/>
    <w:rsid w:val="000364DF"/>
    <w:rsid w:val="0006091A"/>
    <w:rsid w:val="00061F20"/>
    <w:rsid w:val="000632EE"/>
    <w:rsid w:val="00066363"/>
    <w:rsid w:val="0007592A"/>
    <w:rsid w:val="00077005"/>
    <w:rsid w:val="00080440"/>
    <w:rsid w:val="00080D83"/>
    <w:rsid w:val="00096DF3"/>
    <w:rsid w:val="00097546"/>
    <w:rsid w:val="000A3836"/>
    <w:rsid w:val="000D283E"/>
    <w:rsid w:val="000D2B30"/>
    <w:rsid w:val="000D5E15"/>
    <w:rsid w:val="000E09F8"/>
    <w:rsid w:val="000E1FB9"/>
    <w:rsid w:val="000E5509"/>
    <w:rsid w:val="000E6325"/>
    <w:rsid w:val="000F4182"/>
    <w:rsid w:val="000F5633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1EA3"/>
    <w:rsid w:val="001324EB"/>
    <w:rsid w:val="00135FF1"/>
    <w:rsid w:val="001427A0"/>
    <w:rsid w:val="001520FF"/>
    <w:rsid w:val="001523D0"/>
    <w:rsid w:val="00154578"/>
    <w:rsid w:val="001547FC"/>
    <w:rsid w:val="00160A94"/>
    <w:rsid w:val="0016385B"/>
    <w:rsid w:val="00164AA3"/>
    <w:rsid w:val="00171A41"/>
    <w:rsid w:val="00175885"/>
    <w:rsid w:val="00182096"/>
    <w:rsid w:val="0018509C"/>
    <w:rsid w:val="00187033"/>
    <w:rsid w:val="00190C9A"/>
    <w:rsid w:val="00192B27"/>
    <w:rsid w:val="001A02A1"/>
    <w:rsid w:val="001A3D33"/>
    <w:rsid w:val="001B210F"/>
    <w:rsid w:val="001B764C"/>
    <w:rsid w:val="001B78B9"/>
    <w:rsid w:val="001C0810"/>
    <w:rsid w:val="001C6606"/>
    <w:rsid w:val="001D059A"/>
    <w:rsid w:val="001D4683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41C1F"/>
    <w:rsid w:val="00241C22"/>
    <w:rsid w:val="002425AE"/>
    <w:rsid w:val="00246D18"/>
    <w:rsid w:val="002529E4"/>
    <w:rsid w:val="00265B1D"/>
    <w:rsid w:val="00266601"/>
    <w:rsid w:val="00267131"/>
    <w:rsid w:val="00273B29"/>
    <w:rsid w:val="00274C88"/>
    <w:rsid w:val="00286075"/>
    <w:rsid w:val="0028686F"/>
    <w:rsid w:val="00287A13"/>
    <w:rsid w:val="002C1EB1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752AE"/>
    <w:rsid w:val="00387DAE"/>
    <w:rsid w:val="00391EF2"/>
    <w:rsid w:val="0039693E"/>
    <w:rsid w:val="003A1CA5"/>
    <w:rsid w:val="003A1E03"/>
    <w:rsid w:val="003A4E35"/>
    <w:rsid w:val="003B3C05"/>
    <w:rsid w:val="003B5E59"/>
    <w:rsid w:val="003C554F"/>
    <w:rsid w:val="003D3ABA"/>
    <w:rsid w:val="003D514C"/>
    <w:rsid w:val="003F2BEF"/>
    <w:rsid w:val="003F4549"/>
    <w:rsid w:val="003F764C"/>
    <w:rsid w:val="0040149C"/>
    <w:rsid w:val="00405624"/>
    <w:rsid w:val="00405873"/>
    <w:rsid w:val="00414478"/>
    <w:rsid w:val="0042106A"/>
    <w:rsid w:val="004228FD"/>
    <w:rsid w:val="004257B1"/>
    <w:rsid w:val="00430CB4"/>
    <w:rsid w:val="00436A3D"/>
    <w:rsid w:val="004430F4"/>
    <w:rsid w:val="00444FA7"/>
    <w:rsid w:val="00453356"/>
    <w:rsid w:val="004572BD"/>
    <w:rsid w:val="00457EA1"/>
    <w:rsid w:val="00464281"/>
    <w:rsid w:val="0047305C"/>
    <w:rsid w:val="00473BC1"/>
    <w:rsid w:val="00487D41"/>
    <w:rsid w:val="00491864"/>
    <w:rsid w:val="00492BD3"/>
    <w:rsid w:val="004A240C"/>
    <w:rsid w:val="004A354F"/>
    <w:rsid w:val="004A75E4"/>
    <w:rsid w:val="004B065A"/>
    <w:rsid w:val="004B0843"/>
    <w:rsid w:val="004B38AD"/>
    <w:rsid w:val="004B70BD"/>
    <w:rsid w:val="004B714A"/>
    <w:rsid w:val="004C11FC"/>
    <w:rsid w:val="004C1976"/>
    <w:rsid w:val="004C303B"/>
    <w:rsid w:val="004D0B4E"/>
    <w:rsid w:val="004D65CB"/>
    <w:rsid w:val="004E0543"/>
    <w:rsid w:val="004E1EDE"/>
    <w:rsid w:val="004E6915"/>
    <w:rsid w:val="004F4EE9"/>
    <w:rsid w:val="00504C05"/>
    <w:rsid w:val="00513794"/>
    <w:rsid w:val="0052111D"/>
    <w:rsid w:val="00524044"/>
    <w:rsid w:val="00533DA7"/>
    <w:rsid w:val="00540A34"/>
    <w:rsid w:val="00541E86"/>
    <w:rsid w:val="00543133"/>
    <w:rsid w:val="00546D99"/>
    <w:rsid w:val="0055128B"/>
    <w:rsid w:val="00552625"/>
    <w:rsid w:val="005543C9"/>
    <w:rsid w:val="00556002"/>
    <w:rsid w:val="00557D90"/>
    <w:rsid w:val="005604A2"/>
    <w:rsid w:val="00563789"/>
    <w:rsid w:val="00572CEC"/>
    <w:rsid w:val="005758C5"/>
    <w:rsid w:val="00575BF7"/>
    <w:rsid w:val="005760A9"/>
    <w:rsid w:val="00580CBD"/>
    <w:rsid w:val="00584122"/>
    <w:rsid w:val="005857A0"/>
    <w:rsid w:val="0058659E"/>
    <w:rsid w:val="00590803"/>
    <w:rsid w:val="00593FEA"/>
    <w:rsid w:val="00594464"/>
    <w:rsid w:val="00594E04"/>
    <w:rsid w:val="00595D62"/>
    <w:rsid w:val="005C02FD"/>
    <w:rsid w:val="005C4818"/>
    <w:rsid w:val="005D0485"/>
    <w:rsid w:val="005D5B5E"/>
    <w:rsid w:val="005F3710"/>
    <w:rsid w:val="006006FB"/>
    <w:rsid w:val="006016FC"/>
    <w:rsid w:val="006058B1"/>
    <w:rsid w:val="00616986"/>
    <w:rsid w:val="0061767F"/>
    <w:rsid w:val="00621A55"/>
    <w:rsid w:val="00622781"/>
    <w:rsid w:val="006339B9"/>
    <w:rsid w:val="00640BFF"/>
    <w:rsid w:val="00642190"/>
    <w:rsid w:val="0065675C"/>
    <w:rsid w:val="00657546"/>
    <w:rsid w:val="0066032A"/>
    <w:rsid w:val="00665A91"/>
    <w:rsid w:val="006817AD"/>
    <w:rsid w:val="00683F19"/>
    <w:rsid w:val="00685B74"/>
    <w:rsid w:val="0069621B"/>
    <w:rsid w:val="006A734C"/>
    <w:rsid w:val="006B1859"/>
    <w:rsid w:val="006B4267"/>
    <w:rsid w:val="006B4F4A"/>
    <w:rsid w:val="006E5B6F"/>
    <w:rsid w:val="006F0C63"/>
    <w:rsid w:val="006F209E"/>
    <w:rsid w:val="006F5203"/>
    <w:rsid w:val="0070442A"/>
    <w:rsid w:val="00707B49"/>
    <w:rsid w:val="00720CDE"/>
    <w:rsid w:val="00727F94"/>
    <w:rsid w:val="007337EB"/>
    <w:rsid w:val="00735149"/>
    <w:rsid w:val="00745163"/>
    <w:rsid w:val="00745D18"/>
    <w:rsid w:val="00745EFA"/>
    <w:rsid w:val="00747F6C"/>
    <w:rsid w:val="00755A97"/>
    <w:rsid w:val="00756670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584"/>
    <w:rsid w:val="007C4A19"/>
    <w:rsid w:val="007C4C55"/>
    <w:rsid w:val="007D570A"/>
    <w:rsid w:val="007D61D6"/>
    <w:rsid w:val="007E1B19"/>
    <w:rsid w:val="007E48A9"/>
    <w:rsid w:val="007E4C19"/>
    <w:rsid w:val="007E5311"/>
    <w:rsid w:val="007F16F9"/>
    <w:rsid w:val="007F318F"/>
    <w:rsid w:val="007F3623"/>
    <w:rsid w:val="00806FFC"/>
    <w:rsid w:val="00812F83"/>
    <w:rsid w:val="00821053"/>
    <w:rsid w:val="008210DA"/>
    <w:rsid w:val="0082120A"/>
    <w:rsid w:val="008247FA"/>
    <w:rsid w:val="00827311"/>
    <w:rsid w:val="00834BB4"/>
    <w:rsid w:val="00835187"/>
    <w:rsid w:val="008377E4"/>
    <w:rsid w:val="00840AC2"/>
    <w:rsid w:val="0084674D"/>
    <w:rsid w:val="00846A4B"/>
    <w:rsid w:val="00850623"/>
    <w:rsid w:val="00851B5B"/>
    <w:rsid w:val="008560ED"/>
    <w:rsid w:val="0087004F"/>
    <w:rsid w:val="00871209"/>
    <w:rsid w:val="008723E5"/>
    <w:rsid w:val="00873501"/>
    <w:rsid w:val="00873E1A"/>
    <w:rsid w:val="00876326"/>
    <w:rsid w:val="0088652A"/>
    <w:rsid w:val="008945D9"/>
    <w:rsid w:val="00895E44"/>
    <w:rsid w:val="008A632D"/>
    <w:rsid w:val="008B0035"/>
    <w:rsid w:val="008B0AA6"/>
    <w:rsid w:val="008B0E4F"/>
    <w:rsid w:val="008B1C13"/>
    <w:rsid w:val="008B29E9"/>
    <w:rsid w:val="008C52E2"/>
    <w:rsid w:val="008D04E7"/>
    <w:rsid w:val="008D2933"/>
    <w:rsid w:val="008D57DD"/>
    <w:rsid w:val="008D69AC"/>
    <w:rsid w:val="008D75FA"/>
    <w:rsid w:val="008F0BA7"/>
    <w:rsid w:val="008F11C7"/>
    <w:rsid w:val="00907681"/>
    <w:rsid w:val="009150FB"/>
    <w:rsid w:val="00922E5F"/>
    <w:rsid w:val="00937B45"/>
    <w:rsid w:val="00946990"/>
    <w:rsid w:val="00947586"/>
    <w:rsid w:val="009520AD"/>
    <w:rsid w:val="00957755"/>
    <w:rsid w:val="00967990"/>
    <w:rsid w:val="00967D11"/>
    <w:rsid w:val="00967E51"/>
    <w:rsid w:val="009706FB"/>
    <w:rsid w:val="00971DAF"/>
    <w:rsid w:val="009726FB"/>
    <w:rsid w:val="00983731"/>
    <w:rsid w:val="00983B15"/>
    <w:rsid w:val="0099367B"/>
    <w:rsid w:val="009949F5"/>
    <w:rsid w:val="00996725"/>
    <w:rsid w:val="009A4ACC"/>
    <w:rsid w:val="009B635C"/>
    <w:rsid w:val="009C3385"/>
    <w:rsid w:val="009C3EFF"/>
    <w:rsid w:val="009C6EBA"/>
    <w:rsid w:val="009D11FE"/>
    <w:rsid w:val="009D71C1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2B44"/>
    <w:rsid w:val="00A34858"/>
    <w:rsid w:val="00A3600B"/>
    <w:rsid w:val="00A40DD3"/>
    <w:rsid w:val="00A44A94"/>
    <w:rsid w:val="00A4576B"/>
    <w:rsid w:val="00A4749F"/>
    <w:rsid w:val="00A61848"/>
    <w:rsid w:val="00A61E09"/>
    <w:rsid w:val="00A67D79"/>
    <w:rsid w:val="00A70F95"/>
    <w:rsid w:val="00A721F4"/>
    <w:rsid w:val="00A7684F"/>
    <w:rsid w:val="00A830EB"/>
    <w:rsid w:val="00A8311B"/>
    <w:rsid w:val="00A86DB9"/>
    <w:rsid w:val="00A91DA2"/>
    <w:rsid w:val="00A93DFC"/>
    <w:rsid w:val="00A9627D"/>
    <w:rsid w:val="00AA0021"/>
    <w:rsid w:val="00AA28F7"/>
    <w:rsid w:val="00AA35B8"/>
    <w:rsid w:val="00AA3C63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2658"/>
    <w:rsid w:val="00AE586B"/>
    <w:rsid w:val="00AF2E3F"/>
    <w:rsid w:val="00AF6DF6"/>
    <w:rsid w:val="00B01F08"/>
    <w:rsid w:val="00B02AF2"/>
    <w:rsid w:val="00B02BD4"/>
    <w:rsid w:val="00B13AE8"/>
    <w:rsid w:val="00B13D1F"/>
    <w:rsid w:val="00B16E8F"/>
    <w:rsid w:val="00B2442F"/>
    <w:rsid w:val="00B30401"/>
    <w:rsid w:val="00B416CF"/>
    <w:rsid w:val="00B62BFE"/>
    <w:rsid w:val="00B64FD7"/>
    <w:rsid w:val="00B6637D"/>
    <w:rsid w:val="00B75625"/>
    <w:rsid w:val="00B7650C"/>
    <w:rsid w:val="00B90E38"/>
    <w:rsid w:val="00B911AB"/>
    <w:rsid w:val="00BA245D"/>
    <w:rsid w:val="00BB76D0"/>
    <w:rsid w:val="00BC1A58"/>
    <w:rsid w:val="00BC363C"/>
    <w:rsid w:val="00BE1446"/>
    <w:rsid w:val="00BE41F4"/>
    <w:rsid w:val="00BE45C2"/>
    <w:rsid w:val="00BF737A"/>
    <w:rsid w:val="00C0146A"/>
    <w:rsid w:val="00C0302E"/>
    <w:rsid w:val="00C104BE"/>
    <w:rsid w:val="00C11018"/>
    <w:rsid w:val="00C22D70"/>
    <w:rsid w:val="00C2547A"/>
    <w:rsid w:val="00C268A0"/>
    <w:rsid w:val="00C34FA3"/>
    <w:rsid w:val="00C35738"/>
    <w:rsid w:val="00C35882"/>
    <w:rsid w:val="00C377A0"/>
    <w:rsid w:val="00C4683C"/>
    <w:rsid w:val="00C56B18"/>
    <w:rsid w:val="00C57BB1"/>
    <w:rsid w:val="00C62C24"/>
    <w:rsid w:val="00C635B6"/>
    <w:rsid w:val="00C8230E"/>
    <w:rsid w:val="00C83D9B"/>
    <w:rsid w:val="00C85687"/>
    <w:rsid w:val="00C918CB"/>
    <w:rsid w:val="00C91972"/>
    <w:rsid w:val="00CA1DAD"/>
    <w:rsid w:val="00CA5CBD"/>
    <w:rsid w:val="00CA684F"/>
    <w:rsid w:val="00CB3327"/>
    <w:rsid w:val="00CC415F"/>
    <w:rsid w:val="00CD5650"/>
    <w:rsid w:val="00CE005B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13415"/>
    <w:rsid w:val="00D21733"/>
    <w:rsid w:val="00D30ADD"/>
    <w:rsid w:val="00D31AC1"/>
    <w:rsid w:val="00D37502"/>
    <w:rsid w:val="00D43A0D"/>
    <w:rsid w:val="00D46867"/>
    <w:rsid w:val="00D476C5"/>
    <w:rsid w:val="00D51E14"/>
    <w:rsid w:val="00D526F3"/>
    <w:rsid w:val="00D57724"/>
    <w:rsid w:val="00D577AE"/>
    <w:rsid w:val="00D639D9"/>
    <w:rsid w:val="00D65A36"/>
    <w:rsid w:val="00D73181"/>
    <w:rsid w:val="00D75325"/>
    <w:rsid w:val="00D9329A"/>
    <w:rsid w:val="00D93F4A"/>
    <w:rsid w:val="00D962E3"/>
    <w:rsid w:val="00DA2034"/>
    <w:rsid w:val="00DA46F9"/>
    <w:rsid w:val="00DA6C0C"/>
    <w:rsid w:val="00DB4AA0"/>
    <w:rsid w:val="00DC1207"/>
    <w:rsid w:val="00DC21A6"/>
    <w:rsid w:val="00DC393D"/>
    <w:rsid w:val="00DC4DE9"/>
    <w:rsid w:val="00DC716F"/>
    <w:rsid w:val="00DC733E"/>
    <w:rsid w:val="00DD034B"/>
    <w:rsid w:val="00DD4ED3"/>
    <w:rsid w:val="00DE3AF1"/>
    <w:rsid w:val="00DE4F56"/>
    <w:rsid w:val="00DE5229"/>
    <w:rsid w:val="00DE7C85"/>
    <w:rsid w:val="00DF1695"/>
    <w:rsid w:val="00DF5300"/>
    <w:rsid w:val="00DF57BE"/>
    <w:rsid w:val="00E062AE"/>
    <w:rsid w:val="00E06500"/>
    <w:rsid w:val="00E107D7"/>
    <w:rsid w:val="00E1319B"/>
    <w:rsid w:val="00E16CC2"/>
    <w:rsid w:val="00E20DAA"/>
    <w:rsid w:val="00E21B83"/>
    <w:rsid w:val="00E21DB2"/>
    <w:rsid w:val="00E23E5C"/>
    <w:rsid w:val="00E31615"/>
    <w:rsid w:val="00E34C44"/>
    <w:rsid w:val="00E35D85"/>
    <w:rsid w:val="00E4060F"/>
    <w:rsid w:val="00E425BF"/>
    <w:rsid w:val="00E43FFD"/>
    <w:rsid w:val="00E4431B"/>
    <w:rsid w:val="00E50DBA"/>
    <w:rsid w:val="00E538E2"/>
    <w:rsid w:val="00E539C6"/>
    <w:rsid w:val="00E57060"/>
    <w:rsid w:val="00E61D58"/>
    <w:rsid w:val="00E65137"/>
    <w:rsid w:val="00E71DB2"/>
    <w:rsid w:val="00E76EF5"/>
    <w:rsid w:val="00E80D7C"/>
    <w:rsid w:val="00E817D1"/>
    <w:rsid w:val="00E81ADD"/>
    <w:rsid w:val="00E87616"/>
    <w:rsid w:val="00E90D06"/>
    <w:rsid w:val="00EA15ED"/>
    <w:rsid w:val="00EA3C26"/>
    <w:rsid w:val="00EA5C16"/>
    <w:rsid w:val="00EA5DF0"/>
    <w:rsid w:val="00EB13EF"/>
    <w:rsid w:val="00EB3DAF"/>
    <w:rsid w:val="00EB63E7"/>
    <w:rsid w:val="00EC021F"/>
    <w:rsid w:val="00EC4C87"/>
    <w:rsid w:val="00EC6559"/>
    <w:rsid w:val="00ED20D5"/>
    <w:rsid w:val="00ED3176"/>
    <w:rsid w:val="00ED333F"/>
    <w:rsid w:val="00ED5E54"/>
    <w:rsid w:val="00ED69A1"/>
    <w:rsid w:val="00EE070B"/>
    <w:rsid w:val="00EE0906"/>
    <w:rsid w:val="00EF000D"/>
    <w:rsid w:val="00EF42B6"/>
    <w:rsid w:val="00F04AA2"/>
    <w:rsid w:val="00F21ABB"/>
    <w:rsid w:val="00F25D79"/>
    <w:rsid w:val="00F26FE4"/>
    <w:rsid w:val="00F3168A"/>
    <w:rsid w:val="00F44261"/>
    <w:rsid w:val="00F45E8F"/>
    <w:rsid w:val="00F468CE"/>
    <w:rsid w:val="00F46D1F"/>
    <w:rsid w:val="00F46DBF"/>
    <w:rsid w:val="00F476BC"/>
    <w:rsid w:val="00F5032F"/>
    <w:rsid w:val="00F545A3"/>
    <w:rsid w:val="00F6163F"/>
    <w:rsid w:val="00F63408"/>
    <w:rsid w:val="00F722CD"/>
    <w:rsid w:val="00F83EE2"/>
    <w:rsid w:val="00F931CF"/>
    <w:rsid w:val="00F9364D"/>
    <w:rsid w:val="00F950E5"/>
    <w:rsid w:val="00F9608A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40AC2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A44A94"/>
    <w:pPr>
      <w:keepNext/>
      <w:spacing w:before="480" w:after="36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"/>
    <w:qFormat/>
    <w:rsid w:val="00D13415"/>
    <w:pPr>
      <w:numPr>
        <w:numId w:val="2"/>
      </w:numPr>
      <w:shd w:val="clear" w:color="auto" w:fill="1F4E79" w:themeFill="accent1" w:themeFillShade="80"/>
      <w:spacing w:before="600" w:after="240"/>
      <w:ind w:left="425" w:hanging="425"/>
      <w:contextualSpacing w:val="0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">
    <w:name w:val="Nagłówek2 Znak"/>
    <w:basedOn w:val="AkapitzlistZnak"/>
    <w:link w:val="Nagwek2"/>
    <w:rsid w:val="00D13415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A44A94"/>
    <w:rPr>
      <w:rFonts w:ascii="Calibri" w:eastAsiaTheme="majorEastAsia" w:hAnsi="Calibri" w:cstheme="majorBidi"/>
      <w:b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uiPriority w:val="39"/>
    <w:rsid w:val="00575B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1EB8F-9237-4513-8879-C1CADFC685D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A73A592-F47F-49D6-BFD3-F7CDEE5CB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1</TotalTime>
  <Pages>5</Pages>
  <Words>768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Taryfikator towarów i usług 5.13</dc:title>
  <dc:subject>Taryfikator </dc:subject>
  <dc:creator>Sulencka Anna;toda;Górska Alina</dc:creator>
  <cp:keywords>Taryfikator</cp:keywords>
  <cp:lastModifiedBy>Anna Bizub-Jechna</cp:lastModifiedBy>
  <cp:revision>2</cp:revision>
  <cp:lastPrinted>2023-07-26T06:54:00Z</cp:lastPrinted>
  <dcterms:created xsi:type="dcterms:W3CDTF">2023-08-03T08:43:00Z</dcterms:created>
  <dcterms:modified xsi:type="dcterms:W3CDTF">2023-08-03T08:43:00Z</dcterms:modified>
</cp:coreProperties>
</file>