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048BE342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C07B12">
        <w:rPr>
          <w:rFonts w:asciiTheme="minorHAnsi" w:hAnsiTheme="minorHAnsi" w:cstheme="minorHAnsi"/>
          <w:sz w:val="22"/>
          <w:szCs w:val="22"/>
        </w:rPr>
        <w:t>4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42C2EEE-7856-4A5E-A465-A97BC42CE3E8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5638E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A6318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07B12"/>
    <w:rsid w:val="00C268A0"/>
    <w:rsid w:val="00C30BA9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2C2EEE-7856-4A5E-A465-A97BC42CE3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Stormowska Magdalena</cp:lastModifiedBy>
  <cp:revision>3</cp:revision>
  <cp:lastPrinted>2023-04-26T10:46:00Z</cp:lastPrinted>
  <dcterms:created xsi:type="dcterms:W3CDTF">2023-10-27T06:58:00Z</dcterms:created>
  <dcterms:modified xsi:type="dcterms:W3CDTF">2023-10-30T11:14:00Z</dcterms:modified>
</cp:coreProperties>
</file>