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2E5CBB3D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bookmarkStart w:id="2" w:name="_GoBack"/>
      <w:bookmarkEnd w:id="2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8C34D2">
        <w:rPr>
          <w:rFonts w:asciiTheme="minorHAnsi" w:hAnsiTheme="minorHAnsi" w:cstheme="minorHAnsi"/>
          <w:sz w:val="22"/>
          <w:szCs w:val="22"/>
        </w:rPr>
        <w:t>20</w:t>
      </w:r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06E31C68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6E8886-6703-4D5E-90CF-A7DAD66367EC}"/>
  </w:docVars>
  <w:rsids>
    <w:rsidRoot w:val="001A02A1"/>
    <w:rsid w:val="00013E0D"/>
    <w:rsid w:val="00021A26"/>
    <w:rsid w:val="0004423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128C"/>
    <w:rsid w:val="002C6347"/>
    <w:rsid w:val="002D311D"/>
    <w:rsid w:val="002D54C9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14478"/>
    <w:rsid w:val="004214C4"/>
    <w:rsid w:val="00426625"/>
    <w:rsid w:val="00451CBE"/>
    <w:rsid w:val="00464281"/>
    <w:rsid w:val="0047755C"/>
    <w:rsid w:val="00492BD3"/>
    <w:rsid w:val="004B70BD"/>
    <w:rsid w:val="004E5B3C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965DB"/>
    <w:rsid w:val="00CA221D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6E8886-6703-4D5E-90CF-A7DAD66367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Mazur Aleksandra</cp:lastModifiedBy>
  <cp:revision>8</cp:revision>
  <cp:lastPrinted>2023-11-15T12:28:00Z</cp:lastPrinted>
  <dcterms:created xsi:type="dcterms:W3CDTF">2023-08-02T11:59:00Z</dcterms:created>
  <dcterms:modified xsi:type="dcterms:W3CDTF">2023-11-15T12:28:00Z</dcterms:modified>
</cp:coreProperties>
</file>