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55AA9" w14:textId="25B79ABD" w:rsidR="00B3530C" w:rsidRPr="009D44E6" w:rsidRDefault="00F91639" w:rsidP="00B3530C">
      <w:pPr>
        <w:spacing w:after="240"/>
        <w:rPr>
          <w:rFonts w:cs="Calibri"/>
          <w:sz w:val="24"/>
          <w:szCs w:val="28"/>
        </w:rPr>
      </w:pPr>
      <w:bookmarkStart w:id="1" w:name="_Toc53578004"/>
      <w:bookmarkStart w:id="2" w:name="_Toc53577686"/>
      <w:r w:rsidRPr="009D44E6">
        <w:rPr>
          <w:rFonts w:cs="Calibri"/>
          <w:sz w:val="24"/>
          <w:szCs w:val="28"/>
        </w:rPr>
        <w:t>Załącznik nr 2</w:t>
      </w:r>
      <w:r w:rsidR="00845017">
        <w:rPr>
          <w:rFonts w:cs="Calibri"/>
          <w:sz w:val="24"/>
          <w:szCs w:val="28"/>
        </w:rPr>
        <w:t>5</w:t>
      </w:r>
      <w:r w:rsidR="00B3530C" w:rsidRPr="009D44E6">
        <w:rPr>
          <w:sz w:val="24"/>
          <w:szCs w:val="28"/>
        </w:rPr>
        <w:t xml:space="preserve"> do Regulaminu wyboru projektów</w:t>
      </w:r>
    </w:p>
    <w:p w14:paraId="32A9B0EA" w14:textId="0E203FC2" w:rsidR="00F97F18" w:rsidRPr="009D44E6" w:rsidRDefault="00F91639" w:rsidP="009D44E6">
      <w:pPr>
        <w:pStyle w:val="Nagwek1"/>
        <w:rPr>
          <w:rFonts w:cs="Calibri"/>
        </w:rPr>
      </w:pPr>
      <w:r w:rsidRPr="009D44E6">
        <w:t>Wzór formularza wniosku o płatność</w:t>
      </w:r>
      <w:r w:rsidRPr="009D44E6">
        <w:rPr>
          <w:rFonts w:cs="Calibri"/>
        </w:rPr>
        <w:t xml:space="preserve"> 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900CC" w:rsidRPr="009D44E6" w14:paraId="6E3A1A09" w14:textId="77777777" w:rsidTr="00924294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F03C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</w:t>
            </w:r>
          </w:p>
          <w:p w14:paraId="5E61EFD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i/>
                <w:iCs/>
                <w:sz w:val="18"/>
                <w:szCs w:val="18"/>
              </w:rPr>
              <w:t>*Pole uzupełnia pracownik instytucji.</w:t>
            </w:r>
          </w:p>
        </w:tc>
      </w:tr>
    </w:tbl>
    <w:p w14:paraId="286C1EFA" w14:textId="77777777" w:rsidR="001900CC" w:rsidRPr="009D44E6" w:rsidRDefault="001900CC" w:rsidP="001900CC">
      <w:pPr>
        <w:spacing w:after="360"/>
        <w:rPr>
          <w:b/>
          <w:bCs/>
          <w:noProof/>
          <w:sz w:val="36"/>
          <w:szCs w:val="36"/>
        </w:rPr>
      </w:pPr>
      <w:bookmarkStart w:id="3" w:name="_GoBack"/>
      <w:bookmarkEnd w:id="3"/>
    </w:p>
    <w:p w14:paraId="56ED36CF" w14:textId="0D1D186F" w:rsidR="001900CC" w:rsidRPr="009D44E6" w:rsidRDefault="0097775D" w:rsidP="009D44E6">
      <w:pPr>
        <w:pStyle w:val="Nagwek20"/>
      </w:pPr>
      <w:r w:rsidRPr="009D44E6">
        <w:rPr>
          <w:noProof/>
        </w:rPr>
        <w:t xml:space="preserve">Informacje o </w:t>
      </w:r>
      <w:r w:rsidRPr="009D44E6">
        <w:t>projekcie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1900CC" w:rsidRPr="009D44E6" w14:paraId="5B66F54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9131059" w14:textId="3DE40D6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4" w:name="_Hlk129264692"/>
            <w:r w:rsidRPr="009D44E6">
              <w:rPr>
                <w:b/>
                <w:bCs/>
                <w:sz w:val="20"/>
                <w:szCs w:val="20"/>
              </w:rPr>
              <w:t>Numer projektu</w:t>
            </w:r>
          </w:p>
        </w:tc>
      </w:tr>
      <w:tr w:rsidR="001900CC" w:rsidRPr="009D44E6" w14:paraId="6D5D2F0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BC63147" w14:textId="70E2C9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1900CC" w:rsidRPr="009D44E6" w14:paraId="3926B5E3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67D38874" w14:textId="47631129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beneficjenta</w:t>
            </w:r>
          </w:p>
        </w:tc>
      </w:tr>
      <w:tr w:rsidR="001900CC" w:rsidRPr="009D44E6" w14:paraId="6DA36EE2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77D0" w14:textId="3E962B2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od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33CE2" w14:textId="22019E0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do</w:t>
            </w:r>
          </w:p>
        </w:tc>
      </w:tr>
      <w:tr w:rsidR="001900CC" w:rsidRPr="009D44E6" w14:paraId="5C7CF69C" w14:textId="77777777" w:rsidTr="00924294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31E1CA90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wniosku</w:t>
            </w:r>
          </w:p>
          <w:p w14:paraId="3E24D6E5" w14:textId="77777777" w:rsidR="001900CC" w:rsidRPr="009D44E6" w:rsidRDefault="001900CC" w:rsidP="00924294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 Wniosku zaliczkowego nie można łączyć z wnioskiem końcowym.</w:t>
            </w:r>
          </w:p>
          <w:p w14:paraId="234300A8" w14:textId="3317605C" w:rsidR="001900CC" w:rsidRPr="009D44E6" w:rsidRDefault="001900CC" w:rsidP="0095085B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 Wniosek refundacyjny lub Wniosek rozliczający zaliczkę musi być także oznaczony jako wniosek sprawozdawczy.</w:t>
            </w:r>
          </w:p>
        </w:tc>
      </w:tr>
      <w:tr w:rsidR="001900CC" w:rsidRPr="009D44E6" w14:paraId="3AE20282" w14:textId="77777777" w:rsidTr="00924294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A6BF" w14:textId="77777777" w:rsidR="001900CC" w:rsidRPr="009D44E6" w:rsidRDefault="00845017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zaliczkowy</w:t>
            </w:r>
          </w:p>
          <w:p w14:paraId="43C2D2B1" w14:textId="77777777" w:rsidR="001900CC" w:rsidRPr="009D44E6" w:rsidRDefault="00845017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99F5" w14:textId="77777777" w:rsidR="001900CC" w:rsidRPr="009D44E6" w:rsidRDefault="00845017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refundacyjny</w:t>
            </w:r>
          </w:p>
          <w:p w14:paraId="053414B0" w14:textId="77777777" w:rsidR="001900CC" w:rsidRPr="009D44E6" w:rsidRDefault="00845017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EC2" w14:textId="77777777" w:rsidR="001900CC" w:rsidRPr="009D44E6" w:rsidRDefault="00845017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rozliczający zaliczkę</w:t>
            </w:r>
          </w:p>
        </w:tc>
      </w:tr>
      <w:tr w:rsidR="001900CC" w:rsidRPr="009D44E6" w14:paraId="35B72647" w14:textId="77777777" w:rsidTr="00A36964">
        <w:trPr>
          <w:trHeight w:val="775"/>
        </w:trPr>
        <w:tc>
          <w:tcPr>
            <w:tcW w:w="3022" w:type="dxa"/>
            <w:shd w:val="clear" w:color="auto" w:fill="auto"/>
          </w:tcPr>
          <w:p w14:paraId="5440748A" w14:textId="22D874A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C5256F8" w14:textId="64FFEC3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  <w:tc>
          <w:tcPr>
            <w:tcW w:w="3023" w:type="dxa"/>
            <w:shd w:val="clear" w:color="auto" w:fill="auto"/>
          </w:tcPr>
          <w:p w14:paraId="38C34191" w14:textId="49166ACD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350FA6C5" w14:textId="77777777" w:rsidTr="00A36964">
        <w:trPr>
          <w:trHeight w:val="857"/>
        </w:trPr>
        <w:tc>
          <w:tcPr>
            <w:tcW w:w="3022" w:type="dxa"/>
            <w:shd w:val="clear" w:color="auto" w:fill="auto"/>
          </w:tcPr>
          <w:p w14:paraId="2A72D5EB" w14:textId="7C0C0C5E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Wnioskowana kwota, w tym: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11A61E" w14:textId="7543607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Zaliczka</w:t>
            </w:r>
          </w:p>
        </w:tc>
        <w:tc>
          <w:tcPr>
            <w:tcW w:w="3023" w:type="dxa"/>
            <w:shd w:val="clear" w:color="auto" w:fill="auto"/>
          </w:tcPr>
          <w:p w14:paraId="0E5D86F9" w14:textId="34D7B74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Refundacja</w:t>
            </w:r>
          </w:p>
        </w:tc>
      </w:tr>
      <w:bookmarkEnd w:id="4"/>
    </w:tbl>
    <w:p w14:paraId="347DA2C4" w14:textId="2633AB1E" w:rsidR="0095085B" w:rsidRPr="009D44E6" w:rsidRDefault="0095085B" w:rsidP="001900CC">
      <w:pPr>
        <w:spacing w:after="240"/>
        <w:rPr>
          <w:b/>
          <w:bCs/>
          <w:noProof/>
          <w:szCs w:val="22"/>
        </w:rPr>
      </w:pPr>
      <w:r w:rsidRPr="009D44E6">
        <w:rPr>
          <w:b/>
          <w:bCs/>
          <w:noProof/>
          <w:szCs w:val="22"/>
        </w:rPr>
        <w:br w:type="page"/>
      </w:r>
    </w:p>
    <w:p w14:paraId="52DA12D1" w14:textId="73C6C3E3" w:rsidR="001900CC" w:rsidRPr="009D44E6" w:rsidRDefault="0095085B" w:rsidP="0095085B">
      <w:pPr>
        <w:pStyle w:val="Nagwek20"/>
        <w:rPr>
          <w:bCs/>
          <w:noProof/>
          <w:sz w:val="36"/>
          <w:szCs w:val="36"/>
        </w:rPr>
      </w:pPr>
      <w:r w:rsidRPr="009D44E6">
        <w:rPr>
          <w:sz w:val="32"/>
          <w:szCs w:val="28"/>
        </w:rPr>
        <w:lastRenderedPageBreak/>
        <w:t>Postęp rzeczowy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7F7C4234" w14:textId="77777777" w:rsidTr="00A36964">
        <w:trPr>
          <w:trHeight w:val="695"/>
        </w:trPr>
        <w:tc>
          <w:tcPr>
            <w:tcW w:w="9068" w:type="dxa"/>
          </w:tcPr>
          <w:p w14:paraId="047E61D8" w14:textId="395F817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900CC" w:rsidRPr="009D44E6" w14:paraId="2A1093DC" w14:textId="77777777" w:rsidTr="00A36964">
        <w:trPr>
          <w:trHeight w:val="706"/>
        </w:trPr>
        <w:tc>
          <w:tcPr>
            <w:tcW w:w="9068" w:type="dxa"/>
          </w:tcPr>
          <w:p w14:paraId="1A82E179" w14:textId="1FF6E623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Stan realizacji zadania</w:t>
            </w:r>
          </w:p>
        </w:tc>
      </w:tr>
    </w:tbl>
    <w:p w14:paraId="59051B8A" w14:textId="77777777" w:rsidR="001900CC" w:rsidRPr="009D44E6" w:rsidRDefault="001900CC" w:rsidP="001900CC">
      <w:pPr>
        <w:spacing w:after="240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0E168055" w14:textId="77777777" w:rsidTr="00A36964">
        <w:trPr>
          <w:trHeight w:val="703"/>
        </w:trPr>
        <w:tc>
          <w:tcPr>
            <w:tcW w:w="9068" w:type="dxa"/>
          </w:tcPr>
          <w:p w14:paraId="3F0DC39F" w14:textId="5DE784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Problemy napotkane w trakcie realizacji projektu (pole opcjonalne)</w:t>
            </w:r>
          </w:p>
        </w:tc>
      </w:tr>
      <w:tr w:rsidR="001900CC" w:rsidRPr="009D44E6" w14:paraId="7B26470C" w14:textId="77777777" w:rsidTr="00A36964">
        <w:trPr>
          <w:trHeight w:val="699"/>
        </w:trPr>
        <w:tc>
          <w:tcPr>
            <w:tcW w:w="9068" w:type="dxa"/>
          </w:tcPr>
          <w:p w14:paraId="68A0C805" w14:textId="15DD019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Planowany przebieg realizacji projektu (pole opcjonalne)</w:t>
            </w:r>
          </w:p>
        </w:tc>
      </w:tr>
    </w:tbl>
    <w:p w14:paraId="567C410B" w14:textId="3C74A5C6" w:rsidR="009011B0" w:rsidRPr="009D44E6" w:rsidRDefault="009011B0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br w:type="page"/>
      </w:r>
    </w:p>
    <w:p w14:paraId="0D7CEA10" w14:textId="4DF54C48" w:rsidR="001900CC" w:rsidRPr="009D44E6" w:rsidRDefault="00C81F8F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produktu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4"/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23898F35" w14:textId="77777777" w:rsidTr="00924294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11C3E735" w14:textId="79836BBD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900CC" w:rsidRPr="009D44E6" w14:paraId="07E7A107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B9077" w14:textId="41C92BB8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1F0F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2AF6BF87" w14:textId="77777777" w:rsidR="001900CC" w:rsidRPr="009D44E6" w:rsidRDefault="00845017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E5890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423860D5" w14:textId="77777777" w:rsidR="001900CC" w:rsidRPr="009D44E6" w:rsidRDefault="00845017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247F2F62" w14:textId="77777777" w:rsidTr="00A36964">
        <w:trPr>
          <w:trHeight w:val="799"/>
        </w:trPr>
        <w:tc>
          <w:tcPr>
            <w:tcW w:w="3022" w:type="dxa"/>
            <w:shd w:val="clear" w:color="auto" w:fill="auto"/>
          </w:tcPr>
          <w:p w14:paraId="4D1073F7" w14:textId="5D9F07A3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7BC9CC0" w14:textId="38F4D13B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13DA211" w14:textId="230B962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7"/>
            </w:r>
          </w:p>
        </w:tc>
      </w:tr>
      <w:tr w:rsidR="001900CC" w:rsidRPr="009D44E6" w14:paraId="2B89B4CE" w14:textId="77777777" w:rsidTr="00A36964">
        <w:trPr>
          <w:trHeight w:val="1122"/>
        </w:trPr>
        <w:tc>
          <w:tcPr>
            <w:tcW w:w="3022" w:type="dxa"/>
            <w:shd w:val="clear" w:color="auto" w:fill="auto"/>
          </w:tcPr>
          <w:p w14:paraId="25ECF04A" w14:textId="0E8D4312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 -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1FE6A0C" w14:textId="5C52D3A4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58E658" w14:textId="708E2D11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9"/>
            </w:r>
          </w:p>
        </w:tc>
      </w:tr>
      <w:tr w:rsidR="001900CC" w:rsidRPr="009D44E6" w14:paraId="45D1BF69" w14:textId="77777777" w:rsidTr="00A36964">
        <w:trPr>
          <w:trHeight w:val="1408"/>
        </w:trPr>
        <w:tc>
          <w:tcPr>
            <w:tcW w:w="3022" w:type="dxa"/>
            <w:shd w:val="clear" w:color="auto" w:fill="auto"/>
          </w:tcPr>
          <w:p w14:paraId="1CD3A517" w14:textId="1963D3F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431B7F" w14:textId="25C8A9FE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A8A46FB" w14:textId="1E2E2C46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1"/>
            </w:r>
          </w:p>
        </w:tc>
      </w:tr>
      <w:tr w:rsidR="001900CC" w:rsidRPr="009D44E6" w14:paraId="2217B981" w14:textId="77777777" w:rsidTr="00A36964">
        <w:trPr>
          <w:trHeight w:val="1130"/>
        </w:trPr>
        <w:tc>
          <w:tcPr>
            <w:tcW w:w="3022" w:type="dxa"/>
            <w:shd w:val="clear" w:color="auto" w:fill="auto"/>
          </w:tcPr>
          <w:p w14:paraId="5D1D2778" w14:textId="3A0E85FB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82F5F5C" w14:textId="5A36BB35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0D4784B" w14:textId="00B8D5F8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3"/>
            </w:r>
          </w:p>
        </w:tc>
      </w:tr>
    </w:tbl>
    <w:p w14:paraId="03343ED7" w14:textId="5C137EB7" w:rsidR="009011B0" w:rsidRPr="009D44E6" w:rsidRDefault="009011B0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065B81B2" w14:textId="73CEEA4D" w:rsidR="001900CC" w:rsidRPr="009D44E6" w:rsidRDefault="009011B0" w:rsidP="009011B0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rezultatu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14"/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490B5377" w14:textId="77777777" w:rsidTr="00A36964">
        <w:trPr>
          <w:trHeight w:val="697"/>
        </w:trPr>
        <w:tc>
          <w:tcPr>
            <w:tcW w:w="9068" w:type="dxa"/>
            <w:gridSpan w:val="5"/>
            <w:shd w:val="clear" w:color="auto" w:fill="auto"/>
          </w:tcPr>
          <w:p w14:paraId="1AC9C15A" w14:textId="7A6D6687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5"/>
            </w:r>
          </w:p>
        </w:tc>
      </w:tr>
      <w:tr w:rsidR="001900CC" w:rsidRPr="009D44E6" w14:paraId="17D2D38F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5F3D" w14:textId="261E1092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FE6E7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56E1AE9D" w14:textId="77777777" w:rsidR="001900CC" w:rsidRPr="009D44E6" w:rsidRDefault="00845017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F4AAE2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074C5E85" w14:textId="77777777" w:rsidR="001900CC" w:rsidRPr="009D44E6" w:rsidRDefault="00845017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4AFF4323" w14:textId="77777777" w:rsidTr="00A36964">
        <w:trPr>
          <w:trHeight w:val="907"/>
        </w:trPr>
        <w:tc>
          <w:tcPr>
            <w:tcW w:w="3022" w:type="dxa"/>
            <w:shd w:val="clear" w:color="auto" w:fill="auto"/>
          </w:tcPr>
          <w:p w14:paraId="50783B18" w14:textId="7781413D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9502D5C" w14:textId="461748C3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DEE5352" w14:textId="5F91DEAC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900CC" w:rsidRPr="009D44E6" w14:paraId="10496F4E" w14:textId="77777777" w:rsidTr="00A36964">
        <w:trPr>
          <w:trHeight w:val="848"/>
        </w:trPr>
        <w:tc>
          <w:tcPr>
            <w:tcW w:w="3022" w:type="dxa"/>
            <w:shd w:val="clear" w:color="auto" w:fill="auto"/>
          </w:tcPr>
          <w:p w14:paraId="71FCA537" w14:textId="3C0B184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792E23E" w14:textId="10AF6FEE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EE1285" w14:textId="3565B4E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9"/>
            </w:r>
          </w:p>
        </w:tc>
      </w:tr>
      <w:tr w:rsidR="001900CC" w:rsidRPr="009D44E6" w14:paraId="6861B483" w14:textId="77777777" w:rsidTr="00A36964">
        <w:trPr>
          <w:trHeight w:val="973"/>
        </w:trPr>
        <w:tc>
          <w:tcPr>
            <w:tcW w:w="3022" w:type="dxa"/>
            <w:shd w:val="clear" w:color="auto" w:fill="auto"/>
          </w:tcPr>
          <w:p w14:paraId="65E47DBF" w14:textId="19DA120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7AB7BA3" w14:textId="5DF19584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1A52AA3" w14:textId="1801CB09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1900CC" w:rsidRPr="009D44E6" w14:paraId="52D4451C" w14:textId="77777777" w:rsidTr="00A36964">
        <w:trPr>
          <w:trHeight w:val="1129"/>
        </w:trPr>
        <w:tc>
          <w:tcPr>
            <w:tcW w:w="3022" w:type="dxa"/>
            <w:shd w:val="clear" w:color="auto" w:fill="auto"/>
          </w:tcPr>
          <w:p w14:paraId="2B954753" w14:textId="17D6E93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68E175A" w14:textId="2ABCDD3C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od początku realizacji projektu (narastająco)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C64671B" w14:textId="2A8017D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3"/>
            </w:r>
          </w:p>
        </w:tc>
      </w:tr>
      <w:tr w:rsidR="001900CC" w:rsidRPr="009D44E6" w14:paraId="6BCFFEDD" w14:textId="77777777" w:rsidTr="00A36964">
        <w:trPr>
          <w:trHeight w:val="834"/>
        </w:trPr>
        <w:tc>
          <w:tcPr>
            <w:tcW w:w="3022" w:type="dxa"/>
            <w:shd w:val="clear" w:color="auto" w:fill="auto"/>
          </w:tcPr>
          <w:p w14:paraId="3190BA0D" w14:textId="0F208E0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71B6166" w14:textId="6EF51EA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4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7D830AB" w14:textId="4CA58F0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5"/>
            </w:r>
          </w:p>
        </w:tc>
      </w:tr>
    </w:tbl>
    <w:p w14:paraId="5AF710FB" w14:textId="76C2BFC6" w:rsidR="00A36964" w:rsidRDefault="00A36964" w:rsidP="000E54E5">
      <w:pPr>
        <w:pStyle w:val="Nagwek20"/>
        <w:rPr>
          <w:noProof/>
          <w:sz w:val="32"/>
          <w:szCs w:val="28"/>
        </w:rPr>
      </w:pPr>
      <w:r>
        <w:rPr>
          <w:noProof/>
          <w:sz w:val="32"/>
          <w:szCs w:val="28"/>
        </w:rPr>
        <w:br w:type="page"/>
      </w:r>
    </w:p>
    <w:p w14:paraId="07154499" w14:textId="3A25E60B" w:rsidR="001900CC" w:rsidRPr="009D44E6" w:rsidRDefault="000E54E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Zestawienie dokumentów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6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3D856C60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55F545D9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wydatki rzeczywiście poniesione</w:t>
            </w:r>
          </w:p>
        </w:tc>
      </w:tr>
      <w:tr w:rsidR="001900CC" w:rsidRPr="009D44E6" w14:paraId="713B275A" w14:textId="77777777" w:rsidTr="00924294">
        <w:trPr>
          <w:trHeight w:val="70"/>
        </w:trPr>
        <w:tc>
          <w:tcPr>
            <w:tcW w:w="4534" w:type="dxa"/>
          </w:tcPr>
          <w:p w14:paraId="604503BB" w14:textId="37DB90D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520DA9E2" w14:textId="7D50CBF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49F76051" w14:textId="77777777" w:rsidTr="00924294">
        <w:trPr>
          <w:trHeight w:val="70"/>
        </w:trPr>
        <w:tc>
          <w:tcPr>
            <w:tcW w:w="4534" w:type="dxa"/>
          </w:tcPr>
          <w:p w14:paraId="0EA6B1FA" w14:textId="1FADBB9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107740A3" w14:textId="6702693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3236D89F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8F1D60A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D21136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7"/>
            </w:r>
          </w:p>
        </w:tc>
      </w:tr>
      <w:tr w:rsidR="001900CC" w:rsidRPr="009D44E6" w14:paraId="37200037" w14:textId="77777777" w:rsidTr="00924294">
        <w:trPr>
          <w:trHeight w:val="70"/>
        </w:trPr>
        <w:tc>
          <w:tcPr>
            <w:tcW w:w="4534" w:type="dxa"/>
          </w:tcPr>
          <w:p w14:paraId="41B40648" w14:textId="628C641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6DD8F445" w14:textId="3EE9784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16536F2" w14:textId="77777777" w:rsidTr="00924294">
        <w:trPr>
          <w:trHeight w:val="70"/>
        </w:trPr>
        <w:tc>
          <w:tcPr>
            <w:tcW w:w="4534" w:type="dxa"/>
          </w:tcPr>
          <w:p w14:paraId="7A17F3B3" w14:textId="1DB87AD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3B6D0BA9" w14:textId="494E2A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02F9D8FB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5211F473" w14:textId="77777777" w:rsidTr="00924294">
        <w:trPr>
          <w:trHeight w:val="70"/>
        </w:trPr>
        <w:tc>
          <w:tcPr>
            <w:tcW w:w="9068" w:type="dxa"/>
            <w:gridSpan w:val="3"/>
          </w:tcPr>
          <w:p w14:paraId="64CAC5C5" w14:textId="56CCF55B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8"/>
            </w:r>
          </w:p>
        </w:tc>
      </w:tr>
      <w:tr w:rsidR="001900CC" w:rsidRPr="009D44E6" w14:paraId="7DEB2F0F" w14:textId="77777777" w:rsidTr="00924294">
        <w:trPr>
          <w:trHeight w:val="808"/>
        </w:trPr>
        <w:tc>
          <w:tcPr>
            <w:tcW w:w="4534" w:type="dxa"/>
            <w:gridSpan w:val="2"/>
          </w:tcPr>
          <w:p w14:paraId="2CD96CA1" w14:textId="0FED79B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2C291895" w14:textId="77777777" w:rsidR="001900CC" w:rsidRPr="009D44E6" w:rsidRDefault="001900CC" w:rsidP="00FF3DCE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dokumentu</w:t>
            </w:r>
          </w:p>
          <w:p w14:paraId="3FA0D988" w14:textId="77777777" w:rsidR="001900CC" w:rsidRPr="009D44E6" w:rsidRDefault="001900CC" w:rsidP="00924294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18C6023D" w14:textId="77777777" w:rsidR="001900CC" w:rsidRPr="009D44E6" w:rsidRDefault="00845017" w:rsidP="00FF3DCE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Faktura lub dokument o równoważnej mocy dowodowej</w:t>
            </w:r>
          </w:p>
          <w:p w14:paraId="7F508ABD" w14:textId="77777777" w:rsidR="001900CC" w:rsidRPr="009D44E6" w:rsidRDefault="00845017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Lista płac</w:t>
            </w:r>
          </w:p>
          <w:p w14:paraId="4FE777C9" w14:textId="77777777" w:rsidR="001900CC" w:rsidRPr="009D44E6" w:rsidRDefault="00845017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Inne</w:t>
            </w:r>
          </w:p>
        </w:tc>
      </w:tr>
      <w:tr w:rsidR="001900CC" w:rsidRPr="009D44E6" w14:paraId="32C06E12" w14:textId="77777777" w:rsidTr="00924294">
        <w:trPr>
          <w:trHeight w:val="70"/>
        </w:trPr>
        <w:tc>
          <w:tcPr>
            <w:tcW w:w="4534" w:type="dxa"/>
            <w:gridSpan w:val="2"/>
          </w:tcPr>
          <w:p w14:paraId="445337C1" w14:textId="2462B97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4534" w:type="dxa"/>
          </w:tcPr>
          <w:p w14:paraId="4D0E2579" w14:textId="7A720A9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księgowy lub ewidencyjny</w:t>
            </w:r>
          </w:p>
        </w:tc>
      </w:tr>
      <w:tr w:rsidR="001900CC" w:rsidRPr="009D44E6" w14:paraId="36D8EF46" w14:textId="77777777" w:rsidTr="0092429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1B4B7D9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identyfikatora wystawcy</w:t>
            </w:r>
          </w:p>
          <w:p w14:paraId="3A1D9D30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0B618285" w14:textId="040CD5B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Nr identyfikacyjny wystawcy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1900CC" w:rsidRPr="009D44E6" w14:paraId="2F1F973B" w14:textId="77777777" w:rsidTr="0092429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3B602ACB" w14:textId="77777777" w:rsidR="001900CC" w:rsidRPr="009D44E6" w:rsidRDefault="00845017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Cs w:val="22"/>
              </w:rPr>
              <w:t xml:space="preserve"> PESEL</w:t>
            </w:r>
          </w:p>
          <w:p w14:paraId="735689D5" w14:textId="77777777" w:rsidR="001900CC" w:rsidRPr="009D44E6" w:rsidRDefault="00845017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9F29348" w14:textId="77777777" w:rsidR="001900CC" w:rsidRPr="009D44E6" w:rsidRDefault="00845017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NIP</w:t>
            </w:r>
          </w:p>
          <w:p w14:paraId="4A09285E" w14:textId="77777777" w:rsidR="001900CC" w:rsidRPr="009D44E6" w:rsidRDefault="00845017" w:rsidP="00A36964">
            <w:pPr>
              <w:spacing w:before="0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 dotyczy</w:t>
            </w:r>
          </w:p>
        </w:tc>
        <w:tc>
          <w:tcPr>
            <w:tcW w:w="4534" w:type="dxa"/>
            <w:vMerge/>
          </w:tcPr>
          <w:p w14:paraId="5C5E779D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7D938F2D" w14:textId="77777777" w:rsidTr="00924294">
        <w:trPr>
          <w:trHeight w:val="70"/>
        </w:trPr>
        <w:tc>
          <w:tcPr>
            <w:tcW w:w="4534" w:type="dxa"/>
            <w:gridSpan w:val="2"/>
          </w:tcPr>
          <w:p w14:paraId="22CCAA88" w14:textId="7B7084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lastRenderedPageBreak/>
              <w:t>Data wystawienia dokumentu</w:t>
            </w:r>
          </w:p>
        </w:tc>
        <w:tc>
          <w:tcPr>
            <w:tcW w:w="4534" w:type="dxa"/>
          </w:tcPr>
          <w:p w14:paraId="21E587B2" w14:textId="26A3C82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zapłaty</w:t>
            </w:r>
          </w:p>
        </w:tc>
      </w:tr>
      <w:tr w:rsidR="001900CC" w:rsidRPr="009D44E6" w14:paraId="636C9B88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AD635A0" w14:textId="74432B3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brutto</w:t>
            </w:r>
          </w:p>
        </w:tc>
        <w:tc>
          <w:tcPr>
            <w:tcW w:w="4534" w:type="dxa"/>
          </w:tcPr>
          <w:p w14:paraId="2EC55578" w14:textId="4FDD67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netto</w:t>
            </w:r>
          </w:p>
        </w:tc>
      </w:tr>
      <w:tr w:rsidR="001900CC" w:rsidRPr="009D44E6" w14:paraId="49ABE61E" w14:textId="77777777" w:rsidTr="00924294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5897A06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faktura korygująca?</w:t>
            </w:r>
          </w:p>
          <w:p w14:paraId="4BF23E47" w14:textId="77777777" w:rsidR="001900CC" w:rsidRPr="009D44E6" w:rsidRDefault="00845017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274C0AFA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14:paraId="2B4DE2DA" w14:textId="77777777" w:rsidR="001900CC" w:rsidRPr="009D44E6" w:rsidRDefault="00845017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</w:tcPr>
          <w:p w14:paraId="573C91A2" w14:textId="7BD191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kontraktu</w:t>
            </w:r>
          </w:p>
        </w:tc>
      </w:tr>
      <w:tr w:rsidR="001900CC" w:rsidRPr="009D44E6" w14:paraId="074BAA2A" w14:textId="77777777" w:rsidTr="00924294">
        <w:trPr>
          <w:trHeight w:val="82"/>
        </w:trPr>
        <w:tc>
          <w:tcPr>
            <w:tcW w:w="9068" w:type="dxa"/>
            <w:gridSpan w:val="3"/>
          </w:tcPr>
          <w:p w14:paraId="5E4E9233" w14:textId="31C1038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towaru lub usługi</w:t>
            </w:r>
          </w:p>
        </w:tc>
      </w:tr>
      <w:tr w:rsidR="001900CC" w:rsidRPr="009D44E6" w14:paraId="1A1BA0E3" w14:textId="77777777" w:rsidTr="00924294">
        <w:trPr>
          <w:trHeight w:val="70"/>
        </w:trPr>
        <w:tc>
          <w:tcPr>
            <w:tcW w:w="9068" w:type="dxa"/>
            <w:gridSpan w:val="3"/>
          </w:tcPr>
          <w:p w14:paraId="2DFE915E" w14:textId="54B04A7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(pole opcjonalne)</w:t>
            </w:r>
          </w:p>
        </w:tc>
      </w:tr>
      <w:tr w:rsidR="001900CC" w:rsidRPr="009D44E6" w14:paraId="57643F16" w14:textId="77777777" w:rsidTr="00924294">
        <w:trPr>
          <w:trHeight w:val="70"/>
        </w:trPr>
        <w:tc>
          <w:tcPr>
            <w:tcW w:w="9068" w:type="dxa"/>
            <w:gridSpan w:val="3"/>
          </w:tcPr>
          <w:p w14:paraId="307A1AD6" w14:textId="0A26D3C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1</w:t>
            </w:r>
          </w:p>
        </w:tc>
      </w:tr>
      <w:tr w:rsidR="001900CC" w:rsidRPr="009D44E6" w14:paraId="4FB484E5" w14:textId="77777777" w:rsidTr="00924294">
        <w:trPr>
          <w:trHeight w:val="626"/>
        </w:trPr>
        <w:tc>
          <w:tcPr>
            <w:tcW w:w="4534" w:type="dxa"/>
            <w:gridSpan w:val="2"/>
          </w:tcPr>
          <w:p w14:paraId="75F1AE5C" w14:textId="0E97A435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4655413C" w14:textId="6A83451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58C5A9B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2ED3A21" w14:textId="48FE7A4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9CBABD9" w14:textId="65A566A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6C0D636D" w14:textId="77777777" w:rsidTr="00924294">
        <w:trPr>
          <w:trHeight w:val="357"/>
        </w:trPr>
        <w:tc>
          <w:tcPr>
            <w:tcW w:w="9068" w:type="dxa"/>
            <w:gridSpan w:val="3"/>
          </w:tcPr>
          <w:p w14:paraId="647CBD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2</w:t>
            </w:r>
          </w:p>
          <w:p w14:paraId="415B7111" w14:textId="0A83EDB1" w:rsidR="001900CC" w:rsidRPr="009D44E6" w:rsidRDefault="001900CC" w:rsidP="0097327E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*Uzupełnij, jeśli dany dokument rozlicza więcej niż je</w:t>
            </w:r>
            <w:r w:rsidR="0097327E" w:rsidRPr="009D44E6">
              <w:rPr>
                <w:i/>
                <w:iCs/>
                <w:sz w:val="18"/>
                <w:szCs w:val="18"/>
              </w:rPr>
              <w:t>d</w:t>
            </w:r>
            <w:r w:rsidRPr="009D44E6">
              <w:rPr>
                <w:i/>
                <w:iCs/>
                <w:sz w:val="18"/>
                <w:szCs w:val="18"/>
              </w:rPr>
              <w:t>ną pozycję budżetową.</w:t>
            </w:r>
          </w:p>
        </w:tc>
      </w:tr>
      <w:tr w:rsidR="001900CC" w:rsidRPr="009D44E6" w14:paraId="2A80A393" w14:textId="77777777" w:rsidTr="00924294">
        <w:trPr>
          <w:trHeight w:val="70"/>
        </w:trPr>
        <w:tc>
          <w:tcPr>
            <w:tcW w:w="4534" w:type="dxa"/>
            <w:gridSpan w:val="2"/>
          </w:tcPr>
          <w:p w14:paraId="6513C5E8" w14:textId="02425BF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7CF3A7FE" w14:textId="46CFFE0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FB5BDCB" w14:textId="77777777" w:rsidTr="00924294">
        <w:trPr>
          <w:trHeight w:val="626"/>
        </w:trPr>
        <w:tc>
          <w:tcPr>
            <w:tcW w:w="4534" w:type="dxa"/>
            <w:gridSpan w:val="2"/>
          </w:tcPr>
          <w:p w14:paraId="1798DE8B" w14:textId="345256A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78AF1496" w14:textId="55D3F16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4ED499E4" w14:textId="77777777" w:rsidTr="00924294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A3F05F7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3370A7FE" w14:textId="77777777" w:rsidTr="00924294">
        <w:trPr>
          <w:trHeight w:val="70"/>
        </w:trPr>
        <w:tc>
          <w:tcPr>
            <w:tcW w:w="4534" w:type="dxa"/>
            <w:gridSpan w:val="2"/>
          </w:tcPr>
          <w:p w14:paraId="74B73DAE" w14:textId="3EE1E6D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</w:p>
        </w:tc>
        <w:tc>
          <w:tcPr>
            <w:tcW w:w="4534" w:type="dxa"/>
          </w:tcPr>
          <w:p w14:paraId="340B600D" w14:textId="7B61DD2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  <w:tr w:rsidR="001900CC" w:rsidRPr="009D44E6" w14:paraId="54E78506" w14:textId="77777777" w:rsidTr="00924294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5B1E9B" w14:textId="746E4EE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A6BCEC1" w14:textId="46D6BCA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2</w:t>
            </w:r>
          </w:p>
        </w:tc>
      </w:tr>
    </w:tbl>
    <w:p w14:paraId="50E718E3" w14:textId="61AB1471" w:rsidR="00377197" w:rsidRPr="009D44E6" w:rsidRDefault="00377197" w:rsidP="001900CC">
      <w:pPr>
        <w:spacing w:after="360"/>
        <w:rPr>
          <w:sz w:val="24"/>
          <w:szCs w:val="28"/>
        </w:rPr>
      </w:pPr>
      <w:r w:rsidRPr="009D44E6">
        <w:rPr>
          <w:sz w:val="24"/>
          <w:szCs w:val="28"/>
        </w:rPr>
        <w:br w:type="page"/>
      </w:r>
    </w:p>
    <w:p w14:paraId="4CB290E9" w14:textId="36DD33F8" w:rsidR="001900CC" w:rsidRPr="009D44E6" w:rsidRDefault="00B500A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Uproszczone metody rozliczania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0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D685DFE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96E095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uproszczone metody rozliczania</w:t>
            </w:r>
          </w:p>
        </w:tc>
      </w:tr>
      <w:tr w:rsidR="001900CC" w:rsidRPr="009D44E6" w14:paraId="5033A894" w14:textId="77777777" w:rsidTr="00924294">
        <w:trPr>
          <w:trHeight w:val="70"/>
        </w:trPr>
        <w:tc>
          <w:tcPr>
            <w:tcW w:w="4534" w:type="dxa"/>
          </w:tcPr>
          <w:p w14:paraId="7C20B3AD" w14:textId="5F1F7B0C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75F5B04" w14:textId="55C05FEA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5BBC07D" w14:textId="77777777" w:rsidTr="00924294">
        <w:trPr>
          <w:trHeight w:val="70"/>
        </w:trPr>
        <w:tc>
          <w:tcPr>
            <w:tcW w:w="4534" w:type="dxa"/>
          </w:tcPr>
          <w:p w14:paraId="20F996E4" w14:textId="502C64B4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221E76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D435A2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50292E4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E1A407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1"/>
            </w:r>
          </w:p>
        </w:tc>
      </w:tr>
      <w:tr w:rsidR="001900CC" w:rsidRPr="009D44E6" w14:paraId="4273B57A" w14:textId="77777777" w:rsidTr="00924294">
        <w:trPr>
          <w:trHeight w:val="70"/>
        </w:trPr>
        <w:tc>
          <w:tcPr>
            <w:tcW w:w="4534" w:type="dxa"/>
          </w:tcPr>
          <w:p w14:paraId="04DA821B" w14:textId="52203F4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D2AEA85" w14:textId="3A288A9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ACD1F61" w14:textId="77777777" w:rsidTr="00924294">
        <w:trPr>
          <w:trHeight w:val="70"/>
        </w:trPr>
        <w:tc>
          <w:tcPr>
            <w:tcW w:w="4534" w:type="dxa"/>
          </w:tcPr>
          <w:p w14:paraId="36EBA475" w14:textId="4059B01A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0910F67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39C3BF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DDB9453" w14:textId="77777777" w:rsidTr="00924294">
        <w:trPr>
          <w:trHeight w:val="70"/>
        </w:trPr>
        <w:tc>
          <w:tcPr>
            <w:tcW w:w="9068" w:type="dxa"/>
            <w:gridSpan w:val="2"/>
          </w:tcPr>
          <w:p w14:paraId="1E8F6327" w14:textId="4BC5A8D7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2"/>
            </w:r>
          </w:p>
        </w:tc>
      </w:tr>
      <w:tr w:rsidR="001900CC" w:rsidRPr="009D44E6" w14:paraId="65E3C1B2" w14:textId="77777777" w:rsidTr="00A25D05">
        <w:trPr>
          <w:trHeight w:val="2008"/>
        </w:trPr>
        <w:tc>
          <w:tcPr>
            <w:tcW w:w="4534" w:type="dxa"/>
          </w:tcPr>
          <w:p w14:paraId="11A68FC6" w14:textId="78EB204F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3DE6607E" w14:textId="77777777" w:rsidR="001900CC" w:rsidRPr="009D44E6" w:rsidRDefault="001900CC" w:rsidP="00127D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ryczałtu</w:t>
            </w:r>
          </w:p>
          <w:p w14:paraId="4A109924" w14:textId="77777777" w:rsidR="001900CC" w:rsidRPr="009D44E6" w:rsidRDefault="001900CC" w:rsidP="00127D5F">
            <w:pPr>
              <w:spacing w:before="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79CFCBF9" w14:textId="5CC8F564" w:rsidR="001900CC" w:rsidRPr="009D44E6" w:rsidRDefault="00845017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05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Kwota ryczałtowa</w:t>
            </w:r>
          </w:p>
          <w:p w14:paraId="33D0FDC1" w14:textId="77777777" w:rsidR="001900CC" w:rsidRPr="009D44E6" w:rsidRDefault="00845017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jednostkowa</w:t>
            </w:r>
          </w:p>
          <w:p w14:paraId="73A396F9" w14:textId="77777777" w:rsidR="001900CC" w:rsidRPr="009D44E6" w:rsidRDefault="00845017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ryczałtowa</w:t>
            </w:r>
          </w:p>
        </w:tc>
      </w:tr>
      <w:tr w:rsidR="001900CC" w:rsidRPr="009D44E6" w14:paraId="3059EDC1" w14:textId="77777777" w:rsidTr="005839D0">
        <w:trPr>
          <w:trHeight w:val="227"/>
        </w:trPr>
        <w:tc>
          <w:tcPr>
            <w:tcW w:w="9068" w:type="dxa"/>
            <w:gridSpan w:val="2"/>
          </w:tcPr>
          <w:p w14:paraId="7CCBC538" w14:textId="6F437F9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ryczałtu</w:t>
            </w:r>
          </w:p>
        </w:tc>
      </w:tr>
      <w:tr w:rsidR="001900CC" w:rsidRPr="009D44E6" w14:paraId="3F34C0B7" w14:textId="77777777" w:rsidTr="005839D0">
        <w:trPr>
          <w:trHeight w:val="227"/>
        </w:trPr>
        <w:tc>
          <w:tcPr>
            <w:tcW w:w="4534" w:type="dxa"/>
            <w:tcBorders>
              <w:bottom w:val="nil"/>
            </w:tcBorders>
          </w:tcPr>
          <w:p w14:paraId="599A8F09" w14:textId="0B82BEA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3"/>
            </w:r>
          </w:p>
        </w:tc>
        <w:tc>
          <w:tcPr>
            <w:tcW w:w="4534" w:type="dxa"/>
          </w:tcPr>
          <w:p w14:paraId="3505EBD3" w14:textId="31D94E82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4"/>
            </w:r>
          </w:p>
        </w:tc>
      </w:tr>
      <w:tr w:rsidR="001900CC" w:rsidRPr="009D44E6" w14:paraId="2BBC892C" w14:textId="77777777" w:rsidTr="005839D0">
        <w:trPr>
          <w:trHeight w:val="227"/>
        </w:trPr>
        <w:tc>
          <w:tcPr>
            <w:tcW w:w="4534" w:type="dxa"/>
          </w:tcPr>
          <w:p w14:paraId="42CE060B" w14:textId="696CDD2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jednostkowa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5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CEC2E65" w14:textId="106C6920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Liczba stawek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6"/>
            </w:r>
          </w:p>
        </w:tc>
      </w:tr>
      <w:tr w:rsidR="001900CC" w:rsidRPr="009D44E6" w14:paraId="4B6943EA" w14:textId="77777777" w:rsidTr="005839D0">
        <w:trPr>
          <w:trHeight w:val="227"/>
        </w:trPr>
        <w:tc>
          <w:tcPr>
            <w:tcW w:w="4534" w:type="dxa"/>
            <w:tcBorders>
              <w:bottom w:val="single" w:sz="4" w:space="0" w:color="auto"/>
            </w:tcBorders>
          </w:tcPr>
          <w:p w14:paraId="106ECE03" w14:textId="2A09A93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ryczałtowa (%)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7"/>
            </w:r>
          </w:p>
        </w:tc>
        <w:tc>
          <w:tcPr>
            <w:tcW w:w="4534" w:type="dxa"/>
            <w:tcBorders>
              <w:right w:val="nil"/>
            </w:tcBorders>
          </w:tcPr>
          <w:p w14:paraId="05E20868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163E2647" w14:textId="77777777" w:rsidTr="005839D0">
        <w:trPr>
          <w:trHeight w:val="227"/>
        </w:trPr>
        <w:tc>
          <w:tcPr>
            <w:tcW w:w="4534" w:type="dxa"/>
          </w:tcPr>
          <w:p w14:paraId="0184F279" w14:textId="4FACC25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B88E76" w14:textId="31A7B7D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DFB2BBD" w14:textId="77777777" w:rsidTr="005839D0">
        <w:trPr>
          <w:trHeight w:val="227"/>
        </w:trPr>
        <w:tc>
          <w:tcPr>
            <w:tcW w:w="4534" w:type="dxa"/>
          </w:tcPr>
          <w:p w14:paraId="1D1910F2" w14:textId="0A450DE6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65ABE19D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7C9B41E" w14:textId="34B3DE04" w:rsidR="00B500A5" w:rsidRPr="005839D0" w:rsidRDefault="00B500A5" w:rsidP="005839D0">
      <w:pPr>
        <w:keepLines w:val="0"/>
        <w:spacing w:after="360"/>
        <w:rPr>
          <w:sz w:val="2"/>
          <w:szCs w:val="2"/>
        </w:rPr>
      </w:pPr>
    </w:p>
    <w:p w14:paraId="100FE786" w14:textId="08AAA507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Źródła finansowania wydatków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00CC" w:rsidRPr="009D44E6" w14:paraId="0F96701B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D31C6A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99E359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57A4AD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D38D7B2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957664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3021" w:type="dxa"/>
          </w:tcPr>
          <w:p w14:paraId="48FC24B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192F5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F9AC6A0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B7940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UE</w:t>
            </w:r>
          </w:p>
        </w:tc>
        <w:tc>
          <w:tcPr>
            <w:tcW w:w="3021" w:type="dxa"/>
          </w:tcPr>
          <w:p w14:paraId="45B63AD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FB23D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E51A5D5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FC2A19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wkład własny</w:t>
            </w:r>
          </w:p>
        </w:tc>
        <w:tc>
          <w:tcPr>
            <w:tcW w:w="3021" w:type="dxa"/>
          </w:tcPr>
          <w:p w14:paraId="28BE2A4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68820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ED180E4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D539AF2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państwa</w:t>
            </w:r>
          </w:p>
        </w:tc>
        <w:tc>
          <w:tcPr>
            <w:tcW w:w="3021" w:type="dxa"/>
          </w:tcPr>
          <w:p w14:paraId="4B6C0317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F66A5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0BF87FE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A601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jednostek samorządu terytorialnego</w:t>
            </w:r>
          </w:p>
        </w:tc>
        <w:tc>
          <w:tcPr>
            <w:tcW w:w="3021" w:type="dxa"/>
          </w:tcPr>
          <w:p w14:paraId="3E55A4E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41B7D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4F9C31F5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ED0DF3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Inne publiczne</w:t>
            </w:r>
          </w:p>
        </w:tc>
        <w:tc>
          <w:tcPr>
            <w:tcW w:w="3021" w:type="dxa"/>
          </w:tcPr>
          <w:p w14:paraId="4E10D0F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2DA191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7256FE3C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356EA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Prywatne</w:t>
            </w:r>
          </w:p>
        </w:tc>
        <w:tc>
          <w:tcPr>
            <w:tcW w:w="3021" w:type="dxa"/>
          </w:tcPr>
          <w:p w14:paraId="3AE1DC2C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C85AF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644440CA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E6446B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021" w:type="dxa"/>
          </w:tcPr>
          <w:p w14:paraId="37F9011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ABB4CE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</w:tbl>
    <w:p w14:paraId="3F212902" w14:textId="61135F0F" w:rsidR="00E258FB" w:rsidRPr="009D44E6" w:rsidRDefault="00E258FB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762EF4B6" w14:textId="25620034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Rozliczanie zaliczek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9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4CBC0F76" w14:textId="77777777" w:rsidTr="00924294">
        <w:trPr>
          <w:trHeight w:val="70"/>
        </w:trPr>
        <w:tc>
          <w:tcPr>
            <w:tcW w:w="9068" w:type="dxa"/>
          </w:tcPr>
          <w:p w14:paraId="70998624" w14:textId="0FFBC83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Środki dotychczas przekazane beneficjentowi w formie zaliczki</w:t>
            </w:r>
          </w:p>
        </w:tc>
      </w:tr>
      <w:tr w:rsidR="001900CC" w:rsidRPr="009D44E6" w14:paraId="0DC547FE" w14:textId="77777777" w:rsidTr="00924294">
        <w:trPr>
          <w:trHeight w:val="70"/>
        </w:trPr>
        <w:tc>
          <w:tcPr>
            <w:tcW w:w="9068" w:type="dxa"/>
          </w:tcPr>
          <w:p w14:paraId="45E21826" w14:textId="493C8E84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zwróconych-niewykorzystanych</w:t>
            </w:r>
          </w:p>
        </w:tc>
      </w:tr>
      <w:tr w:rsidR="001900CC" w:rsidRPr="009D44E6" w14:paraId="7429A195" w14:textId="77777777" w:rsidTr="00924294">
        <w:trPr>
          <w:trHeight w:val="70"/>
        </w:trPr>
        <w:tc>
          <w:tcPr>
            <w:tcW w:w="9068" w:type="dxa"/>
          </w:tcPr>
          <w:p w14:paraId="75B67815" w14:textId="3334420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rozliczonych w poprzednich wnioskach</w:t>
            </w:r>
          </w:p>
        </w:tc>
      </w:tr>
      <w:tr w:rsidR="001900CC" w:rsidRPr="009D44E6" w14:paraId="2B08F00C" w14:textId="77777777" w:rsidTr="00924294">
        <w:trPr>
          <w:trHeight w:val="70"/>
        </w:trPr>
        <w:tc>
          <w:tcPr>
            <w:tcW w:w="9068" w:type="dxa"/>
          </w:tcPr>
          <w:p w14:paraId="40FFA926" w14:textId="76D706B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rozliczana bieżącym wnioskiem</w:t>
            </w:r>
          </w:p>
        </w:tc>
      </w:tr>
      <w:tr w:rsidR="001900CC" w:rsidRPr="009D44E6" w14:paraId="22F75534" w14:textId="77777777" w:rsidTr="00924294">
        <w:trPr>
          <w:trHeight w:val="70"/>
        </w:trPr>
        <w:tc>
          <w:tcPr>
            <w:tcW w:w="9068" w:type="dxa"/>
          </w:tcPr>
          <w:p w14:paraId="0B6B004E" w14:textId="3228E54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pozostających do rozliczenia</w:t>
            </w:r>
          </w:p>
        </w:tc>
      </w:tr>
      <w:tr w:rsidR="001900CC" w:rsidRPr="009D44E6" w14:paraId="4C4B971F" w14:textId="77777777" w:rsidTr="00924294">
        <w:trPr>
          <w:trHeight w:val="70"/>
        </w:trPr>
        <w:tc>
          <w:tcPr>
            <w:tcW w:w="9068" w:type="dxa"/>
          </w:tcPr>
          <w:p w14:paraId="774FD281" w14:textId="65F0D67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Procent rozliczenia (%)</w:t>
            </w:r>
          </w:p>
        </w:tc>
      </w:tr>
      <w:tr w:rsidR="001900CC" w:rsidRPr="009D44E6" w14:paraId="5F9CD354" w14:textId="77777777" w:rsidTr="00924294">
        <w:trPr>
          <w:trHeight w:val="70"/>
        </w:trPr>
        <w:tc>
          <w:tcPr>
            <w:tcW w:w="9068" w:type="dxa"/>
          </w:tcPr>
          <w:p w14:paraId="6B2E05AE" w14:textId="636189B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Odsetki narosłe od środków zaliczki</w:t>
            </w:r>
          </w:p>
        </w:tc>
      </w:tr>
      <w:tr w:rsidR="001900CC" w:rsidRPr="009D44E6" w14:paraId="005D7D56" w14:textId="77777777" w:rsidTr="00924294">
        <w:trPr>
          <w:trHeight w:val="756"/>
        </w:trPr>
        <w:tc>
          <w:tcPr>
            <w:tcW w:w="9068" w:type="dxa"/>
          </w:tcPr>
          <w:p w14:paraId="0308B6E7" w14:textId="2FED51E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zwrócone do dnia sporządzania wniosku o płatność:</w:t>
            </w:r>
          </w:p>
        </w:tc>
      </w:tr>
    </w:tbl>
    <w:p w14:paraId="1D9DEF50" w14:textId="4B959F43" w:rsidR="007965E0" w:rsidRPr="009D44E6" w:rsidRDefault="007965E0" w:rsidP="001900CC">
      <w:pPr>
        <w:spacing w:after="360"/>
        <w:ind w:firstLine="709"/>
        <w:rPr>
          <w:b/>
          <w:bCs/>
          <w:szCs w:val="22"/>
        </w:rPr>
      </w:pPr>
      <w:r w:rsidRPr="009D44E6">
        <w:rPr>
          <w:b/>
          <w:bCs/>
          <w:szCs w:val="22"/>
        </w:rPr>
        <w:br w:type="page"/>
      </w:r>
    </w:p>
    <w:p w14:paraId="4EF29AD6" w14:textId="1128C40C" w:rsidR="001900CC" w:rsidRPr="009D44E6" w:rsidRDefault="00612A6A" w:rsidP="00612A6A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Zwroty/korekty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2ABD881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4C2AD7F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3B607036" w14:textId="77777777" w:rsidTr="00924294">
        <w:trPr>
          <w:trHeight w:val="70"/>
        </w:trPr>
        <w:tc>
          <w:tcPr>
            <w:tcW w:w="4534" w:type="dxa"/>
          </w:tcPr>
          <w:p w14:paraId="7693784D" w14:textId="287338F9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614E9F7" w14:textId="7A10B5C5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</w:t>
            </w:r>
            <w:r w:rsidR="007965E0" w:rsidRPr="009D44E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900CC" w:rsidRPr="009D44E6" w14:paraId="61F98890" w14:textId="77777777" w:rsidTr="00924294">
        <w:trPr>
          <w:trHeight w:val="655"/>
        </w:trPr>
        <w:tc>
          <w:tcPr>
            <w:tcW w:w="4534" w:type="dxa"/>
          </w:tcPr>
          <w:p w14:paraId="708B844B" w14:textId="6E1A4E8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35F16C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F8E5F6" w14:textId="77777777" w:rsidR="001900CC" w:rsidRPr="009D44E6" w:rsidRDefault="001900CC" w:rsidP="001900CC">
      <w:pPr>
        <w:spacing w:after="360"/>
        <w:rPr>
          <w:b/>
          <w:bCs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ECA0085" w14:textId="77777777" w:rsidTr="00924294">
        <w:trPr>
          <w:trHeight w:val="70"/>
        </w:trPr>
        <w:tc>
          <w:tcPr>
            <w:tcW w:w="4534" w:type="dxa"/>
          </w:tcPr>
          <w:p w14:paraId="5971C36C" w14:textId="0244B7D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0"/>
            </w:r>
          </w:p>
        </w:tc>
        <w:tc>
          <w:tcPr>
            <w:tcW w:w="4534" w:type="dxa"/>
          </w:tcPr>
          <w:p w14:paraId="7C965864" w14:textId="214E732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 w ramach którego wydatek został rozliczony</w:t>
            </w:r>
          </w:p>
        </w:tc>
      </w:tr>
      <w:tr w:rsidR="001900CC" w:rsidRPr="009D44E6" w14:paraId="00E1DF51" w14:textId="77777777" w:rsidTr="00924294">
        <w:trPr>
          <w:trHeight w:val="70"/>
        </w:trPr>
        <w:tc>
          <w:tcPr>
            <w:tcW w:w="4534" w:type="dxa"/>
          </w:tcPr>
          <w:p w14:paraId="316B0208" w14:textId="59A3644C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16A94F8" w14:textId="6C4BA80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kosztu – Nazwa kosztu/Nazwa ryczałtu</w:t>
            </w:r>
          </w:p>
        </w:tc>
      </w:tr>
      <w:tr w:rsidR="001900CC" w:rsidRPr="009D44E6" w14:paraId="233DB8FA" w14:textId="77777777" w:rsidTr="00924294">
        <w:trPr>
          <w:trHeight w:val="698"/>
        </w:trPr>
        <w:tc>
          <w:tcPr>
            <w:tcW w:w="4534" w:type="dxa"/>
          </w:tcPr>
          <w:p w14:paraId="73D80869" w14:textId="2D78F38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 (pole opcjonalne)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1C7A62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6E6FAB8C" w14:textId="77777777" w:rsidTr="00924294">
        <w:trPr>
          <w:trHeight w:val="70"/>
        </w:trPr>
        <w:tc>
          <w:tcPr>
            <w:tcW w:w="4534" w:type="dxa"/>
          </w:tcPr>
          <w:p w14:paraId="7641E818" w14:textId="1423285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7D959485" w14:textId="23CF17C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51E95D42" w14:textId="77777777" w:rsidTr="00924294">
        <w:trPr>
          <w:trHeight w:val="70"/>
        </w:trPr>
        <w:tc>
          <w:tcPr>
            <w:tcW w:w="4534" w:type="dxa"/>
          </w:tcPr>
          <w:p w14:paraId="3D003049" w14:textId="5ACEF68B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B4930F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0FC67424" w14:textId="77777777" w:rsidTr="00924294">
        <w:trPr>
          <w:trHeight w:val="698"/>
        </w:trPr>
        <w:tc>
          <w:tcPr>
            <w:tcW w:w="4534" w:type="dxa"/>
          </w:tcPr>
          <w:p w14:paraId="51C4160D" w14:textId="50D50B8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podlegająca limitom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39BEC57" w14:textId="1827725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w ramach limitu</w:t>
            </w:r>
          </w:p>
        </w:tc>
      </w:tr>
      <w:tr w:rsidR="001900CC" w:rsidRPr="009D44E6" w14:paraId="224853A1" w14:textId="77777777" w:rsidTr="00924294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1191D295" w14:textId="3C5A2D9A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/ komentarze (pole opcjonalne)</w:t>
            </w:r>
          </w:p>
        </w:tc>
      </w:tr>
    </w:tbl>
    <w:p w14:paraId="43B6A8A7" w14:textId="3488200C" w:rsidR="001900CC" w:rsidRPr="009D44E6" w:rsidRDefault="007965E0" w:rsidP="007965E0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2FEE399F" w14:textId="59D76805" w:rsidR="001900CC" w:rsidRPr="009D44E6" w:rsidRDefault="00C97E61" w:rsidP="00C97E61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Dochód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20B023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6125611A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60461666" w14:textId="77777777" w:rsidTr="00924294">
        <w:trPr>
          <w:trHeight w:val="70"/>
        </w:trPr>
        <w:tc>
          <w:tcPr>
            <w:tcW w:w="4534" w:type="dxa"/>
          </w:tcPr>
          <w:p w14:paraId="2BE834A1" w14:textId="37BE6B52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6568557" w14:textId="1F280B06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7BD61EF1" w14:textId="77777777" w:rsidR="001900CC" w:rsidRPr="009D44E6" w:rsidRDefault="001900CC" w:rsidP="001900CC">
      <w:pPr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E0DA2CE" w14:textId="77777777" w:rsidTr="00924294">
        <w:trPr>
          <w:trHeight w:val="70"/>
        </w:trPr>
        <w:tc>
          <w:tcPr>
            <w:tcW w:w="9068" w:type="dxa"/>
            <w:gridSpan w:val="2"/>
          </w:tcPr>
          <w:p w14:paraId="77F1B084" w14:textId="5E3B9DAD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dochodu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1"/>
            </w:r>
          </w:p>
        </w:tc>
      </w:tr>
      <w:tr w:rsidR="001900CC" w:rsidRPr="009D44E6" w14:paraId="39E60470" w14:textId="77777777" w:rsidTr="00924294">
        <w:trPr>
          <w:trHeight w:val="698"/>
        </w:trPr>
        <w:tc>
          <w:tcPr>
            <w:tcW w:w="4534" w:type="dxa"/>
          </w:tcPr>
          <w:p w14:paraId="6909892E" w14:textId="301CCE0A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D289B99" w14:textId="5C192774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48451DF2" w14:textId="52810AD5" w:rsidR="00C97E61" w:rsidRPr="009D44E6" w:rsidRDefault="00C97E61" w:rsidP="001900CC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  <w:r w:rsidRPr="009D44E6">
        <w:rPr>
          <w:rFonts w:ascii="Calibri,Bold" w:hAnsi="Calibri,Bold" w:cs="Calibri,Bold"/>
          <w:b/>
          <w:bCs/>
          <w:sz w:val="34"/>
          <w:szCs w:val="34"/>
        </w:rPr>
        <w:br w:type="page"/>
      </w:r>
    </w:p>
    <w:p w14:paraId="1E9A9DEA" w14:textId="08F2F908" w:rsidR="001900CC" w:rsidRPr="009D44E6" w:rsidRDefault="00A43FC3" w:rsidP="00A43FC3">
      <w:pPr>
        <w:pStyle w:val="Nagwek20"/>
        <w:rPr>
          <w:rFonts w:eastAsiaTheme="minorHAnsi"/>
          <w:sz w:val="20"/>
          <w:szCs w:val="20"/>
          <w:lang w:eastAsia="en-US"/>
        </w:rPr>
      </w:pPr>
      <w:r w:rsidRPr="009D44E6">
        <w:rPr>
          <w:noProof/>
          <w:sz w:val="32"/>
          <w:szCs w:val="28"/>
        </w:rPr>
        <w:lastRenderedPageBreak/>
        <w:t>Oświadczenia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64E8284F" w14:textId="77777777" w:rsidTr="00924294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CA8DB0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6" w:name="_Hlk131168530"/>
            <w:r w:rsidRPr="009D44E6">
              <w:rPr>
                <w:b/>
                <w:bCs/>
                <w:sz w:val="20"/>
                <w:szCs w:val="20"/>
              </w:rPr>
              <w:t>Projekt jest realizowany zgodnie z zasadami polityk wspólnotowych</w:t>
            </w:r>
          </w:p>
        </w:tc>
      </w:tr>
      <w:tr w:rsidR="001900CC" w:rsidRPr="009D44E6" w14:paraId="031E8EDF" w14:textId="77777777" w:rsidTr="00924294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395F4D72" w14:textId="77777777" w:rsidR="001900CC" w:rsidRPr="009D44E6" w:rsidRDefault="00845017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182AD3BA" w14:textId="77777777" w:rsidR="001900CC" w:rsidRPr="009D44E6" w:rsidRDefault="00845017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3E093AB9" w14:textId="77777777" w:rsidR="001900CC" w:rsidRPr="009D44E6" w:rsidRDefault="001900CC" w:rsidP="00924294">
            <w:pPr>
              <w:pStyle w:val="Trepola"/>
              <w:framePr w:hSpace="0" w:wrap="auto" w:vAnchor="margin" w:hAnchor="text" w:yAlign="inline"/>
              <w:rPr>
                <w:sz w:val="28"/>
                <w:szCs w:val="28"/>
              </w:rPr>
            </w:pPr>
          </w:p>
        </w:tc>
      </w:tr>
      <w:tr w:rsidR="001900CC" w:rsidRPr="009D44E6" w14:paraId="1F5F2FD2" w14:textId="77777777" w:rsidTr="00924294">
        <w:trPr>
          <w:trHeight w:val="985"/>
        </w:trPr>
        <w:tc>
          <w:tcPr>
            <w:tcW w:w="9068" w:type="dxa"/>
            <w:gridSpan w:val="3"/>
          </w:tcPr>
          <w:p w14:paraId="47478FA9" w14:textId="702089D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przypadku nieprzestrzegania polityk wspólnoty należy opisać, na czym polegały nieprawidłowości oraz wskazać planowane i podjęte działania naprawcze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2"/>
            </w:r>
            <w:r w:rsidRPr="009D44E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900CC" w:rsidRPr="009D44E6" w14:paraId="08DED4F0" w14:textId="77777777" w:rsidTr="00924294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044B313F" w14:textId="2B54AF02" w:rsidR="001900CC" w:rsidRPr="009D44E6" w:rsidRDefault="001900CC" w:rsidP="00C97E61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Oświadczenie</w:t>
            </w:r>
          </w:p>
          <w:p w14:paraId="53ACE6F2" w14:textId="77777777" w:rsidR="001900CC" w:rsidRPr="009D44E6" w:rsidRDefault="001900CC" w:rsidP="00924294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Ja niżej podpisany oświadczam, iż zgodnie z moją wiedzą:</w:t>
            </w:r>
          </w:p>
          <w:p w14:paraId="2B24C06F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14:paraId="3BF73917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informacje zawarte we wniosku o płatność rzetelnie odzwierciedlają rzeczowy i finansowy postęp realizacji projektu;</w:t>
            </w:r>
          </w:p>
          <w:p w14:paraId="16560E3C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3067601C" w14:textId="6ACAB8AA" w:rsidR="001900CC" w:rsidRPr="009D44E6" w:rsidRDefault="001900CC" w:rsidP="00C97E61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1900CC" w:rsidRPr="009D44E6" w14:paraId="5D92B135" w14:textId="77777777" w:rsidTr="00924294">
        <w:trPr>
          <w:trHeight w:val="70"/>
        </w:trPr>
        <w:tc>
          <w:tcPr>
            <w:tcW w:w="9068" w:type="dxa"/>
            <w:gridSpan w:val="3"/>
          </w:tcPr>
          <w:p w14:paraId="599FABE7" w14:textId="7E1B42E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Miejsce przechowywania dokumentacji</w:t>
            </w:r>
          </w:p>
        </w:tc>
      </w:tr>
      <w:bookmarkEnd w:id="6"/>
    </w:tbl>
    <w:p w14:paraId="5FA5147F" w14:textId="32ACDCC9" w:rsidR="00A43FC3" w:rsidRPr="009D44E6" w:rsidRDefault="00A43FC3" w:rsidP="001900CC">
      <w:pPr>
        <w:spacing w:after="360"/>
        <w:rPr>
          <w:rFonts w:eastAsiaTheme="minorHAnsi"/>
          <w:b/>
          <w:bCs/>
          <w:noProof/>
          <w:sz w:val="20"/>
          <w:szCs w:val="20"/>
          <w:lang w:eastAsia="en-US"/>
        </w:rPr>
      </w:pPr>
      <w:r w:rsidRPr="009D44E6">
        <w:rPr>
          <w:rFonts w:eastAsiaTheme="minorHAnsi"/>
          <w:b/>
          <w:bCs/>
          <w:noProof/>
          <w:sz w:val="20"/>
          <w:szCs w:val="20"/>
          <w:lang w:eastAsia="en-US"/>
        </w:rPr>
        <w:br w:type="page"/>
      </w:r>
    </w:p>
    <w:p w14:paraId="5B102899" w14:textId="6AFC476A" w:rsidR="001900CC" w:rsidRPr="009D44E6" w:rsidRDefault="00A43FC3" w:rsidP="00A43FC3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Załączniki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CB26A57" w14:textId="77777777" w:rsidTr="00924294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F254F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1820153A" w14:textId="77777777" w:rsidTr="00924294">
        <w:trPr>
          <w:trHeight w:val="70"/>
        </w:trPr>
        <w:tc>
          <w:tcPr>
            <w:tcW w:w="4534" w:type="dxa"/>
          </w:tcPr>
          <w:p w14:paraId="0C0857B8" w14:textId="4874923B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3"/>
            </w:r>
          </w:p>
        </w:tc>
        <w:tc>
          <w:tcPr>
            <w:tcW w:w="4534" w:type="dxa"/>
          </w:tcPr>
          <w:p w14:paraId="75FA2310" w14:textId="3B1AB4AE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</w:tbl>
    <w:p w14:paraId="21DB01A7" w14:textId="77777777" w:rsidR="001900CC" w:rsidRPr="009D44E6" w:rsidRDefault="001900CC" w:rsidP="00A43FC3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900CC" w:rsidRPr="009D44E6" w14:paraId="12AD6CCB" w14:textId="77777777" w:rsidTr="00924294">
        <w:trPr>
          <w:trHeight w:val="1828"/>
        </w:trPr>
        <w:tc>
          <w:tcPr>
            <w:tcW w:w="4537" w:type="dxa"/>
            <w:shd w:val="clear" w:color="auto" w:fill="auto"/>
          </w:tcPr>
          <w:p w14:paraId="170AC17C" w14:textId="0A92497C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i podpis składającego wniosek</w:t>
            </w:r>
          </w:p>
        </w:tc>
      </w:tr>
    </w:tbl>
    <w:p w14:paraId="7326CEE9" w14:textId="77777777" w:rsidR="00F97F18" w:rsidRPr="009D44E6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sectPr w:rsidR="00F97F18" w:rsidRPr="009D44E6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55052" w14:textId="77777777" w:rsidR="00824F28" w:rsidRDefault="00824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10CDB6B6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17">
          <w:rPr>
            <w:noProof/>
          </w:rP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64D5E" w14:textId="465A042F" w:rsidR="002B1688" w:rsidRPr="00B01F08" w:rsidRDefault="00824F28" w:rsidP="00824F28">
    <w:pPr>
      <w:pStyle w:val="Stopka"/>
    </w:pPr>
    <w:r>
      <w:rPr>
        <w:noProof/>
      </w:rPr>
      <w:drawing>
        <wp:inline distT="0" distB="0" distL="0" distR="0" wp14:anchorId="065F6342" wp14:editId="45E624A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3BF31" w14:textId="77777777" w:rsidR="002B1688" w:rsidRDefault="002B1688">
      <w:bookmarkStart w:id="0" w:name="_Hlk141739861"/>
      <w:bookmarkEnd w:id="0"/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2995507B" w14:textId="77777777" w:rsidR="001900CC" w:rsidRPr="009C68AE" w:rsidRDefault="001900CC" w:rsidP="001900CC">
      <w:pPr>
        <w:pStyle w:val="Tekstprzypisudolnego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3">
    <w:p w14:paraId="603D4AE2" w14:textId="77777777" w:rsidR="001900CC" w:rsidRPr="00B266DA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Dla każdego ze swoich zadań powiel i uzupełnij pola „Numer i nazwa zadania” oraz „Stan realizacji zadania”.</w:t>
      </w:r>
    </w:p>
  </w:footnote>
  <w:footnote w:id="4">
    <w:p w14:paraId="2A6EB5E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5">
    <w:p w14:paraId="7444B3FB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produktu w projekcie.</w:t>
      </w:r>
    </w:p>
  </w:footnote>
  <w:footnote w:id="6">
    <w:p w14:paraId="0AB9A15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7">
    <w:p w14:paraId="0E6E6118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8">
    <w:p w14:paraId="3B8F7FD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9">
    <w:p w14:paraId="0B27C50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0">
    <w:p w14:paraId="0FBD7ACD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1">
    <w:p w14:paraId="731CD03A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2">
    <w:p w14:paraId="336D456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3">
    <w:p w14:paraId="020C0524" w14:textId="77777777" w:rsidR="001900CC" w:rsidRDefault="001900CC" w:rsidP="009C68AE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4">
    <w:p w14:paraId="222DFA9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15">
    <w:p w14:paraId="58F240E7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rezultatu w projekcie.</w:t>
      </w:r>
    </w:p>
  </w:footnote>
  <w:footnote w:id="16">
    <w:p w14:paraId="60B0BF8C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17">
    <w:p w14:paraId="77B151B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8">
    <w:p w14:paraId="689812D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9">
    <w:p w14:paraId="2D16F78E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0">
    <w:p w14:paraId="6523C053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1">
    <w:p w14:paraId="279623C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2">
    <w:p w14:paraId="45E6FA7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3">
    <w:p w14:paraId="492335B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4">
    <w:p w14:paraId="66CFA350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5">
    <w:p w14:paraId="46B91000" w14:textId="77777777" w:rsidR="001900CC" w:rsidRPr="009C68AE" w:rsidRDefault="001900CC" w:rsidP="009C68AE">
      <w:pPr>
        <w:pStyle w:val="Tekstprzypisudolnego"/>
        <w:spacing w:after="120"/>
        <w:rPr>
          <w:sz w:val="22"/>
          <w:szCs w:val="22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6">
    <w:p w14:paraId="44A7A4F8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27">
    <w:p w14:paraId="6E70972E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</w:t>
      </w:r>
      <w:bookmarkStart w:id="5" w:name="_Hlk131165231"/>
      <w:r w:rsidRPr="009C68AE">
        <w:rPr>
          <w:rFonts w:asciiTheme="minorHAnsi" w:hAnsiTheme="minorHAnsi" w:cstheme="minorHAnsi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5"/>
    </w:p>
  </w:footnote>
  <w:footnote w:id="28">
    <w:p w14:paraId="7064BEC9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tą tabelkę (od pola „Numer i nazwa zadania” do pola „Typ dokumentu”) tyle razy, ile wykazujesz dokumentów na zestawieniu dokumentów.</w:t>
      </w:r>
    </w:p>
  </w:footnote>
  <w:footnote w:id="29">
    <w:p w14:paraId="63F8279E" w14:textId="77777777" w:rsidR="001900CC" w:rsidRDefault="001900CC" w:rsidP="00127D5F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Jeśli jako „Rodzaj identyfikatora” wskazano „Nie dotyczy”, nie uzupełniaj tego pola.</w:t>
      </w:r>
    </w:p>
  </w:footnote>
  <w:footnote w:id="30">
    <w:p w14:paraId="4214C951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1">
    <w:p w14:paraId="327BF800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2">
    <w:p w14:paraId="58E5EE17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Powiel tą tabelkę (od pola „Numer i nazwa zadania” do pola „Dofinansowanie”) tyle razy, ile w projekcie masz pozycji budżetowych rozliczanych za pomocą uproszczonych metod rozliczania.</w:t>
      </w:r>
    </w:p>
  </w:footnote>
  <w:footnote w:id="33">
    <w:p w14:paraId="07EBDD3F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„kwotę ryczałtową”.</w:t>
      </w:r>
    </w:p>
  </w:footnote>
  <w:footnote w:id="34">
    <w:p w14:paraId="7E937B25" w14:textId="77777777" w:rsidR="001900CC" w:rsidRPr="00FF3DCE" w:rsidRDefault="001900CC" w:rsidP="00A25D05">
      <w:pPr>
        <w:pStyle w:val="Tekstprzypisudolnego"/>
        <w:spacing w:before="60" w:after="0"/>
        <w:rPr>
          <w:sz w:val="22"/>
          <w:szCs w:val="22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5">
    <w:p w14:paraId="7AE842A8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jednostkową”.</w:t>
      </w:r>
    </w:p>
  </w:footnote>
  <w:footnote w:id="36">
    <w:p w14:paraId="3B522FED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7">
    <w:p w14:paraId="5B056B8A" w14:textId="77777777" w:rsidR="001900CC" w:rsidRDefault="001900CC" w:rsidP="00A25D05">
      <w:pPr>
        <w:pStyle w:val="Tekstprzypisudolnego"/>
        <w:spacing w:before="60" w:after="0"/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ryczałtową”.</w:t>
      </w:r>
    </w:p>
  </w:footnote>
  <w:footnote w:id="38">
    <w:p w14:paraId="79FB822B" w14:textId="77777777" w:rsidR="001900CC" w:rsidRPr="00E258FB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9">
    <w:p w14:paraId="40BDA12F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rozliczający zaliczkę”.</w:t>
      </w:r>
    </w:p>
  </w:footnote>
  <w:footnote w:id="40">
    <w:p w14:paraId="45DD61C3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raportowanego zwrotu i każdej raportowanej tym wnioskiem korekty.</w:t>
      </w:r>
    </w:p>
  </w:footnote>
  <w:footnote w:id="41">
    <w:p w14:paraId="58FC5FF0" w14:textId="77777777" w:rsidR="001900CC" w:rsidRPr="00C97E61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wykazywanego dochodu.</w:t>
      </w:r>
    </w:p>
  </w:footnote>
  <w:footnote w:id="42">
    <w:p w14:paraId="64F95BD1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Pole wymaga uzupełnienia, jeśli projekt nie jest realizowany zgodnie z zasadami polityk wspólnotowych.</w:t>
      </w:r>
    </w:p>
  </w:footnote>
  <w:footnote w:id="43">
    <w:p w14:paraId="4D4454C4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89C73" w14:textId="77777777" w:rsidR="00824F28" w:rsidRDefault="00824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5C2BC" w14:textId="098ABFAC" w:rsidR="002B1688" w:rsidRDefault="00824F28" w:rsidP="00824F28">
    <w:pPr>
      <w:pStyle w:val="Nagwek"/>
    </w:pPr>
    <w:r>
      <w:rPr>
        <w:noProof/>
      </w:rPr>
      <w:drawing>
        <wp:inline distT="0" distB="0" distL="0" distR="0" wp14:anchorId="2AE7E6C7" wp14:editId="7F94E2DE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82CCC06-7B84-4026-9652-31537F84C9CD}"/>
  </w:docVars>
  <w:rsids>
    <w:rsidRoot w:val="001A02A1"/>
    <w:rsid w:val="000149A2"/>
    <w:rsid w:val="0001684A"/>
    <w:rsid w:val="000174EA"/>
    <w:rsid w:val="00022317"/>
    <w:rsid w:val="00022879"/>
    <w:rsid w:val="00022C99"/>
    <w:rsid w:val="000264A1"/>
    <w:rsid w:val="000364DF"/>
    <w:rsid w:val="000472CF"/>
    <w:rsid w:val="0006091A"/>
    <w:rsid w:val="00061F20"/>
    <w:rsid w:val="000632EE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54E5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27D5F"/>
    <w:rsid w:val="001304E7"/>
    <w:rsid w:val="00130B23"/>
    <w:rsid w:val="00135FF1"/>
    <w:rsid w:val="001423E9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0C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2273"/>
    <w:rsid w:val="002938AB"/>
    <w:rsid w:val="002B1688"/>
    <w:rsid w:val="002C1EB1"/>
    <w:rsid w:val="002C6347"/>
    <w:rsid w:val="002C6E0B"/>
    <w:rsid w:val="002C75A4"/>
    <w:rsid w:val="002D3D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7197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0397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39D0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2A6A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5339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965E0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2120A"/>
    <w:rsid w:val="008247FA"/>
    <w:rsid w:val="00824F28"/>
    <w:rsid w:val="00827311"/>
    <w:rsid w:val="00834BB4"/>
    <w:rsid w:val="00835187"/>
    <w:rsid w:val="008377E4"/>
    <w:rsid w:val="00845017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11B0"/>
    <w:rsid w:val="00907681"/>
    <w:rsid w:val="00922E5F"/>
    <w:rsid w:val="00937B45"/>
    <w:rsid w:val="00946990"/>
    <w:rsid w:val="00947586"/>
    <w:rsid w:val="0095085B"/>
    <w:rsid w:val="009520AD"/>
    <w:rsid w:val="00957755"/>
    <w:rsid w:val="00965840"/>
    <w:rsid w:val="00967990"/>
    <w:rsid w:val="009706FB"/>
    <w:rsid w:val="00971DAF"/>
    <w:rsid w:val="009726FB"/>
    <w:rsid w:val="0097327E"/>
    <w:rsid w:val="0097775D"/>
    <w:rsid w:val="00983731"/>
    <w:rsid w:val="00983B15"/>
    <w:rsid w:val="0099367B"/>
    <w:rsid w:val="009949F5"/>
    <w:rsid w:val="00996941"/>
    <w:rsid w:val="009A4ACC"/>
    <w:rsid w:val="009A6923"/>
    <w:rsid w:val="009B635C"/>
    <w:rsid w:val="009C3385"/>
    <w:rsid w:val="009C68AE"/>
    <w:rsid w:val="009C6EBA"/>
    <w:rsid w:val="009D1796"/>
    <w:rsid w:val="009D44E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026"/>
    <w:rsid w:val="00A25BEC"/>
    <w:rsid w:val="00A25D05"/>
    <w:rsid w:val="00A34858"/>
    <w:rsid w:val="00A3600B"/>
    <w:rsid w:val="00A36964"/>
    <w:rsid w:val="00A40DD3"/>
    <w:rsid w:val="00A43FC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1EC0"/>
    <w:rsid w:val="00B2442F"/>
    <w:rsid w:val="00B266DA"/>
    <w:rsid w:val="00B30401"/>
    <w:rsid w:val="00B3530C"/>
    <w:rsid w:val="00B416CF"/>
    <w:rsid w:val="00B500A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04EC"/>
    <w:rsid w:val="00C11018"/>
    <w:rsid w:val="00C22D70"/>
    <w:rsid w:val="00C2547A"/>
    <w:rsid w:val="00C268A0"/>
    <w:rsid w:val="00C34FA3"/>
    <w:rsid w:val="00C35882"/>
    <w:rsid w:val="00C377A0"/>
    <w:rsid w:val="00C4683C"/>
    <w:rsid w:val="00C53A68"/>
    <w:rsid w:val="00C57BB1"/>
    <w:rsid w:val="00C62C24"/>
    <w:rsid w:val="00C635B6"/>
    <w:rsid w:val="00C72E9F"/>
    <w:rsid w:val="00C81F8F"/>
    <w:rsid w:val="00C8230E"/>
    <w:rsid w:val="00C83D9B"/>
    <w:rsid w:val="00C85687"/>
    <w:rsid w:val="00C918CB"/>
    <w:rsid w:val="00C97E61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258FB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1639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3DC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75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44E6"/>
    <w:pPr>
      <w:keepNext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97775D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44E6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19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ola">
    <w:name w:val="Treść pola"/>
    <w:basedOn w:val="Normalny"/>
    <w:link w:val="TrepolaZnak"/>
    <w:autoRedefine/>
    <w:qFormat/>
    <w:rsid w:val="001900CC"/>
    <w:pPr>
      <w:keepLines w:val="0"/>
      <w:framePr w:hSpace="141" w:wrap="around" w:vAnchor="text" w:hAnchor="margin" w:y="38"/>
      <w:spacing w:before="0" w:after="12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repolaZnak">
    <w:name w:val="Treść pola Znak"/>
    <w:basedOn w:val="Domylnaczcionkaakapitu"/>
    <w:link w:val="Trepola"/>
    <w:rsid w:val="001900C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0"/>
    <w:rsid w:val="0097775D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CC06-7B84-4026-9652-31537F84C9C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B7FC189-1DB5-426D-94D1-4F244D0C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13</Pages>
  <Words>770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formularza wniosku o płatność</vt:lpstr>
    </vt:vector>
  </TitlesOfParts>
  <Company>UMWP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formularza wniosku o płatność</dc:title>
  <dc:subject/>
  <dc:creator>Sulencka Anna</dc:creator>
  <cp:keywords>wzór, formularz, wniosek o płatność</cp:keywords>
  <cp:lastModifiedBy>Zając Ewa</cp:lastModifiedBy>
  <cp:revision>7</cp:revision>
  <cp:lastPrinted>2023-06-26T09:13:00Z</cp:lastPrinted>
  <dcterms:created xsi:type="dcterms:W3CDTF">2023-08-02T19:46:00Z</dcterms:created>
  <dcterms:modified xsi:type="dcterms:W3CDTF">2023-10-26T06:27:00Z</dcterms:modified>
</cp:coreProperties>
</file>