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1C7AD849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2</w:t>
      </w:r>
      <w:r w:rsidR="00C24BFD">
        <w:rPr>
          <w:sz w:val="24"/>
        </w:rPr>
        <w:t>7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6EC470B-2379-4FE4-A998-1B856F47455C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3286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1880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4BFD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470B-2379-4FE4-A998-1B856F4745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6B79717-7B79-4ABA-9CDD-13BC6197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Stormowska Magdalena</cp:lastModifiedBy>
  <cp:revision>3</cp:revision>
  <cp:lastPrinted>2023-01-30T16:12:00Z</cp:lastPrinted>
  <dcterms:created xsi:type="dcterms:W3CDTF">2023-10-25T08:06:00Z</dcterms:created>
  <dcterms:modified xsi:type="dcterms:W3CDTF">2023-10-30T11:27:00Z</dcterms:modified>
</cp:coreProperties>
</file>