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157BE844" w:rsidR="00184642" w:rsidRPr="00655BCD" w:rsidRDefault="00184642" w:rsidP="00A501F7">
      <w:pPr>
        <w:spacing w:after="480"/>
      </w:pPr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A81169">
        <w:t>8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00567C-2094-4E8D-A432-00C0623FAB68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3510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501F7"/>
    <w:rsid w:val="00A61E09"/>
    <w:rsid w:val="00A67D79"/>
    <w:rsid w:val="00A7684F"/>
    <w:rsid w:val="00A81169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D05D3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567C-2094-4E8D-A432-00C0623FAB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647477-8F89-4844-B360-06A9AAB7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Stormowska Magdalena</cp:lastModifiedBy>
  <cp:revision>3</cp:revision>
  <cp:lastPrinted>2023-07-26T09:45:00Z</cp:lastPrinted>
  <dcterms:created xsi:type="dcterms:W3CDTF">2023-10-26T12:41:00Z</dcterms:created>
  <dcterms:modified xsi:type="dcterms:W3CDTF">2023-10-30T11:27:00Z</dcterms:modified>
</cp:coreProperties>
</file>