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84E54" w14:textId="36802B01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4A1D20">
        <w:rPr>
          <w:color w:val="000000" w:themeColor="text1"/>
          <w:szCs w:val="20"/>
        </w:rPr>
        <w:t>10</w:t>
      </w:r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  <w:bookmarkStart w:id="2" w:name="_GoBack"/>
      <w:bookmarkEnd w:id="2"/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4629358-8CC4-4E0D-BBB5-083AB8C906EE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29358-8CC4-4E0D-BBB5-083AB8C906E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0FE58D5-ADA6-4BEA-A2CC-DC784060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92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Zając Ewa</cp:lastModifiedBy>
  <cp:revision>4</cp:revision>
  <cp:lastPrinted>2023-06-26T09:13:00Z</cp:lastPrinted>
  <dcterms:created xsi:type="dcterms:W3CDTF">2023-08-02T11:25:00Z</dcterms:created>
  <dcterms:modified xsi:type="dcterms:W3CDTF">2023-08-28T10:12:00Z</dcterms:modified>
</cp:coreProperties>
</file>