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758CFEE8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02A93">
        <w:rPr>
          <w:rFonts w:asciiTheme="minorHAnsi" w:hAnsiTheme="minorHAnsi" w:cstheme="minorHAnsi"/>
          <w:sz w:val="22"/>
          <w:szCs w:val="22"/>
        </w:rPr>
        <w:t>12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4ABF5DB3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D50609" w:rsidRPr="00380B37">
        <w:rPr>
          <w:rFonts w:ascii="Calibri" w:hAnsi="Calibri" w:cs="Arial"/>
          <w:sz w:val="22"/>
          <w:szCs w:val="22"/>
        </w:rPr>
        <w:t>Partnera)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36EBD89D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>Oświadczenie Partnera</w:t>
      </w:r>
    </w:p>
    <w:p w14:paraId="6CEA9415" w14:textId="27136962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>) oświadczam/y, że wobec 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>(należy wpisać nazwę 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556AEB-356D-4972-A996-1BAF1124B3D7}"/>
  </w:docVars>
  <w:rsids>
    <w:rsidRoot w:val="001A02A1"/>
    <w:rsid w:val="00013E0D"/>
    <w:rsid w:val="00021A26"/>
    <w:rsid w:val="0004423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14478"/>
    <w:rsid w:val="004214C4"/>
    <w:rsid w:val="00426625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D5A43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02A93"/>
    <w:rsid w:val="00B03F0B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556AEB-356D-4972-A996-1BAF1124B3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138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Cyrny-Kierat Kinga</cp:lastModifiedBy>
  <cp:revision>9</cp:revision>
  <cp:lastPrinted>2017-12-12T12:43:00Z</cp:lastPrinted>
  <dcterms:created xsi:type="dcterms:W3CDTF">2023-08-02T11:59:00Z</dcterms:created>
  <dcterms:modified xsi:type="dcterms:W3CDTF">2023-09-21T12:01:00Z</dcterms:modified>
</cp:coreProperties>
</file>