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6DAA12F2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C16345" w:rsidRPr="00203A3D">
        <w:rPr>
          <w:sz w:val="22"/>
          <w:szCs w:val="22"/>
        </w:rPr>
        <w:t>16</w:t>
      </w:r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bookmarkStart w:id="0" w:name="_GoBack"/>
      <w:bookmarkEnd w:id="0"/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0903" w14:textId="77777777" w:rsidR="004430F4" w:rsidRDefault="004430F4">
      <w:r>
        <w:separator/>
      </w:r>
    </w:p>
  </w:endnote>
  <w:endnote w:type="continuationSeparator" w:id="0">
    <w:p w14:paraId="3EEC8DB7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0874" w14:textId="77777777" w:rsidR="004430F4" w:rsidRDefault="004430F4">
      <w:r>
        <w:separator/>
      </w:r>
    </w:p>
  </w:footnote>
  <w:footnote w:type="continuationSeparator" w:id="0">
    <w:p w14:paraId="1F6EA220" w14:textId="77777777" w:rsidR="004430F4" w:rsidRDefault="004430F4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2E77344-CAE8-4C76-9BED-5E8AB8DAFFAD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03A3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7344-CAE8-4C76-9BED-5E8AB8DAFF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F47BD08-2F7F-4FD0-8262-D35DDB2A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Cyrny-Kierat Kinga</cp:lastModifiedBy>
  <cp:revision>5</cp:revision>
  <cp:lastPrinted>2023-01-30T16:12:00Z</cp:lastPrinted>
  <dcterms:created xsi:type="dcterms:W3CDTF">2023-08-02T12:42:00Z</dcterms:created>
  <dcterms:modified xsi:type="dcterms:W3CDTF">2023-09-21T12:03:00Z</dcterms:modified>
</cp:coreProperties>
</file>