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15FC960C" w:rsidR="00421728" w:rsidRP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FE4A36">
        <w:t>9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782028D0" w:rsidR="00761E53" w:rsidRPr="00421728" w:rsidRDefault="00517FEF" w:rsidP="00421728">
      <w:pPr>
        <w:pStyle w:val="Nagwek1"/>
      </w:pPr>
      <w:r w:rsidRPr="00421728">
        <w:tab/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7DA05322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E59F68-F71A-4DB1-9CE1-4964E2109DD8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2A9D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4F78C0"/>
    <w:rsid w:val="00513794"/>
    <w:rsid w:val="00517FEF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1EBF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4A36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7500F"/>
    <w:pPr>
      <w:keepNext/>
      <w:spacing w:before="24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27500F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9F68-F71A-4DB1-9CE1-4964E2109DD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2C8EA9F-9686-4D89-AF5D-F4F6BEBA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45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 </vt:lpstr>
    </vt:vector>
  </TitlesOfParts>
  <Company>UMWP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Wlizło Agnieszka</cp:lastModifiedBy>
  <cp:revision>4</cp:revision>
  <cp:lastPrinted>2023-07-26T09:45:00Z</cp:lastPrinted>
  <dcterms:created xsi:type="dcterms:W3CDTF">2023-08-03T07:42:00Z</dcterms:created>
  <dcterms:modified xsi:type="dcterms:W3CDTF">2023-09-05T11:38:00Z</dcterms:modified>
</cp:coreProperties>
</file>