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2ECC9BCB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7B5CB4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7B5CB4">
        <w:rPr>
          <w:rFonts w:asciiTheme="minorHAnsi" w:hAnsiTheme="minorHAnsi" w:cstheme="minorHAnsi"/>
          <w:sz w:val="22"/>
          <w:szCs w:val="22"/>
        </w:rPr>
        <w:t>7</w:t>
      </w:r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BA22493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 xml:space="preserve">(nazwa i adres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3A57167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BC45FD-E4B9-4EFC-859B-A10507F7403A}"/>
  </w:docVars>
  <w:rsids>
    <w:rsidRoot w:val="001A02A1"/>
    <w:rsid w:val="00013E0D"/>
    <w:rsid w:val="00021A26"/>
    <w:rsid w:val="0004423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E0DFC"/>
    <w:rsid w:val="003E6594"/>
    <w:rsid w:val="003E73E0"/>
    <w:rsid w:val="0040149C"/>
    <w:rsid w:val="00414478"/>
    <w:rsid w:val="004214C4"/>
    <w:rsid w:val="00426625"/>
    <w:rsid w:val="00464281"/>
    <w:rsid w:val="0047755C"/>
    <w:rsid w:val="00492BD3"/>
    <w:rsid w:val="004B70BD"/>
    <w:rsid w:val="004E5B3C"/>
    <w:rsid w:val="0052111D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2608"/>
    <w:rsid w:val="007B4EC4"/>
    <w:rsid w:val="007B5CB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664C"/>
    <w:rsid w:val="00C074FB"/>
    <w:rsid w:val="00C07C21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BC45FD-E4B9-4EFC-859B-A10507F740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Wlizło Agnieszka</cp:lastModifiedBy>
  <cp:revision>7</cp:revision>
  <cp:lastPrinted>2017-12-12T12:43:00Z</cp:lastPrinted>
  <dcterms:created xsi:type="dcterms:W3CDTF">2023-08-02T11:59:00Z</dcterms:created>
  <dcterms:modified xsi:type="dcterms:W3CDTF">2023-09-05T11:45:00Z</dcterms:modified>
</cp:coreProperties>
</file>