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775DD407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 xml:space="preserve">r </w:t>
      </w:r>
      <w:r w:rsidR="00C26D50">
        <w:rPr>
          <w:rFonts w:cstheme="minorHAnsi"/>
        </w:rPr>
        <w:t>19</w:t>
      </w:r>
      <w:bookmarkStart w:id="2" w:name="_GoBack"/>
      <w:bookmarkEnd w:id="2"/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53142FD1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lastRenderedPageBreak/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C26D50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6655EA-9A8B-4958-9681-A250AF611E2C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26D50"/>
    <w:rsid w:val="00C377A0"/>
    <w:rsid w:val="00C5780C"/>
    <w:rsid w:val="00C57BB1"/>
    <w:rsid w:val="00C62C24"/>
    <w:rsid w:val="00C635B6"/>
    <w:rsid w:val="00C85FFC"/>
    <w:rsid w:val="00CA5CB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55EA-9A8B-4958-9681-A250AF611E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5DEC67-DC22-4034-B485-F5425891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7</Pages>
  <Words>1348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Cygert Piotr</cp:lastModifiedBy>
  <cp:revision>3</cp:revision>
  <cp:lastPrinted>2023-01-30T16:12:00Z</cp:lastPrinted>
  <dcterms:created xsi:type="dcterms:W3CDTF">2023-08-03T10:53:00Z</dcterms:created>
  <dcterms:modified xsi:type="dcterms:W3CDTF">2023-08-29T11:55:00Z</dcterms:modified>
</cp:coreProperties>
</file>