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604BA58F" w:rsidR="00CB06F2" w:rsidRPr="008D1D2C" w:rsidRDefault="00FD2001" w:rsidP="004A6A68">
      <w:pPr>
        <w:pStyle w:val="Tekstkomentarza"/>
        <w:rPr>
          <w:sz w:val="24"/>
          <w:szCs w:val="24"/>
        </w:rPr>
      </w:pPr>
      <w:r w:rsidRPr="008D1D2C">
        <w:rPr>
          <w:sz w:val="24"/>
          <w:szCs w:val="24"/>
        </w:rPr>
        <w:t>Załącznik n</w:t>
      </w:r>
      <w:r w:rsidR="0053541D">
        <w:rPr>
          <w:sz w:val="24"/>
          <w:szCs w:val="24"/>
        </w:rPr>
        <w:t>r 2</w:t>
      </w:r>
      <w:r w:rsidR="006C0D3F">
        <w:rPr>
          <w:sz w:val="24"/>
          <w:szCs w:val="24"/>
        </w:rPr>
        <w:t>1</w:t>
      </w:r>
      <w:bookmarkStart w:id="0" w:name="_GoBack"/>
      <w:bookmarkEnd w:id="0"/>
      <w:r w:rsidRPr="008D1D2C">
        <w:rPr>
          <w:sz w:val="24"/>
          <w:szCs w:val="24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9CC8" w14:textId="77777777" w:rsidR="0053541D" w:rsidRDefault="005354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9A9B" w14:textId="77777777" w:rsidR="0053541D" w:rsidRDefault="005354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1376645B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16912C-79AA-4B29-95EF-581909EF8778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C0D3F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A4ACC"/>
    <w:rsid w:val="009D71C1"/>
    <w:rsid w:val="009F2CF0"/>
    <w:rsid w:val="00A0160D"/>
    <w:rsid w:val="00A04690"/>
    <w:rsid w:val="00A40DD3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912C-79AA-4B29-95EF-581909EF87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1109C2-D761-453F-8CEF-CFD67A6B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Wlizło Agnieszka</cp:lastModifiedBy>
  <cp:revision>3</cp:revision>
  <cp:lastPrinted>2023-01-30T16:12:00Z</cp:lastPrinted>
  <dcterms:created xsi:type="dcterms:W3CDTF">2023-08-02T12:42:00Z</dcterms:created>
  <dcterms:modified xsi:type="dcterms:W3CDTF">2023-09-05T11:46:00Z</dcterms:modified>
</cp:coreProperties>
</file>