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55AA9" w14:textId="3A1FC126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>Załącznik nr 2</w:t>
      </w:r>
      <w:r w:rsidR="00C104EC">
        <w:rPr>
          <w:rFonts w:cs="Calibri"/>
          <w:sz w:val="24"/>
          <w:szCs w:val="28"/>
        </w:rPr>
        <w:t>2</w:t>
      </w:r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  <w:bookmarkStart w:id="3" w:name="_GoBack"/>
      <w:bookmarkEnd w:id="3"/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4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C104EC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C104EC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C104EC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C104EC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C104EC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4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C104E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C104EC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C104E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C104EC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C104EC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C104EC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C104EC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C104EC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C104E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C104EC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C104EC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C104EC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C104EC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C104EC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C104EC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C104EC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C104EC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C104EC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1DA0021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4EC">
          <w:rPr>
            <w:noProof/>
          </w:rPr>
          <w:t>5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6A04B5E-06D8-45BA-8FB2-546F8DD2078F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4B5E-06D8-45BA-8FB2-546F8DD2078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784BF46-7FE2-4935-AA30-B6312116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Zając Ewa</cp:lastModifiedBy>
  <cp:revision>6</cp:revision>
  <cp:lastPrinted>2023-06-26T09:13:00Z</cp:lastPrinted>
  <dcterms:created xsi:type="dcterms:W3CDTF">2023-08-02T19:46:00Z</dcterms:created>
  <dcterms:modified xsi:type="dcterms:W3CDTF">2023-08-28T10:13:00Z</dcterms:modified>
</cp:coreProperties>
</file>