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54DA3E51" w:rsidR="00184642" w:rsidRPr="00655BCD" w:rsidRDefault="00184642" w:rsidP="00A501F7">
      <w:pPr>
        <w:spacing w:after="480"/>
      </w:pPr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583510">
        <w:t>5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A3B025-A9A0-43E0-98EF-B5542C824420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3510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501F7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B025-A9A0-43E0-98EF-B5542C82442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A46A77-C136-498D-808B-D4151289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Wlizło Agnieszka</cp:lastModifiedBy>
  <cp:revision>3</cp:revision>
  <cp:lastPrinted>2023-07-26T09:45:00Z</cp:lastPrinted>
  <dcterms:created xsi:type="dcterms:W3CDTF">2023-08-04T11:57:00Z</dcterms:created>
  <dcterms:modified xsi:type="dcterms:W3CDTF">2023-09-05T11:47:00Z</dcterms:modified>
</cp:coreProperties>
</file>