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0F84A293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A351EB">
        <w:rPr>
          <w:rFonts w:asciiTheme="minorHAnsi" w:hAnsiTheme="minorHAnsi" w:cstheme="minorHAnsi"/>
          <w:sz w:val="22"/>
          <w:szCs w:val="22"/>
        </w:rPr>
        <w:t>0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42C2EEE-7856-4A5E-A465-A97BC42CE3E8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5638E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A6318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51EB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07B12"/>
    <w:rsid w:val="00C268A0"/>
    <w:rsid w:val="00C30BA9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2C2EEE-7856-4A5E-A465-A97BC42CE3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</vt:lpstr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Dylak Marta</cp:lastModifiedBy>
  <cp:revision>2</cp:revision>
  <cp:lastPrinted>2023-04-26T10:46:00Z</cp:lastPrinted>
  <dcterms:created xsi:type="dcterms:W3CDTF">2024-02-05T06:39:00Z</dcterms:created>
  <dcterms:modified xsi:type="dcterms:W3CDTF">2024-02-05T06:39:00Z</dcterms:modified>
</cp:coreProperties>
</file>