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bookmarkStart w:id="2" w:name="_GoBack"/>
      <w:bookmarkEnd w:id="2"/>
      <w:r w:rsidRPr="008E6C6F">
        <w:rPr>
          <w:rFonts w:asciiTheme="minorHAnsi" w:hAnsiTheme="minorHAnsi" w:cstheme="minorHAnsi"/>
          <w:sz w:val="22"/>
          <w:szCs w:val="22"/>
        </w:rPr>
        <w:t>Załącznik nr</w:t>
      </w:r>
      <w:r w:rsidR="008A1D37">
        <w:rPr>
          <w:rFonts w:asciiTheme="minorHAnsi" w:hAnsiTheme="minorHAnsi" w:cstheme="minorHAnsi"/>
          <w:sz w:val="22"/>
          <w:szCs w:val="22"/>
        </w:rPr>
        <w:t xml:space="preserve"> 1</w:t>
      </w:r>
      <w:bookmarkEnd w:id="0"/>
      <w:bookmarkEnd w:id="1"/>
      <w:r w:rsidR="003E3CF6">
        <w:rPr>
          <w:rFonts w:asciiTheme="minorHAnsi" w:hAnsiTheme="minorHAnsi" w:cstheme="minorHAnsi"/>
          <w:sz w:val="22"/>
          <w:szCs w:val="22"/>
        </w:rPr>
        <w:t>5</w:t>
      </w:r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3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4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961" w:rsidRDefault="005E1961">
      <w:r>
        <w:separator/>
      </w:r>
    </w:p>
  </w:endnote>
  <w:endnote w:type="continuationSeparator" w:id="0">
    <w:p w:rsidR="005E1961" w:rsidRDefault="005E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anchor distT="0" distB="0" distL="114300" distR="114300" simplePos="0" relativeHeight="251661824" behindDoc="0" locked="0" layoutInCell="0" allowOverlap="1" wp14:anchorId="5A014CD7" wp14:editId="7EEDC22C">
          <wp:simplePos x="0" y="0"/>
          <wp:positionH relativeFrom="column">
            <wp:posOffset>-638175</wp:posOffset>
          </wp:positionH>
          <wp:positionV relativeFrom="page">
            <wp:posOffset>10119360</wp:posOffset>
          </wp:positionV>
          <wp:extent cx="7019925" cy="363855"/>
          <wp:effectExtent l="0" t="0" r="9525" b="0"/>
          <wp:wrapNone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961" w:rsidRDefault="005E1961">
      <w:r>
        <w:separator/>
      </w:r>
    </w:p>
  </w:footnote>
  <w:footnote w:type="continuationSeparator" w:id="0">
    <w:p w:rsidR="005E1961" w:rsidRDefault="005E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B28F46E-0300-4B76-86A7-1BDCD5CA94B1}"/>
  </w:docVars>
  <w:rsids>
    <w:rsidRoot w:val="001A02A1"/>
    <w:rsid w:val="0000348E"/>
    <w:rsid w:val="00015791"/>
    <w:rsid w:val="00046ADD"/>
    <w:rsid w:val="00061F20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B210F"/>
    <w:rsid w:val="001F5971"/>
    <w:rsid w:val="001F6198"/>
    <w:rsid w:val="0020537B"/>
    <w:rsid w:val="00206D5C"/>
    <w:rsid w:val="00215945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554F"/>
    <w:rsid w:val="003E3CF6"/>
    <w:rsid w:val="003E461C"/>
    <w:rsid w:val="003E6594"/>
    <w:rsid w:val="003F5CC6"/>
    <w:rsid w:val="0040149C"/>
    <w:rsid w:val="0040522B"/>
    <w:rsid w:val="0040567B"/>
    <w:rsid w:val="0040720E"/>
    <w:rsid w:val="00414478"/>
    <w:rsid w:val="00434C5F"/>
    <w:rsid w:val="00441738"/>
    <w:rsid w:val="00464281"/>
    <w:rsid w:val="00480B5F"/>
    <w:rsid w:val="00492BD3"/>
    <w:rsid w:val="004B70BD"/>
    <w:rsid w:val="004D1EB7"/>
    <w:rsid w:val="0052111D"/>
    <w:rsid w:val="00533D1E"/>
    <w:rsid w:val="005440A2"/>
    <w:rsid w:val="00561708"/>
    <w:rsid w:val="005717FB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73501"/>
    <w:rsid w:val="00876326"/>
    <w:rsid w:val="008945D9"/>
    <w:rsid w:val="008A1D37"/>
    <w:rsid w:val="008C0643"/>
    <w:rsid w:val="008E354A"/>
    <w:rsid w:val="008E6C6F"/>
    <w:rsid w:val="008F57A5"/>
    <w:rsid w:val="009224D9"/>
    <w:rsid w:val="00930600"/>
    <w:rsid w:val="00932DD1"/>
    <w:rsid w:val="00984FDD"/>
    <w:rsid w:val="009D71C1"/>
    <w:rsid w:val="009F2CF0"/>
    <w:rsid w:val="009F45B7"/>
    <w:rsid w:val="00A0160D"/>
    <w:rsid w:val="00A04690"/>
    <w:rsid w:val="00A40DD3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B28F46E-0300-4B76-86A7-1BDCD5CA94B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108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Stormowska Magdalena</cp:lastModifiedBy>
  <cp:revision>2</cp:revision>
  <cp:lastPrinted>2017-12-12T12:43:00Z</cp:lastPrinted>
  <dcterms:created xsi:type="dcterms:W3CDTF">2024-02-01T13:18:00Z</dcterms:created>
  <dcterms:modified xsi:type="dcterms:W3CDTF">2024-02-01T13:18:00Z</dcterms:modified>
</cp:coreProperties>
</file>