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FB69A10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EA6DD7">
        <w:rPr>
          <w:rFonts w:asciiTheme="minorHAnsi" w:hAnsiTheme="minorHAnsi" w:cstheme="minorHAnsi"/>
          <w:sz w:val="22"/>
          <w:szCs w:val="22"/>
        </w:rPr>
        <w:t>19</w:t>
      </w:r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</w:t>
      </w:r>
      <w:bookmarkStart w:id="1" w:name="_GoBack"/>
      <w:bookmarkEnd w:id="1"/>
      <w:r w:rsidRPr="008C16CA">
        <w:t>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6F393A8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81295F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… ust.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7EAA883B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2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23929F73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1490AF7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9EA33B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Umieszczenie tablicy informacyjnej niezgodnie z wzorem określonym w załączniku nr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42E1B27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4D4A00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7A19A6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7507C5" w:rsidRPr="008C16CA">
              <w:rPr>
                <w:rFonts w:asciiTheme="minorHAnsi" w:hAnsiTheme="minorHAnsi" w:cstheme="minorHAnsi"/>
              </w:rPr>
              <w:t>2.2.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nr… 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531843A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e rozporządzenia ogólnego; § … ust. … pkt …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9D3113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780CCD-56AA-4040-9A9B-6288D71B5211}"/>
  </w:docVars>
  <w:rsids>
    <w:rsidRoot w:val="001A02A1"/>
    <w:rsid w:val="000174EA"/>
    <w:rsid w:val="00024FF1"/>
    <w:rsid w:val="000364DF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72B4"/>
    <w:rsid w:val="004430F4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2C9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D1EFE"/>
    <w:rsid w:val="00AD51FC"/>
    <w:rsid w:val="00AD7E56"/>
    <w:rsid w:val="00B01F08"/>
    <w:rsid w:val="00B16E8F"/>
    <w:rsid w:val="00B2442F"/>
    <w:rsid w:val="00B265A1"/>
    <w:rsid w:val="00B30401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A5CBD"/>
    <w:rsid w:val="00CB1ED0"/>
    <w:rsid w:val="00CE005B"/>
    <w:rsid w:val="00D0361A"/>
    <w:rsid w:val="00D1150B"/>
    <w:rsid w:val="00D30ADD"/>
    <w:rsid w:val="00D43A0D"/>
    <w:rsid w:val="00D46867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A6DD7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780CCD-56AA-4040-9A9B-6288D71B52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5</Pages>
  <Words>689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Stormowska Magdalena</cp:lastModifiedBy>
  <cp:revision>5</cp:revision>
  <cp:lastPrinted>2023-01-30T16:12:00Z</cp:lastPrinted>
  <dcterms:created xsi:type="dcterms:W3CDTF">2023-10-25T08:16:00Z</dcterms:created>
  <dcterms:modified xsi:type="dcterms:W3CDTF">2024-02-12T11:18:00Z</dcterms:modified>
</cp:coreProperties>
</file>