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5E7A4500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095B88">
        <w:rPr>
          <w:rFonts w:cs="Calibri"/>
          <w:sz w:val="24"/>
          <w:szCs w:val="28"/>
        </w:rPr>
        <w:t>21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  <w:bookmarkStart w:id="3" w:name="_GoBack"/>
      <w:bookmarkEnd w:id="3"/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4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095B8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095B8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095B8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095B8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095B88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4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095B8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095B88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095B8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095B88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095B88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095B8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095B8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095B88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095B88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095B88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095B88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095B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095B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095B8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095B8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095B88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095B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095B88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DD4D11-9F65-4E5D-83EB-7DC42389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9</cp:revision>
  <cp:lastPrinted>2023-06-26T09:13:00Z</cp:lastPrinted>
  <dcterms:created xsi:type="dcterms:W3CDTF">2023-08-02T19:46:00Z</dcterms:created>
  <dcterms:modified xsi:type="dcterms:W3CDTF">2024-01-26T10:20:00Z</dcterms:modified>
</cp:coreProperties>
</file>