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9A0" w:rsidRPr="001B69A0" w:rsidRDefault="001B69A0" w:rsidP="001B69A0">
      <w:pPr>
        <w:spacing w:before="120" w:after="4320"/>
        <w:rPr>
          <w:rFonts w:eastAsia="Calibri"/>
          <w:szCs w:val="22"/>
          <w:lang w:eastAsia="en-US"/>
        </w:rPr>
      </w:pPr>
      <w:r w:rsidRPr="001B69A0">
        <w:rPr>
          <w:rFonts w:eastAsia="Calibri"/>
          <w:szCs w:val="22"/>
          <w:lang w:eastAsia="en-US"/>
        </w:rPr>
        <w:t xml:space="preserve">Załącznik do uchwały nr </w:t>
      </w:r>
      <w:r w:rsidR="007A3AA9">
        <w:rPr>
          <w:rFonts w:eastAsia="Calibri"/>
          <w:szCs w:val="22"/>
          <w:lang w:eastAsia="en-US"/>
        </w:rPr>
        <w:t>512</w:t>
      </w:r>
      <w:r w:rsidR="00EE5F15">
        <w:rPr>
          <w:rFonts w:eastAsia="Calibri"/>
          <w:szCs w:val="22"/>
          <w:lang w:eastAsia="en-US"/>
        </w:rPr>
        <w:t>/</w:t>
      </w:r>
      <w:r w:rsidR="007A3AA9">
        <w:rPr>
          <w:rFonts w:eastAsia="Calibri"/>
          <w:szCs w:val="22"/>
          <w:lang w:eastAsia="en-US"/>
        </w:rPr>
        <w:t>451</w:t>
      </w:r>
      <w:r w:rsidRPr="001B69A0">
        <w:rPr>
          <w:rFonts w:eastAsia="Calibri"/>
          <w:szCs w:val="22"/>
          <w:lang w:eastAsia="en-US"/>
        </w:rPr>
        <w:t>/</w:t>
      </w:r>
      <w:r w:rsidR="007A3AA9">
        <w:rPr>
          <w:rFonts w:eastAsia="Calibri"/>
          <w:szCs w:val="22"/>
          <w:lang w:eastAsia="en-US"/>
        </w:rPr>
        <w:t>23</w:t>
      </w:r>
      <w:r w:rsidRPr="001B69A0">
        <w:rPr>
          <w:rFonts w:eastAsia="Calibri"/>
          <w:szCs w:val="22"/>
          <w:lang w:eastAsia="en-US"/>
        </w:rPr>
        <w:t xml:space="preserve"> Zarządu Województw</w:t>
      </w:r>
      <w:bookmarkStart w:id="0" w:name="_GoBack"/>
      <w:bookmarkEnd w:id="0"/>
      <w:r w:rsidRPr="001B69A0">
        <w:rPr>
          <w:rFonts w:eastAsia="Calibri"/>
          <w:szCs w:val="22"/>
          <w:lang w:eastAsia="en-US"/>
        </w:rPr>
        <w:t xml:space="preserve">a Pomorskiego z dnia </w:t>
      </w:r>
      <w:r w:rsidR="007A3AA9">
        <w:rPr>
          <w:rFonts w:eastAsia="Calibri"/>
          <w:szCs w:val="22"/>
          <w:lang w:eastAsia="en-US"/>
        </w:rPr>
        <w:t>11 maja 2023</w:t>
      </w:r>
      <w:r w:rsidRPr="001B69A0">
        <w:rPr>
          <w:rFonts w:eastAsia="Calibri"/>
          <w:szCs w:val="22"/>
          <w:lang w:eastAsia="en-US"/>
        </w:rPr>
        <w:t> r.</w:t>
      </w:r>
    </w:p>
    <w:p w:rsidR="001B69A0" w:rsidRPr="00251A7E" w:rsidRDefault="001B69A0" w:rsidP="00EE5F15">
      <w:pPr>
        <w:spacing w:before="240" w:after="360"/>
        <w:outlineLvl w:val="0"/>
        <w:rPr>
          <w:rFonts w:eastAsia="Calibri"/>
          <w:sz w:val="32"/>
          <w:szCs w:val="32"/>
          <w:lang w:eastAsia="en-US"/>
        </w:rPr>
      </w:pPr>
      <w:r w:rsidRPr="00251A7E">
        <w:rPr>
          <w:rStyle w:val="Nagwek1Znak"/>
          <w:sz w:val="32"/>
          <w:szCs w:val="32"/>
        </w:rPr>
        <w:t xml:space="preserve">Regulamin </w:t>
      </w:r>
      <w:r w:rsidR="0058195A" w:rsidRPr="00251A7E">
        <w:rPr>
          <w:rStyle w:val="Nagwek1Znak"/>
          <w:sz w:val="32"/>
          <w:szCs w:val="32"/>
        </w:rPr>
        <w:t xml:space="preserve">prowadzenia Wykazu ekspertów </w:t>
      </w:r>
      <w:r w:rsidRPr="00251A7E">
        <w:rPr>
          <w:rStyle w:val="Nagwek1Znak"/>
          <w:sz w:val="32"/>
          <w:szCs w:val="32"/>
        </w:rPr>
        <w:br/>
      </w:r>
      <w:r w:rsidR="00EE5F15" w:rsidRPr="00251A7E">
        <w:rPr>
          <w:rStyle w:val="Nagwek1Znak"/>
          <w:sz w:val="32"/>
          <w:szCs w:val="32"/>
        </w:rPr>
        <w:t xml:space="preserve">w ramach programu regionalnego </w:t>
      </w:r>
      <w:r w:rsidR="0058195A" w:rsidRPr="00251A7E">
        <w:rPr>
          <w:rStyle w:val="Nagwek1Znak"/>
          <w:sz w:val="32"/>
          <w:szCs w:val="32"/>
        </w:rPr>
        <w:br/>
      </w:r>
      <w:r w:rsidR="00EE5F15" w:rsidRPr="00251A7E">
        <w:rPr>
          <w:rStyle w:val="Nagwek1Znak"/>
          <w:sz w:val="32"/>
          <w:szCs w:val="32"/>
        </w:rPr>
        <w:t>Fundusze Europejskie dla Pomorza 2021-2027</w:t>
      </w:r>
    </w:p>
    <w:p w:rsidR="00732D9F" w:rsidRDefault="00732D9F">
      <w:pPr>
        <w:spacing w:line="240" w:lineRule="auto"/>
        <w:rPr>
          <w:rFonts w:cs="Arial"/>
          <w:b/>
          <w:szCs w:val="16"/>
        </w:rPr>
      </w:pPr>
      <w:r>
        <w:rPr>
          <w:rFonts w:cs="Arial"/>
          <w:szCs w:val="16"/>
        </w:rPr>
        <w:br w:type="page"/>
      </w:r>
    </w:p>
    <w:p w:rsidR="00732D9F" w:rsidRPr="00610E6A" w:rsidRDefault="00732D9F" w:rsidP="00762254">
      <w:pPr>
        <w:pStyle w:val="Nagwek2"/>
        <w:jc w:val="left"/>
        <w:rPr>
          <w:rFonts w:ascii="Calibri" w:hAnsi="Calibri" w:cs="Arial"/>
          <w:szCs w:val="16"/>
        </w:rPr>
      </w:pPr>
      <w:r>
        <w:rPr>
          <w:rFonts w:ascii="Calibri" w:hAnsi="Calibri" w:cs="Arial"/>
          <w:szCs w:val="16"/>
        </w:rPr>
        <w:lastRenderedPageBreak/>
        <w:t>Wykaz skrótów</w:t>
      </w:r>
    </w:p>
    <w:p w:rsidR="008C3496" w:rsidRDefault="008C3496" w:rsidP="00762254">
      <w:pPr>
        <w:spacing w:after="120"/>
      </w:pPr>
      <w:r w:rsidRPr="00610E6A">
        <w:rPr>
          <w:b/>
        </w:rPr>
        <w:t>DEFS</w:t>
      </w:r>
      <w:r w:rsidRPr="00610E6A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Departament Europejskiego Funduszu Społecznego</w:t>
      </w:r>
    </w:p>
    <w:p w:rsidR="008C3496" w:rsidRDefault="008C3496" w:rsidP="00762254">
      <w:pPr>
        <w:spacing w:after="120"/>
      </w:pPr>
      <w:r w:rsidRPr="008C3496">
        <w:rPr>
          <w:b/>
        </w:rPr>
        <w:t>DPR</w:t>
      </w:r>
      <w:r w:rsidRPr="00610E6A">
        <w:tab/>
      </w:r>
      <w:r w:rsidRPr="00610E6A">
        <w:tab/>
      </w:r>
      <w:r w:rsidRPr="00610E6A">
        <w:tab/>
      </w:r>
      <w:r w:rsidR="00610E6A" w:rsidRPr="00610E6A">
        <w:t>Departament Programów Regionalnych</w:t>
      </w:r>
    </w:p>
    <w:p w:rsidR="00251A7E" w:rsidRPr="0030437D" w:rsidRDefault="00251A7E" w:rsidP="00762254">
      <w:pPr>
        <w:spacing w:after="120"/>
      </w:pPr>
      <w:r w:rsidRPr="0030437D">
        <w:rPr>
          <w:b/>
        </w:rPr>
        <w:t>DPROW</w:t>
      </w:r>
      <w:r w:rsidRPr="0030437D">
        <w:tab/>
      </w:r>
      <w:r w:rsidRPr="0030437D">
        <w:tab/>
        <w:t>Departament Rozwoju Obszarów Wiejskich</w:t>
      </w:r>
    </w:p>
    <w:p w:rsidR="00610E6A" w:rsidRPr="0030437D" w:rsidRDefault="00610E6A" w:rsidP="00762254">
      <w:pPr>
        <w:spacing w:after="120"/>
      </w:pPr>
      <w:r w:rsidRPr="0030437D">
        <w:rPr>
          <w:b/>
        </w:rPr>
        <w:t>EFRR</w:t>
      </w:r>
      <w:r w:rsidRPr="0030437D">
        <w:rPr>
          <w:b/>
        </w:rPr>
        <w:tab/>
      </w:r>
      <w:r w:rsidRPr="0030437D">
        <w:rPr>
          <w:b/>
        </w:rPr>
        <w:tab/>
      </w:r>
      <w:r w:rsidRPr="0030437D">
        <w:rPr>
          <w:b/>
        </w:rPr>
        <w:tab/>
      </w:r>
      <w:r w:rsidRPr="0030437D">
        <w:t>Europejski Fundusz Rozwoju Regionalnego</w:t>
      </w:r>
    </w:p>
    <w:p w:rsidR="00610E6A" w:rsidRPr="0030437D" w:rsidRDefault="00610E6A" w:rsidP="00762254">
      <w:pPr>
        <w:spacing w:after="120"/>
      </w:pPr>
      <w:r w:rsidRPr="0030437D">
        <w:rPr>
          <w:b/>
        </w:rPr>
        <w:t>EFS+</w:t>
      </w:r>
      <w:r w:rsidRPr="0030437D">
        <w:rPr>
          <w:b/>
        </w:rPr>
        <w:tab/>
      </w:r>
      <w:r w:rsidRPr="0030437D">
        <w:rPr>
          <w:b/>
        </w:rPr>
        <w:tab/>
      </w:r>
      <w:r w:rsidRPr="0030437D">
        <w:rPr>
          <w:b/>
        </w:rPr>
        <w:tab/>
      </w:r>
      <w:r w:rsidRPr="0030437D">
        <w:t>Europejski Fundusz Społeczny Plus</w:t>
      </w:r>
    </w:p>
    <w:p w:rsidR="00732D9F" w:rsidRPr="0030437D" w:rsidRDefault="00732D9F" w:rsidP="00762254">
      <w:pPr>
        <w:spacing w:after="120"/>
      </w:pPr>
      <w:r w:rsidRPr="0030437D">
        <w:rPr>
          <w:b/>
        </w:rPr>
        <w:t>FEP</w:t>
      </w:r>
      <w:r w:rsidRPr="0030437D">
        <w:tab/>
      </w:r>
      <w:r w:rsidRPr="0030437D">
        <w:tab/>
      </w:r>
      <w:r w:rsidRPr="0030437D">
        <w:tab/>
        <w:t>program regionalny Fundusze Europejskie dla Pomorza 2021-2027</w:t>
      </w:r>
    </w:p>
    <w:p w:rsidR="008C3496" w:rsidRPr="0030437D" w:rsidRDefault="008C3496" w:rsidP="00762254">
      <w:pPr>
        <w:spacing w:after="120"/>
      </w:pPr>
      <w:r w:rsidRPr="0030437D">
        <w:rPr>
          <w:b/>
        </w:rPr>
        <w:t>IZ</w:t>
      </w:r>
      <w:r w:rsidRPr="0030437D">
        <w:tab/>
      </w:r>
      <w:r w:rsidRPr="0030437D">
        <w:tab/>
      </w:r>
      <w:r w:rsidRPr="0030437D">
        <w:tab/>
        <w:t>Instytucja Zarządzająca</w:t>
      </w:r>
    </w:p>
    <w:p w:rsidR="00762254" w:rsidRPr="0030437D" w:rsidRDefault="00762254" w:rsidP="00762254">
      <w:pPr>
        <w:spacing w:after="120"/>
      </w:pPr>
      <w:r w:rsidRPr="0030437D">
        <w:rPr>
          <w:b/>
        </w:rPr>
        <w:t>MFiPR</w:t>
      </w:r>
      <w:r w:rsidRPr="0030437D">
        <w:tab/>
      </w:r>
      <w:r w:rsidRPr="0030437D">
        <w:tab/>
      </w:r>
      <w:r w:rsidRPr="0030437D">
        <w:tab/>
        <w:t>Ministerstwo Funduszy i Polityki Regionalnej</w:t>
      </w:r>
    </w:p>
    <w:p w:rsidR="008C3496" w:rsidRDefault="008C3496" w:rsidP="00762254">
      <w:pPr>
        <w:spacing w:after="120"/>
      </w:pPr>
      <w:r w:rsidRPr="00610E6A">
        <w:rPr>
          <w:b/>
        </w:rPr>
        <w:t>UMWP</w:t>
      </w:r>
      <w:r>
        <w:tab/>
      </w:r>
      <w:r>
        <w:tab/>
      </w:r>
      <w:r>
        <w:tab/>
        <w:t>Urząd Marszałkowski Województwa Pomorskiego</w:t>
      </w:r>
    </w:p>
    <w:p w:rsidR="00B74B36" w:rsidRPr="00B74B36" w:rsidRDefault="00B74B36" w:rsidP="00762254">
      <w:pPr>
        <w:rPr>
          <w:b/>
        </w:rPr>
      </w:pPr>
      <w:r w:rsidRPr="00B74B36">
        <w:rPr>
          <w:b/>
        </w:rPr>
        <w:t>ZWP</w:t>
      </w:r>
      <w:r w:rsidRPr="00B74B36">
        <w:tab/>
      </w:r>
      <w:r w:rsidRPr="00B74B36">
        <w:tab/>
      </w:r>
      <w:r w:rsidRPr="00B74B36">
        <w:tab/>
        <w:t>Zarząd Województwa Pomorskiego</w:t>
      </w:r>
    </w:p>
    <w:p w:rsidR="0058195A" w:rsidRPr="0058195A" w:rsidRDefault="001B69A0" w:rsidP="008C3496">
      <w:pPr>
        <w:pStyle w:val="Nagwek2"/>
        <w:rPr>
          <w:rStyle w:val="postbody1"/>
          <w:rFonts w:eastAsiaTheme="majorEastAsia"/>
          <w:sz w:val="22"/>
          <w:szCs w:val="24"/>
        </w:rPr>
      </w:pPr>
      <w:r>
        <w:rPr>
          <w:rFonts w:cs="Arial"/>
          <w:szCs w:val="16"/>
        </w:rPr>
        <w:br w:type="page"/>
      </w:r>
      <w:r w:rsidR="0058195A" w:rsidRPr="008C3496">
        <w:lastRenderedPageBreak/>
        <w:t>§ 1</w:t>
      </w:r>
      <w:r w:rsidR="0058195A" w:rsidRPr="008C3496">
        <w:br/>
        <w:t>Cel powstania Wykazu ekspertów</w:t>
      </w:r>
    </w:p>
    <w:p w:rsidR="00D951CA" w:rsidRDefault="0058195A" w:rsidP="00D146C5">
      <w:pPr>
        <w:pStyle w:val="Akapitzlist"/>
        <w:spacing w:after="0"/>
      </w:pPr>
      <w:r w:rsidRPr="001B0678">
        <w:t xml:space="preserve">Zarząd Województwa Pomorskiego jako Instytucja Zarządzająca </w:t>
      </w:r>
      <w:r w:rsidR="002E5AA7">
        <w:t xml:space="preserve">programem </w:t>
      </w:r>
      <w:r w:rsidR="00D951CA">
        <w:t>regionalnym Fundusze Europejskie dla Pomorza 2021-2027</w:t>
      </w:r>
      <w:r w:rsidR="00163562">
        <w:t>,</w:t>
      </w:r>
      <w:r w:rsidR="00255F1A">
        <w:t xml:space="preserve"> w ramach system</w:t>
      </w:r>
      <w:r w:rsidR="00163562">
        <w:t>u</w:t>
      </w:r>
      <w:r w:rsidR="00255F1A">
        <w:t xml:space="preserve"> realizacji </w:t>
      </w:r>
      <w:r w:rsidR="00163562">
        <w:t>FEP,</w:t>
      </w:r>
      <w:r w:rsidR="00255F1A">
        <w:t xml:space="preserve"> </w:t>
      </w:r>
      <w:r w:rsidRPr="001B0678">
        <w:t xml:space="preserve">odpowiedzialny </w:t>
      </w:r>
      <w:r w:rsidR="003F3946" w:rsidRPr="001B0678">
        <w:t>jest</w:t>
      </w:r>
      <w:r w:rsidR="003F3946">
        <w:t xml:space="preserve"> </w:t>
      </w:r>
      <w:r w:rsidR="00255F1A">
        <w:t xml:space="preserve">m.in. </w:t>
      </w:r>
      <w:r w:rsidRPr="001B0678">
        <w:t xml:space="preserve">za </w:t>
      </w:r>
      <w:r w:rsidR="005F45D9">
        <w:t>wykonywanie</w:t>
      </w:r>
      <w:r w:rsidR="00D951CA">
        <w:t xml:space="preserve"> zadań:</w:t>
      </w:r>
    </w:p>
    <w:p w:rsidR="00D951CA" w:rsidRDefault="00D951CA" w:rsidP="007212AD">
      <w:pPr>
        <w:pStyle w:val="Akapitzlist"/>
        <w:numPr>
          <w:ilvl w:val="1"/>
          <w:numId w:val="1"/>
        </w:numPr>
        <w:spacing w:after="0"/>
      </w:pPr>
      <w:r>
        <w:t xml:space="preserve">związanych z </w:t>
      </w:r>
      <w:r w:rsidR="0058195A" w:rsidRPr="001B0678">
        <w:t>wy</w:t>
      </w:r>
      <w:r>
        <w:t>borem</w:t>
      </w:r>
      <w:r w:rsidR="0058195A" w:rsidRPr="001B0678">
        <w:t xml:space="preserve"> projektów do dofinansowania</w:t>
      </w:r>
      <w:r>
        <w:t>,</w:t>
      </w:r>
    </w:p>
    <w:p w:rsidR="00D951CA" w:rsidRDefault="0058195A" w:rsidP="007212AD">
      <w:pPr>
        <w:pStyle w:val="Akapitzlist"/>
        <w:numPr>
          <w:ilvl w:val="1"/>
          <w:numId w:val="1"/>
        </w:numPr>
        <w:spacing w:after="0"/>
      </w:pPr>
      <w:r w:rsidRPr="001B0678">
        <w:t>wynikających z umów o dofinansowanie projektów</w:t>
      </w:r>
      <w:r w:rsidR="00D951CA">
        <w:t xml:space="preserve"> lub </w:t>
      </w:r>
      <w:r w:rsidRPr="001B0678">
        <w:t>decyzji o dofinansowaniu projektów</w:t>
      </w:r>
      <w:r w:rsidR="00D951CA">
        <w:t>,</w:t>
      </w:r>
    </w:p>
    <w:p w:rsidR="0058195A" w:rsidRPr="001B0678" w:rsidRDefault="00D951CA" w:rsidP="007212AD">
      <w:pPr>
        <w:pStyle w:val="Akapitzlist"/>
        <w:numPr>
          <w:ilvl w:val="1"/>
          <w:numId w:val="1"/>
        </w:numPr>
      </w:pPr>
      <w:r>
        <w:t>związanych z procedurą odwoławczą</w:t>
      </w:r>
      <w:r w:rsidR="0058195A" w:rsidRPr="001B0678">
        <w:t>.</w:t>
      </w:r>
    </w:p>
    <w:p w:rsidR="0058195A" w:rsidRDefault="005F45D9" w:rsidP="001B0678">
      <w:pPr>
        <w:pStyle w:val="Akapitzlist"/>
      </w:pPr>
      <w:r>
        <w:t>Wykonywanie</w:t>
      </w:r>
      <w:r w:rsidR="00D951CA">
        <w:t xml:space="preserve"> zadań, o których mowa w ust. 1, może</w:t>
      </w:r>
      <w:r w:rsidR="0058195A" w:rsidRPr="001B0678">
        <w:t xml:space="preserve"> odbywać się przy udziale ekspertów </w:t>
      </w:r>
      <w:r w:rsidR="00D951CA">
        <w:t>wskazanych</w:t>
      </w:r>
      <w:r w:rsidR="0058195A" w:rsidRPr="001B0678">
        <w:t xml:space="preserve"> spośród osób wpisanych do wykazu prowadzonego przez IZ</w:t>
      </w:r>
      <w:r w:rsidR="00D951CA">
        <w:t xml:space="preserve"> FEP</w:t>
      </w:r>
      <w:r w:rsidR="0058195A" w:rsidRPr="00D146C5">
        <w:rPr>
          <w:rStyle w:val="Odwoanieprzypisudolnego"/>
        </w:rPr>
        <w:footnoteReference w:id="1"/>
      </w:r>
      <w:r w:rsidR="0058195A" w:rsidRPr="001B0678">
        <w:t>.</w:t>
      </w:r>
    </w:p>
    <w:p w:rsidR="00047F6A" w:rsidRPr="001B0678" w:rsidRDefault="00047F6A" w:rsidP="001B0678">
      <w:pPr>
        <w:pStyle w:val="Akapitzlist"/>
      </w:pPr>
      <w:r w:rsidRPr="00047F6A">
        <w:t>Zarząd Województwa Pomorskiego powołuje również komisję</w:t>
      </w:r>
      <w:r>
        <w:t>,</w:t>
      </w:r>
      <w:r w:rsidRPr="00047F6A">
        <w:t xml:space="preserve"> o której mowa w art.</w:t>
      </w:r>
      <w:r>
        <w:t xml:space="preserve"> </w:t>
      </w:r>
      <w:r w:rsidRPr="00047F6A">
        <w:t>32 ust.</w:t>
      </w:r>
      <w:r>
        <w:t xml:space="preserve"> </w:t>
      </w:r>
      <w:r w:rsidRPr="00047F6A">
        <w:t>2 Rozporządzenia Parlamentu Europejskiego i Rady (UE) 2021/1060 z dnia 24 czerwca 2021 r. na zasadach określonych w art.</w:t>
      </w:r>
      <w:r>
        <w:t xml:space="preserve"> </w:t>
      </w:r>
      <w:r w:rsidRPr="00047F6A">
        <w:t>3 ustawy z dnia 20 lutego 2015 r. o rozwoju lokalnym z udziałem lokalnej społeczności</w:t>
      </w:r>
      <w:r>
        <w:rPr>
          <w:rStyle w:val="Odwoanieprzypisudolnego"/>
        </w:rPr>
        <w:footnoteReference w:id="2"/>
      </w:r>
      <w:r w:rsidRPr="00047F6A">
        <w:t>.</w:t>
      </w:r>
    </w:p>
    <w:p w:rsidR="0058195A" w:rsidRPr="001B0678" w:rsidRDefault="0058195A" w:rsidP="001B0678">
      <w:pPr>
        <w:pStyle w:val="Akapitzlist"/>
      </w:pPr>
      <w:r w:rsidRPr="001B0678">
        <w:t xml:space="preserve">Niniejszy Regulamin określa zasady prowadzenia Wykazu ekspertów w ramach </w:t>
      </w:r>
      <w:r w:rsidR="00D146C5">
        <w:t>programu regionalnego Fundusze Europejskie dla Pomorza 2021-2027</w:t>
      </w:r>
      <w:r w:rsidR="00D146C5" w:rsidRPr="001B0678">
        <w:t xml:space="preserve"> </w:t>
      </w:r>
      <w:r w:rsidRPr="001B0678">
        <w:t>(dalej: Wykaz).</w:t>
      </w:r>
    </w:p>
    <w:p w:rsidR="0058195A" w:rsidRPr="00426687" w:rsidRDefault="0058195A" w:rsidP="00426687">
      <w:pPr>
        <w:pStyle w:val="Akapitzlist"/>
      </w:pPr>
      <w:r w:rsidRPr="00426687">
        <w:t>Wykaz</w:t>
      </w:r>
      <w:r w:rsidR="00426687" w:rsidRPr="00426687">
        <w:t xml:space="preserve"> prowadzony jest w oparciu o dziedziny, których l</w:t>
      </w:r>
      <w:r w:rsidRPr="00426687">
        <w:t xml:space="preserve">ista stanowi Załącznik nr 1 do </w:t>
      </w:r>
      <w:r w:rsidR="00426687" w:rsidRPr="00426687">
        <w:t xml:space="preserve">niniejszego </w:t>
      </w:r>
      <w:r w:rsidRPr="00426687">
        <w:t>Regulaminu.</w:t>
      </w:r>
    </w:p>
    <w:p w:rsidR="0058195A" w:rsidRPr="0030437D" w:rsidRDefault="0058195A" w:rsidP="00D0666D">
      <w:pPr>
        <w:pStyle w:val="Akapitzlist"/>
      </w:pPr>
      <w:r w:rsidRPr="001B0678">
        <w:t xml:space="preserve">Wykaz prowadzony jest przez </w:t>
      </w:r>
      <w:r w:rsidRPr="0030437D">
        <w:t xml:space="preserve">Departament Programów Regionalnych </w:t>
      </w:r>
      <w:r w:rsidR="00D0666D" w:rsidRPr="0030437D">
        <w:t xml:space="preserve">UMWP </w:t>
      </w:r>
      <w:r w:rsidR="009C249D" w:rsidRPr="0030437D">
        <w:t>i</w:t>
      </w:r>
      <w:r w:rsidR="00D0666D" w:rsidRPr="0030437D">
        <w:t> </w:t>
      </w:r>
      <w:r w:rsidRPr="0030437D">
        <w:t>Departament Europejskiego Funduszu Społecznego</w:t>
      </w:r>
      <w:r w:rsidR="00D0666D" w:rsidRPr="0030437D">
        <w:t xml:space="preserve"> UMWP</w:t>
      </w:r>
      <w:r w:rsidR="009C249D" w:rsidRPr="0030437D">
        <w:t xml:space="preserve"> we współpracy z</w:t>
      </w:r>
      <w:r w:rsidR="00251A7E" w:rsidRPr="0030437D">
        <w:t xml:space="preserve"> Departamentem Programów Rozwoju Obszarów Wiejskich UMWP</w:t>
      </w:r>
      <w:r w:rsidR="00610E6A" w:rsidRPr="0030437D">
        <w:t>.</w:t>
      </w:r>
    </w:p>
    <w:p w:rsidR="00163562" w:rsidRPr="0058195A" w:rsidRDefault="00163562" w:rsidP="00D0666D">
      <w:pPr>
        <w:pStyle w:val="Akapitzlist"/>
      </w:pPr>
      <w:r w:rsidRPr="0030437D">
        <w:t>Z usług ekspertów wpisanych do Wykazu</w:t>
      </w:r>
      <w:r>
        <w:t xml:space="preserve"> mogą korzystać instytucje systemu realizacji FEP oraz inne instytucje, którym zostały powierzone określone zadania związane z realizacją programu regionalnego lub krajowego</w:t>
      </w:r>
      <w:r>
        <w:rPr>
          <w:rStyle w:val="Odwoanieprzypisudolnego"/>
        </w:rPr>
        <w:footnoteReference w:id="3"/>
      </w:r>
      <w:r>
        <w:t>.</w:t>
      </w:r>
    </w:p>
    <w:p w:rsidR="0058195A" w:rsidRPr="0058195A" w:rsidRDefault="0058195A" w:rsidP="0058195A">
      <w:pPr>
        <w:pStyle w:val="Nagwek2"/>
      </w:pPr>
      <w:r w:rsidRPr="0058195A">
        <w:t xml:space="preserve">§ </w:t>
      </w:r>
      <w:r w:rsidR="00192A10">
        <w:t>2</w:t>
      </w:r>
      <w:r w:rsidRPr="0058195A">
        <w:br/>
      </w:r>
      <w:r w:rsidR="009458D3">
        <w:t>Nabór</w:t>
      </w:r>
      <w:r w:rsidRPr="0058195A">
        <w:t xml:space="preserve"> ekspertów</w:t>
      </w:r>
    </w:p>
    <w:p w:rsidR="00192A10" w:rsidRDefault="009458D3" w:rsidP="000621B8">
      <w:pPr>
        <w:pStyle w:val="Akapitzlist"/>
        <w:numPr>
          <w:ilvl w:val="0"/>
          <w:numId w:val="3"/>
        </w:numPr>
        <w:spacing w:after="0"/>
      </w:pPr>
      <w:r w:rsidRPr="00FA6877">
        <w:t>Eksperci</w:t>
      </w:r>
      <w:r w:rsidR="009F7516">
        <w:t xml:space="preserve"> </w:t>
      </w:r>
      <w:r w:rsidR="00192A10">
        <w:t>mogą zostać</w:t>
      </w:r>
      <w:r w:rsidR="00192A10" w:rsidRPr="00FA6877">
        <w:t xml:space="preserve"> </w:t>
      </w:r>
      <w:r w:rsidR="00D379CF">
        <w:t xml:space="preserve">wpisani </w:t>
      </w:r>
      <w:r w:rsidRPr="00FA6877">
        <w:t>do Wykazu</w:t>
      </w:r>
      <w:r w:rsidR="00192A10">
        <w:t>:</w:t>
      </w:r>
    </w:p>
    <w:p w:rsidR="00FA6877" w:rsidRPr="0030437D" w:rsidRDefault="009458D3" w:rsidP="000621B8">
      <w:pPr>
        <w:pStyle w:val="Akapitzlist"/>
        <w:numPr>
          <w:ilvl w:val="1"/>
          <w:numId w:val="3"/>
        </w:numPr>
        <w:spacing w:after="0"/>
      </w:pPr>
      <w:r w:rsidRPr="00FA6877">
        <w:t xml:space="preserve"> w wyniku </w:t>
      </w:r>
      <w:r w:rsidR="00FA6877" w:rsidRPr="00FA6877">
        <w:t>naboru</w:t>
      </w:r>
      <w:r w:rsidR="00537E15" w:rsidRPr="00537E15">
        <w:t xml:space="preserve"> </w:t>
      </w:r>
      <w:r w:rsidR="00192A10">
        <w:t xml:space="preserve">ekspertów </w:t>
      </w:r>
      <w:r w:rsidR="009B78C0">
        <w:t xml:space="preserve">przeprowadzonego </w:t>
      </w:r>
      <w:r w:rsidR="00537E15">
        <w:t>przez DPR</w:t>
      </w:r>
      <w:r w:rsidR="00251A7E">
        <w:t>,</w:t>
      </w:r>
      <w:r w:rsidR="00537E15">
        <w:t xml:space="preserve"> </w:t>
      </w:r>
      <w:r w:rsidR="00537E15" w:rsidRPr="0030437D">
        <w:t>DEFS</w:t>
      </w:r>
      <w:r w:rsidR="00251A7E" w:rsidRPr="0030437D">
        <w:t xml:space="preserve"> lub DPROW</w:t>
      </w:r>
      <w:r w:rsidR="00192A10" w:rsidRPr="0030437D">
        <w:t>,</w:t>
      </w:r>
    </w:p>
    <w:p w:rsidR="00192A10" w:rsidRPr="00FA6877" w:rsidRDefault="00192A10" w:rsidP="00192A10">
      <w:pPr>
        <w:pStyle w:val="Akapitzlist"/>
        <w:numPr>
          <w:ilvl w:val="1"/>
          <w:numId w:val="3"/>
        </w:numPr>
      </w:pPr>
      <w:r w:rsidRPr="0030437D">
        <w:t>na podstawie art. 131 ustawy z dnia 28 kwietnia 2022 r. o zasadach realizacji zadań finansowanych ze środków europejskich w perspektywie finansowej 2</w:t>
      </w:r>
      <w:r w:rsidRPr="00192A10">
        <w:t xml:space="preserve">021-2027 </w:t>
      </w:r>
      <w:r>
        <w:t xml:space="preserve">(dalej: ustawa </w:t>
      </w:r>
      <w:r w:rsidRPr="00192A10">
        <w:t>wdrożeniow</w:t>
      </w:r>
      <w:r>
        <w:t>a).</w:t>
      </w:r>
    </w:p>
    <w:p w:rsidR="0058195A" w:rsidRDefault="00FA6877" w:rsidP="00FA6877">
      <w:pPr>
        <w:pStyle w:val="Akapitzlist"/>
      </w:pPr>
      <w:r w:rsidRPr="00FA6877">
        <w:lastRenderedPageBreak/>
        <w:t>Ogłosz</w:t>
      </w:r>
      <w:r>
        <w:t>enie</w:t>
      </w:r>
      <w:r w:rsidR="0058195A" w:rsidRPr="00DA5356">
        <w:t xml:space="preserve"> o naborze </w:t>
      </w:r>
      <w:r>
        <w:t>ekspertów</w:t>
      </w:r>
      <w:r w:rsidR="00192A10">
        <w:t>, o którym mowa w ust. 1 lit. a</w:t>
      </w:r>
      <w:r>
        <w:t xml:space="preserve"> </w:t>
      </w:r>
      <w:r w:rsidR="00732D9F">
        <w:t>(dalej: ogłoszenie)</w:t>
      </w:r>
      <w:r w:rsidR="00192A10">
        <w:t>,</w:t>
      </w:r>
      <w:r w:rsidR="00732D9F">
        <w:t xml:space="preserve"> </w:t>
      </w:r>
      <w:r w:rsidR="00C50B36">
        <w:t>publikowane jest</w:t>
      </w:r>
      <w:r>
        <w:t xml:space="preserve"> na stronie internetowej Programu oraz </w:t>
      </w:r>
      <w:r w:rsidR="00C50B36">
        <w:t xml:space="preserve">na </w:t>
      </w:r>
      <w:r>
        <w:t>portalu funduszy europejskich.</w:t>
      </w:r>
    </w:p>
    <w:p w:rsidR="0058195A" w:rsidRPr="00DA5356" w:rsidRDefault="00FA6877" w:rsidP="007212AD">
      <w:pPr>
        <w:pStyle w:val="Akapitzlist"/>
        <w:numPr>
          <w:ilvl w:val="0"/>
          <w:numId w:val="3"/>
        </w:numPr>
        <w:spacing w:after="0"/>
      </w:pPr>
      <w:r w:rsidRPr="00FA6877">
        <w:t>Ogłosz</w:t>
      </w:r>
      <w:r>
        <w:t>enie</w:t>
      </w:r>
      <w:r w:rsidR="00340BCA">
        <w:t xml:space="preserve"> </w:t>
      </w:r>
      <w:r>
        <w:t>zawiera</w:t>
      </w:r>
      <w:r w:rsidR="00D26A6B">
        <w:t xml:space="preserve"> informacje dotyczące</w:t>
      </w:r>
      <w:r w:rsidR="0058195A" w:rsidRPr="00DA5356">
        <w:t>:</w:t>
      </w:r>
    </w:p>
    <w:p w:rsidR="0058195A" w:rsidRPr="00DA5356" w:rsidRDefault="00FA6877" w:rsidP="007212AD">
      <w:pPr>
        <w:pStyle w:val="Akapitzlist"/>
        <w:numPr>
          <w:ilvl w:val="1"/>
          <w:numId w:val="3"/>
        </w:numPr>
        <w:spacing w:after="0"/>
      </w:pPr>
      <w:r>
        <w:t>dziedziny, w której prowadzony jest nabór</w:t>
      </w:r>
      <w:r w:rsidR="0058195A" w:rsidRPr="00DA5356">
        <w:t>,</w:t>
      </w:r>
    </w:p>
    <w:p w:rsidR="0058195A" w:rsidRPr="00DA5356" w:rsidRDefault="00D26A6B" w:rsidP="007212AD">
      <w:pPr>
        <w:pStyle w:val="Akapitzlist"/>
        <w:numPr>
          <w:ilvl w:val="1"/>
          <w:numId w:val="3"/>
        </w:numPr>
        <w:spacing w:after="0"/>
      </w:pPr>
      <w:r>
        <w:t xml:space="preserve">szczegółowych </w:t>
      </w:r>
      <w:r w:rsidR="00FA6877">
        <w:t>wymaga</w:t>
      </w:r>
      <w:r>
        <w:t>ń</w:t>
      </w:r>
      <w:r w:rsidR="00FA6877">
        <w:t xml:space="preserve"> </w:t>
      </w:r>
      <w:r>
        <w:t>dla</w:t>
      </w:r>
      <w:r w:rsidR="00FA6877">
        <w:t xml:space="preserve"> ekspertów</w:t>
      </w:r>
      <w:r>
        <w:t xml:space="preserve"> </w:t>
      </w:r>
      <w:r w:rsidR="00546AA1">
        <w:t xml:space="preserve">oraz </w:t>
      </w:r>
      <w:r w:rsidR="0015532B">
        <w:t>sposobu udokumentowania</w:t>
      </w:r>
      <w:r w:rsidR="00546AA1">
        <w:t xml:space="preserve"> ich spełniania</w:t>
      </w:r>
      <w:r w:rsidR="0058195A" w:rsidRPr="00DA5356">
        <w:t>,</w:t>
      </w:r>
    </w:p>
    <w:p w:rsidR="00FA6877" w:rsidRDefault="00546AA1" w:rsidP="0015532B">
      <w:pPr>
        <w:pStyle w:val="Akapitzlist"/>
        <w:numPr>
          <w:ilvl w:val="1"/>
          <w:numId w:val="3"/>
        </w:numPr>
      </w:pPr>
      <w:r>
        <w:t>sposobu</w:t>
      </w:r>
      <w:r w:rsidR="00A94972">
        <w:t xml:space="preserve"> i formy</w:t>
      </w:r>
      <w:r w:rsidRPr="00DA5356">
        <w:t xml:space="preserve"> </w:t>
      </w:r>
      <w:r>
        <w:t>składania dokumentów</w:t>
      </w:r>
      <w:r w:rsidRPr="00DA5356">
        <w:t xml:space="preserve"> </w:t>
      </w:r>
      <w:r>
        <w:t xml:space="preserve">oraz </w:t>
      </w:r>
      <w:r w:rsidR="0058195A" w:rsidRPr="00DA5356">
        <w:t>termin</w:t>
      </w:r>
      <w:r w:rsidR="00D26A6B">
        <w:t>u</w:t>
      </w:r>
      <w:r w:rsidR="00FA6877">
        <w:t xml:space="preserve"> </w:t>
      </w:r>
      <w:r w:rsidR="00CB626D">
        <w:t>przyjmowania zgłoszeń</w:t>
      </w:r>
      <w:r w:rsidR="00030B2A">
        <w:rPr>
          <w:rStyle w:val="Odwoanieprzypisudolnego"/>
        </w:rPr>
        <w:footnoteReference w:id="4"/>
      </w:r>
      <w:r w:rsidR="0058195A" w:rsidRPr="00DA5356">
        <w:t>.</w:t>
      </w:r>
    </w:p>
    <w:p w:rsidR="00C50B36" w:rsidRPr="00DA5356" w:rsidRDefault="00C50B36" w:rsidP="00C50B36">
      <w:pPr>
        <w:pStyle w:val="Akapitzlist"/>
        <w:numPr>
          <w:ilvl w:val="0"/>
          <w:numId w:val="3"/>
        </w:numPr>
      </w:pPr>
      <w:r>
        <w:t xml:space="preserve">Wyniki naboru </w:t>
      </w:r>
      <w:r w:rsidRPr="00C50B36">
        <w:t xml:space="preserve">podawane </w:t>
      </w:r>
      <w:r>
        <w:t>są</w:t>
      </w:r>
      <w:r w:rsidRPr="00C50B36">
        <w:t xml:space="preserve"> do publicznej wiadomości na stronie internetowej Programu oraz</w:t>
      </w:r>
      <w:r w:rsidR="00546AA1">
        <w:t> </w:t>
      </w:r>
      <w:r>
        <w:t>na</w:t>
      </w:r>
      <w:r w:rsidR="00546AA1">
        <w:t> </w:t>
      </w:r>
      <w:r w:rsidRPr="00C50B36">
        <w:t>portalu funduszy europejskich.</w:t>
      </w:r>
    </w:p>
    <w:p w:rsidR="00192A10" w:rsidRPr="008C3496" w:rsidRDefault="00192A10" w:rsidP="00192A10">
      <w:pPr>
        <w:pStyle w:val="Nagwek2"/>
      </w:pPr>
      <w:r w:rsidRPr="008C3496">
        <w:t xml:space="preserve">§ </w:t>
      </w:r>
      <w:r>
        <w:t>3</w:t>
      </w:r>
      <w:r w:rsidRPr="008C3496">
        <w:br/>
        <w:t>Wymagania dla ekspertów</w:t>
      </w:r>
    </w:p>
    <w:p w:rsidR="00192A10" w:rsidRPr="001B0678" w:rsidRDefault="00192A10" w:rsidP="000621B8">
      <w:pPr>
        <w:pStyle w:val="Akapitzlist"/>
        <w:numPr>
          <w:ilvl w:val="0"/>
          <w:numId w:val="10"/>
        </w:numPr>
        <w:spacing w:after="0"/>
      </w:pPr>
      <w:r>
        <w:t>D</w:t>
      </w:r>
      <w:r w:rsidRPr="001B0678">
        <w:t xml:space="preserve">o Wykazu może </w:t>
      </w:r>
      <w:r>
        <w:t>zostać wpisana</w:t>
      </w:r>
      <w:r w:rsidRPr="001B0678">
        <w:t xml:space="preserve"> osoba, która spełnia następujące wymagania:</w:t>
      </w:r>
    </w:p>
    <w:p w:rsidR="00192A10" w:rsidRPr="001B0678" w:rsidRDefault="00192A10" w:rsidP="00192A10">
      <w:pPr>
        <w:pStyle w:val="Akapitzlist"/>
        <w:numPr>
          <w:ilvl w:val="1"/>
          <w:numId w:val="1"/>
        </w:numPr>
        <w:spacing w:after="0"/>
      </w:pPr>
      <w:r w:rsidRPr="001B0678">
        <w:t>korzysta z pełni praw publicznych,</w:t>
      </w:r>
    </w:p>
    <w:p w:rsidR="00192A10" w:rsidRDefault="00192A10" w:rsidP="00192A10">
      <w:pPr>
        <w:pStyle w:val="Akapitzlist"/>
        <w:numPr>
          <w:ilvl w:val="1"/>
          <w:numId w:val="1"/>
        </w:numPr>
        <w:spacing w:after="0"/>
      </w:pPr>
      <w:r w:rsidRPr="001B0678">
        <w:t xml:space="preserve">posiada pełną zdolność </w:t>
      </w:r>
      <w:r w:rsidRPr="0058195A">
        <w:t>do czynności prawnych,</w:t>
      </w:r>
    </w:p>
    <w:p w:rsidR="00192A10" w:rsidRDefault="00192A10" w:rsidP="00192A10">
      <w:pPr>
        <w:pStyle w:val="Akapitzlist"/>
        <w:numPr>
          <w:ilvl w:val="1"/>
          <w:numId w:val="1"/>
        </w:numPr>
        <w:spacing w:after="0"/>
      </w:pPr>
      <w:r w:rsidRPr="00EE6A07">
        <w:t>nie została skazana prawomocnym wyrokiem za przestępstwo umyślne lub za umyślne przestępstwo skarbowe,</w:t>
      </w:r>
    </w:p>
    <w:p w:rsidR="00192A10" w:rsidRPr="00EE6A07" w:rsidRDefault="00192A10" w:rsidP="00192A10">
      <w:pPr>
        <w:pStyle w:val="Akapitzlist"/>
        <w:numPr>
          <w:ilvl w:val="1"/>
          <w:numId w:val="1"/>
        </w:numPr>
      </w:pPr>
      <w:r w:rsidRPr="00EE6A07">
        <w:t xml:space="preserve">posiada </w:t>
      </w:r>
      <w:r>
        <w:t>wymagan</w:t>
      </w:r>
      <w:r w:rsidR="00B91259">
        <w:t>ą</w:t>
      </w:r>
      <w:r>
        <w:t xml:space="preserve"> </w:t>
      </w:r>
      <w:r w:rsidRPr="00EE6A07">
        <w:t>wiedzę</w:t>
      </w:r>
      <w:r>
        <w:t>,</w:t>
      </w:r>
      <w:r w:rsidRPr="00EE6A07">
        <w:t xml:space="preserve"> umiejętności</w:t>
      </w:r>
      <w:r>
        <w:t>, doświadczenie</w:t>
      </w:r>
      <w:r w:rsidRPr="00EE6A07">
        <w:t xml:space="preserve"> </w:t>
      </w:r>
      <w:r>
        <w:t>l</w:t>
      </w:r>
      <w:r w:rsidRPr="00EE6A07">
        <w:t>ub wymagane uprawnienia</w:t>
      </w:r>
      <w:r w:rsidRPr="00B74B36">
        <w:t xml:space="preserve"> </w:t>
      </w:r>
      <w:r w:rsidRPr="00EE6A07">
        <w:t xml:space="preserve">w </w:t>
      </w:r>
      <w:r>
        <w:t xml:space="preserve">danej </w:t>
      </w:r>
      <w:r w:rsidRPr="00EE6A07">
        <w:t>dziedzinie.</w:t>
      </w:r>
      <w:r>
        <w:t xml:space="preserve"> Szczegółowe warunki dotyczące wymagań stawianych ekspertom określone zostaną każdorazowo w ogłoszeniu, o którym mowa w </w:t>
      </w:r>
      <w:r w:rsidRPr="00D26A6B">
        <w:t xml:space="preserve">§ </w:t>
      </w:r>
      <w:r>
        <w:t>2.</w:t>
      </w:r>
    </w:p>
    <w:p w:rsidR="00192A10" w:rsidRPr="00DA5356" w:rsidRDefault="00192A10" w:rsidP="00192A10">
      <w:pPr>
        <w:pStyle w:val="Akapitzlist"/>
        <w:spacing w:after="0"/>
      </w:pPr>
      <w:r w:rsidRPr="00DA5356">
        <w:t>Spełnienie wymagań, o których mowa w ust. 1</w:t>
      </w:r>
      <w:r>
        <w:t>,</w:t>
      </w:r>
      <w:r w:rsidRPr="00DA5356">
        <w:t xml:space="preserve"> powinno zostać potwierdzone poprzez złożenie:</w:t>
      </w:r>
    </w:p>
    <w:p w:rsidR="00192A10" w:rsidRPr="00DA5356" w:rsidRDefault="00192A10" w:rsidP="00192A10">
      <w:pPr>
        <w:pStyle w:val="Akapitzlist"/>
        <w:numPr>
          <w:ilvl w:val="1"/>
          <w:numId w:val="1"/>
        </w:numPr>
        <w:spacing w:after="0"/>
      </w:pPr>
      <w:r>
        <w:t xml:space="preserve">wypełnionego </w:t>
      </w:r>
      <w:r w:rsidRPr="00DA5356">
        <w:t>formularza kwestionariusza osobowego, którego wzór stanowi Załącznik nr 2 do niniejszego Regulaminu</w:t>
      </w:r>
      <w:r>
        <w:t>,</w:t>
      </w:r>
      <w:r w:rsidRPr="00DA5356">
        <w:t xml:space="preserve"> zawierającego m.in. oświadczeni</w:t>
      </w:r>
      <w:r>
        <w:t>e w zakresie spełniania wymogów,</w:t>
      </w:r>
      <w:r w:rsidRPr="00DA5356">
        <w:t xml:space="preserve"> o których mowa w ust. 1 </w:t>
      </w:r>
      <w:r>
        <w:t>lit.</w:t>
      </w:r>
      <w:r w:rsidRPr="00DA5356">
        <w:t xml:space="preserve"> </w:t>
      </w:r>
      <w:r>
        <w:t>a</w:t>
      </w:r>
      <w:r w:rsidRPr="00DA5356">
        <w:t>-</w:t>
      </w:r>
      <w:r>
        <w:t>c</w:t>
      </w:r>
      <w:r w:rsidRPr="002910F9">
        <w:rPr>
          <w:rStyle w:val="Odwoanieprzypisudolnego"/>
        </w:rPr>
        <w:footnoteReference w:id="5"/>
      </w:r>
      <w:r w:rsidRPr="00DA5356">
        <w:t>,</w:t>
      </w:r>
    </w:p>
    <w:p w:rsidR="00192A10" w:rsidRDefault="00192A10" w:rsidP="00192A10">
      <w:pPr>
        <w:pStyle w:val="Akapitzlist"/>
        <w:numPr>
          <w:ilvl w:val="1"/>
          <w:numId w:val="1"/>
        </w:numPr>
      </w:pPr>
      <w:r w:rsidRPr="00A94972">
        <w:t xml:space="preserve">dokumentów potwierdzających </w:t>
      </w:r>
      <w:r>
        <w:t xml:space="preserve">spełnianie </w:t>
      </w:r>
      <w:r w:rsidRPr="00A94972">
        <w:t>wymaga</w:t>
      </w:r>
      <w:r>
        <w:t>ń</w:t>
      </w:r>
      <w:r w:rsidRPr="00A94972">
        <w:t xml:space="preserve">, o których mowa w ust. 1 lit. </w:t>
      </w:r>
      <w:r>
        <w:t>d</w:t>
      </w:r>
      <w:r w:rsidRPr="00A94972">
        <w:t>.</w:t>
      </w:r>
    </w:p>
    <w:p w:rsidR="00192A10" w:rsidRPr="00A94972" w:rsidRDefault="00192A10" w:rsidP="00192A10">
      <w:pPr>
        <w:pStyle w:val="Akapitzlist"/>
      </w:pPr>
      <w:r>
        <w:t xml:space="preserve">Warunki określone w ust. 2 nie dotyczą ekspertów wpisanych </w:t>
      </w:r>
      <w:r w:rsidRPr="009925ED">
        <w:t>do Wykazu na podstawie art. 131 ustawy wdrożeniowej</w:t>
      </w:r>
      <w:r w:rsidR="000621B8">
        <w:t xml:space="preserve"> uchwałą nr 1169/407/22 ZWP z dnia 29 listopada 2022 r</w:t>
      </w:r>
      <w:r>
        <w:t>.</w:t>
      </w:r>
      <w:r>
        <w:rPr>
          <w:rStyle w:val="Odwoanieprzypisudolnego"/>
        </w:rPr>
        <w:footnoteReference w:id="6"/>
      </w:r>
    </w:p>
    <w:p w:rsidR="0058195A" w:rsidRPr="0058195A" w:rsidRDefault="0058195A" w:rsidP="0058195A">
      <w:pPr>
        <w:pStyle w:val="Nagwek2"/>
      </w:pPr>
      <w:r w:rsidRPr="0058195A">
        <w:t>§ 4</w:t>
      </w:r>
      <w:r w:rsidRPr="0058195A">
        <w:br/>
        <w:t xml:space="preserve">Zasady weryfikacji </w:t>
      </w:r>
      <w:r w:rsidR="00D72A64">
        <w:t xml:space="preserve">zgłoszeń </w:t>
      </w:r>
    </w:p>
    <w:p w:rsidR="0058195A" w:rsidRPr="00EE6A07" w:rsidRDefault="0058195A" w:rsidP="0015532B">
      <w:pPr>
        <w:pStyle w:val="Akapitzlist"/>
        <w:numPr>
          <w:ilvl w:val="0"/>
          <w:numId w:val="4"/>
        </w:numPr>
        <w:spacing w:after="0"/>
      </w:pPr>
      <w:r w:rsidRPr="001B0678">
        <w:t>Marszałek Województwa Pomorskiego, w drodze Zarządzenia powołuje komisje kwalifikacyjne (dalej: komisje), których prace koordynowane są przez</w:t>
      </w:r>
      <w:r w:rsidRPr="00EE6A07">
        <w:t>:</w:t>
      </w:r>
    </w:p>
    <w:p w:rsidR="0058195A" w:rsidRPr="00B74B36" w:rsidRDefault="0058195A" w:rsidP="0015532B">
      <w:pPr>
        <w:pStyle w:val="Akapitzlist"/>
        <w:numPr>
          <w:ilvl w:val="1"/>
          <w:numId w:val="4"/>
        </w:numPr>
        <w:spacing w:after="0"/>
      </w:pPr>
      <w:r w:rsidRPr="00B74B36">
        <w:lastRenderedPageBreak/>
        <w:t xml:space="preserve">DEFS w przypadku naborów ekspertów specjalizujących się w dziedzinach </w:t>
      </w:r>
      <w:r w:rsidR="00732D9F" w:rsidRPr="00B74B36">
        <w:t>odpowiadający</w:t>
      </w:r>
      <w:r w:rsidR="00610E6A" w:rsidRPr="00B74B36">
        <w:t>ch</w:t>
      </w:r>
      <w:r w:rsidR="00732D9F" w:rsidRPr="00B74B36">
        <w:t xml:space="preserve"> Działaniom FEP współfinansowanym z EFS+</w:t>
      </w:r>
      <w:r w:rsidRPr="00B74B36">
        <w:t>,</w:t>
      </w:r>
    </w:p>
    <w:p w:rsidR="00251A7E" w:rsidRDefault="0058195A" w:rsidP="007212AD">
      <w:pPr>
        <w:pStyle w:val="Akapitzlist"/>
        <w:numPr>
          <w:ilvl w:val="1"/>
          <w:numId w:val="4"/>
        </w:numPr>
      </w:pPr>
      <w:r w:rsidRPr="00B74B36">
        <w:t xml:space="preserve">DPR w przypadku </w:t>
      </w:r>
      <w:r w:rsidR="00B74B36" w:rsidRPr="00B74B36">
        <w:t>naborów ekspertów specjalizujących się w dziedzinach odpowiadających Działaniom FEP współfinansowanym z E</w:t>
      </w:r>
      <w:r w:rsidR="00B74B36">
        <w:t>FRR</w:t>
      </w:r>
      <w:r w:rsidR="00192A10">
        <w:t xml:space="preserve"> oraz w dziedzinach wspólnych dla </w:t>
      </w:r>
      <w:r w:rsidR="00251A7E">
        <w:t>EFRR i EFS+,</w:t>
      </w:r>
    </w:p>
    <w:p w:rsidR="0058195A" w:rsidRPr="0030437D" w:rsidRDefault="00251A7E" w:rsidP="007212AD">
      <w:pPr>
        <w:pStyle w:val="Akapitzlist"/>
        <w:numPr>
          <w:ilvl w:val="1"/>
          <w:numId w:val="4"/>
        </w:numPr>
      </w:pPr>
      <w:r w:rsidRPr="0030437D">
        <w:t xml:space="preserve">DPROW w przypadku naborów ekspertów specjalizujących się w dziedzinie </w:t>
      </w:r>
      <w:r w:rsidR="006B20ED" w:rsidRPr="0030437D">
        <w:t>‘Strategie rozwoju lokalnego kierowanego przez społeczność’</w:t>
      </w:r>
      <w:r w:rsidR="0058195A" w:rsidRPr="0030437D">
        <w:t>.</w:t>
      </w:r>
    </w:p>
    <w:p w:rsidR="0058195A" w:rsidRPr="0030437D" w:rsidRDefault="00C50B36" w:rsidP="007212AD">
      <w:pPr>
        <w:pStyle w:val="Akapitzlist"/>
        <w:numPr>
          <w:ilvl w:val="0"/>
          <w:numId w:val="4"/>
        </w:numPr>
      </w:pPr>
      <w:r w:rsidRPr="0030437D">
        <w:t>Funkcje p</w:t>
      </w:r>
      <w:r w:rsidR="00732D9F" w:rsidRPr="0030437D">
        <w:t>rzewodniczący</w:t>
      </w:r>
      <w:r w:rsidRPr="0030437D">
        <w:t>ch</w:t>
      </w:r>
      <w:r w:rsidR="00732D9F" w:rsidRPr="0030437D">
        <w:t xml:space="preserve"> komisji</w:t>
      </w:r>
      <w:r w:rsidR="00223539" w:rsidRPr="0030437D">
        <w:t>, o których mowa w ust. 1,</w:t>
      </w:r>
      <w:r w:rsidR="00732D9F" w:rsidRPr="0030437D">
        <w:t xml:space="preserve"> </w:t>
      </w:r>
      <w:r w:rsidRPr="0030437D">
        <w:t>pełnią</w:t>
      </w:r>
      <w:r w:rsidR="00732D9F" w:rsidRPr="0030437D">
        <w:t xml:space="preserve"> </w:t>
      </w:r>
      <w:r w:rsidR="00223539" w:rsidRPr="0030437D">
        <w:t xml:space="preserve">odpowiednio </w:t>
      </w:r>
      <w:r w:rsidR="00732D9F" w:rsidRPr="0030437D">
        <w:t xml:space="preserve">Dyrektor </w:t>
      </w:r>
      <w:r w:rsidRPr="0030437D">
        <w:t>DEFS</w:t>
      </w:r>
      <w:r w:rsidR="0000357B" w:rsidRPr="0030437D">
        <w:t xml:space="preserve">, </w:t>
      </w:r>
      <w:r w:rsidR="00223539" w:rsidRPr="0030437D">
        <w:t xml:space="preserve">Dyrektor </w:t>
      </w:r>
      <w:r w:rsidRPr="0030437D">
        <w:t>DPR</w:t>
      </w:r>
      <w:r w:rsidR="0000357B" w:rsidRPr="0030437D">
        <w:t>, Dyrektor DPROW</w:t>
      </w:r>
      <w:r w:rsidR="009C249D" w:rsidRPr="0030437D">
        <w:t xml:space="preserve"> </w:t>
      </w:r>
      <w:r w:rsidR="00732D9F" w:rsidRPr="0030437D">
        <w:t xml:space="preserve">lub ich zastępcy. W skład komisji wchodzą pracownicy departamentów </w:t>
      </w:r>
      <w:r w:rsidR="00223539" w:rsidRPr="0030437D">
        <w:t>UMWP</w:t>
      </w:r>
      <w:r w:rsidR="00732D9F" w:rsidRPr="0030437D">
        <w:t>.</w:t>
      </w:r>
    </w:p>
    <w:p w:rsidR="0058195A" w:rsidRPr="001B0678" w:rsidRDefault="00732D9F" w:rsidP="007212AD">
      <w:pPr>
        <w:pStyle w:val="Akapitzlist"/>
        <w:numPr>
          <w:ilvl w:val="0"/>
          <w:numId w:val="4"/>
        </w:numPr>
      </w:pPr>
      <w:r w:rsidRPr="00EE6A07">
        <w:t xml:space="preserve">Liczba członków komisji uczestniczących w weryfikacji </w:t>
      </w:r>
      <w:r w:rsidR="00D72A64">
        <w:t xml:space="preserve">zgłoszeń złożonych w odpowiedzi na dany nabór </w:t>
      </w:r>
      <w:r w:rsidRPr="00EE6A07">
        <w:t xml:space="preserve">uzależniona jest od </w:t>
      </w:r>
      <w:r w:rsidR="00D72A64">
        <w:t xml:space="preserve">ich </w:t>
      </w:r>
      <w:r w:rsidRPr="00EE6A07">
        <w:t>liczby.</w:t>
      </w:r>
    </w:p>
    <w:p w:rsidR="0058195A" w:rsidRPr="001B0678" w:rsidRDefault="0058195A" w:rsidP="007212AD">
      <w:pPr>
        <w:pStyle w:val="Akapitzlist"/>
        <w:numPr>
          <w:ilvl w:val="0"/>
          <w:numId w:val="4"/>
        </w:numPr>
      </w:pPr>
      <w:r w:rsidRPr="001B0678">
        <w:t xml:space="preserve">Komisje dokonują weryfikacji </w:t>
      </w:r>
      <w:r w:rsidR="00C50B36" w:rsidRPr="001B0678">
        <w:t>złożonych</w:t>
      </w:r>
      <w:r w:rsidR="00C50B36">
        <w:t xml:space="preserve"> </w:t>
      </w:r>
      <w:r w:rsidRPr="001B0678">
        <w:t xml:space="preserve">dokumentów, pod kątem spełniania przez </w:t>
      </w:r>
      <w:r w:rsidR="009875EF">
        <w:t xml:space="preserve">ekspertów </w:t>
      </w:r>
      <w:r w:rsidRPr="001B0678">
        <w:t xml:space="preserve">wymagań określonych w § </w:t>
      </w:r>
      <w:r w:rsidR="00192A10">
        <w:t>3</w:t>
      </w:r>
      <w:r w:rsidR="00192A10" w:rsidRPr="001B0678">
        <w:t xml:space="preserve"> </w:t>
      </w:r>
      <w:r w:rsidRPr="001B0678">
        <w:t>ust. 1</w:t>
      </w:r>
      <w:r w:rsidR="009875EF">
        <w:t xml:space="preserve"> i </w:t>
      </w:r>
      <w:r w:rsidR="00755AFD">
        <w:t>doprecyzowanych w ogłoszeniu</w:t>
      </w:r>
      <w:r w:rsidRPr="001B0678">
        <w:t xml:space="preserve">. Weryfikacja </w:t>
      </w:r>
      <w:r w:rsidR="00B74B36">
        <w:t xml:space="preserve">każdego </w:t>
      </w:r>
      <w:r w:rsidRPr="001B0678">
        <w:t xml:space="preserve">zgłoszenia dokonywana jest przez co najmniej dwóch członków </w:t>
      </w:r>
      <w:r w:rsidR="00B74B36">
        <w:t>k</w:t>
      </w:r>
      <w:r w:rsidRPr="001B0678">
        <w:t>omisji.</w:t>
      </w:r>
    </w:p>
    <w:p w:rsidR="0058195A" w:rsidRPr="001B0678" w:rsidRDefault="0058195A" w:rsidP="007212AD">
      <w:pPr>
        <w:pStyle w:val="Akapitzlist"/>
        <w:numPr>
          <w:ilvl w:val="0"/>
          <w:numId w:val="4"/>
        </w:numPr>
      </w:pPr>
      <w:r w:rsidRPr="001B0678">
        <w:t xml:space="preserve">W uzasadnionych przypadkach </w:t>
      </w:r>
      <w:r w:rsidR="00B74B36">
        <w:t>p</w:t>
      </w:r>
      <w:r w:rsidRPr="001B0678">
        <w:t>rzewodniczący komisji mo</w:t>
      </w:r>
      <w:r w:rsidR="00B74B36">
        <w:t>gą</w:t>
      </w:r>
      <w:r w:rsidRPr="001B0678">
        <w:t xml:space="preserve"> podjąć decyzję o przeprowadzeniu </w:t>
      </w:r>
      <w:r w:rsidR="00340BCA">
        <w:t xml:space="preserve">testu lub </w:t>
      </w:r>
      <w:r w:rsidRPr="001B0678">
        <w:t xml:space="preserve">rozmów kwalifikacyjnych z </w:t>
      </w:r>
      <w:r w:rsidR="00B74B36">
        <w:t>ekspertami</w:t>
      </w:r>
      <w:r w:rsidRPr="001B0678">
        <w:t>.</w:t>
      </w:r>
    </w:p>
    <w:p w:rsidR="0058195A" w:rsidRPr="001B0678" w:rsidRDefault="0058195A" w:rsidP="007212AD">
      <w:pPr>
        <w:pStyle w:val="Akapitzlist"/>
        <w:numPr>
          <w:ilvl w:val="0"/>
          <w:numId w:val="4"/>
        </w:numPr>
      </w:pPr>
      <w:r w:rsidRPr="001B0678">
        <w:t xml:space="preserve">Po </w:t>
      </w:r>
      <w:r w:rsidR="00C50B36">
        <w:t>zakończeniu</w:t>
      </w:r>
      <w:r w:rsidRPr="001B0678">
        <w:t xml:space="preserve"> weryfikacji komisje sporządzają list</w:t>
      </w:r>
      <w:r w:rsidR="00C50B36">
        <w:t>y</w:t>
      </w:r>
      <w:r w:rsidRPr="001B0678">
        <w:t xml:space="preserve"> ekspertów </w:t>
      </w:r>
      <w:r w:rsidR="00B74B36">
        <w:t>zakwalifikowanych do wpisu do</w:t>
      </w:r>
      <w:r w:rsidR="00546AA1">
        <w:t> </w:t>
      </w:r>
      <w:r w:rsidR="00B74B36">
        <w:t>Wykazu</w:t>
      </w:r>
      <w:r w:rsidRPr="001B0678">
        <w:t>.</w:t>
      </w:r>
    </w:p>
    <w:p w:rsidR="0058195A" w:rsidRPr="00EE6A07" w:rsidRDefault="0058195A" w:rsidP="007212AD">
      <w:pPr>
        <w:pStyle w:val="Akapitzlist"/>
        <w:numPr>
          <w:ilvl w:val="0"/>
          <w:numId w:val="4"/>
        </w:numPr>
      </w:pPr>
      <w:r w:rsidRPr="001B0678">
        <w:t xml:space="preserve">Decyzję o </w:t>
      </w:r>
      <w:r w:rsidR="00537E15">
        <w:t xml:space="preserve">wpisie ekspertów i </w:t>
      </w:r>
      <w:r w:rsidR="007F4130">
        <w:t>zatwierdzeniu</w:t>
      </w:r>
      <w:r w:rsidRPr="00EE6A07">
        <w:t xml:space="preserve"> Wykazu podejmuje ZWP w </w:t>
      </w:r>
      <w:r w:rsidR="00546AA1">
        <w:t>drodze</w:t>
      </w:r>
      <w:r w:rsidRPr="00EE6A07">
        <w:t xml:space="preserve"> </w:t>
      </w:r>
      <w:r w:rsidR="00B74B36">
        <w:t>u</w:t>
      </w:r>
      <w:r w:rsidRPr="00EE6A07">
        <w:t>chwały.</w:t>
      </w:r>
    </w:p>
    <w:p w:rsidR="0058195A" w:rsidRPr="00DA5356" w:rsidRDefault="0058195A" w:rsidP="00BF1D43">
      <w:pPr>
        <w:pStyle w:val="Akapitzlist"/>
        <w:numPr>
          <w:ilvl w:val="0"/>
          <w:numId w:val="4"/>
        </w:numPr>
        <w:spacing w:after="0"/>
        <w:rPr>
          <w:rFonts w:asciiTheme="minorHAnsi" w:hAnsiTheme="minorHAnsi" w:cstheme="minorHAnsi"/>
          <w:bCs/>
          <w:szCs w:val="22"/>
        </w:rPr>
      </w:pPr>
      <w:r w:rsidRPr="00DA5356">
        <w:rPr>
          <w:rFonts w:asciiTheme="minorHAnsi" w:hAnsiTheme="minorHAnsi" w:cstheme="minorHAnsi"/>
          <w:szCs w:val="22"/>
        </w:rPr>
        <w:t>Wykaz</w:t>
      </w:r>
      <w:r w:rsidR="007F4130">
        <w:rPr>
          <w:rFonts w:asciiTheme="minorHAnsi" w:hAnsiTheme="minorHAnsi" w:cstheme="minorHAnsi"/>
          <w:szCs w:val="22"/>
        </w:rPr>
        <w:t xml:space="preserve"> </w:t>
      </w:r>
      <w:r w:rsidR="00C50B36" w:rsidRPr="00DA5356">
        <w:rPr>
          <w:rFonts w:asciiTheme="minorHAnsi" w:hAnsiTheme="minorHAnsi" w:cstheme="minorHAnsi"/>
          <w:szCs w:val="22"/>
        </w:rPr>
        <w:t>zamieszcza</w:t>
      </w:r>
      <w:r w:rsidR="00C50B36">
        <w:rPr>
          <w:rFonts w:asciiTheme="minorHAnsi" w:hAnsiTheme="minorHAnsi" w:cstheme="minorHAnsi"/>
          <w:szCs w:val="22"/>
        </w:rPr>
        <w:t>ny</w:t>
      </w:r>
      <w:r w:rsidR="00C50B36" w:rsidRPr="00DA5356">
        <w:rPr>
          <w:rFonts w:asciiTheme="minorHAnsi" w:hAnsiTheme="minorHAnsi" w:cstheme="minorHAnsi"/>
          <w:szCs w:val="22"/>
        </w:rPr>
        <w:t xml:space="preserve"> </w:t>
      </w:r>
      <w:r w:rsidR="00C50B36">
        <w:rPr>
          <w:rFonts w:asciiTheme="minorHAnsi" w:hAnsiTheme="minorHAnsi" w:cstheme="minorHAnsi"/>
          <w:szCs w:val="22"/>
        </w:rPr>
        <w:t>jest</w:t>
      </w:r>
      <w:r w:rsidR="00C50B36" w:rsidRPr="00DA5356">
        <w:rPr>
          <w:rFonts w:asciiTheme="minorHAnsi" w:hAnsiTheme="minorHAnsi" w:cstheme="minorHAnsi"/>
          <w:szCs w:val="22"/>
        </w:rPr>
        <w:t xml:space="preserve"> na </w:t>
      </w:r>
      <w:r w:rsidR="00C50B36" w:rsidRPr="00DA5356">
        <w:rPr>
          <w:rFonts w:asciiTheme="minorHAnsi" w:hAnsiTheme="minorHAnsi" w:cstheme="minorHAnsi"/>
          <w:bCs/>
          <w:szCs w:val="22"/>
        </w:rPr>
        <w:t xml:space="preserve">stronie internetowej </w:t>
      </w:r>
      <w:r w:rsidR="00C50B36">
        <w:rPr>
          <w:rFonts w:asciiTheme="minorHAnsi" w:hAnsiTheme="minorHAnsi" w:cstheme="minorHAnsi"/>
          <w:bCs/>
          <w:szCs w:val="22"/>
        </w:rPr>
        <w:t xml:space="preserve">Programu </w:t>
      </w:r>
      <w:r w:rsidR="00C50B36">
        <w:t>oraz</w:t>
      </w:r>
      <w:r w:rsidR="00340BCA">
        <w:t xml:space="preserve"> na</w:t>
      </w:r>
      <w:r w:rsidR="00C50B36">
        <w:t xml:space="preserve"> portalu funduszy europejskich</w:t>
      </w:r>
      <w:r w:rsidR="00C50B36">
        <w:rPr>
          <w:rFonts w:asciiTheme="minorHAnsi" w:hAnsiTheme="minorHAnsi" w:cstheme="minorHAnsi"/>
          <w:szCs w:val="22"/>
        </w:rPr>
        <w:t xml:space="preserve"> </w:t>
      </w:r>
      <w:r w:rsidR="00223539">
        <w:rPr>
          <w:rFonts w:asciiTheme="minorHAnsi" w:hAnsiTheme="minorHAnsi" w:cstheme="minorHAnsi"/>
          <w:szCs w:val="22"/>
        </w:rPr>
        <w:t xml:space="preserve">i </w:t>
      </w:r>
      <w:r w:rsidR="007F4130">
        <w:rPr>
          <w:rFonts w:asciiTheme="minorHAnsi" w:hAnsiTheme="minorHAnsi" w:cstheme="minorHAnsi"/>
          <w:szCs w:val="22"/>
        </w:rPr>
        <w:t xml:space="preserve">zawiera </w:t>
      </w:r>
      <w:r w:rsidRPr="00DA5356">
        <w:rPr>
          <w:rFonts w:asciiTheme="minorHAnsi" w:hAnsiTheme="minorHAnsi" w:cstheme="minorHAnsi"/>
          <w:szCs w:val="22"/>
        </w:rPr>
        <w:t xml:space="preserve">następujące </w:t>
      </w:r>
      <w:r w:rsidR="007F4130">
        <w:rPr>
          <w:rFonts w:asciiTheme="minorHAnsi" w:hAnsiTheme="minorHAnsi" w:cstheme="minorHAnsi"/>
          <w:szCs w:val="22"/>
        </w:rPr>
        <w:t>informacje</w:t>
      </w:r>
      <w:r w:rsidRPr="00DA5356">
        <w:rPr>
          <w:rFonts w:asciiTheme="minorHAnsi" w:hAnsiTheme="minorHAnsi" w:cstheme="minorHAnsi"/>
          <w:szCs w:val="22"/>
        </w:rPr>
        <w:t>:</w:t>
      </w:r>
    </w:p>
    <w:p w:rsidR="0058195A" w:rsidRPr="00DA5356" w:rsidRDefault="0058195A" w:rsidP="00BF1D43">
      <w:pPr>
        <w:pStyle w:val="Akapitzlist"/>
        <w:numPr>
          <w:ilvl w:val="1"/>
          <w:numId w:val="4"/>
        </w:numPr>
        <w:spacing w:after="0"/>
        <w:rPr>
          <w:rFonts w:asciiTheme="minorHAnsi" w:hAnsiTheme="minorHAnsi" w:cstheme="minorHAnsi"/>
          <w:szCs w:val="22"/>
        </w:rPr>
      </w:pPr>
      <w:r w:rsidRPr="00DA5356">
        <w:rPr>
          <w:rFonts w:asciiTheme="minorHAnsi" w:hAnsiTheme="minorHAnsi" w:cstheme="minorHAnsi"/>
          <w:szCs w:val="22"/>
        </w:rPr>
        <w:t>imię i nazwisko</w:t>
      </w:r>
      <w:r w:rsidR="007F4130">
        <w:rPr>
          <w:rFonts w:asciiTheme="minorHAnsi" w:hAnsiTheme="minorHAnsi" w:cstheme="minorHAnsi"/>
          <w:szCs w:val="22"/>
        </w:rPr>
        <w:t xml:space="preserve"> eksperta</w:t>
      </w:r>
      <w:r w:rsidRPr="00DA5356">
        <w:rPr>
          <w:rFonts w:asciiTheme="minorHAnsi" w:hAnsiTheme="minorHAnsi" w:cstheme="minorHAnsi"/>
          <w:szCs w:val="22"/>
        </w:rPr>
        <w:t>,</w:t>
      </w:r>
    </w:p>
    <w:p w:rsidR="0058195A" w:rsidRPr="00DA5356" w:rsidRDefault="0058195A" w:rsidP="00BF1D43">
      <w:pPr>
        <w:pStyle w:val="Akapitzlist"/>
        <w:numPr>
          <w:ilvl w:val="1"/>
          <w:numId w:val="4"/>
        </w:numPr>
        <w:spacing w:after="0"/>
        <w:rPr>
          <w:rFonts w:asciiTheme="minorHAnsi" w:hAnsiTheme="minorHAnsi" w:cstheme="minorHAnsi"/>
          <w:szCs w:val="22"/>
        </w:rPr>
      </w:pPr>
      <w:r w:rsidRPr="00DA5356">
        <w:rPr>
          <w:rFonts w:asciiTheme="minorHAnsi" w:hAnsiTheme="minorHAnsi" w:cstheme="minorHAnsi"/>
          <w:szCs w:val="22"/>
        </w:rPr>
        <w:t>adres poczty elektronicznej</w:t>
      </w:r>
      <w:r w:rsidR="007F4130">
        <w:rPr>
          <w:rFonts w:asciiTheme="minorHAnsi" w:hAnsiTheme="minorHAnsi" w:cstheme="minorHAnsi"/>
          <w:szCs w:val="22"/>
        </w:rPr>
        <w:t xml:space="preserve"> eksperta</w:t>
      </w:r>
      <w:r w:rsidRPr="00DA5356">
        <w:rPr>
          <w:rFonts w:asciiTheme="minorHAnsi" w:hAnsiTheme="minorHAnsi" w:cstheme="minorHAnsi"/>
          <w:szCs w:val="22"/>
        </w:rPr>
        <w:t>,</w:t>
      </w:r>
    </w:p>
    <w:p w:rsidR="0058195A" w:rsidRDefault="0058195A" w:rsidP="007212AD">
      <w:pPr>
        <w:pStyle w:val="Akapitzlist"/>
        <w:numPr>
          <w:ilvl w:val="1"/>
          <w:numId w:val="4"/>
        </w:numPr>
        <w:rPr>
          <w:rFonts w:asciiTheme="minorHAnsi" w:hAnsiTheme="minorHAnsi" w:cstheme="minorHAnsi"/>
          <w:szCs w:val="22"/>
        </w:rPr>
      </w:pPr>
      <w:r w:rsidRPr="00DA5356">
        <w:rPr>
          <w:rFonts w:asciiTheme="minorHAnsi" w:hAnsiTheme="minorHAnsi" w:cstheme="minorHAnsi"/>
          <w:szCs w:val="22"/>
        </w:rPr>
        <w:t xml:space="preserve">dziedzinę, w której </w:t>
      </w:r>
      <w:r w:rsidR="007F4130">
        <w:rPr>
          <w:rFonts w:asciiTheme="minorHAnsi" w:hAnsiTheme="minorHAnsi" w:cstheme="minorHAnsi"/>
          <w:szCs w:val="22"/>
        </w:rPr>
        <w:t>ekspert</w:t>
      </w:r>
      <w:r w:rsidRPr="00DA5356">
        <w:rPr>
          <w:rFonts w:asciiTheme="minorHAnsi" w:hAnsiTheme="minorHAnsi" w:cstheme="minorHAnsi"/>
          <w:szCs w:val="22"/>
        </w:rPr>
        <w:t xml:space="preserve"> posiada doświadczenie.</w:t>
      </w:r>
    </w:p>
    <w:p w:rsidR="009A40A6" w:rsidRPr="009A40A6" w:rsidRDefault="009A40A6" w:rsidP="009A40A6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IZ FEP niezwłocznie informuje eksperta</w:t>
      </w:r>
      <w:r w:rsidR="00CB626D">
        <w:rPr>
          <w:rFonts w:asciiTheme="minorHAnsi" w:hAnsiTheme="minorHAnsi" w:cstheme="minorHAnsi"/>
          <w:szCs w:val="22"/>
        </w:rPr>
        <w:t xml:space="preserve">, </w:t>
      </w:r>
      <w:r>
        <w:rPr>
          <w:rFonts w:asciiTheme="minorHAnsi" w:hAnsiTheme="minorHAnsi" w:cstheme="minorHAnsi"/>
          <w:szCs w:val="22"/>
        </w:rPr>
        <w:t>na piśmie lub elektronicznie</w:t>
      </w:r>
      <w:r w:rsidR="00CB626D">
        <w:rPr>
          <w:rFonts w:asciiTheme="minorHAnsi" w:hAnsiTheme="minorHAnsi" w:cstheme="minorHAnsi"/>
          <w:szCs w:val="22"/>
        </w:rPr>
        <w:t>,</w:t>
      </w:r>
      <w:r>
        <w:rPr>
          <w:rFonts w:asciiTheme="minorHAnsi" w:hAnsiTheme="minorHAnsi" w:cstheme="minorHAnsi"/>
          <w:szCs w:val="22"/>
        </w:rPr>
        <w:t xml:space="preserve"> o wpisie lub odmowie wpisu do Wykazu. W przypadku odmowy informacja zawiera</w:t>
      </w:r>
      <w:r w:rsidR="00030B2A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uzasadnienie</w:t>
      </w:r>
      <w:r w:rsidR="00CB626D">
        <w:rPr>
          <w:rFonts w:asciiTheme="minorHAnsi" w:hAnsiTheme="minorHAnsi" w:cstheme="minorHAnsi"/>
          <w:szCs w:val="22"/>
        </w:rPr>
        <w:t>.</w:t>
      </w:r>
    </w:p>
    <w:p w:rsidR="0058195A" w:rsidRPr="0058195A" w:rsidRDefault="0058195A" w:rsidP="0058195A">
      <w:pPr>
        <w:pStyle w:val="Nagwek2"/>
      </w:pPr>
      <w:r w:rsidRPr="0058195A">
        <w:t xml:space="preserve">§ </w:t>
      </w:r>
      <w:r>
        <w:t>5</w:t>
      </w:r>
      <w:r w:rsidRPr="0058195A">
        <w:br/>
        <w:t xml:space="preserve">Obowiązki </w:t>
      </w:r>
      <w:r w:rsidR="00192A10" w:rsidRPr="0058195A">
        <w:t>ekspert</w:t>
      </w:r>
      <w:r w:rsidR="00192A10">
        <w:t>a</w:t>
      </w:r>
    </w:p>
    <w:p w:rsidR="0058195A" w:rsidRPr="00DA5356" w:rsidRDefault="00546AA1" w:rsidP="00E23AEB">
      <w:pPr>
        <w:pStyle w:val="Akapitzlist"/>
        <w:numPr>
          <w:ilvl w:val="0"/>
          <w:numId w:val="0"/>
        </w:numPr>
        <w:spacing w:after="0"/>
        <w:ind w:left="360"/>
        <w:rPr>
          <w:bCs/>
        </w:rPr>
      </w:pPr>
      <w:r>
        <w:t>Ekspert</w:t>
      </w:r>
      <w:r w:rsidR="0058195A" w:rsidRPr="00EE6A07">
        <w:t xml:space="preserve"> zobowiązany jest </w:t>
      </w:r>
      <w:r w:rsidR="000F19FE">
        <w:t>niezwłocznie</w:t>
      </w:r>
      <w:r w:rsidR="0058195A" w:rsidRPr="00EE6A07">
        <w:t>:</w:t>
      </w:r>
    </w:p>
    <w:p w:rsidR="001E5800" w:rsidRPr="001E5800" w:rsidRDefault="001E5800" w:rsidP="00223539">
      <w:pPr>
        <w:pStyle w:val="Akapitzlist"/>
        <w:numPr>
          <w:ilvl w:val="1"/>
          <w:numId w:val="5"/>
        </w:numPr>
        <w:spacing w:after="0"/>
        <w:rPr>
          <w:bCs/>
        </w:rPr>
      </w:pPr>
      <w:r>
        <w:rPr>
          <w:bCs/>
        </w:rPr>
        <w:t>poinformowa</w:t>
      </w:r>
      <w:r w:rsidR="000F19FE">
        <w:rPr>
          <w:bCs/>
        </w:rPr>
        <w:t>ć</w:t>
      </w:r>
      <w:r>
        <w:rPr>
          <w:bCs/>
        </w:rPr>
        <w:t xml:space="preserve"> IZ FEP o okolicznościach, które </w:t>
      </w:r>
      <w:r w:rsidR="00FD0D2D">
        <w:rPr>
          <w:bCs/>
        </w:rPr>
        <w:t xml:space="preserve">powodują zaprzestanie spełniania wymagań, o których mowa w </w:t>
      </w:r>
      <w:r w:rsidR="00FD0D2D" w:rsidRPr="00FD0D2D">
        <w:rPr>
          <w:bCs/>
        </w:rPr>
        <w:t xml:space="preserve">§ </w:t>
      </w:r>
      <w:r w:rsidR="000621B8">
        <w:rPr>
          <w:bCs/>
        </w:rPr>
        <w:t>3</w:t>
      </w:r>
      <w:r w:rsidR="000621B8" w:rsidRPr="00FD0D2D">
        <w:rPr>
          <w:bCs/>
        </w:rPr>
        <w:t xml:space="preserve"> </w:t>
      </w:r>
      <w:r w:rsidR="00FD0D2D" w:rsidRPr="00FD0D2D">
        <w:rPr>
          <w:bCs/>
        </w:rPr>
        <w:t xml:space="preserve">ust. </w:t>
      </w:r>
      <w:r w:rsidR="00FE0CC9">
        <w:rPr>
          <w:bCs/>
        </w:rPr>
        <w:t>1,</w:t>
      </w:r>
    </w:p>
    <w:p w:rsidR="0058195A" w:rsidRPr="00546AA1" w:rsidRDefault="0058195A" w:rsidP="00FE0CC9">
      <w:pPr>
        <w:pStyle w:val="Akapitzlist"/>
        <w:numPr>
          <w:ilvl w:val="1"/>
          <w:numId w:val="5"/>
        </w:numPr>
        <w:spacing w:after="0"/>
        <w:rPr>
          <w:bCs/>
        </w:rPr>
      </w:pPr>
      <w:r w:rsidRPr="00EE6A07">
        <w:t>informowa</w:t>
      </w:r>
      <w:r w:rsidR="000F19FE">
        <w:t>ć</w:t>
      </w:r>
      <w:r w:rsidRPr="00EE6A07">
        <w:t xml:space="preserve"> o zmianie </w:t>
      </w:r>
      <w:r w:rsidR="00FE0CC9">
        <w:t>swoich d</w:t>
      </w:r>
      <w:r w:rsidRPr="00EE6A07">
        <w:t xml:space="preserve">anych </w:t>
      </w:r>
      <w:r w:rsidR="00223539">
        <w:t>osobowych</w:t>
      </w:r>
      <w:r w:rsidR="0055562A">
        <w:t>, w tym w szczególności danych</w:t>
      </w:r>
      <w:r w:rsidR="00D0666D">
        <w:t xml:space="preserve"> podlegających upublicznieniu</w:t>
      </w:r>
      <w:r w:rsidR="0055562A">
        <w:t xml:space="preserve">, o których mowa w </w:t>
      </w:r>
      <w:r w:rsidR="0055562A" w:rsidRPr="0055562A">
        <w:t>§ 4</w:t>
      </w:r>
      <w:r w:rsidR="0055562A">
        <w:t xml:space="preserve"> ust. 8 lit. a i b</w:t>
      </w:r>
      <w:r w:rsidR="001E5800">
        <w:t>,</w:t>
      </w:r>
    </w:p>
    <w:p w:rsidR="00546AA1" w:rsidRPr="00DA5356" w:rsidRDefault="00546AA1" w:rsidP="00FE0CC9">
      <w:pPr>
        <w:pStyle w:val="Akapitzlist"/>
        <w:numPr>
          <w:ilvl w:val="1"/>
          <w:numId w:val="5"/>
        </w:numPr>
        <w:spacing w:after="0"/>
        <w:rPr>
          <w:bCs/>
        </w:rPr>
      </w:pPr>
      <w:r>
        <w:rPr>
          <w:bCs/>
        </w:rPr>
        <w:t>przekaza</w:t>
      </w:r>
      <w:r w:rsidR="000F19FE">
        <w:rPr>
          <w:bCs/>
        </w:rPr>
        <w:t>ć</w:t>
      </w:r>
      <w:r w:rsidR="0055562A">
        <w:rPr>
          <w:bCs/>
        </w:rPr>
        <w:t>,</w:t>
      </w:r>
      <w:r>
        <w:rPr>
          <w:bCs/>
        </w:rPr>
        <w:t xml:space="preserve"> </w:t>
      </w:r>
      <w:r w:rsidR="0055562A">
        <w:rPr>
          <w:bCs/>
        </w:rPr>
        <w:t xml:space="preserve">na żądanie IZ FEP, </w:t>
      </w:r>
      <w:r>
        <w:rPr>
          <w:bCs/>
        </w:rPr>
        <w:t>informacj</w:t>
      </w:r>
      <w:r w:rsidR="000F19FE">
        <w:rPr>
          <w:bCs/>
        </w:rPr>
        <w:t>e</w:t>
      </w:r>
      <w:r>
        <w:rPr>
          <w:bCs/>
        </w:rPr>
        <w:t xml:space="preserve"> dotycząc</w:t>
      </w:r>
      <w:r w:rsidR="000F19FE">
        <w:rPr>
          <w:bCs/>
        </w:rPr>
        <w:t>e</w:t>
      </w:r>
      <w:r>
        <w:rPr>
          <w:bCs/>
        </w:rPr>
        <w:t xml:space="preserve"> doświadczenia zawodowe</w:t>
      </w:r>
      <w:r w:rsidR="0055562A">
        <w:rPr>
          <w:bCs/>
        </w:rPr>
        <w:t>go</w:t>
      </w:r>
      <w:r>
        <w:rPr>
          <w:bCs/>
        </w:rPr>
        <w:t xml:space="preserve"> z</w:t>
      </w:r>
      <w:r w:rsidR="00D0666D">
        <w:rPr>
          <w:bCs/>
        </w:rPr>
        <w:t> </w:t>
      </w:r>
      <w:r>
        <w:rPr>
          <w:bCs/>
        </w:rPr>
        <w:t>12</w:t>
      </w:r>
      <w:r w:rsidR="00D0666D">
        <w:rPr>
          <w:bCs/>
        </w:rPr>
        <w:t> </w:t>
      </w:r>
      <w:r>
        <w:rPr>
          <w:bCs/>
        </w:rPr>
        <w:t xml:space="preserve">miesięcy </w:t>
      </w:r>
      <w:r w:rsidR="0055562A">
        <w:rPr>
          <w:bCs/>
        </w:rPr>
        <w:t>poprzedzających wystosowanie zapytania.</w:t>
      </w:r>
    </w:p>
    <w:p w:rsidR="009F7516" w:rsidRDefault="009F7516">
      <w:pPr>
        <w:spacing w:line="240" w:lineRule="auto"/>
        <w:rPr>
          <w:rFonts w:asciiTheme="minorHAnsi" w:hAnsiTheme="minorHAnsi"/>
          <w:b/>
          <w:sz w:val="24"/>
        </w:rPr>
      </w:pPr>
      <w:r>
        <w:br w:type="page"/>
      </w:r>
    </w:p>
    <w:p w:rsidR="0058195A" w:rsidRPr="0058195A" w:rsidRDefault="0058195A" w:rsidP="0058195A">
      <w:pPr>
        <w:pStyle w:val="Nagwek2"/>
      </w:pPr>
      <w:r w:rsidRPr="0058195A">
        <w:lastRenderedPageBreak/>
        <w:t xml:space="preserve">§ </w:t>
      </w:r>
      <w:r w:rsidR="00FD0D2D">
        <w:t>6</w:t>
      </w:r>
      <w:r w:rsidRPr="0058195A">
        <w:br/>
      </w:r>
      <w:r w:rsidR="00FD0D2D">
        <w:t>Wykreślenie eksperta</w:t>
      </w:r>
      <w:r w:rsidRPr="0058195A">
        <w:t xml:space="preserve"> z Wykazu</w:t>
      </w:r>
    </w:p>
    <w:p w:rsidR="0058195A" w:rsidRPr="00DA5356" w:rsidRDefault="0058195A" w:rsidP="00732D9F">
      <w:pPr>
        <w:pStyle w:val="Akapitzlist"/>
        <w:numPr>
          <w:ilvl w:val="0"/>
          <w:numId w:val="7"/>
        </w:numPr>
        <w:spacing w:after="0"/>
        <w:rPr>
          <w:bCs/>
        </w:rPr>
      </w:pPr>
      <w:r w:rsidRPr="00EE6A07">
        <w:t xml:space="preserve">IZ </w:t>
      </w:r>
      <w:r w:rsidR="00FD0D2D">
        <w:t>FEP</w:t>
      </w:r>
      <w:r w:rsidRPr="00EE6A07">
        <w:t xml:space="preserve"> podejmuje decyzję o </w:t>
      </w:r>
      <w:r w:rsidR="00FE0CC9">
        <w:t>wykreśleniu</w:t>
      </w:r>
      <w:r w:rsidRPr="00EE6A07">
        <w:t xml:space="preserve"> eksperta z Wykazu w przypadku zaistnienia co najmniej jednej z poniższych okoliczności:</w:t>
      </w:r>
    </w:p>
    <w:p w:rsidR="0058195A" w:rsidRPr="00DA5356" w:rsidRDefault="0058195A" w:rsidP="00732D9F">
      <w:pPr>
        <w:pStyle w:val="Akapitzlist"/>
        <w:numPr>
          <w:ilvl w:val="1"/>
          <w:numId w:val="7"/>
        </w:numPr>
        <w:spacing w:after="0"/>
        <w:rPr>
          <w:bCs/>
        </w:rPr>
      </w:pPr>
      <w:r w:rsidRPr="00DA5356">
        <w:rPr>
          <w:bCs/>
        </w:rPr>
        <w:t xml:space="preserve">zaprzestania </w:t>
      </w:r>
      <w:r w:rsidRPr="00EE6A07">
        <w:t xml:space="preserve">spełniania przez </w:t>
      </w:r>
      <w:r w:rsidR="00A94972">
        <w:t>eksperta</w:t>
      </w:r>
      <w:r w:rsidRPr="00EE6A07">
        <w:t xml:space="preserve"> </w:t>
      </w:r>
      <w:r w:rsidR="00A94972">
        <w:t>któregokolwiek</w:t>
      </w:r>
      <w:r w:rsidRPr="00EE6A07">
        <w:t xml:space="preserve"> z wymagań, o których mowa w </w:t>
      </w:r>
      <w:r w:rsidRPr="00DA5356">
        <w:rPr>
          <w:bCs/>
        </w:rPr>
        <w:t xml:space="preserve">§ </w:t>
      </w:r>
      <w:r w:rsidR="000621B8">
        <w:rPr>
          <w:bCs/>
        </w:rPr>
        <w:t>3</w:t>
      </w:r>
      <w:r w:rsidR="000621B8" w:rsidRPr="00EE6A07">
        <w:t xml:space="preserve"> </w:t>
      </w:r>
      <w:r w:rsidRPr="00EE6A07">
        <w:t>ust. 1</w:t>
      </w:r>
      <w:r w:rsidRPr="00DA5356">
        <w:rPr>
          <w:bCs/>
        </w:rPr>
        <w:t>,</w:t>
      </w:r>
    </w:p>
    <w:p w:rsidR="0058195A" w:rsidRPr="00610515" w:rsidRDefault="0058195A" w:rsidP="00732D9F">
      <w:pPr>
        <w:pStyle w:val="Akapitzlist"/>
        <w:numPr>
          <w:ilvl w:val="1"/>
          <w:numId w:val="7"/>
        </w:numPr>
        <w:spacing w:after="0"/>
        <w:rPr>
          <w:bCs/>
        </w:rPr>
      </w:pPr>
      <w:r w:rsidRPr="00EE6A07">
        <w:t xml:space="preserve">złożenia przez </w:t>
      </w:r>
      <w:r w:rsidR="00A94972">
        <w:t>eksperta</w:t>
      </w:r>
      <w:r w:rsidRPr="00EE6A07">
        <w:t xml:space="preserve"> prośby </w:t>
      </w:r>
      <w:r w:rsidR="00A94972">
        <w:t xml:space="preserve">(pisemnie lub drogą elektroniczną) </w:t>
      </w:r>
      <w:r w:rsidRPr="00EE6A07">
        <w:t>o wykreślenie z Wykazu,</w:t>
      </w:r>
    </w:p>
    <w:p w:rsidR="00610515" w:rsidRPr="00EF3F1A" w:rsidRDefault="00610515" w:rsidP="007F4F9F">
      <w:pPr>
        <w:pStyle w:val="Akapitzlist"/>
        <w:numPr>
          <w:ilvl w:val="1"/>
          <w:numId w:val="7"/>
        </w:numPr>
        <w:spacing w:after="0"/>
        <w:rPr>
          <w:bCs/>
        </w:rPr>
      </w:pPr>
      <w:r w:rsidRPr="00EF3F1A">
        <w:rPr>
          <w:bCs/>
        </w:rPr>
        <w:t>niewłaściwej realizacji przez eksperta umowy, o któr</w:t>
      </w:r>
      <w:r w:rsidR="00EF3F1A" w:rsidRPr="00EF3F1A">
        <w:rPr>
          <w:bCs/>
        </w:rPr>
        <w:t>ej</w:t>
      </w:r>
      <w:r w:rsidRPr="00EF3F1A">
        <w:rPr>
          <w:bCs/>
        </w:rPr>
        <w:t xml:space="preserve"> mowa </w:t>
      </w:r>
      <w:r w:rsidR="00EF3F1A" w:rsidRPr="00EF3F1A">
        <w:rPr>
          <w:bCs/>
        </w:rPr>
        <w:t>w art. 83 ust. 1 ustawy wdrożeniowej</w:t>
      </w:r>
      <w:r w:rsidR="005F45D9" w:rsidRPr="00EF3F1A">
        <w:rPr>
          <w:bCs/>
        </w:rPr>
        <w:t>,</w:t>
      </w:r>
      <w:r w:rsidR="00EF3F1A" w:rsidRPr="00EF3F1A">
        <w:rPr>
          <w:bCs/>
        </w:rPr>
        <w:t xml:space="preserve"> lub jej rozwiązania </w:t>
      </w:r>
      <w:r w:rsidR="005F45D9" w:rsidRPr="00EF3F1A">
        <w:rPr>
          <w:bCs/>
        </w:rPr>
        <w:t>z przyczyn leżących po stronie eksperta</w:t>
      </w:r>
      <w:r w:rsidR="009C789A">
        <w:rPr>
          <w:bCs/>
        </w:rPr>
        <w:t>,</w:t>
      </w:r>
      <w:r w:rsidR="00FC2749">
        <w:rPr>
          <w:bCs/>
        </w:rPr>
        <w:t xml:space="preserve"> niezależnie od</w:t>
      </w:r>
      <w:r w:rsidR="00B569DC">
        <w:rPr>
          <w:bCs/>
        </w:rPr>
        <w:t> </w:t>
      </w:r>
      <w:r w:rsidR="00FC2749">
        <w:rPr>
          <w:bCs/>
        </w:rPr>
        <w:t>instytucji, z którą została zawarta</w:t>
      </w:r>
      <w:r w:rsidR="00FC2749">
        <w:rPr>
          <w:rStyle w:val="Odwoanieprzypisudolnego"/>
          <w:bCs/>
        </w:rPr>
        <w:footnoteReference w:id="7"/>
      </w:r>
      <w:r w:rsidR="00EF3F1A">
        <w:rPr>
          <w:bCs/>
        </w:rPr>
        <w:t>,</w:t>
      </w:r>
    </w:p>
    <w:p w:rsidR="0058195A" w:rsidRPr="00EE6A07" w:rsidRDefault="0058195A" w:rsidP="007212AD">
      <w:pPr>
        <w:pStyle w:val="Akapitzlist"/>
        <w:numPr>
          <w:ilvl w:val="1"/>
          <w:numId w:val="7"/>
        </w:numPr>
      </w:pPr>
      <w:r w:rsidRPr="00EE6A07">
        <w:t xml:space="preserve">śmierci </w:t>
      </w:r>
      <w:r w:rsidR="00A94972">
        <w:t>eksperta</w:t>
      </w:r>
      <w:r w:rsidRPr="00EE6A07">
        <w:t>.</w:t>
      </w:r>
    </w:p>
    <w:p w:rsidR="00B569DC" w:rsidRPr="00B569DC" w:rsidRDefault="00B569DC" w:rsidP="00B569DC">
      <w:pPr>
        <w:pStyle w:val="Akapitzlist"/>
        <w:numPr>
          <w:ilvl w:val="0"/>
          <w:numId w:val="7"/>
        </w:numPr>
        <w:rPr>
          <w:bCs/>
        </w:rPr>
      </w:pPr>
      <w:r w:rsidRPr="00EE6A07">
        <w:t>Zmian</w:t>
      </w:r>
      <w:r>
        <w:t>ę</w:t>
      </w:r>
      <w:r w:rsidRPr="00EE6A07">
        <w:t xml:space="preserve"> </w:t>
      </w:r>
      <w:r>
        <w:t xml:space="preserve">w Wykazie </w:t>
      </w:r>
      <w:r w:rsidRPr="00EE6A07">
        <w:t>będąc</w:t>
      </w:r>
      <w:r>
        <w:t>ą</w:t>
      </w:r>
      <w:r w:rsidRPr="00EE6A07">
        <w:t xml:space="preserve"> następstwem decyzji, o której mowa w ust. 1</w:t>
      </w:r>
      <w:r>
        <w:t>,</w:t>
      </w:r>
      <w:r w:rsidRPr="00EE6A07">
        <w:t xml:space="preserve"> zatwierdza ZWP </w:t>
      </w:r>
      <w:r>
        <w:t>w drodze uchwały</w:t>
      </w:r>
      <w:r w:rsidRPr="00EE6A07">
        <w:t>.</w:t>
      </w:r>
    </w:p>
    <w:p w:rsidR="0058195A" w:rsidRPr="00B569DC" w:rsidRDefault="00B569DC" w:rsidP="00B569DC">
      <w:pPr>
        <w:pStyle w:val="Akapitzlist"/>
        <w:numPr>
          <w:ilvl w:val="0"/>
          <w:numId w:val="7"/>
        </w:numPr>
        <w:rPr>
          <w:bCs/>
        </w:rPr>
      </w:pPr>
      <w:r>
        <w:t>IZ FEP</w:t>
      </w:r>
      <w:r w:rsidRPr="00EE6A07">
        <w:t xml:space="preserve"> niezwłocznie</w:t>
      </w:r>
      <w:r>
        <w:t xml:space="preserve"> informuje</w:t>
      </w:r>
      <w:r w:rsidRPr="00EE6A07">
        <w:t xml:space="preserve"> </w:t>
      </w:r>
      <w:r>
        <w:t>eksperta o wykreśleniu</w:t>
      </w:r>
      <w:r w:rsidRPr="00EE6A07">
        <w:t xml:space="preserve"> z Wykazu</w:t>
      </w:r>
      <w:r>
        <w:t>,</w:t>
      </w:r>
      <w:r w:rsidRPr="00EE6A07">
        <w:t xml:space="preserve"> </w:t>
      </w:r>
      <w:r w:rsidR="00762254">
        <w:t xml:space="preserve">za wyjątkiem okoliczności wymienionej w </w:t>
      </w:r>
      <w:r w:rsidRPr="00EE6A07">
        <w:t xml:space="preserve">ust. 1 </w:t>
      </w:r>
      <w:r w:rsidR="006C3CCC">
        <w:t>lit.</w:t>
      </w:r>
      <w:r w:rsidRPr="00EE6A07">
        <w:t xml:space="preserve"> </w:t>
      </w:r>
      <w:r>
        <w:t>d</w:t>
      </w:r>
      <w:r w:rsidRPr="00EE6A07">
        <w:t>.</w:t>
      </w:r>
    </w:p>
    <w:p w:rsidR="0058195A" w:rsidRPr="00EE6A07" w:rsidRDefault="0058195A" w:rsidP="0058195A">
      <w:pPr>
        <w:pStyle w:val="Nagwek2"/>
      </w:pPr>
      <w:r w:rsidRPr="00EE6A07">
        <w:t xml:space="preserve">§ </w:t>
      </w:r>
      <w:r w:rsidR="00FE0CC9">
        <w:t>7</w:t>
      </w:r>
      <w:r>
        <w:br/>
      </w:r>
      <w:r w:rsidRPr="00EE6A07">
        <w:t>Postanowienia końcowe</w:t>
      </w:r>
    </w:p>
    <w:p w:rsidR="0058195A" w:rsidRPr="00EE6A07" w:rsidRDefault="0058195A" w:rsidP="007212AD">
      <w:pPr>
        <w:pStyle w:val="Akapitzlist"/>
        <w:numPr>
          <w:ilvl w:val="0"/>
          <w:numId w:val="8"/>
        </w:numPr>
      </w:pPr>
      <w:r w:rsidRPr="00EE6A07">
        <w:t xml:space="preserve">Wpis do Wykazu w żaden sposób nie zapewnia </w:t>
      </w:r>
      <w:r w:rsidR="006C3CCC">
        <w:t>ekspertowi</w:t>
      </w:r>
      <w:r w:rsidRPr="00EE6A07">
        <w:t xml:space="preserve"> uczestnictwa w </w:t>
      </w:r>
      <w:r w:rsidR="006C3CCC">
        <w:t xml:space="preserve">wykonywaniu zadań, o których mowa w </w:t>
      </w:r>
      <w:r w:rsidR="006C3CCC" w:rsidRPr="006C3CCC">
        <w:t>§ 1</w:t>
      </w:r>
      <w:r w:rsidR="006C3CCC">
        <w:t xml:space="preserve"> ust. 1</w:t>
      </w:r>
      <w:r w:rsidR="00340BCA">
        <w:t>,</w:t>
      </w:r>
      <w:r w:rsidRPr="00EE6A07">
        <w:t xml:space="preserve"> i nie może stanowić dla eksperta podstawy do zgłaszania jakichkolwiek roszczeń z tego tytułu.</w:t>
      </w:r>
    </w:p>
    <w:p w:rsidR="0058195A" w:rsidRPr="00EE6A07" w:rsidRDefault="006C3CCC" w:rsidP="007212AD">
      <w:pPr>
        <w:pStyle w:val="Akapitzlist"/>
        <w:numPr>
          <w:ilvl w:val="0"/>
          <w:numId w:val="8"/>
        </w:numPr>
      </w:pPr>
      <w:r>
        <w:t>Zasady</w:t>
      </w:r>
      <w:r w:rsidR="0058195A" w:rsidRPr="00EE6A07">
        <w:t xml:space="preserve"> </w:t>
      </w:r>
      <w:r>
        <w:t>korzystania z usług</w:t>
      </w:r>
      <w:r w:rsidR="0058195A" w:rsidRPr="00EE6A07">
        <w:t xml:space="preserve"> ekspertów zostaną </w:t>
      </w:r>
      <w:r>
        <w:t>określone</w:t>
      </w:r>
      <w:r w:rsidR="0058195A" w:rsidRPr="00EE6A07">
        <w:t xml:space="preserve"> w </w:t>
      </w:r>
      <w:r w:rsidR="00C26CEF" w:rsidRPr="00EE6A07">
        <w:t>odrębny</w:t>
      </w:r>
      <w:r w:rsidR="00C26CEF">
        <w:t>ch</w:t>
      </w:r>
      <w:r w:rsidR="00C26CEF" w:rsidRPr="00EE6A07">
        <w:t xml:space="preserve"> regulamin</w:t>
      </w:r>
      <w:r w:rsidR="00C26CEF">
        <w:t>ach</w:t>
      </w:r>
      <w:r w:rsidR="00C26CEF" w:rsidRPr="00EE6A07">
        <w:t xml:space="preserve"> przyjęty</w:t>
      </w:r>
      <w:r w:rsidR="00C26CEF">
        <w:t>ch</w:t>
      </w:r>
      <w:r w:rsidR="00C26CEF" w:rsidRPr="00EE6A07">
        <w:t xml:space="preserve"> </w:t>
      </w:r>
      <w:r w:rsidR="00C26CEF">
        <w:t>u</w:t>
      </w:r>
      <w:r w:rsidR="00C26CEF" w:rsidRPr="00EE6A07">
        <w:t>chwał</w:t>
      </w:r>
      <w:r w:rsidR="00C26CEF">
        <w:t>ami</w:t>
      </w:r>
      <w:r w:rsidR="00C26CEF" w:rsidRPr="00EE6A07">
        <w:t xml:space="preserve"> </w:t>
      </w:r>
      <w:r w:rsidR="0058195A" w:rsidRPr="00EE6A07">
        <w:t>ZWP.</w:t>
      </w:r>
    </w:p>
    <w:p w:rsidR="001B69A0" w:rsidRPr="0058195A" w:rsidRDefault="0058195A" w:rsidP="007212AD">
      <w:pPr>
        <w:pStyle w:val="Akapitzlist"/>
        <w:numPr>
          <w:ilvl w:val="0"/>
          <w:numId w:val="8"/>
        </w:numPr>
      </w:pPr>
      <w:r w:rsidRPr="00DA5356">
        <w:rPr>
          <w:rStyle w:val="postbody1"/>
          <w:rFonts w:asciiTheme="minorHAnsi" w:eastAsiaTheme="majorEastAsia" w:hAnsiTheme="minorHAnsi" w:cstheme="minorHAnsi"/>
          <w:sz w:val="22"/>
          <w:szCs w:val="22"/>
        </w:rPr>
        <w:t>Regulamin wchodzi w życie z dniem jego przyjęcia.</w:t>
      </w:r>
    </w:p>
    <w:sectPr w:rsidR="001B69A0" w:rsidRPr="0058195A" w:rsidSect="00D26A6B">
      <w:headerReference w:type="default" r:id="rId9"/>
      <w:headerReference w:type="first" r:id="rId10"/>
      <w:footerReference w:type="first" r:id="rId11"/>
      <w:pgSz w:w="11906" w:h="16838" w:code="9"/>
      <w:pgMar w:top="1813" w:right="1418" w:bottom="1135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CE7" w:rsidRDefault="00A74CE7">
      <w:r>
        <w:separator/>
      </w:r>
    </w:p>
  </w:endnote>
  <w:endnote w:type="continuationSeparator" w:id="0">
    <w:p w:rsidR="00A74CE7" w:rsidRDefault="00A7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B01F08" w:rsidRDefault="001B69A0" w:rsidP="00B01F08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0C584614" wp14:editId="390795A0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7560309" cy="489857"/>
              <wp:effectExtent l="0" t="0" r="3175" b="5715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09" cy="489857"/>
                        <a:chOff x="0" y="0"/>
                        <a:chExt cx="7560618" cy="489846"/>
                      </a:xfrm>
                    </wpg:grpSpPr>
                    <wps:wsp>
                      <wps:cNvPr id="8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174894"/>
                          <a:ext cx="7560618" cy="314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9A0" w:rsidRPr="0061767F" w:rsidRDefault="001B69A0" w:rsidP="001B69A0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9" name="Łącznik prosty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236220" y="0"/>
                          <a:ext cx="7174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584614" id="Grupa 7" o:spid="_x0000_s1026" style="position:absolute;margin-left:0;margin-top:0;width:595.3pt;height:38.55pt;z-index:251662848;mso-position-horizontal:center;mso-width-relative:margin;mso-height-relative:margin" coordsize="75606,4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1748;width:75606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" stroked="f">
                <v:textbox style="mso-fit-shape-to-text:t">
                  <w:txbxContent>
                    <w:p w:rsidR="001B69A0" w:rsidRPr="0061767F" w:rsidRDefault="001B69A0" w:rsidP="001B69A0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9" o:spid="_x0000_s1028" style="position:absolute;visibility:visible;mso-wrap-style:square" from="2362,0" to="7411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" strokecolor="black [3213]" strokeweight=".2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CE7" w:rsidRDefault="00A74CE7">
      <w:r>
        <w:separator/>
      </w:r>
    </w:p>
  </w:footnote>
  <w:footnote w:type="continuationSeparator" w:id="0">
    <w:p w:rsidR="00A74CE7" w:rsidRDefault="00A74CE7">
      <w:r>
        <w:continuationSeparator/>
      </w:r>
    </w:p>
  </w:footnote>
  <w:footnote w:id="1">
    <w:p w:rsidR="0058195A" w:rsidRPr="00EE6A07" w:rsidRDefault="0058195A" w:rsidP="0058195A">
      <w:pPr>
        <w:rPr>
          <w:rFonts w:cs="Arial"/>
          <w:szCs w:val="16"/>
        </w:rPr>
      </w:pPr>
      <w:r w:rsidRPr="00EE6A07">
        <w:rPr>
          <w:rStyle w:val="Odwoanieprzypisudolnego"/>
          <w:rFonts w:asciiTheme="minorHAnsi" w:hAnsiTheme="minorHAnsi" w:cs="Arial"/>
          <w:szCs w:val="16"/>
        </w:rPr>
        <w:footnoteRef/>
      </w:r>
      <w:r w:rsidRPr="00EE6A07">
        <w:rPr>
          <w:rFonts w:cs="Arial"/>
          <w:szCs w:val="16"/>
        </w:rPr>
        <w:t xml:space="preserve"> Zgodnie z art. </w:t>
      </w:r>
      <w:r w:rsidR="00D146C5">
        <w:rPr>
          <w:rFonts w:cs="Arial"/>
          <w:szCs w:val="16"/>
        </w:rPr>
        <w:t>80</w:t>
      </w:r>
      <w:r w:rsidRPr="00EE6A07">
        <w:rPr>
          <w:rFonts w:cs="Arial"/>
          <w:szCs w:val="16"/>
        </w:rPr>
        <w:t xml:space="preserve"> ust 1 </w:t>
      </w:r>
      <w:r w:rsidR="00D146C5" w:rsidRPr="00D146C5">
        <w:rPr>
          <w:rFonts w:cs="Arial"/>
          <w:szCs w:val="16"/>
        </w:rPr>
        <w:t>ustawy z dnia 28 kwietnia 2022 r. o zasadach realizacji zadań finansowanych ze środków europejskich w perspektywie finansowej 2021-2027 (Dz.U. z 2022 r. poz. 1079</w:t>
      </w:r>
      <w:r w:rsidR="002910F9">
        <w:rPr>
          <w:rFonts w:cs="Arial"/>
          <w:szCs w:val="16"/>
        </w:rPr>
        <w:t>, dalej: ustawa wdrożeniowa</w:t>
      </w:r>
      <w:r w:rsidR="009458D3">
        <w:rPr>
          <w:rFonts w:cs="Arial"/>
          <w:szCs w:val="16"/>
        </w:rPr>
        <w:t>).</w:t>
      </w:r>
    </w:p>
  </w:footnote>
  <w:footnote w:id="2">
    <w:p w:rsidR="00047F6A" w:rsidRDefault="00047F6A">
      <w:pPr>
        <w:pStyle w:val="Tekstprzypisudolnego"/>
      </w:pPr>
      <w:r>
        <w:rPr>
          <w:rStyle w:val="Odwoanieprzypisudolnego"/>
        </w:rPr>
        <w:footnoteRef/>
      </w:r>
      <w:r>
        <w:t xml:space="preserve"> Tekst jednolity</w:t>
      </w:r>
      <w:r w:rsidRPr="00047F6A">
        <w:t xml:space="preserve"> Dz.U z 2022 r., poz. 943 </w:t>
      </w:r>
      <w:r>
        <w:t xml:space="preserve">ze </w:t>
      </w:r>
      <w:r w:rsidRPr="00047F6A">
        <w:t>zm</w:t>
      </w:r>
      <w:r>
        <w:t>.</w:t>
      </w:r>
    </w:p>
  </w:footnote>
  <w:footnote w:id="3">
    <w:p w:rsidR="00163562" w:rsidRDefault="00163562">
      <w:pPr>
        <w:pStyle w:val="Tekstprzypisudolnego"/>
      </w:pPr>
      <w:r>
        <w:rPr>
          <w:rStyle w:val="Odwoanieprzypisudolnego"/>
        </w:rPr>
        <w:footnoteRef/>
      </w:r>
      <w:r>
        <w:t xml:space="preserve"> Zgodnie z </w:t>
      </w:r>
      <w:r w:rsidR="009260A0">
        <w:t xml:space="preserve">Rozdziałem 3 pkt 2 </w:t>
      </w:r>
      <w:r w:rsidR="009260A0" w:rsidRPr="009260A0">
        <w:t xml:space="preserve">Wytycznych </w:t>
      </w:r>
      <w:r w:rsidR="009260A0" w:rsidRPr="009260A0">
        <w:t>MFiPR dotyczących korzystania z usług ekspertów w programach na lata 2021-2027</w:t>
      </w:r>
      <w:r w:rsidR="009260A0">
        <w:t xml:space="preserve"> (dalej: Wytyczne).</w:t>
      </w:r>
    </w:p>
  </w:footnote>
  <w:footnote w:id="4">
    <w:p w:rsidR="00030B2A" w:rsidRDefault="00030B2A">
      <w:pPr>
        <w:pStyle w:val="Tekstprzypisudolnego"/>
      </w:pPr>
      <w:r>
        <w:rPr>
          <w:rStyle w:val="Odwoanieprzypisudolnego"/>
        </w:rPr>
        <w:footnoteRef/>
      </w:r>
      <w:r>
        <w:t xml:space="preserve"> Minimalny czas trwania naboru wynosi 14 dni.</w:t>
      </w:r>
    </w:p>
  </w:footnote>
  <w:footnote w:id="5">
    <w:p w:rsidR="00192A10" w:rsidRPr="00EE6A07" w:rsidRDefault="00192A10" w:rsidP="00192A10">
      <w:pPr>
        <w:rPr>
          <w:rFonts w:cs="Arial"/>
          <w:strike/>
          <w:szCs w:val="16"/>
        </w:rPr>
      </w:pPr>
      <w:r w:rsidRPr="00EE6A07">
        <w:rPr>
          <w:rStyle w:val="Odwoanieprzypisudolnego"/>
          <w:rFonts w:asciiTheme="minorHAnsi" w:hAnsiTheme="minorHAnsi" w:cs="Arial"/>
          <w:szCs w:val="16"/>
        </w:rPr>
        <w:footnoteRef/>
      </w:r>
      <w:r>
        <w:rPr>
          <w:rFonts w:cs="Arial"/>
          <w:szCs w:val="16"/>
        </w:rPr>
        <w:t xml:space="preserve"> Zgodnie z art. 81 ust. 4 ustawy wdrożeniowej </w:t>
      </w:r>
      <w:r w:rsidR="007E49B0">
        <w:rPr>
          <w:rFonts w:cs="Arial"/>
          <w:szCs w:val="16"/>
        </w:rPr>
        <w:t>o</w:t>
      </w:r>
      <w:r w:rsidRPr="00EE6A07">
        <w:rPr>
          <w:rFonts w:cs="Arial"/>
          <w:szCs w:val="16"/>
        </w:rPr>
        <w:t xml:space="preserve">świadczenie jest składane pod rygorem odpowiedzialności karnej za składanie fałszywych </w:t>
      </w:r>
      <w:r w:rsidR="007E49B0">
        <w:rPr>
          <w:rFonts w:cs="Arial"/>
          <w:szCs w:val="16"/>
        </w:rPr>
        <w:t xml:space="preserve">oświadczeń </w:t>
      </w:r>
      <w:r w:rsidRPr="00EE6A07">
        <w:rPr>
          <w:rFonts w:cs="Arial"/>
          <w:szCs w:val="16"/>
        </w:rPr>
        <w:t>, o czym ekspert zostaje pouczony przed jego złożeniem.</w:t>
      </w:r>
    </w:p>
  </w:footnote>
  <w:footnote w:id="6">
    <w:p w:rsidR="00192A10" w:rsidRDefault="00192A10" w:rsidP="00192A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925ED">
        <w:t xml:space="preserve">Zgodnie z Rozdziałem </w:t>
      </w:r>
      <w:r>
        <w:t>4</w:t>
      </w:r>
      <w:r w:rsidRPr="009925ED">
        <w:t xml:space="preserve"> pkt </w:t>
      </w:r>
      <w:r>
        <w:t>10 lit. a</w:t>
      </w:r>
      <w:r w:rsidRPr="009925ED">
        <w:t xml:space="preserve"> Wytycznych</w:t>
      </w:r>
      <w:r>
        <w:t xml:space="preserve"> </w:t>
      </w:r>
      <w:r w:rsidR="00FF3BD0">
        <w:t xml:space="preserve">IZ FEP </w:t>
      </w:r>
      <w:r>
        <w:t xml:space="preserve">nie weryfikuje spełnienia wymagań, o których mowa w </w:t>
      </w:r>
      <w:r w:rsidR="00FF3BD0" w:rsidRPr="00FF3BD0">
        <w:t>§ 3</w:t>
      </w:r>
      <w:r w:rsidR="00FF3BD0">
        <w:t xml:space="preserve"> ust</w:t>
      </w:r>
      <w:r w:rsidR="004F72CF">
        <w:t>.</w:t>
      </w:r>
      <w:r w:rsidR="00FF3BD0">
        <w:t xml:space="preserve"> 1, a wynikających z </w:t>
      </w:r>
      <w:r>
        <w:t>art. 81 ust. 4 ustawy wdrożeniowej, przez ekspertów wpisanych do wykazu na podstawie art. 131 ustawy wdrożeniowej. Istnieje bowiem domniemanie prawne, że jako kandydaci na ekspertów ujęci w wykazie dla perspektywy finansowej 2014-2020, wymagania te spełniają.</w:t>
      </w:r>
    </w:p>
  </w:footnote>
  <w:footnote w:id="7">
    <w:p w:rsidR="00FC2749" w:rsidRDefault="00FC2749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83 ust. 3 ustawy wdrożeniowej oraz Rozdziałem 5 pkt 5 </w:t>
      </w:r>
      <w:r w:rsidR="009260A0">
        <w:t>Wytycznych.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A6B" w:rsidRDefault="00D26A6B" w:rsidP="00D26A6B">
    <w:pPr>
      <w:pStyle w:val="Nagwek"/>
      <w:tabs>
        <w:tab w:val="clear" w:pos="4536"/>
        <w:tab w:val="clear" w:pos="9072"/>
        <w:tab w:val="left" w:pos="274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1B69A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66CEB8D9" wp14:editId="448CF104">
              <wp:simplePos x="0" y="0"/>
              <wp:positionH relativeFrom="column">
                <wp:align>center</wp:align>
              </wp:positionH>
              <wp:positionV relativeFrom="page">
                <wp:posOffset>214630</wp:posOffset>
              </wp:positionV>
              <wp:extent cx="7347600" cy="745200"/>
              <wp:effectExtent l="0" t="0" r="5715" b="17145"/>
              <wp:wrapNone/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7600" cy="745200"/>
                        <a:chOff x="0" y="0"/>
                        <a:chExt cx="7347585" cy="746760"/>
                      </a:xfrm>
                    </wpg:grpSpPr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7585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" name="Łącznik prosty 6"/>
                      <wps:cNvCnPr/>
                      <wps:spPr>
                        <a:xfrm>
                          <a:off x="38100" y="746760"/>
                          <a:ext cx="7257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7CD479" id="Grupa 4" o:spid="_x0000_s1026" style="position:absolute;margin-left:0;margin-top:16.9pt;width:578.55pt;height:58.7pt;z-index:251660800;mso-position-horizontal:center;mso-position-vertical-relative:page;mso-width-relative:margin;mso-height-relative:margin" coordsize="73475,7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7" type="#_x0000_t75" style="position:absolute;width:73475;height:6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">
                <v:imagedata r:id="rId2" o:title=""/>
              </v:shape>
              <v:line id="Łącznik prosty 6" o:spid="_x0000_s1028" style="position:absolute;visibility:visible;mso-wrap-style:square" from="381,7467" to="72957,7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" strokecolor="black [3213]" strokeweight=".25pt">
                <v:stroke joinstyle="miter"/>
              </v:lin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93B20"/>
    <w:multiLevelType w:val="multilevel"/>
    <w:tmpl w:val="9CE0BEAE"/>
    <w:lvl w:ilvl="0">
      <w:start w:val="1"/>
      <w:numFmt w:val="decimal"/>
      <w:pStyle w:val="Akapitz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AE01FD8"/>
    <w:multiLevelType w:val="hybridMultilevel"/>
    <w:tmpl w:val="AEF43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B6EDBDD-FEDC-421C-9CCC-1E5E38B18E15}"/>
  </w:docVars>
  <w:rsids>
    <w:rsidRoot w:val="000C14D1"/>
    <w:rsid w:val="00001529"/>
    <w:rsid w:val="00001726"/>
    <w:rsid w:val="0000357B"/>
    <w:rsid w:val="00003EB1"/>
    <w:rsid w:val="000108B5"/>
    <w:rsid w:val="000169A7"/>
    <w:rsid w:val="00024BCF"/>
    <w:rsid w:val="00030B2A"/>
    <w:rsid w:val="0003659C"/>
    <w:rsid w:val="00046967"/>
    <w:rsid w:val="00047F6A"/>
    <w:rsid w:val="00061F20"/>
    <w:rsid w:val="000621B8"/>
    <w:rsid w:val="00062695"/>
    <w:rsid w:val="00075F16"/>
    <w:rsid w:val="00080D83"/>
    <w:rsid w:val="000B22BD"/>
    <w:rsid w:val="000B74D8"/>
    <w:rsid w:val="000C14D1"/>
    <w:rsid w:val="000C2545"/>
    <w:rsid w:val="000C4399"/>
    <w:rsid w:val="000D283E"/>
    <w:rsid w:val="000D3882"/>
    <w:rsid w:val="000F19FE"/>
    <w:rsid w:val="000F48AF"/>
    <w:rsid w:val="00100DBB"/>
    <w:rsid w:val="00100E8E"/>
    <w:rsid w:val="00106629"/>
    <w:rsid w:val="00120BAE"/>
    <w:rsid w:val="001222BF"/>
    <w:rsid w:val="00124D4A"/>
    <w:rsid w:val="00130B23"/>
    <w:rsid w:val="0015532B"/>
    <w:rsid w:val="00160759"/>
    <w:rsid w:val="00161F86"/>
    <w:rsid w:val="00163562"/>
    <w:rsid w:val="00165A07"/>
    <w:rsid w:val="00180FB3"/>
    <w:rsid w:val="00187377"/>
    <w:rsid w:val="00192A10"/>
    <w:rsid w:val="001A2B03"/>
    <w:rsid w:val="001A56A5"/>
    <w:rsid w:val="001B0678"/>
    <w:rsid w:val="001B210F"/>
    <w:rsid w:val="001B69A0"/>
    <w:rsid w:val="001D1631"/>
    <w:rsid w:val="001E362F"/>
    <w:rsid w:val="001E5800"/>
    <w:rsid w:val="001F5632"/>
    <w:rsid w:val="00215FFF"/>
    <w:rsid w:val="00223539"/>
    <w:rsid w:val="00241C1F"/>
    <w:rsid w:val="002425AE"/>
    <w:rsid w:val="00251A7E"/>
    <w:rsid w:val="00255F1A"/>
    <w:rsid w:val="002560BB"/>
    <w:rsid w:val="00262073"/>
    <w:rsid w:val="0026491B"/>
    <w:rsid w:val="002674D1"/>
    <w:rsid w:val="002675E1"/>
    <w:rsid w:val="002910F9"/>
    <w:rsid w:val="00292B78"/>
    <w:rsid w:val="002A59D2"/>
    <w:rsid w:val="002A683B"/>
    <w:rsid w:val="002A7FE4"/>
    <w:rsid w:val="002B22B7"/>
    <w:rsid w:val="002C14E4"/>
    <w:rsid w:val="002C501B"/>
    <w:rsid w:val="002C6347"/>
    <w:rsid w:val="002E129C"/>
    <w:rsid w:val="002E5AA7"/>
    <w:rsid w:val="002F2141"/>
    <w:rsid w:val="00301B66"/>
    <w:rsid w:val="0030437D"/>
    <w:rsid w:val="00307F48"/>
    <w:rsid w:val="00320AAC"/>
    <w:rsid w:val="00320B70"/>
    <w:rsid w:val="003235EA"/>
    <w:rsid w:val="00325198"/>
    <w:rsid w:val="00336321"/>
    <w:rsid w:val="003379EF"/>
    <w:rsid w:val="00340BCA"/>
    <w:rsid w:val="00341226"/>
    <w:rsid w:val="0035482A"/>
    <w:rsid w:val="003619F2"/>
    <w:rsid w:val="00365820"/>
    <w:rsid w:val="00374515"/>
    <w:rsid w:val="00384A31"/>
    <w:rsid w:val="003937D9"/>
    <w:rsid w:val="003C554F"/>
    <w:rsid w:val="003F3946"/>
    <w:rsid w:val="0040149C"/>
    <w:rsid w:val="00414478"/>
    <w:rsid w:val="00421A0D"/>
    <w:rsid w:val="00421D03"/>
    <w:rsid w:val="00426687"/>
    <w:rsid w:val="00426FFB"/>
    <w:rsid w:val="004345EE"/>
    <w:rsid w:val="00447084"/>
    <w:rsid w:val="0046351A"/>
    <w:rsid w:val="0046519C"/>
    <w:rsid w:val="004707CF"/>
    <w:rsid w:val="004861BD"/>
    <w:rsid w:val="00492BD3"/>
    <w:rsid w:val="004B70BD"/>
    <w:rsid w:val="004D0855"/>
    <w:rsid w:val="004D0B4E"/>
    <w:rsid w:val="004D36AA"/>
    <w:rsid w:val="004D6766"/>
    <w:rsid w:val="004E1F4F"/>
    <w:rsid w:val="004E45A9"/>
    <w:rsid w:val="004E4769"/>
    <w:rsid w:val="004E50D7"/>
    <w:rsid w:val="004E5B7B"/>
    <w:rsid w:val="004F72CF"/>
    <w:rsid w:val="005002AA"/>
    <w:rsid w:val="0052111D"/>
    <w:rsid w:val="00537E15"/>
    <w:rsid w:val="00537F26"/>
    <w:rsid w:val="005467F3"/>
    <w:rsid w:val="00546AA1"/>
    <w:rsid w:val="0055562A"/>
    <w:rsid w:val="00556096"/>
    <w:rsid w:val="00574756"/>
    <w:rsid w:val="005760A9"/>
    <w:rsid w:val="0058195A"/>
    <w:rsid w:val="00594464"/>
    <w:rsid w:val="005A2CBD"/>
    <w:rsid w:val="005B16A8"/>
    <w:rsid w:val="005B423C"/>
    <w:rsid w:val="005E3CE8"/>
    <w:rsid w:val="005E518A"/>
    <w:rsid w:val="005F04FD"/>
    <w:rsid w:val="005F1BD2"/>
    <w:rsid w:val="005F300A"/>
    <w:rsid w:val="005F45D9"/>
    <w:rsid w:val="006049F3"/>
    <w:rsid w:val="00610515"/>
    <w:rsid w:val="00610E6A"/>
    <w:rsid w:val="00611C98"/>
    <w:rsid w:val="00622781"/>
    <w:rsid w:val="006228DC"/>
    <w:rsid w:val="00624E9D"/>
    <w:rsid w:val="00626F21"/>
    <w:rsid w:val="006370CA"/>
    <w:rsid w:val="00640BFF"/>
    <w:rsid w:val="006469B4"/>
    <w:rsid w:val="006603CC"/>
    <w:rsid w:val="0066508C"/>
    <w:rsid w:val="00682F5E"/>
    <w:rsid w:val="006872F3"/>
    <w:rsid w:val="0069621B"/>
    <w:rsid w:val="00697721"/>
    <w:rsid w:val="006A214E"/>
    <w:rsid w:val="006B20ED"/>
    <w:rsid w:val="006B76C7"/>
    <w:rsid w:val="006C1FCB"/>
    <w:rsid w:val="006C3CCC"/>
    <w:rsid w:val="006D52B7"/>
    <w:rsid w:val="006E2B00"/>
    <w:rsid w:val="006F1563"/>
    <w:rsid w:val="006F209E"/>
    <w:rsid w:val="007072BC"/>
    <w:rsid w:val="00715314"/>
    <w:rsid w:val="007212AD"/>
    <w:rsid w:val="00724763"/>
    <w:rsid w:val="00727F94"/>
    <w:rsid w:val="00732D9F"/>
    <w:rsid w:val="007337EB"/>
    <w:rsid w:val="007449A8"/>
    <w:rsid w:val="00745D18"/>
    <w:rsid w:val="00755AFD"/>
    <w:rsid w:val="00762254"/>
    <w:rsid w:val="00776530"/>
    <w:rsid w:val="00790BB1"/>
    <w:rsid w:val="00791E8E"/>
    <w:rsid w:val="00796718"/>
    <w:rsid w:val="007A0109"/>
    <w:rsid w:val="007A3AA9"/>
    <w:rsid w:val="007A772B"/>
    <w:rsid w:val="007B2500"/>
    <w:rsid w:val="007D61D6"/>
    <w:rsid w:val="007E1B19"/>
    <w:rsid w:val="007E49B0"/>
    <w:rsid w:val="007F3623"/>
    <w:rsid w:val="007F4130"/>
    <w:rsid w:val="007F72E6"/>
    <w:rsid w:val="008025D4"/>
    <w:rsid w:val="0081603B"/>
    <w:rsid w:val="00827311"/>
    <w:rsid w:val="00834BB4"/>
    <w:rsid w:val="00835187"/>
    <w:rsid w:val="00844984"/>
    <w:rsid w:val="00844C0A"/>
    <w:rsid w:val="00845C88"/>
    <w:rsid w:val="008945D9"/>
    <w:rsid w:val="008B2A6F"/>
    <w:rsid w:val="008C16E6"/>
    <w:rsid w:val="008C3496"/>
    <w:rsid w:val="008D35DD"/>
    <w:rsid w:val="008D3FFF"/>
    <w:rsid w:val="008D4F24"/>
    <w:rsid w:val="008F3556"/>
    <w:rsid w:val="008F690D"/>
    <w:rsid w:val="009260A0"/>
    <w:rsid w:val="00934F57"/>
    <w:rsid w:val="009419E5"/>
    <w:rsid w:val="00943D47"/>
    <w:rsid w:val="009458D3"/>
    <w:rsid w:val="0095042F"/>
    <w:rsid w:val="009640C4"/>
    <w:rsid w:val="00965ED1"/>
    <w:rsid w:val="009806B9"/>
    <w:rsid w:val="009822C6"/>
    <w:rsid w:val="00983911"/>
    <w:rsid w:val="009875EF"/>
    <w:rsid w:val="00991D26"/>
    <w:rsid w:val="009925ED"/>
    <w:rsid w:val="009A40A6"/>
    <w:rsid w:val="009B2A3D"/>
    <w:rsid w:val="009B4309"/>
    <w:rsid w:val="009B78C0"/>
    <w:rsid w:val="009C249D"/>
    <w:rsid w:val="009C789A"/>
    <w:rsid w:val="009D3C36"/>
    <w:rsid w:val="009D6173"/>
    <w:rsid w:val="009D71C1"/>
    <w:rsid w:val="009D7D6F"/>
    <w:rsid w:val="009E12E2"/>
    <w:rsid w:val="009E40A6"/>
    <w:rsid w:val="009F2CF0"/>
    <w:rsid w:val="009F7516"/>
    <w:rsid w:val="009F7E06"/>
    <w:rsid w:val="00A03359"/>
    <w:rsid w:val="00A04690"/>
    <w:rsid w:val="00A16F8E"/>
    <w:rsid w:val="00A33FA1"/>
    <w:rsid w:val="00A40DD3"/>
    <w:rsid w:val="00A464AC"/>
    <w:rsid w:val="00A5169F"/>
    <w:rsid w:val="00A572D6"/>
    <w:rsid w:val="00A74CE7"/>
    <w:rsid w:val="00A8311B"/>
    <w:rsid w:val="00A930B4"/>
    <w:rsid w:val="00A94972"/>
    <w:rsid w:val="00AA0295"/>
    <w:rsid w:val="00AA23B8"/>
    <w:rsid w:val="00AB301C"/>
    <w:rsid w:val="00B01F08"/>
    <w:rsid w:val="00B16E8F"/>
    <w:rsid w:val="00B215EA"/>
    <w:rsid w:val="00B2713B"/>
    <w:rsid w:val="00B30401"/>
    <w:rsid w:val="00B3625C"/>
    <w:rsid w:val="00B41CA2"/>
    <w:rsid w:val="00B47490"/>
    <w:rsid w:val="00B479B0"/>
    <w:rsid w:val="00B569DC"/>
    <w:rsid w:val="00B6637D"/>
    <w:rsid w:val="00B74B36"/>
    <w:rsid w:val="00B75DCA"/>
    <w:rsid w:val="00B91259"/>
    <w:rsid w:val="00BB76D0"/>
    <w:rsid w:val="00BC363C"/>
    <w:rsid w:val="00BD3EF3"/>
    <w:rsid w:val="00BE4CA6"/>
    <w:rsid w:val="00BF0319"/>
    <w:rsid w:val="00BF1AF5"/>
    <w:rsid w:val="00BF1D43"/>
    <w:rsid w:val="00C1478A"/>
    <w:rsid w:val="00C26CEF"/>
    <w:rsid w:val="00C27C82"/>
    <w:rsid w:val="00C30135"/>
    <w:rsid w:val="00C3657C"/>
    <w:rsid w:val="00C50B36"/>
    <w:rsid w:val="00C514E8"/>
    <w:rsid w:val="00C62C24"/>
    <w:rsid w:val="00C635B6"/>
    <w:rsid w:val="00C72B5F"/>
    <w:rsid w:val="00C8413F"/>
    <w:rsid w:val="00C86E1A"/>
    <w:rsid w:val="00C97067"/>
    <w:rsid w:val="00CB2CCD"/>
    <w:rsid w:val="00CB4CCD"/>
    <w:rsid w:val="00CB626D"/>
    <w:rsid w:val="00CB7F67"/>
    <w:rsid w:val="00CC263D"/>
    <w:rsid w:val="00CD4A61"/>
    <w:rsid w:val="00CD7982"/>
    <w:rsid w:val="00CE005B"/>
    <w:rsid w:val="00CF019C"/>
    <w:rsid w:val="00CF1A4A"/>
    <w:rsid w:val="00CF1B53"/>
    <w:rsid w:val="00D0361A"/>
    <w:rsid w:val="00D04AC7"/>
    <w:rsid w:val="00D0666D"/>
    <w:rsid w:val="00D146C5"/>
    <w:rsid w:val="00D15192"/>
    <w:rsid w:val="00D1562C"/>
    <w:rsid w:val="00D1582A"/>
    <w:rsid w:val="00D2112F"/>
    <w:rsid w:val="00D21DCE"/>
    <w:rsid w:val="00D26A6B"/>
    <w:rsid w:val="00D30ADD"/>
    <w:rsid w:val="00D379CF"/>
    <w:rsid w:val="00D43A0D"/>
    <w:rsid w:val="00D44399"/>
    <w:rsid w:val="00D4657A"/>
    <w:rsid w:val="00D46867"/>
    <w:rsid w:val="00D526F3"/>
    <w:rsid w:val="00D64425"/>
    <w:rsid w:val="00D71AE7"/>
    <w:rsid w:val="00D72A64"/>
    <w:rsid w:val="00D73A28"/>
    <w:rsid w:val="00D87BDD"/>
    <w:rsid w:val="00D951CA"/>
    <w:rsid w:val="00DA5356"/>
    <w:rsid w:val="00DB46CE"/>
    <w:rsid w:val="00DC733E"/>
    <w:rsid w:val="00DD4585"/>
    <w:rsid w:val="00DD7389"/>
    <w:rsid w:val="00DF57BE"/>
    <w:rsid w:val="00DF5F96"/>
    <w:rsid w:val="00E00863"/>
    <w:rsid w:val="00E06500"/>
    <w:rsid w:val="00E23AEB"/>
    <w:rsid w:val="00E30B83"/>
    <w:rsid w:val="00E4622B"/>
    <w:rsid w:val="00E53434"/>
    <w:rsid w:val="00E57060"/>
    <w:rsid w:val="00E7338C"/>
    <w:rsid w:val="00E87616"/>
    <w:rsid w:val="00E92047"/>
    <w:rsid w:val="00EA5C16"/>
    <w:rsid w:val="00EC24E3"/>
    <w:rsid w:val="00ED632C"/>
    <w:rsid w:val="00ED77F6"/>
    <w:rsid w:val="00EE5F15"/>
    <w:rsid w:val="00EF000D"/>
    <w:rsid w:val="00EF3F1A"/>
    <w:rsid w:val="00F06F36"/>
    <w:rsid w:val="00F142AA"/>
    <w:rsid w:val="00F161B5"/>
    <w:rsid w:val="00F24D3F"/>
    <w:rsid w:val="00F26181"/>
    <w:rsid w:val="00F545A3"/>
    <w:rsid w:val="00F548FA"/>
    <w:rsid w:val="00F65DE3"/>
    <w:rsid w:val="00FA6877"/>
    <w:rsid w:val="00FB13EB"/>
    <w:rsid w:val="00FB19DE"/>
    <w:rsid w:val="00FB5706"/>
    <w:rsid w:val="00FC2749"/>
    <w:rsid w:val="00FC7F7A"/>
    <w:rsid w:val="00FD0D2D"/>
    <w:rsid w:val="00FE0C1A"/>
    <w:rsid w:val="00FE0CC9"/>
    <w:rsid w:val="00FE279D"/>
    <w:rsid w:val="00FE36EB"/>
    <w:rsid w:val="00FF0062"/>
    <w:rsid w:val="00FF3BD0"/>
    <w:rsid w:val="00FF74DB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46FFAC5"/>
  <w15:chartTrackingRefBased/>
  <w15:docId w15:val="{C2F90F08-76C0-43E5-8C2D-ED8DC8BC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8195A"/>
    <w:pPr>
      <w:spacing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FE0C1A"/>
    <w:pPr>
      <w:spacing w:before="720" w:after="60"/>
      <w:jc w:val="center"/>
      <w:outlineLvl w:val="0"/>
    </w:pPr>
    <w:rPr>
      <w:rFonts w:asciiTheme="minorHAnsi" w:hAnsiTheme="minorHAnsi"/>
      <w:b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6C3CCC"/>
    <w:pPr>
      <w:spacing w:before="360" w:after="240"/>
      <w:jc w:val="center"/>
      <w:outlineLvl w:val="1"/>
    </w:pPr>
    <w:rPr>
      <w:rFonts w:asciiTheme="minorHAnsi" w:hAnsiTheme="minorHAnsi"/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B22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F26181"/>
    <w:rPr>
      <w:rFonts w:asciiTheme="minorHAnsi" w:hAnsiTheme="minorHAnsi"/>
      <w:szCs w:val="20"/>
    </w:rPr>
  </w:style>
  <w:style w:type="character" w:customStyle="1" w:styleId="TekstprzypisudolnegoZnak">
    <w:name w:val="Tekst przypisu dolnego Znak"/>
    <w:link w:val="Tekstprzypisudolnego"/>
    <w:rsid w:val="00F26181"/>
    <w:rPr>
      <w:rFonts w:asciiTheme="minorHAnsi" w:hAnsiTheme="minorHAnsi"/>
      <w:sz w:val="22"/>
    </w:rPr>
  </w:style>
  <w:style w:type="character" w:styleId="Odwoanieprzypisudolnego">
    <w:name w:val="footnote reference"/>
    <w:rsid w:val="000C14D1"/>
    <w:rPr>
      <w:vertAlign w:val="superscript"/>
    </w:rPr>
  </w:style>
  <w:style w:type="paragraph" w:styleId="Tekstpodstawowy">
    <w:name w:val="Body Text"/>
    <w:basedOn w:val="Normalny"/>
    <w:link w:val="TekstpodstawowyZnak"/>
    <w:rsid w:val="005E518A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link w:val="Tekstpodstawowy"/>
    <w:rsid w:val="005E518A"/>
    <w:rPr>
      <w:sz w:val="24"/>
      <w:szCs w:val="24"/>
    </w:rPr>
  </w:style>
  <w:style w:type="paragraph" w:customStyle="1" w:styleId="ZnakZnak">
    <w:name w:val="Znak Znak"/>
    <w:basedOn w:val="Normalny"/>
    <w:rsid w:val="005E518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rsid w:val="005E51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D158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582A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626F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26F2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26F2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626F21"/>
    <w:rPr>
      <w:b/>
      <w:bCs/>
    </w:rPr>
  </w:style>
  <w:style w:type="character" w:customStyle="1" w:styleId="TematkomentarzaZnak">
    <w:name w:val="Temat komentarza Znak"/>
    <w:link w:val="Tematkomentarza"/>
    <w:rsid w:val="00626F21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626F21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FE0C1A"/>
    <w:rPr>
      <w:rFonts w:asciiTheme="minorHAnsi" w:hAnsiTheme="minorHAnsi"/>
      <w:b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6C3CCC"/>
    <w:rPr>
      <w:rFonts w:asciiTheme="minorHAnsi" w:hAnsiTheme="minorHAns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D146C5"/>
    <w:pPr>
      <w:numPr>
        <w:numId w:val="1"/>
      </w:numPr>
      <w:spacing w:after="120"/>
      <w:ind w:left="357" w:hanging="357"/>
    </w:pPr>
  </w:style>
  <w:style w:type="character" w:customStyle="1" w:styleId="Nagwek3Znak">
    <w:name w:val="Nagłówek 3 Znak"/>
    <w:basedOn w:val="Domylnaczcionkaakapitu"/>
    <w:link w:val="Nagwek3"/>
    <w:semiHidden/>
    <w:rsid w:val="000B22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8195A"/>
    <w:pPr>
      <w:spacing w:after="120"/>
      <w:ind w:left="283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195A"/>
    <w:rPr>
      <w:sz w:val="24"/>
      <w:szCs w:val="24"/>
    </w:rPr>
  </w:style>
  <w:style w:type="character" w:customStyle="1" w:styleId="postbody1">
    <w:name w:val="postbody1"/>
    <w:rsid w:val="0058195A"/>
    <w:rPr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1B0678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146C5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D146C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D146C5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D146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4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rogramowanie_2014-2020\!IW\listownik-mono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EDBDD-FEDC-421C-9CCC-1E5E38B18E1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D79B7F4-2D59-4955-BA05-E6014B06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listownik-mono-Pomorskie-FE-UMWP-UE-EFSI-RPO2014-2020-2015</Template>
  <TotalTime>1</TotalTime>
  <Pages>6</Pages>
  <Words>1097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dnia ... r.</vt:lpstr>
    </vt:vector>
  </TitlesOfParts>
  <Company>UMWP</Company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512/451/23 ZWP z dnia 11.05.2023 r.</dc:title>
  <dc:subject>Regulamin Wykazu ekspertów w ramach FEP 2021-2027</dc:subject>
  <dc:creator>Mróz Agata</dc:creator>
  <cp:keywords>uchwała ZWP; Wykaz ekspertów</cp:keywords>
  <cp:lastModifiedBy>Mróz Agata</cp:lastModifiedBy>
  <cp:revision>2</cp:revision>
  <cp:lastPrinted>2021-03-02T09:41:00Z</cp:lastPrinted>
  <dcterms:created xsi:type="dcterms:W3CDTF">2023-05-11T09:07:00Z</dcterms:created>
  <dcterms:modified xsi:type="dcterms:W3CDTF">2023-05-11T09:07:00Z</dcterms:modified>
</cp:coreProperties>
</file>