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3C62A666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Pr="00421728">
        <w:t>1</w:t>
      </w:r>
      <w:r w:rsidR="00476F5C">
        <w:t>0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543E482-72AD-47BC-BB4D-55CBB50D744D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6F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E482-72AD-47BC-BB4D-55CBB50D74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F57696-94CE-49F3-A0CB-2827A9C5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45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 </dc:title>
  <dc:subject/>
  <dc:creator>tod;Górska Alina</dc:creator>
  <cp:keywords>har;harmonogram płatności</cp:keywords>
  <cp:lastModifiedBy>Wróbel Joanna</cp:lastModifiedBy>
  <cp:revision>3</cp:revision>
  <cp:lastPrinted>2023-07-26T09:45:00Z</cp:lastPrinted>
  <dcterms:created xsi:type="dcterms:W3CDTF">2023-08-02T11:12:00Z</dcterms:created>
  <dcterms:modified xsi:type="dcterms:W3CDTF">2024-02-28T11:35:00Z</dcterms:modified>
</cp:coreProperties>
</file>