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1CF72838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CB514D">
        <w:rPr>
          <w:rFonts w:cstheme="minorHAnsi"/>
        </w:rPr>
        <w:t>20</w:t>
      </w:r>
      <w:bookmarkStart w:id="2" w:name="_GoBack"/>
      <w:bookmarkEnd w:id="2"/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166BFFCD" w:rsidR="0058453C" w:rsidRPr="00F15585" w:rsidRDefault="00077D6D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04E2E208" w:rsidR="0058453C" w:rsidRPr="00F15585" w:rsidRDefault="00077D6D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CB514D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145D545-0908-4FDE-8357-A14B97928470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D545-0908-4FDE-8357-A14B9792847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9CF318-87AE-435C-887E-B70B1976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Skibińska Joanna</cp:lastModifiedBy>
  <cp:revision>3</cp:revision>
  <cp:lastPrinted>2023-01-30T16:12:00Z</cp:lastPrinted>
  <dcterms:created xsi:type="dcterms:W3CDTF">2024-02-27T10:15:00Z</dcterms:created>
  <dcterms:modified xsi:type="dcterms:W3CDTF">2024-02-27T10:15:00Z</dcterms:modified>
</cp:coreProperties>
</file>