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7A4FDFA6" w:rsidR="00184642" w:rsidRPr="00655BCD" w:rsidRDefault="00184642" w:rsidP="00655BCD"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850225" w:rsidRPr="00655BCD">
        <w:t>2</w:t>
      </w:r>
      <w:r w:rsidR="00F7026E">
        <w:t>6</w:t>
      </w:r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</w:t>
      </w:r>
      <w:bookmarkStart w:id="2" w:name="_GoBack"/>
      <w:bookmarkEnd w:id="2"/>
      <w:r w:rsidRPr="00736506">
        <w:rPr>
          <w:sz w:val="24"/>
        </w:rPr>
        <w:t>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9101452-4806-496B-9DAF-86BEDE751DC7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8584A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026E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1452-4806-496B-9DAF-86BEDE751D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811482-F0F8-4386-BBE1-F22AE81D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138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Wróbel Joanna</cp:lastModifiedBy>
  <cp:revision>4</cp:revision>
  <cp:lastPrinted>2023-07-26T09:45:00Z</cp:lastPrinted>
  <dcterms:created xsi:type="dcterms:W3CDTF">2023-08-02T12:52:00Z</dcterms:created>
  <dcterms:modified xsi:type="dcterms:W3CDTF">2024-02-28T11:38:00Z</dcterms:modified>
</cp:coreProperties>
</file>