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186D86D3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 xml:space="preserve">Załącznik nr </w:t>
      </w:r>
      <w:bookmarkEnd w:id="0"/>
      <w:bookmarkEnd w:id="1"/>
      <w:r w:rsidR="00624761" w:rsidRPr="000977FD">
        <w:rPr>
          <w:sz w:val="24"/>
          <w:szCs w:val="28"/>
        </w:rPr>
        <w:t>2</w:t>
      </w:r>
      <w:r w:rsidR="004F1E37">
        <w:rPr>
          <w:sz w:val="24"/>
          <w:szCs w:val="28"/>
        </w:rPr>
        <w:t>7</w:t>
      </w:r>
      <w:bookmarkStart w:id="2" w:name="_GoBack"/>
      <w:bookmarkEnd w:id="2"/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BF9C" w14:textId="77777777" w:rsidR="000977FD" w:rsidRDefault="00097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0753" w14:textId="77777777" w:rsidR="000977FD" w:rsidRDefault="000977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30A9B5-14EB-47EA-9DAC-C39C63018877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1E37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E7DBD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A9B5-14EB-47EA-9DAC-C39C630188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B3B9B1-B041-4757-9F97-5A6A9B01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Wróbel Joanna</cp:lastModifiedBy>
  <cp:revision>4</cp:revision>
  <cp:lastPrinted>2023-07-26T09:45:00Z</cp:lastPrinted>
  <dcterms:created xsi:type="dcterms:W3CDTF">2023-08-02T12:56:00Z</dcterms:created>
  <dcterms:modified xsi:type="dcterms:W3CDTF">2024-02-28T11:38:00Z</dcterms:modified>
</cp:coreProperties>
</file>