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5D35B710" w:rsidR="00184642" w:rsidRPr="00655BCD" w:rsidRDefault="00184642" w:rsidP="00655BCD">
      <w:bookmarkStart w:id="0" w:name="_Toc53578004"/>
      <w:bookmarkStart w:id="1" w:name="_Toc53577686"/>
      <w:r w:rsidRPr="00655BCD">
        <w:t xml:space="preserve">Załącznik nr </w:t>
      </w:r>
      <w:bookmarkEnd w:id="0"/>
      <w:bookmarkEnd w:id="1"/>
      <w:r w:rsidR="00850225" w:rsidRPr="00655BCD">
        <w:t>2</w:t>
      </w:r>
      <w:r w:rsidR="00093A98">
        <w:t>5</w:t>
      </w:r>
      <w:bookmarkStart w:id="2" w:name="_GoBack"/>
      <w:bookmarkEnd w:id="2"/>
      <w:r w:rsidRPr="00655BCD">
        <w:t xml:space="preserve"> </w:t>
      </w:r>
      <w:r w:rsidR="00655BCD" w:rsidRPr="00655BCD">
        <w:t xml:space="preserve">do Regulaminu wyboru projektów </w:t>
      </w:r>
    </w:p>
    <w:p w14:paraId="67EDD2BF" w14:textId="4D2DC43B" w:rsidR="00175E97" w:rsidRPr="00736506" w:rsidRDefault="00175E97" w:rsidP="003D6790">
      <w:pPr>
        <w:pStyle w:val="Nagwek1"/>
      </w:pPr>
      <w:r w:rsidRPr="00736506">
        <w:t>Oświadczenie o kwalifikowalności podatku od towarów i usług</w:t>
      </w:r>
      <w:r w:rsidR="005C28AD">
        <w:t xml:space="preserve"> Beneficjenta</w:t>
      </w:r>
      <w:r w:rsidR="00C64F1C" w:rsidRPr="00736506">
        <w:rPr>
          <w:rStyle w:val="Odwoanieprzypisudolnego"/>
          <w:sz w:val="24"/>
        </w:rPr>
        <w:footnoteReference w:id="2"/>
      </w:r>
    </w:p>
    <w:p w14:paraId="3E5BCDAE" w14:textId="2E0823F2" w:rsidR="00D02D35" w:rsidRDefault="00F93B3E" w:rsidP="00655BCD">
      <w:pPr>
        <w:tabs>
          <w:tab w:val="left" w:pos="0"/>
        </w:tabs>
        <w:spacing w:before="720"/>
        <w:rPr>
          <w:sz w:val="24"/>
        </w:rPr>
      </w:pPr>
      <w:r w:rsidRPr="00736506">
        <w:rPr>
          <w:sz w:val="24"/>
        </w:rPr>
        <w:t>W związku z przyznaniem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Beneficjenta oraz jego status prawny) dofinansowania ze</w:t>
      </w:r>
      <w:r w:rsidR="00655BCD">
        <w:rPr>
          <w:sz w:val="24"/>
        </w:rPr>
        <w:t> </w:t>
      </w:r>
      <w:r w:rsidRPr="00736506">
        <w:rPr>
          <w:sz w:val="24"/>
        </w:rPr>
        <w:t>środków Europejskiego Funduszu Społecznego w ramach Programu Fundusze Europejskie dla Pomorza</w:t>
      </w:r>
      <w:r w:rsidR="003C1FDA"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i nr projektu)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Beneficjenta) oświadcza, iż w chwili podpisania umowy o dofinansowanie nie może odzyskać w żaden sposób poniesionego kosztu podatku od towarów i usług, którego wysokość została zawarta w</w:t>
      </w:r>
      <w:r w:rsidR="003D6790">
        <w:rPr>
          <w:sz w:val="24"/>
        </w:rPr>
        <w:t> </w:t>
      </w:r>
      <w:r w:rsidRPr="00736506">
        <w:rPr>
          <w:sz w:val="24"/>
        </w:rPr>
        <w:t xml:space="preserve">budżecie Projektu. </w:t>
      </w:r>
    </w:p>
    <w:p w14:paraId="518C97AE" w14:textId="4B585AFF" w:rsidR="00F93B3E" w:rsidRPr="00736506" w:rsidRDefault="00F93B3E" w:rsidP="00655BCD">
      <w:pPr>
        <w:tabs>
          <w:tab w:val="left" w:pos="0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3D6790">
        <w:rPr>
          <w:sz w:val="24"/>
        </w:rPr>
        <w:t xml:space="preserve"> </w:t>
      </w:r>
      <w:r w:rsidRPr="00736506">
        <w:rPr>
          <w:sz w:val="24"/>
        </w:rPr>
        <w:t>...</w:t>
      </w:r>
      <w:r w:rsidR="003D6790" w:rsidRPr="00736506">
        <w:rPr>
          <w:sz w:val="24"/>
        </w:rPr>
        <w:t xml:space="preserve"> </w:t>
      </w:r>
      <w:r w:rsidRPr="00736506">
        <w:rPr>
          <w:sz w:val="24"/>
        </w:rPr>
        <w:t>(nazwa Beneficjenta) zobowiązuje się do zwrotu zrefundowanej w ramach Projektu</w:t>
      </w:r>
      <w:r w:rsidR="003D6790">
        <w:rPr>
          <w:sz w:val="24"/>
        </w:rPr>
        <w:t xml:space="preserve"> </w:t>
      </w:r>
      <w:r w:rsidRPr="00736506">
        <w:rPr>
          <w:sz w:val="24"/>
        </w:rPr>
        <w:t>... (nazwa i nr projektu) części poniesionego podatku od towarów i usług, jeżeli zaistnieją przesłanki umożliwiające odzyskanie tego podatk</w:t>
      </w:r>
      <w:r w:rsidR="00D02D35">
        <w:rPr>
          <w:sz w:val="24"/>
        </w:rPr>
        <w:t>u.</w:t>
      </w:r>
    </w:p>
    <w:p w14:paraId="1E550BF3" w14:textId="7D7C1CA9" w:rsidR="0041075B" w:rsidRDefault="00F93B3E" w:rsidP="00655BCD">
      <w:pPr>
        <w:tabs>
          <w:tab w:val="left" w:pos="0"/>
        </w:tabs>
        <w:spacing w:before="600" w:after="960"/>
        <w:rPr>
          <w:sz w:val="24"/>
        </w:rPr>
      </w:pPr>
      <w:r w:rsidRPr="00736506">
        <w:rPr>
          <w:sz w:val="24"/>
        </w:rPr>
        <w:t>(nazwa Beneficjenta)</w:t>
      </w:r>
      <w:r w:rsidR="003D6790">
        <w:rPr>
          <w:sz w:val="24"/>
        </w:rPr>
        <w:t xml:space="preserve"> </w:t>
      </w:r>
      <w:r w:rsidRPr="00736506">
        <w:rPr>
          <w:sz w:val="24"/>
        </w:rPr>
        <w:t>...</w:t>
      </w:r>
      <w:r w:rsidR="003D6790">
        <w:rPr>
          <w:sz w:val="24"/>
        </w:rPr>
        <w:t xml:space="preserve"> </w:t>
      </w:r>
      <w:r w:rsidRPr="00736506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CB79FD">
      <w:pPr>
        <w:tabs>
          <w:tab w:val="left" w:pos="284"/>
        </w:tabs>
        <w:spacing w:before="24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655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276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3480" w14:textId="77777777" w:rsidR="00655BCD" w:rsidRDefault="00655B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FA4C9FD" w:rsidR="00DC21A6" w:rsidRPr="00B01F08" w:rsidRDefault="00655BCD" w:rsidP="00655BCD">
    <w:pPr>
      <w:pStyle w:val="Stopka"/>
    </w:pPr>
    <w:r>
      <w:rPr>
        <w:noProof/>
      </w:rPr>
      <w:drawing>
        <wp:inline distT="0" distB="0" distL="0" distR="0" wp14:anchorId="2FE5B2DF" wp14:editId="173CCBB4">
          <wp:extent cx="5759450" cy="389169"/>
          <wp:effectExtent l="0" t="0" r="0" b="0"/>
          <wp:docPr id="5" name="Obraz 5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6BF06DBD" w14:textId="5470CFC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</w:t>
      </w:r>
      <w:r w:rsidR="003D6790">
        <w:rPr>
          <w:rFonts w:asciiTheme="minorHAnsi" w:hAnsiTheme="minorHAnsi"/>
          <w:sz w:val="22"/>
          <w:szCs w:val="22"/>
        </w:rPr>
        <w:t> </w:t>
      </w:r>
      <w:r w:rsidRPr="003E4196">
        <w:rPr>
          <w:rFonts w:asciiTheme="minorHAnsi" w:hAnsiTheme="minorHAnsi"/>
          <w:sz w:val="22"/>
          <w:szCs w:val="22"/>
        </w:rPr>
        <w:t>mln EUR (włączając VAT).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46BD" w14:textId="77777777" w:rsidR="00655BCD" w:rsidRDefault="00655B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7E8D8CBD" w:rsidR="00DC21A6" w:rsidRDefault="00655BCD" w:rsidP="00655BCD">
    <w:pPr>
      <w:pStyle w:val="Nagwek"/>
    </w:pPr>
    <w:r>
      <w:rPr>
        <w:noProof/>
      </w:rPr>
      <w:drawing>
        <wp:inline distT="0" distB="0" distL="0" distR="0" wp14:anchorId="175D2E1E" wp14:editId="746662B5">
          <wp:extent cx="5759450" cy="594229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1C9DDE-7EC5-4D90-8E47-FCFD2EDE5D80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3A98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1FDA"/>
    <w:rsid w:val="003C554F"/>
    <w:rsid w:val="003D514C"/>
    <w:rsid w:val="003D6790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339B9"/>
    <w:rsid w:val="00640BFF"/>
    <w:rsid w:val="00642190"/>
    <w:rsid w:val="00655BCD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225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8584A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9DDE-7EC5-4D90-8E47-FCFD2EDE5D8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D391503-1650-4E53-A0E8-2567DEF4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138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Beneficjent</cp:keywords>
  <cp:lastModifiedBy>Górska Alina</cp:lastModifiedBy>
  <cp:revision>2</cp:revision>
  <cp:lastPrinted>2023-07-26T09:45:00Z</cp:lastPrinted>
  <dcterms:created xsi:type="dcterms:W3CDTF">2024-04-09T11:59:00Z</dcterms:created>
  <dcterms:modified xsi:type="dcterms:W3CDTF">2024-04-09T11:59:00Z</dcterms:modified>
</cp:coreProperties>
</file>