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02668" w14:textId="77777777" w:rsidR="00002CEE" w:rsidRPr="00984F43" w:rsidRDefault="00002CEE" w:rsidP="00002CEE">
      <w:pPr>
        <w:jc w:val="center"/>
        <w:rPr>
          <w:rFonts w:ascii="Calibri" w:hAnsi="Calibri" w:cs="Calibri"/>
          <w:b/>
        </w:rPr>
      </w:pPr>
      <w:r w:rsidRPr="00984F43">
        <w:rPr>
          <w:rFonts w:ascii="Calibri" w:hAnsi="Calibri" w:cs="Calibri"/>
          <w:b/>
        </w:rPr>
        <w:t xml:space="preserve">FORMULARZ ZGŁOSZENIA NA </w:t>
      </w:r>
      <w:r w:rsidRPr="00885AD8">
        <w:rPr>
          <w:rFonts w:ascii="Calibri" w:hAnsi="Calibri" w:cs="Calibri"/>
          <w:b/>
        </w:rPr>
        <w:t>SPOTKANIE INFORMACYJNE</w:t>
      </w:r>
    </w:p>
    <w:p w14:paraId="6D76A3B5" w14:textId="6093107B" w:rsidR="00002CEE" w:rsidRPr="00984F43" w:rsidRDefault="00002CEE" w:rsidP="00002CEE">
      <w:pPr>
        <w:jc w:val="center"/>
        <w:rPr>
          <w:rFonts w:ascii="Calibri" w:hAnsi="Calibri" w:cs="Calibri"/>
        </w:rPr>
      </w:pPr>
      <w:r w:rsidRPr="00984F43">
        <w:rPr>
          <w:rFonts w:ascii="Calibri" w:hAnsi="Calibri" w:cs="Calibri"/>
        </w:rPr>
        <w:t xml:space="preserve">organizowane przez </w:t>
      </w:r>
      <w:r>
        <w:rPr>
          <w:rFonts w:ascii="Calibri" w:hAnsi="Calibri" w:cs="Calibri"/>
        </w:rPr>
        <w:t xml:space="preserve">Lokalny </w:t>
      </w:r>
      <w:r w:rsidRPr="00885AD8">
        <w:rPr>
          <w:rFonts w:ascii="Calibri" w:hAnsi="Calibri" w:cs="Calibri"/>
        </w:rPr>
        <w:t xml:space="preserve">Punkt Informacyjny Funduszy Europejskich w </w:t>
      </w:r>
      <w:r>
        <w:rPr>
          <w:rFonts w:ascii="Calibri" w:hAnsi="Calibri" w:cs="Calibri"/>
        </w:rPr>
        <w:t>Malborku</w:t>
      </w:r>
    </w:p>
    <w:p w14:paraId="7B735382" w14:textId="77777777" w:rsidR="00002CEE" w:rsidRPr="00984F43" w:rsidRDefault="00002CEE" w:rsidP="00002CEE">
      <w:pPr>
        <w:jc w:val="center"/>
        <w:rPr>
          <w:rFonts w:ascii="Calibri" w:hAnsi="Calibri" w:cs="Calibri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371"/>
      </w:tblGrid>
      <w:tr w:rsidR="00002CEE" w:rsidRPr="00984F43" w14:paraId="59DF36D1" w14:textId="77777777" w:rsidTr="00CB5595">
        <w:trPr>
          <w:jc w:val="center"/>
        </w:trPr>
        <w:tc>
          <w:tcPr>
            <w:tcW w:w="2978" w:type="dxa"/>
          </w:tcPr>
          <w:p w14:paraId="12578CB4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 xml:space="preserve">Temat </w:t>
            </w:r>
            <w:r w:rsidRPr="00885AD8">
              <w:rPr>
                <w:rFonts w:ascii="Calibri" w:hAnsi="Calibri" w:cs="Calibri"/>
                <w:b/>
              </w:rPr>
              <w:t>spotkania</w:t>
            </w:r>
          </w:p>
        </w:tc>
        <w:tc>
          <w:tcPr>
            <w:tcW w:w="7371" w:type="dxa"/>
          </w:tcPr>
          <w:p w14:paraId="43BD8D36" w14:textId="634C0887" w:rsidR="00002CEE" w:rsidRPr="00960BC7" w:rsidRDefault="00326EEE" w:rsidP="00002CE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Fundusze Europejskie na </w:t>
            </w:r>
            <w:r w:rsidR="00765527">
              <w:rPr>
                <w:rFonts w:ascii="Calibri" w:hAnsi="Calibri" w:cs="Calibri"/>
              </w:rPr>
              <w:t>założenie działalności gospodarczej</w:t>
            </w:r>
          </w:p>
        </w:tc>
      </w:tr>
      <w:tr w:rsidR="00002CEE" w:rsidRPr="00984F43" w14:paraId="1065DB1B" w14:textId="77777777" w:rsidTr="00CB5595">
        <w:trPr>
          <w:jc w:val="center"/>
        </w:trPr>
        <w:tc>
          <w:tcPr>
            <w:tcW w:w="2978" w:type="dxa"/>
          </w:tcPr>
          <w:p w14:paraId="6346E6D6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Data, godzina</w:t>
            </w:r>
          </w:p>
        </w:tc>
        <w:tc>
          <w:tcPr>
            <w:tcW w:w="7371" w:type="dxa"/>
          </w:tcPr>
          <w:p w14:paraId="321283B3" w14:textId="09B44A26" w:rsidR="00002CEE" w:rsidRPr="00A66266" w:rsidRDefault="00E0724A" w:rsidP="00CB55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  <w:r w:rsidR="00002CEE">
              <w:rPr>
                <w:rFonts w:ascii="Calibri" w:hAnsi="Calibri" w:cs="Calibri"/>
              </w:rPr>
              <w:t xml:space="preserve"> maja 2024 r. godz. 11</w:t>
            </w:r>
            <w:r w:rsidR="00002CEE" w:rsidRPr="00A66266">
              <w:rPr>
                <w:rFonts w:ascii="Calibri" w:hAnsi="Calibri" w:cs="Calibri"/>
              </w:rPr>
              <w:t>:00</w:t>
            </w:r>
            <w:r w:rsidR="00002CEE">
              <w:rPr>
                <w:rFonts w:ascii="Calibri" w:hAnsi="Calibri" w:cs="Calibri"/>
              </w:rPr>
              <w:t xml:space="preserve"> </w:t>
            </w:r>
            <w:r w:rsidR="00002CEE" w:rsidRPr="00A66266">
              <w:rPr>
                <w:rFonts w:ascii="Calibri" w:hAnsi="Calibri" w:cs="Calibri"/>
              </w:rPr>
              <w:t>-</w:t>
            </w:r>
            <w:r w:rsidR="00002CEE">
              <w:rPr>
                <w:rFonts w:ascii="Calibri" w:hAnsi="Calibri" w:cs="Calibri"/>
              </w:rPr>
              <w:t xml:space="preserve"> 13:00</w:t>
            </w:r>
          </w:p>
          <w:p w14:paraId="0B532958" w14:textId="77777777" w:rsidR="00002CEE" w:rsidRPr="00984F43" w:rsidRDefault="00002CEE" w:rsidP="00CB5595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</w:tr>
      <w:tr w:rsidR="00002CEE" w:rsidRPr="00984F43" w14:paraId="6FF33850" w14:textId="77777777" w:rsidTr="00CB5595">
        <w:trPr>
          <w:jc w:val="center"/>
        </w:trPr>
        <w:tc>
          <w:tcPr>
            <w:tcW w:w="2978" w:type="dxa"/>
          </w:tcPr>
          <w:p w14:paraId="2E934EE3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Miejsce</w:t>
            </w:r>
          </w:p>
        </w:tc>
        <w:tc>
          <w:tcPr>
            <w:tcW w:w="7371" w:type="dxa"/>
          </w:tcPr>
          <w:p w14:paraId="696B1633" w14:textId="77777777" w:rsidR="00E0724A" w:rsidRPr="00E0724A" w:rsidRDefault="00E0724A" w:rsidP="00E0724A">
            <w:pPr>
              <w:pStyle w:val="HTML-wstpniesformatowany"/>
              <w:rPr>
                <w:rFonts w:ascii="Calibri" w:hAnsi="Calibri"/>
                <w:sz w:val="24"/>
                <w:szCs w:val="24"/>
                <w:lang w:val="pl-PL" w:eastAsia="pl-PL"/>
              </w:rPr>
            </w:pPr>
            <w:r w:rsidRPr="00E0724A">
              <w:rPr>
                <w:rFonts w:ascii="Calibri" w:hAnsi="Calibri"/>
                <w:sz w:val="24"/>
                <w:szCs w:val="24"/>
                <w:lang w:val="pl-PL" w:eastAsia="pl-PL"/>
              </w:rPr>
              <w:t>Sala konferencyjna</w:t>
            </w:r>
          </w:p>
          <w:p w14:paraId="4C3FA307" w14:textId="77777777" w:rsidR="00E0724A" w:rsidRPr="00E0724A" w:rsidRDefault="00E0724A" w:rsidP="00E0724A">
            <w:pPr>
              <w:pStyle w:val="HTML-wstpniesformatowany"/>
              <w:rPr>
                <w:rFonts w:ascii="Calibri" w:hAnsi="Calibri"/>
                <w:sz w:val="24"/>
                <w:szCs w:val="24"/>
                <w:lang w:val="pl-PL" w:eastAsia="pl-PL"/>
              </w:rPr>
            </w:pPr>
            <w:r w:rsidRPr="00E0724A">
              <w:rPr>
                <w:rFonts w:ascii="Calibri" w:hAnsi="Calibri"/>
                <w:sz w:val="24"/>
                <w:szCs w:val="24"/>
                <w:lang w:val="pl-PL" w:eastAsia="pl-PL"/>
              </w:rPr>
              <w:t>Muzeum Miasta Malborka</w:t>
            </w:r>
          </w:p>
          <w:p w14:paraId="64461728" w14:textId="261318DB" w:rsidR="00002CEE" w:rsidRPr="00EF2098" w:rsidRDefault="00E0724A" w:rsidP="00E0724A">
            <w:pPr>
              <w:pStyle w:val="HTML-wstpniesformatowany"/>
              <w:rPr>
                <w:rFonts w:ascii="Calibri" w:hAnsi="Calibri"/>
                <w:sz w:val="24"/>
                <w:szCs w:val="24"/>
                <w:lang w:val="pl-PL" w:eastAsia="pl-PL"/>
              </w:rPr>
            </w:pPr>
            <w:r w:rsidRPr="00E0724A">
              <w:rPr>
                <w:rFonts w:ascii="Calibri" w:hAnsi="Calibri"/>
                <w:sz w:val="24"/>
                <w:szCs w:val="24"/>
                <w:lang w:val="pl-PL" w:eastAsia="pl-PL"/>
              </w:rPr>
              <w:t>ul. Kościuszki 54, Malbork</w:t>
            </w:r>
            <w:r>
              <w:rPr>
                <w:rFonts w:ascii="Calibri" w:hAnsi="Calibri"/>
                <w:sz w:val="24"/>
                <w:szCs w:val="24"/>
                <w:lang w:val="pl-PL" w:eastAsia="pl-PL"/>
              </w:rPr>
              <w:t xml:space="preserve"> 82-200</w:t>
            </w:r>
          </w:p>
        </w:tc>
      </w:tr>
      <w:tr w:rsidR="00002CEE" w:rsidRPr="00984F43" w14:paraId="2B0921D7" w14:textId="77777777" w:rsidTr="00CB5595">
        <w:trPr>
          <w:jc w:val="center"/>
        </w:trPr>
        <w:tc>
          <w:tcPr>
            <w:tcW w:w="10349" w:type="dxa"/>
            <w:gridSpan w:val="2"/>
          </w:tcPr>
          <w:p w14:paraId="60C44CA5" w14:textId="77777777" w:rsidR="00002CEE" w:rsidRPr="00984F43" w:rsidRDefault="00002CEE" w:rsidP="00CB5595">
            <w:pPr>
              <w:jc w:val="center"/>
              <w:rPr>
                <w:rFonts w:ascii="Calibri" w:hAnsi="Calibri" w:cs="Calibri"/>
                <w:b/>
              </w:rPr>
            </w:pPr>
          </w:p>
          <w:p w14:paraId="65BD523F" w14:textId="77777777" w:rsidR="00002CEE" w:rsidRPr="00984F43" w:rsidRDefault="00002CEE" w:rsidP="00CB5595">
            <w:pPr>
              <w:jc w:val="center"/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DANE OSOBY ZGŁASZAJĄCEJ SIĘ</w:t>
            </w:r>
          </w:p>
        </w:tc>
      </w:tr>
      <w:tr w:rsidR="00002CEE" w:rsidRPr="00984F43" w14:paraId="56484A1F" w14:textId="77777777" w:rsidTr="00CB5595">
        <w:trPr>
          <w:jc w:val="center"/>
        </w:trPr>
        <w:tc>
          <w:tcPr>
            <w:tcW w:w="2978" w:type="dxa"/>
          </w:tcPr>
          <w:p w14:paraId="1863FE9D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Imię i nazwisko:</w:t>
            </w:r>
          </w:p>
        </w:tc>
        <w:tc>
          <w:tcPr>
            <w:tcW w:w="7371" w:type="dxa"/>
            <w:vAlign w:val="center"/>
          </w:tcPr>
          <w:p w14:paraId="4F2B87C7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  <w:p w14:paraId="5404C6B7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</w:tc>
      </w:tr>
      <w:tr w:rsidR="00002CEE" w:rsidRPr="00984F43" w14:paraId="25CB7C35" w14:textId="77777777" w:rsidTr="00CB5595">
        <w:trPr>
          <w:jc w:val="center"/>
        </w:trPr>
        <w:tc>
          <w:tcPr>
            <w:tcW w:w="2978" w:type="dxa"/>
          </w:tcPr>
          <w:p w14:paraId="2E5079D4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Numer telefonu kontaktowego (opcjonalnie):</w:t>
            </w:r>
          </w:p>
        </w:tc>
        <w:tc>
          <w:tcPr>
            <w:tcW w:w="7371" w:type="dxa"/>
            <w:vAlign w:val="center"/>
          </w:tcPr>
          <w:p w14:paraId="605E8970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</w:tc>
      </w:tr>
      <w:tr w:rsidR="00002CEE" w:rsidRPr="00984F43" w14:paraId="53D356C1" w14:textId="77777777" w:rsidTr="00CB5595">
        <w:trPr>
          <w:jc w:val="center"/>
        </w:trPr>
        <w:tc>
          <w:tcPr>
            <w:tcW w:w="2978" w:type="dxa"/>
          </w:tcPr>
          <w:p w14:paraId="0A68D406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Adres e-mail (opcjonalnie):</w:t>
            </w:r>
          </w:p>
        </w:tc>
        <w:tc>
          <w:tcPr>
            <w:tcW w:w="7371" w:type="dxa"/>
            <w:vAlign w:val="center"/>
          </w:tcPr>
          <w:p w14:paraId="729AAAB1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  <w:p w14:paraId="32933134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</w:tc>
      </w:tr>
      <w:tr w:rsidR="00002CEE" w:rsidRPr="00984F43" w14:paraId="07F8C356" w14:textId="77777777" w:rsidTr="00CB5595">
        <w:trPr>
          <w:jc w:val="center"/>
        </w:trPr>
        <w:tc>
          <w:tcPr>
            <w:tcW w:w="10349" w:type="dxa"/>
            <w:gridSpan w:val="2"/>
          </w:tcPr>
          <w:p w14:paraId="6DB41329" w14:textId="77777777" w:rsidR="00002CEE" w:rsidRPr="00984F43" w:rsidRDefault="00002CEE" w:rsidP="00CB5595">
            <w:pPr>
              <w:jc w:val="center"/>
              <w:rPr>
                <w:rFonts w:ascii="Calibri" w:hAnsi="Calibri" w:cs="Calibri"/>
                <w:b/>
              </w:rPr>
            </w:pPr>
          </w:p>
          <w:p w14:paraId="304FFF10" w14:textId="77777777" w:rsidR="00002CEE" w:rsidRPr="00984F43" w:rsidRDefault="00002CEE" w:rsidP="00CB5595">
            <w:pPr>
              <w:jc w:val="center"/>
              <w:rPr>
                <w:rFonts w:ascii="Calibri" w:hAnsi="Calibri" w:cs="Calibri"/>
              </w:rPr>
            </w:pPr>
            <w:r w:rsidRPr="00984F43">
              <w:rPr>
                <w:rFonts w:ascii="Calibri" w:hAnsi="Calibri" w:cs="Calibri"/>
                <w:b/>
              </w:rPr>
              <w:t xml:space="preserve">DANE ORGANIZACJI / INSTYTUCJI – </w:t>
            </w:r>
            <w:r w:rsidRPr="00984F43">
              <w:rPr>
                <w:rFonts w:ascii="Calibri" w:hAnsi="Calibri" w:cs="Calibri"/>
                <w:b/>
                <w:i/>
              </w:rPr>
              <w:t>jeśli dotyczy</w:t>
            </w:r>
          </w:p>
        </w:tc>
      </w:tr>
      <w:tr w:rsidR="00002CEE" w:rsidRPr="00984F43" w14:paraId="4379C1AB" w14:textId="77777777" w:rsidTr="00CB5595">
        <w:trPr>
          <w:jc w:val="center"/>
        </w:trPr>
        <w:tc>
          <w:tcPr>
            <w:tcW w:w="2978" w:type="dxa"/>
          </w:tcPr>
          <w:p w14:paraId="6D6A6865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Nazwa organizacji:</w:t>
            </w:r>
          </w:p>
        </w:tc>
        <w:tc>
          <w:tcPr>
            <w:tcW w:w="7371" w:type="dxa"/>
          </w:tcPr>
          <w:p w14:paraId="2633E6B3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  <w:p w14:paraId="30262C2F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  <w:tr w:rsidR="00002CEE" w:rsidRPr="00984F43" w14:paraId="769442DD" w14:textId="77777777" w:rsidTr="00CB5595">
        <w:trPr>
          <w:jc w:val="center"/>
        </w:trPr>
        <w:tc>
          <w:tcPr>
            <w:tcW w:w="2978" w:type="dxa"/>
          </w:tcPr>
          <w:p w14:paraId="3107989C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Adres – ulica, miejscowość</w:t>
            </w:r>
          </w:p>
        </w:tc>
        <w:tc>
          <w:tcPr>
            <w:tcW w:w="7371" w:type="dxa"/>
          </w:tcPr>
          <w:p w14:paraId="0B766A33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  <w:p w14:paraId="58D4CB9E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  <w:tr w:rsidR="00002CEE" w:rsidRPr="00984F43" w14:paraId="29D2098A" w14:textId="77777777" w:rsidTr="00CB5595">
        <w:trPr>
          <w:jc w:val="center"/>
        </w:trPr>
        <w:tc>
          <w:tcPr>
            <w:tcW w:w="2978" w:type="dxa"/>
          </w:tcPr>
          <w:p w14:paraId="30D609A7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Nr telefonu kontaktowego</w:t>
            </w:r>
          </w:p>
        </w:tc>
        <w:tc>
          <w:tcPr>
            <w:tcW w:w="7371" w:type="dxa"/>
          </w:tcPr>
          <w:p w14:paraId="1E3D1EC4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  <w:tr w:rsidR="00002CEE" w:rsidRPr="00984F43" w14:paraId="4FF16084" w14:textId="77777777" w:rsidTr="00CB5595">
        <w:trPr>
          <w:jc w:val="center"/>
        </w:trPr>
        <w:tc>
          <w:tcPr>
            <w:tcW w:w="2978" w:type="dxa"/>
          </w:tcPr>
          <w:p w14:paraId="79C4BFC8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Adres e-mail</w:t>
            </w:r>
          </w:p>
        </w:tc>
        <w:tc>
          <w:tcPr>
            <w:tcW w:w="7371" w:type="dxa"/>
          </w:tcPr>
          <w:p w14:paraId="0BFE54E5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  <w:p w14:paraId="370B84C6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  <w:tr w:rsidR="00002CEE" w:rsidRPr="00984F43" w14:paraId="4EEFF01D" w14:textId="77777777" w:rsidTr="00CB5595">
        <w:trPr>
          <w:jc w:val="center"/>
        </w:trPr>
        <w:tc>
          <w:tcPr>
            <w:tcW w:w="2978" w:type="dxa"/>
          </w:tcPr>
          <w:p w14:paraId="7A1097D1" w14:textId="77777777" w:rsidR="00002CEE" w:rsidRPr="00984F43" w:rsidRDefault="00002CEE" w:rsidP="00CB5595">
            <w:pPr>
              <w:rPr>
                <w:rFonts w:ascii="Calibri" w:hAnsi="Calibri" w:cs="Calibri"/>
              </w:rPr>
            </w:pPr>
            <w:r w:rsidRPr="00984F43">
              <w:rPr>
                <w:rFonts w:ascii="Calibri" w:hAnsi="Calibri" w:cs="Calibri"/>
                <w:b/>
              </w:rPr>
              <w:t xml:space="preserve">Status podmiotu </w:t>
            </w:r>
            <w:r w:rsidRPr="00984F43">
              <w:rPr>
                <w:rFonts w:ascii="Calibri" w:hAnsi="Calibri" w:cs="Calibri"/>
              </w:rPr>
              <w:t>(NGO, JST, szkoła, OPS/PCPR, MŚP, inny)</w:t>
            </w:r>
          </w:p>
        </w:tc>
        <w:tc>
          <w:tcPr>
            <w:tcW w:w="7371" w:type="dxa"/>
          </w:tcPr>
          <w:p w14:paraId="699D3465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</w:tbl>
    <w:p w14:paraId="65DB782D" w14:textId="77777777" w:rsidR="00002CEE" w:rsidRPr="00984F43" w:rsidRDefault="00002CEE" w:rsidP="00002CEE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</w:p>
    <w:p w14:paraId="2F9E48EA" w14:textId="640E116D" w:rsidR="00002CEE" w:rsidRPr="00984F43" w:rsidRDefault="00002CEE" w:rsidP="00002CEE">
      <w:pPr>
        <w:jc w:val="both"/>
        <w:rPr>
          <w:rFonts w:ascii="Calibri" w:hAnsi="Calibri" w:cs="Calibri"/>
        </w:rPr>
      </w:pPr>
      <w:bookmarkStart w:id="0" w:name="_Hlk161649563"/>
      <w:r w:rsidRPr="00984F43">
        <w:rPr>
          <w:rFonts w:ascii="Calibri" w:hAnsi="Calibri" w:cs="Calibri"/>
        </w:rPr>
        <w:t>Wypełniony formularz należy przesłać na adres:</w:t>
      </w:r>
      <w:r>
        <w:rPr>
          <w:rFonts w:ascii="Calibri" w:hAnsi="Calibri" w:cs="Calibri"/>
        </w:rPr>
        <w:t xml:space="preserve"> </w:t>
      </w:r>
      <w:hyperlink r:id="rId8" w:history="1">
        <w:r w:rsidRPr="006048D0">
          <w:rPr>
            <w:rStyle w:val="Hipercze"/>
            <w:rFonts w:ascii="Calibri" w:hAnsi="Calibri" w:cs="Calibri"/>
          </w:rPr>
          <w:t>pife.malbork@koloryzycia.org.pl</w:t>
        </w:r>
      </w:hyperlink>
      <w:r>
        <w:rPr>
          <w:rFonts w:ascii="Calibri" w:hAnsi="Calibri" w:cs="Calibri"/>
        </w:rPr>
        <w:t xml:space="preserve"> </w:t>
      </w:r>
      <w:r w:rsidRPr="00A66266">
        <w:rPr>
          <w:rFonts w:ascii="Calibri" w:hAnsi="Calibri" w:cs="Calibri"/>
        </w:rPr>
        <w:t xml:space="preserve">do dnia </w:t>
      </w:r>
      <w:r w:rsidR="00E0724A">
        <w:rPr>
          <w:rFonts w:ascii="Calibri" w:hAnsi="Calibri" w:cs="Calibri"/>
        </w:rPr>
        <w:t>20</w:t>
      </w:r>
      <w:r>
        <w:rPr>
          <w:rFonts w:ascii="Calibri" w:hAnsi="Calibri" w:cs="Calibri"/>
        </w:rPr>
        <w:t>.05.2024 r.</w:t>
      </w:r>
    </w:p>
    <w:bookmarkEnd w:id="0"/>
    <w:p w14:paraId="6660086E" w14:textId="77777777" w:rsidR="00002CEE" w:rsidRPr="00984F43" w:rsidRDefault="00002CEE" w:rsidP="00002CEE">
      <w:pPr>
        <w:jc w:val="both"/>
        <w:rPr>
          <w:rFonts w:ascii="Calibri" w:hAnsi="Calibri" w:cs="Calibri"/>
        </w:rPr>
      </w:pPr>
    </w:p>
    <w:p w14:paraId="0D30527C" w14:textId="77777777" w:rsidR="00002CEE" w:rsidRDefault="00002CEE" w:rsidP="00002CEE">
      <w:pPr>
        <w:jc w:val="both"/>
        <w:rPr>
          <w:rFonts w:ascii="Calibri" w:hAnsi="Calibri" w:cs="Calibri"/>
        </w:rPr>
      </w:pPr>
      <w:r w:rsidRPr="00984F43">
        <w:rPr>
          <w:rFonts w:ascii="Calibri" w:hAnsi="Calibri" w:cs="Calibri"/>
        </w:rPr>
        <w:t xml:space="preserve">W przypadku pytań prosimy o kontakt telefoniczny pod numerem: </w:t>
      </w:r>
      <w:r w:rsidRPr="00AA352F">
        <w:rPr>
          <w:rFonts w:ascii="Calibri" w:hAnsi="Calibri" w:cs="Calibri"/>
        </w:rPr>
        <w:t>665 333</w:t>
      </w:r>
      <w:r>
        <w:rPr>
          <w:rFonts w:ascii="Calibri" w:hAnsi="Calibri" w:cs="Calibri"/>
        </w:rPr>
        <w:t> </w:t>
      </w:r>
      <w:r w:rsidRPr="00AA352F">
        <w:rPr>
          <w:rFonts w:ascii="Calibri" w:hAnsi="Calibri" w:cs="Calibri"/>
        </w:rPr>
        <w:t>780</w:t>
      </w:r>
      <w:r>
        <w:rPr>
          <w:rFonts w:ascii="Calibri" w:hAnsi="Calibri" w:cs="Calibri"/>
        </w:rPr>
        <w:t>.</w:t>
      </w:r>
    </w:p>
    <w:p w14:paraId="11D90F74" w14:textId="77777777" w:rsidR="00002CEE" w:rsidRDefault="00002CEE" w:rsidP="00002CEE">
      <w:pPr>
        <w:jc w:val="both"/>
        <w:rPr>
          <w:rFonts w:ascii="Calibri" w:hAnsi="Calibri" w:cs="Calibri"/>
        </w:rPr>
      </w:pPr>
    </w:p>
    <w:p w14:paraId="4F3295A7" w14:textId="77777777" w:rsidR="00002CEE" w:rsidRDefault="00002CEE" w:rsidP="00002CE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2A41091" w14:textId="77777777" w:rsidR="00002CEE" w:rsidRPr="00AA352F" w:rsidRDefault="00002CEE" w:rsidP="00002CEE">
      <w:pPr>
        <w:rPr>
          <w:rFonts w:asciiTheme="minorHAnsi" w:hAnsiTheme="minorHAnsi" w:cstheme="minorHAnsi"/>
          <w:i/>
          <w:sz w:val="22"/>
          <w:szCs w:val="22"/>
        </w:rPr>
      </w:pPr>
      <w:bookmarkStart w:id="1" w:name="_Hlk161649989"/>
      <w:r w:rsidRPr="00AA352F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Klauzula informacyjna</w:t>
      </w:r>
    </w:p>
    <w:p w14:paraId="4B1C6FE7" w14:textId="77777777" w:rsidR="00002CEE" w:rsidRPr="00AA352F" w:rsidRDefault="00002CEE" w:rsidP="00002CEE">
      <w:p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1CFDD9F8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Administratorem Pani/Pana danych osobowych będzie stowarzyszenie Kolory Życia, Plac św. Grzegorza 5, 83-110 Tczew, prowadzące Lokalny Punkt Informacyjny Funduszy Europejskich w Malborku ul. Grunwaldzka 22/2, 82-200 Malbork. Pozostałe dane kontaktowe administratora to: </w:t>
      </w:r>
      <w:hyperlink r:id="rId9" w:history="1">
        <w:r w:rsidRPr="00AA352F">
          <w:rPr>
            <w:rStyle w:val="Hipercze"/>
            <w:rFonts w:asciiTheme="minorHAnsi" w:hAnsiTheme="minorHAnsi" w:cstheme="minorHAnsi"/>
            <w:i/>
            <w:sz w:val="22"/>
            <w:szCs w:val="22"/>
          </w:rPr>
          <w:t>pife.malbork@koloryzycia.org.pl</w:t>
        </w:r>
      </w:hyperlink>
      <w:r w:rsidRPr="00AA352F">
        <w:rPr>
          <w:rFonts w:asciiTheme="minorHAnsi" w:hAnsiTheme="minorHAnsi" w:cstheme="minorHAnsi"/>
          <w:i/>
          <w:sz w:val="22"/>
          <w:szCs w:val="22"/>
        </w:rPr>
        <w:t xml:space="preserve"> , tel. (58) 32 68 175.</w:t>
      </w:r>
    </w:p>
    <w:p w14:paraId="519FCBE5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Kontakt do Inspektora Ochrony Danych (IOD): iod@polsignal.pl lub pisemnie na adres wskazany w pkt 1.</w:t>
      </w:r>
    </w:p>
    <w:p w14:paraId="7A5DF0FF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Pani/Pana dane osobowe wskazane w formularzu zgłoszeniowym będą przetwarzane w celu wzięcia udziału w seminarium informacyjnym organizowanym przez Lokalny Punkt Informacyjny Funduszy Europejskich w Malborku w związku z ustawą z dnia 28 kwietnia 2022 r. o zasadach realizacji zadań finansowanych ze środków europejskich w 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na podstawie art. 6 ust. 1 lit. e RODO oraz art. 9 ust. 2 lit g RODO (tj. w  interesie publicznym), a następnie w celach archiwizacyjnych zgodnie z ustawą z dnia 14 lipca 1983 r. o narodowym zasobie archiwalnym i archiwach na podstawie art. 6 ust. 1 lit. c RODO (tj. obowiązku prawnego ciążącego na administratorze).</w:t>
      </w:r>
    </w:p>
    <w:p w14:paraId="00F35A8E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Pani/Pana 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12E5AD11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102D107D" w14:textId="77777777" w:rsidR="00002CEE" w:rsidRPr="00002CEE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002CEE">
        <w:rPr>
          <w:rFonts w:asciiTheme="minorHAnsi" w:hAnsiTheme="minorHAnsi" w:cstheme="minorHAnsi"/>
          <w:i/>
          <w:sz w:val="22"/>
          <w:szCs w:val="22"/>
        </w:rPr>
        <w:t>Ma Pani/Pan prawo do żądania od administratora dostępu do danych osobowych, ich sprostowania, usunięcia, wniesienia sprzeciwu wobec przetwarzania danych osobowych lub ograniczenia przetwarzania.</w:t>
      </w:r>
    </w:p>
    <w:p w14:paraId="2BDE49F0" w14:textId="77777777" w:rsidR="00002CEE" w:rsidRPr="00002CEE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002CEE">
        <w:rPr>
          <w:rFonts w:asciiTheme="minorHAnsi" w:hAnsiTheme="minorHAnsi" w:cstheme="minorHAnsi"/>
          <w:i/>
          <w:sz w:val="22"/>
          <w:szCs w:val="22"/>
        </w:rPr>
        <w:t>Ma Pani/Pan prawo wniesienia skargi do Prezesa Urzędu Ochrony Danych Osobowych.</w:t>
      </w:r>
    </w:p>
    <w:p w14:paraId="0E65C108" w14:textId="2E1F93EF" w:rsidR="00002CEE" w:rsidRPr="001A25DB" w:rsidRDefault="00002CEE" w:rsidP="00002CEE">
      <w:pPr>
        <w:numPr>
          <w:ilvl w:val="0"/>
          <w:numId w:val="1"/>
        </w:numPr>
      </w:pPr>
      <w:r w:rsidRPr="00002CEE">
        <w:rPr>
          <w:rFonts w:asciiTheme="minorHAnsi" w:hAnsiTheme="minorHAnsi" w:cstheme="minorHAnsi"/>
          <w:i/>
          <w:sz w:val="22"/>
          <w:szCs w:val="22"/>
        </w:rPr>
        <w:t>Podanie przez Panią/Pana danych osobowych jest niezbędne do wzięcia udziału w seminarium informacyjnym i przesłania informacji związanych z udziałem w nim. Konsekwencją niepodania danych osobowych będzie brak możliwości wzięcia udziału w seminarium informacyjnym.</w:t>
      </w:r>
      <w:bookmarkEnd w:id="1"/>
    </w:p>
    <w:sectPr w:rsidR="00002CEE" w:rsidRPr="001A25DB" w:rsidSect="002F07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9" w:right="1418" w:bottom="1276" w:left="1418" w:header="11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01B05" w14:textId="77777777" w:rsidR="002F0750" w:rsidRDefault="002F0750">
      <w:r>
        <w:separator/>
      </w:r>
    </w:p>
  </w:endnote>
  <w:endnote w:type="continuationSeparator" w:id="0">
    <w:p w14:paraId="71D4EBF2" w14:textId="77777777" w:rsidR="002F0750" w:rsidRDefault="002F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E55B6" w14:textId="77777777" w:rsidR="007B2500" w:rsidRPr="00A73DD8" w:rsidRDefault="00C60179" w:rsidP="00A73DD8">
    <w:pPr>
      <w:pStyle w:val="Stopka"/>
      <w:ind w:left="-1418"/>
    </w:pPr>
    <w:r>
      <w:rPr>
        <w:noProof/>
      </w:rPr>
      <w:drawing>
        <wp:inline distT="0" distB="0" distL="0" distR="0" wp14:anchorId="5B413757" wp14:editId="6FF4E3C3">
          <wp:extent cx="7513320" cy="321657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737" cy="329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74A0" w14:textId="77777777" w:rsidR="0066032A" w:rsidRDefault="000E725C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E1C217" wp14:editId="08DFECDC">
              <wp:simplePos x="0" y="0"/>
              <wp:positionH relativeFrom="margin">
                <wp:align>center</wp:align>
              </wp:positionH>
              <wp:positionV relativeFrom="paragraph">
                <wp:posOffset>202565</wp:posOffset>
              </wp:positionV>
              <wp:extent cx="6913880" cy="495300"/>
              <wp:effectExtent l="0" t="0" r="20320" b="19050"/>
              <wp:wrapTight wrapText="bothSides">
                <wp:wrapPolygon edited="0">
                  <wp:start x="0" y="0"/>
                  <wp:lineTo x="0" y="21600"/>
                  <wp:lineTo x="21604" y="21600"/>
                  <wp:lineTo x="21604" y="0"/>
                  <wp:lineTo x="0" y="0"/>
                </wp:wrapPolygon>
              </wp:wrapTight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13D19" w14:textId="77777777" w:rsidR="000E725C" w:rsidRPr="00AE5FAB" w:rsidRDefault="000E725C" w:rsidP="008F388A">
                          <w:pPr>
                            <w:pBdr>
                              <w:top w:val="single" w:sz="4" w:space="1" w:color="auto"/>
                            </w:pBdr>
                            <w:spacing w:before="100" w:beforeAutospacing="1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 w ramach Programu Pomoc Techniczna 20</w:t>
                          </w:r>
                          <w:r w:rsidR="00150F1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21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-202</w:t>
                          </w:r>
                          <w:r w:rsidR="00150F1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5681A61F" w14:textId="77777777" w:rsidR="000E725C" w:rsidRPr="00F56203" w:rsidRDefault="000E725C" w:rsidP="000E725C">
                          <w:pPr>
                            <w:pBdr>
                              <w:top w:val="single" w:sz="4" w:space="1" w:color="auto"/>
                            </w:pBd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1C217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0;margin-top:15.95pt;width:544.4pt;height:39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" strokecolor="white" strokeweight=".25pt">
              <v:textbox>
                <w:txbxContent>
                  <w:p w14:paraId="1CB13D19" w14:textId="77777777" w:rsidR="000E725C" w:rsidRPr="00AE5FAB" w:rsidRDefault="000E725C" w:rsidP="008F388A">
                    <w:pPr>
                      <w:pBdr>
                        <w:top w:val="single" w:sz="4" w:space="1" w:color="auto"/>
                      </w:pBdr>
                      <w:spacing w:before="100" w:beforeAutospacing="1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 w ramach Programu Pomoc Techniczna 20</w:t>
                    </w:r>
                    <w:r w:rsidR="00150F1E">
                      <w:rPr>
                        <w:rFonts w:ascii="Calibri" w:hAnsi="Calibri"/>
                        <w:sz w:val="20"/>
                        <w:szCs w:val="20"/>
                      </w:rPr>
                      <w:t>21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-202</w:t>
                    </w:r>
                    <w:r w:rsidR="00150F1E">
                      <w:rPr>
                        <w:rFonts w:ascii="Calibri" w:hAnsi="Calibri"/>
                        <w:sz w:val="20"/>
                        <w:szCs w:val="20"/>
                      </w:rPr>
                      <w:t>7</w:t>
                    </w:r>
                  </w:p>
                  <w:p w14:paraId="5681A61F" w14:textId="77777777" w:rsidR="000E725C" w:rsidRPr="00F56203" w:rsidRDefault="000E725C" w:rsidP="000E725C">
                    <w:pPr>
                      <w:pBdr>
                        <w:top w:val="single" w:sz="4" w:space="1" w:color="auto"/>
                      </w:pBdr>
                      <w:rPr>
                        <w:szCs w:val="20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  <w:p w14:paraId="3BB803BB" w14:textId="77777777" w:rsidR="007B2500" w:rsidRPr="002200AF" w:rsidRDefault="000E725C" w:rsidP="000626B6">
    <w:pPr>
      <w:pStyle w:val="Stopka"/>
      <w:ind w:left="-1276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8E7B2F" wp14:editId="22186396">
              <wp:simplePos x="0" y="0"/>
              <wp:positionH relativeFrom="column">
                <wp:posOffset>207010</wp:posOffset>
              </wp:positionH>
              <wp:positionV relativeFrom="paragraph">
                <wp:posOffset>9837420</wp:posOffset>
              </wp:positionV>
              <wp:extent cx="6913880" cy="495300"/>
              <wp:effectExtent l="10795" t="10160" r="9525" b="8890"/>
              <wp:wrapTight wrapText="bothSides">
                <wp:wrapPolygon edited="0">
                  <wp:start x="-38" y="-360"/>
                  <wp:lineTo x="-38" y="21240"/>
                  <wp:lineTo x="21638" y="21240"/>
                  <wp:lineTo x="21638" y="-360"/>
                  <wp:lineTo x="-38" y="-360"/>
                </wp:wrapPolygon>
              </wp:wrapTight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95BD" w14:textId="77777777" w:rsidR="000E725C" w:rsidRPr="00AE5FAB" w:rsidRDefault="000E725C" w:rsidP="000E725C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14:paraId="042229FD" w14:textId="77777777" w:rsidR="000E725C" w:rsidRPr="00F56203" w:rsidRDefault="000E725C" w:rsidP="000E725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8E7B2F" id="Pole tekstowe 10" o:spid="_x0000_s1027" type="#_x0000_t202" style="position:absolute;left:0;text-align:left;margin-left:16.3pt;margin-top:774.6pt;width:544.4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" strokecolor="white" strokeweight=".25pt">
              <v:textbox>
                <w:txbxContent>
                  <w:p w14:paraId="08E995BD" w14:textId="77777777" w:rsidR="000E725C" w:rsidRPr="00AE5FAB" w:rsidRDefault="000E725C" w:rsidP="000E725C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14:paraId="042229FD" w14:textId="77777777" w:rsidR="000E725C" w:rsidRPr="00F56203" w:rsidRDefault="000E725C" w:rsidP="000E725C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5566" w14:textId="77777777" w:rsidR="002F0750" w:rsidRDefault="002F0750">
      <w:r>
        <w:separator/>
      </w:r>
    </w:p>
  </w:footnote>
  <w:footnote w:type="continuationSeparator" w:id="0">
    <w:p w14:paraId="30E9CD10" w14:textId="77777777" w:rsidR="002F0750" w:rsidRDefault="002F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D0373" w14:textId="77777777" w:rsidR="00B16009" w:rsidRDefault="00BD0B8E" w:rsidP="00BD0B8E">
    <w:pPr>
      <w:pStyle w:val="Nagwek"/>
      <w:ind w:left="-1276"/>
    </w:pPr>
    <w:r>
      <w:rPr>
        <w:noProof/>
      </w:rPr>
      <w:drawing>
        <wp:inline distT="0" distB="0" distL="0" distR="0" wp14:anchorId="735137B1" wp14:editId="0DD26389">
          <wp:extent cx="7327075" cy="835229"/>
          <wp:effectExtent l="0" t="0" r="762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199" cy="845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00EA" w14:textId="77777777" w:rsidR="007B2500" w:rsidRDefault="0032588F" w:rsidP="001A02A1">
    <w:pPr>
      <w:pStyle w:val="Nagwek"/>
      <w:ind w:left="-1134"/>
    </w:pPr>
    <w:r w:rsidRPr="0032588F">
      <w:rPr>
        <w:noProof/>
      </w:rPr>
      <w:drawing>
        <wp:inline distT="0" distB="0" distL="0" distR="0" wp14:anchorId="20D2A3E8" wp14:editId="4BE6BCB1">
          <wp:extent cx="7139940" cy="757290"/>
          <wp:effectExtent l="0" t="0" r="3810" b="5080"/>
          <wp:docPr id="9" name="Obraz 9" descr="Z:\RPO WP 2014-2020\GPI\7_WIZUALIZACJA\2021-2027\logotyp pif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WP 2014-2020\GPI\7_WIZUALIZACJA\2021-2027\logotyp pif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9979" cy="782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05D1D"/>
    <w:multiLevelType w:val="multilevel"/>
    <w:tmpl w:val="3CEE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32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CDB96F7-2B39-48B8-8C7F-C6DDA570EFC6}"/>
  </w:docVars>
  <w:rsids>
    <w:rsidRoot w:val="001A02A1"/>
    <w:rsid w:val="00002CEE"/>
    <w:rsid w:val="00061F20"/>
    <w:rsid w:val="000626B6"/>
    <w:rsid w:val="00080D83"/>
    <w:rsid w:val="000D283E"/>
    <w:rsid w:val="000E725C"/>
    <w:rsid w:val="000F49D0"/>
    <w:rsid w:val="00107A93"/>
    <w:rsid w:val="00124D4A"/>
    <w:rsid w:val="001304E7"/>
    <w:rsid w:val="00130B23"/>
    <w:rsid w:val="001356EB"/>
    <w:rsid w:val="00150F1E"/>
    <w:rsid w:val="001A02A1"/>
    <w:rsid w:val="001A25DB"/>
    <w:rsid w:val="001B210F"/>
    <w:rsid w:val="001F56BF"/>
    <w:rsid w:val="00210794"/>
    <w:rsid w:val="00213A35"/>
    <w:rsid w:val="002200AF"/>
    <w:rsid w:val="00241C1F"/>
    <w:rsid w:val="002425AE"/>
    <w:rsid w:val="00276F3A"/>
    <w:rsid w:val="002C6347"/>
    <w:rsid w:val="002F0750"/>
    <w:rsid w:val="00315901"/>
    <w:rsid w:val="00320AAC"/>
    <w:rsid w:val="00325198"/>
    <w:rsid w:val="0032588F"/>
    <w:rsid w:val="00326EEE"/>
    <w:rsid w:val="0035482A"/>
    <w:rsid w:val="003619F2"/>
    <w:rsid w:val="00365820"/>
    <w:rsid w:val="003C554F"/>
    <w:rsid w:val="003F089E"/>
    <w:rsid w:val="0040149C"/>
    <w:rsid w:val="00411BAD"/>
    <w:rsid w:val="00414478"/>
    <w:rsid w:val="00464281"/>
    <w:rsid w:val="00492BD3"/>
    <w:rsid w:val="004B70BD"/>
    <w:rsid w:val="0050777D"/>
    <w:rsid w:val="0052111D"/>
    <w:rsid w:val="005343EF"/>
    <w:rsid w:val="00567FC9"/>
    <w:rsid w:val="005760A9"/>
    <w:rsid w:val="00594464"/>
    <w:rsid w:val="005A5865"/>
    <w:rsid w:val="005B5A25"/>
    <w:rsid w:val="00622781"/>
    <w:rsid w:val="00640BFF"/>
    <w:rsid w:val="0066032A"/>
    <w:rsid w:val="00687D35"/>
    <w:rsid w:val="0069621B"/>
    <w:rsid w:val="006B3D23"/>
    <w:rsid w:val="006B4267"/>
    <w:rsid w:val="006F209E"/>
    <w:rsid w:val="00713CCD"/>
    <w:rsid w:val="00727F94"/>
    <w:rsid w:val="007337EB"/>
    <w:rsid w:val="00745D18"/>
    <w:rsid w:val="00750F16"/>
    <w:rsid w:val="00765527"/>
    <w:rsid w:val="00776530"/>
    <w:rsid w:val="00791E8E"/>
    <w:rsid w:val="007A0109"/>
    <w:rsid w:val="007B2500"/>
    <w:rsid w:val="007D61D6"/>
    <w:rsid w:val="007E1019"/>
    <w:rsid w:val="007E1B19"/>
    <w:rsid w:val="007F2116"/>
    <w:rsid w:val="007F3623"/>
    <w:rsid w:val="00827311"/>
    <w:rsid w:val="00834442"/>
    <w:rsid w:val="00834BB4"/>
    <w:rsid w:val="00835187"/>
    <w:rsid w:val="00873501"/>
    <w:rsid w:val="00876326"/>
    <w:rsid w:val="00893BB5"/>
    <w:rsid w:val="008945D9"/>
    <w:rsid w:val="008B2CB2"/>
    <w:rsid w:val="008F388A"/>
    <w:rsid w:val="008F6540"/>
    <w:rsid w:val="00905F65"/>
    <w:rsid w:val="009D71C1"/>
    <w:rsid w:val="009F2CF0"/>
    <w:rsid w:val="00A0160D"/>
    <w:rsid w:val="00A04690"/>
    <w:rsid w:val="00A40DD3"/>
    <w:rsid w:val="00A73DD8"/>
    <w:rsid w:val="00A8311B"/>
    <w:rsid w:val="00AB10C0"/>
    <w:rsid w:val="00AD1EFE"/>
    <w:rsid w:val="00AD51FC"/>
    <w:rsid w:val="00AE2214"/>
    <w:rsid w:val="00B01F08"/>
    <w:rsid w:val="00B16009"/>
    <w:rsid w:val="00B16E8F"/>
    <w:rsid w:val="00B30401"/>
    <w:rsid w:val="00B34254"/>
    <w:rsid w:val="00B6637D"/>
    <w:rsid w:val="00B80A62"/>
    <w:rsid w:val="00BB2A2A"/>
    <w:rsid w:val="00BB76D0"/>
    <w:rsid w:val="00BC363C"/>
    <w:rsid w:val="00BD0B8E"/>
    <w:rsid w:val="00C60179"/>
    <w:rsid w:val="00C62ADF"/>
    <w:rsid w:val="00C62C24"/>
    <w:rsid w:val="00C635B6"/>
    <w:rsid w:val="00CA5CBD"/>
    <w:rsid w:val="00CE005B"/>
    <w:rsid w:val="00D0361A"/>
    <w:rsid w:val="00D30ADD"/>
    <w:rsid w:val="00D43A0D"/>
    <w:rsid w:val="00D46867"/>
    <w:rsid w:val="00D526F3"/>
    <w:rsid w:val="00DA2034"/>
    <w:rsid w:val="00DC733E"/>
    <w:rsid w:val="00DE5229"/>
    <w:rsid w:val="00DF57BE"/>
    <w:rsid w:val="00E06500"/>
    <w:rsid w:val="00E0724A"/>
    <w:rsid w:val="00E57060"/>
    <w:rsid w:val="00E81ADD"/>
    <w:rsid w:val="00E87616"/>
    <w:rsid w:val="00EA5C16"/>
    <w:rsid w:val="00EE6DF5"/>
    <w:rsid w:val="00EF000D"/>
    <w:rsid w:val="00F358D6"/>
    <w:rsid w:val="00F545A3"/>
    <w:rsid w:val="00FB5706"/>
    <w:rsid w:val="00FB7887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54F4A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1019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80A62"/>
    <w:rPr>
      <w:rFonts w:ascii="Arial" w:hAnsi="Arial"/>
      <w:sz w:val="24"/>
      <w:szCs w:val="24"/>
    </w:rPr>
  </w:style>
  <w:style w:type="character" w:styleId="Hipercze">
    <w:name w:val="Hyperlink"/>
    <w:rsid w:val="00002CE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0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02CEE"/>
    <w:rPr>
      <w:rFonts w:ascii="Courier New" w:eastAsia="Calibri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malbork@koloryzycia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fe.malbork@koloryzycia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DB96F7-2B39-48B8-8C7F-C6DDA570EF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25</TotalTime>
  <Pages>1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Dell Precision</cp:lastModifiedBy>
  <cp:revision>7</cp:revision>
  <cp:lastPrinted>2023-06-06T07:57:00Z</cp:lastPrinted>
  <dcterms:created xsi:type="dcterms:W3CDTF">2024-04-19T11:34:00Z</dcterms:created>
  <dcterms:modified xsi:type="dcterms:W3CDTF">2024-04-26T13:42:00Z</dcterms:modified>
</cp:coreProperties>
</file>