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3F660E23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2C0732">
        <w:rPr>
          <w:rFonts w:asciiTheme="minorHAnsi" w:hAnsiTheme="minorHAnsi" w:cstheme="minorHAnsi"/>
          <w:sz w:val="22"/>
          <w:szCs w:val="22"/>
        </w:rPr>
        <w:t>1</w:t>
      </w:r>
      <w:r w:rsidR="0040595A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A478C3-D605-484D-B421-85E8BBE1FD0F}"/>
  </w:docVars>
  <w:rsids>
    <w:rsidRoot w:val="001A02A1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A478C3-D605-484D-B421-85E8BBE1FD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Nagrabska Elżbieta</cp:lastModifiedBy>
  <cp:revision>12</cp:revision>
  <cp:lastPrinted>2023-11-15T12:28:00Z</cp:lastPrinted>
  <dcterms:created xsi:type="dcterms:W3CDTF">2023-08-02T11:59:00Z</dcterms:created>
  <dcterms:modified xsi:type="dcterms:W3CDTF">2024-04-26T10:21:00Z</dcterms:modified>
</cp:coreProperties>
</file>