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1354466B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724E93">
        <w:rPr>
          <w:rFonts w:asciiTheme="minorHAnsi" w:hAnsiTheme="minorHAnsi" w:cstheme="minorHAnsi"/>
          <w:sz w:val="22"/>
          <w:szCs w:val="22"/>
        </w:rPr>
        <w:t>17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3A8A" w14:textId="77777777" w:rsidR="005305B9" w:rsidRDefault="005305B9">
      <w:r>
        <w:separator/>
      </w:r>
    </w:p>
  </w:endnote>
  <w:endnote w:type="continuationSeparator" w:id="0">
    <w:p w14:paraId="50B0E9E1" w14:textId="77777777" w:rsidR="005305B9" w:rsidRDefault="0053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5305B9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86D7F" w14:textId="77777777" w:rsidR="005305B9" w:rsidRDefault="005305B9">
      <w:bookmarkStart w:id="0" w:name="_Hlk136240053"/>
      <w:bookmarkEnd w:id="0"/>
      <w:r>
        <w:separator/>
      </w:r>
    </w:p>
  </w:footnote>
  <w:footnote w:type="continuationSeparator" w:id="0">
    <w:p w14:paraId="744D53F7" w14:textId="77777777" w:rsidR="005305B9" w:rsidRDefault="005305B9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8C79BF-AA27-4399-BC5A-873C05795052}"/>
  </w:docVars>
  <w:rsids>
    <w:rsidRoot w:val="001A02A1"/>
    <w:rsid w:val="000174EA"/>
    <w:rsid w:val="00024FF1"/>
    <w:rsid w:val="000364DF"/>
    <w:rsid w:val="00036890"/>
    <w:rsid w:val="00043100"/>
    <w:rsid w:val="00061F20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305B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4E93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C8C79BF-AA27-4399-BC5A-873C057950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19</TotalTime>
  <Pages>5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Stefaniak Agnieszka</cp:lastModifiedBy>
  <cp:revision>9</cp:revision>
  <cp:lastPrinted>2023-01-30T16:12:00Z</cp:lastPrinted>
  <dcterms:created xsi:type="dcterms:W3CDTF">2024-01-30T13:46:00Z</dcterms:created>
  <dcterms:modified xsi:type="dcterms:W3CDTF">2024-05-16T08:36:00Z</dcterms:modified>
</cp:coreProperties>
</file>