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5B852A39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2236BD">
        <w:rPr>
          <w:sz w:val="22"/>
          <w:szCs w:val="22"/>
        </w:rPr>
        <w:t>18</w:t>
      </w:r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</w:t>
      </w:r>
      <w:bookmarkStart w:id="0" w:name="_GoBack"/>
      <w:bookmarkEnd w:id="0"/>
      <w:r>
        <w:rPr>
          <w:color w:val="000000"/>
        </w:rPr>
        <w:t>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5F77" w14:textId="77777777" w:rsidR="008608E5" w:rsidRDefault="008608E5">
      <w:r>
        <w:separator/>
      </w:r>
    </w:p>
  </w:endnote>
  <w:endnote w:type="continuationSeparator" w:id="0">
    <w:p w14:paraId="39607658" w14:textId="77777777" w:rsidR="008608E5" w:rsidRDefault="0086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3732" w14:textId="77777777" w:rsidR="008608E5" w:rsidRDefault="008608E5">
      <w:r>
        <w:separator/>
      </w:r>
    </w:p>
  </w:footnote>
  <w:footnote w:type="continuationSeparator" w:id="0">
    <w:p w14:paraId="5CDB8E05" w14:textId="77777777" w:rsidR="008608E5" w:rsidRDefault="008608E5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855487F-E731-48E7-8260-199CA24DF91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487F-E731-48E7-8260-199CA24DF91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F3290C-E2D0-47C9-8724-A29477DB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Stefaniak Agnieszka</cp:lastModifiedBy>
  <cp:revision>5</cp:revision>
  <cp:lastPrinted>2023-01-30T16:12:00Z</cp:lastPrinted>
  <dcterms:created xsi:type="dcterms:W3CDTF">2024-02-02T07:38:00Z</dcterms:created>
  <dcterms:modified xsi:type="dcterms:W3CDTF">2024-05-16T08:36:00Z</dcterms:modified>
</cp:coreProperties>
</file>