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7F57A154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5811AE">
        <w:rPr>
          <w:rFonts w:cs="Calibri"/>
          <w:sz w:val="24"/>
          <w:szCs w:val="28"/>
        </w:rPr>
        <w:t>19</w:t>
      </w:r>
      <w:bookmarkStart w:id="3" w:name="_GoBack"/>
      <w:bookmarkEnd w:id="3"/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AA39CE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AA39CE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AA39CE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AA39CE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AA39CE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AA39CE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AA39CE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AA39CE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AA39CE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AA39CE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AA39CE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AA39CE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AA39CE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AA39CE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AA39CE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AA39CE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AA39CE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AA39CE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AA39CE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AA39CE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AA39CE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AA39CE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AA39CE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39FBE" w14:textId="77777777" w:rsidR="00AA39CE" w:rsidRDefault="00AA39CE">
      <w:r>
        <w:separator/>
      </w:r>
    </w:p>
  </w:endnote>
  <w:endnote w:type="continuationSeparator" w:id="0">
    <w:p w14:paraId="46AFABF2" w14:textId="77777777" w:rsidR="00AA39CE" w:rsidRDefault="00AA39CE">
      <w:r>
        <w:continuationSeparator/>
      </w:r>
    </w:p>
  </w:endnote>
  <w:endnote w:type="continuationNotice" w:id="1">
    <w:p w14:paraId="0E27D685" w14:textId="77777777" w:rsidR="00AA39CE" w:rsidRDefault="00AA39CE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7337C" w14:textId="77777777" w:rsidR="00AA39CE" w:rsidRDefault="00AA39CE">
      <w:bookmarkStart w:id="0" w:name="_Hlk141739861"/>
      <w:bookmarkEnd w:id="0"/>
      <w:r>
        <w:separator/>
      </w:r>
    </w:p>
  </w:footnote>
  <w:footnote w:type="continuationSeparator" w:id="0">
    <w:p w14:paraId="0ED42A22" w14:textId="77777777" w:rsidR="00AA39CE" w:rsidRDefault="00AA39CE">
      <w:r>
        <w:continuationSeparator/>
      </w:r>
    </w:p>
  </w:footnote>
  <w:footnote w:type="continuationNotice" w:id="1">
    <w:p w14:paraId="35DD2757" w14:textId="77777777" w:rsidR="00AA39CE" w:rsidRDefault="00AA39CE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11AE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39CE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896FDC6-319C-4CDC-86C9-6DC62F6B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Stefaniak Agnieszka</cp:lastModifiedBy>
  <cp:revision>14</cp:revision>
  <cp:lastPrinted>2023-06-26T09:13:00Z</cp:lastPrinted>
  <dcterms:created xsi:type="dcterms:W3CDTF">2023-08-02T19:46:00Z</dcterms:created>
  <dcterms:modified xsi:type="dcterms:W3CDTF">2024-05-16T08:37:00Z</dcterms:modified>
</cp:coreProperties>
</file>