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5D87" w14:textId="4DBAB2FC" w:rsidR="00CF5C7B" w:rsidRPr="00CF5C7B" w:rsidRDefault="00CF5C7B" w:rsidP="00CF5C7B">
      <w:pPr>
        <w:keepLines w:val="0"/>
        <w:spacing w:before="0" w:after="840"/>
        <w:rPr>
          <w:rFonts w:eastAsia="Calibri"/>
          <w:szCs w:val="20"/>
        </w:rPr>
      </w:pPr>
      <w:bookmarkStart w:id="0" w:name="_Toc53578004"/>
      <w:bookmarkStart w:id="1" w:name="_Toc53577686"/>
      <w:r w:rsidRPr="00CF5C7B">
        <w:rPr>
          <w:rFonts w:eastAsia="Calibri"/>
          <w:szCs w:val="20"/>
        </w:rPr>
        <w:t xml:space="preserve">Załącznik nr </w:t>
      </w:r>
      <w:r w:rsidR="008A6062">
        <w:rPr>
          <w:rFonts w:eastAsia="Calibri"/>
          <w:szCs w:val="20"/>
        </w:rPr>
        <w:t>4</w:t>
      </w:r>
      <w:r w:rsidRPr="00CF5C7B">
        <w:rPr>
          <w:rFonts w:eastAsia="Calibri"/>
          <w:szCs w:val="20"/>
        </w:rPr>
        <w:t xml:space="preserve"> do Regulaminu wyboru projektów</w:t>
      </w:r>
      <w:r w:rsidRPr="00CF5C7B">
        <w:rPr>
          <w:rFonts w:eastAsia="Calibri"/>
          <w:szCs w:val="22"/>
        </w:rPr>
        <w:t xml:space="preserve"> </w:t>
      </w:r>
    </w:p>
    <w:bookmarkEnd w:id="0"/>
    <w:bookmarkEnd w:id="1"/>
    <w:p w14:paraId="2B436B01" w14:textId="3134EE70" w:rsidR="003B6499" w:rsidRDefault="003B6499" w:rsidP="003B6499">
      <w:pPr>
        <w:pStyle w:val="Nagwek1"/>
        <w:sectPr w:rsidR="003B6499" w:rsidSect="003B649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69" w:right="1418" w:bottom="1560" w:left="1418" w:header="284" w:footer="225" w:gutter="0"/>
          <w:cols w:space="708"/>
          <w:titlePg/>
          <w:docGrid w:linePitch="360"/>
        </w:sectPr>
      </w:pPr>
      <w:r w:rsidRPr="00FC2110">
        <w:t xml:space="preserve">Wykaz </w:t>
      </w:r>
      <w:r>
        <w:t>gmin wiejskich i miejsk</w:t>
      </w:r>
      <w:r w:rsidR="00BD1FA8">
        <w:t>o-wiejskich</w:t>
      </w:r>
    </w:p>
    <w:p w14:paraId="4FF072C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Bobowo (2)</w:t>
      </w:r>
    </w:p>
    <w:p w14:paraId="566FF8A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Borzytuchom (2)</w:t>
      </w:r>
    </w:p>
    <w:p w14:paraId="20A43AD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Brusy (3)</w:t>
      </w:r>
    </w:p>
    <w:p w14:paraId="5772788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Bytów (3)</w:t>
      </w:r>
    </w:p>
    <w:p w14:paraId="5D871A9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Cedry Wielkie (2)</w:t>
      </w:r>
    </w:p>
    <w:p w14:paraId="23136E7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Cewice (2)</w:t>
      </w:r>
    </w:p>
    <w:p w14:paraId="3B80B44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Chmielno (2)</w:t>
      </w:r>
    </w:p>
    <w:p w14:paraId="538FD4D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Choczewo (2)</w:t>
      </w:r>
    </w:p>
    <w:p w14:paraId="4FE6056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Chojnice (2)</w:t>
      </w:r>
    </w:p>
    <w:p w14:paraId="466A99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Czarna Dąbrówka (2)</w:t>
      </w:r>
    </w:p>
    <w:p w14:paraId="02866C7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Czarna Woda (3)</w:t>
      </w:r>
    </w:p>
    <w:p w14:paraId="79FB015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Czarne (3)</w:t>
      </w:r>
    </w:p>
    <w:p w14:paraId="2D70569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Czersk (3)</w:t>
      </w:r>
    </w:p>
    <w:p w14:paraId="49B65E0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Człuchów (2)</w:t>
      </w:r>
    </w:p>
    <w:p w14:paraId="744232D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Damnica (2)</w:t>
      </w:r>
    </w:p>
    <w:p w14:paraId="2AA47AE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Debrzno (3)</w:t>
      </w:r>
    </w:p>
    <w:p w14:paraId="030CD1C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Dębnica Kaszubska (2)</w:t>
      </w:r>
    </w:p>
    <w:p w14:paraId="1DD9A16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Dziemiany (2)</w:t>
      </w:r>
    </w:p>
    <w:p w14:paraId="4111D6E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Dzierzgoń (3)</w:t>
      </w:r>
    </w:p>
    <w:p w14:paraId="646DDDF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Gardeja (2)</w:t>
      </w:r>
    </w:p>
    <w:p w14:paraId="65E83CB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Główczyce (2)</w:t>
      </w:r>
    </w:p>
    <w:p w14:paraId="196E345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Gniew (3)</w:t>
      </w:r>
    </w:p>
    <w:p w14:paraId="33DAAAB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Gniewino (2)</w:t>
      </w:r>
    </w:p>
    <w:p w14:paraId="66D5439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Jastarnia (3)</w:t>
      </w:r>
    </w:p>
    <w:p w14:paraId="1E8FE3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Kaliska (2)</w:t>
      </w:r>
    </w:p>
    <w:p w14:paraId="110E332C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Karsin (2)</w:t>
      </w:r>
    </w:p>
    <w:p w14:paraId="68CDCA7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Kartuzy (3)</w:t>
      </w:r>
    </w:p>
    <w:p w14:paraId="39DC386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Kępice (3)</w:t>
      </w:r>
    </w:p>
    <w:p w14:paraId="506BA73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Kobylnica (2)</w:t>
      </w:r>
    </w:p>
    <w:p w14:paraId="4CFB023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Koczała (2)</w:t>
      </w:r>
    </w:p>
    <w:p w14:paraId="5490968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Kolbudy (2)</w:t>
      </w:r>
    </w:p>
    <w:p w14:paraId="49EC7D4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Kołczygłowy (2)</w:t>
      </w:r>
    </w:p>
    <w:p w14:paraId="108E253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Konarzyny (2)</w:t>
      </w:r>
    </w:p>
    <w:p w14:paraId="3837945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Kosakowo (2)</w:t>
      </w:r>
    </w:p>
    <w:p w14:paraId="4741A44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Kościerzyna (2)</w:t>
      </w:r>
    </w:p>
    <w:p w14:paraId="3C47B16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Krokowa (2)</w:t>
      </w:r>
    </w:p>
    <w:p w14:paraId="256E6B9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Kwidzyn (2)</w:t>
      </w:r>
    </w:p>
    <w:p w14:paraId="1821E37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Lichnowy (2)</w:t>
      </w:r>
    </w:p>
    <w:p w14:paraId="671FDF6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Linia (2)</w:t>
      </w:r>
      <w:bookmarkStart w:id="2" w:name="_GoBack"/>
      <w:bookmarkEnd w:id="2"/>
    </w:p>
    <w:p w14:paraId="4CCAAC2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Liniewo (2)</w:t>
      </w:r>
    </w:p>
    <w:p w14:paraId="163BAC1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Lipnica (2)</w:t>
      </w:r>
    </w:p>
    <w:p w14:paraId="0A469AB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Lipusz (2)</w:t>
      </w:r>
    </w:p>
    <w:p w14:paraId="51AB4C6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Lubichowo (2)</w:t>
      </w:r>
    </w:p>
    <w:p w14:paraId="339FF6E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Luzino (2)</w:t>
      </w:r>
    </w:p>
    <w:p w14:paraId="1ACF8E5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Łęczyce (2)</w:t>
      </w:r>
    </w:p>
    <w:p w14:paraId="2794E06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Malbork (2)</w:t>
      </w:r>
    </w:p>
    <w:p w14:paraId="15716A6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Miastko (3)</w:t>
      </w:r>
    </w:p>
    <w:p w14:paraId="3B0B672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104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Mikołajki Pomorskie (2)</w:t>
      </w:r>
    </w:p>
    <w:p w14:paraId="3F81216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Miłoradz (2)</w:t>
      </w:r>
    </w:p>
    <w:p w14:paraId="57EC3FC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Morzeszczyn (2)</w:t>
      </w:r>
    </w:p>
    <w:p w14:paraId="1D5734F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Nowa Karczma (2)</w:t>
      </w:r>
    </w:p>
    <w:p w14:paraId="3598D89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174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Nowa Wieś Lęborska (2)</w:t>
      </w:r>
    </w:p>
    <w:p w14:paraId="43BA6E1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342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Nowy Dwór Gdański (3)</w:t>
      </w:r>
    </w:p>
    <w:p w14:paraId="621EB35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Nowy Staw (3)</w:t>
      </w:r>
    </w:p>
    <w:p w14:paraId="4ED2C68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Osieczna (2)</w:t>
      </w:r>
    </w:p>
    <w:p w14:paraId="0718070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Osiek (2)</w:t>
      </w:r>
    </w:p>
    <w:p w14:paraId="3FD2A8C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Ostaszewo (2)</w:t>
      </w:r>
    </w:p>
    <w:p w14:paraId="0FA0CEB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Parchowo (2)</w:t>
      </w:r>
    </w:p>
    <w:p w14:paraId="27269A0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Pelplin (3)</w:t>
      </w:r>
    </w:p>
    <w:p w14:paraId="0EEF885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Potęgowo (2)</w:t>
      </w:r>
    </w:p>
    <w:p w14:paraId="164F036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Prabuty (3)</w:t>
      </w:r>
    </w:p>
    <w:p w14:paraId="7042089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Pruszcz Gdański (2)</w:t>
      </w:r>
    </w:p>
    <w:p w14:paraId="30506CF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Przechlewo (2)</w:t>
      </w:r>
    </w:p>
    <w:p w14:paraId="1870E69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Przodkowo (2)</w:t>
      </w:r>
    </w:p>
    <w:p w14:paraId="3E4C1FA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Przywidz (2)</w:t>
      </w:r>
    </w:p>
    <w:p w14:paraId="096724DC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Pszczółki (2)</w:t>
      </w:r>
    </w:p>
    <w:p w14:paraId="54FDC192" w14:textId="2FFAAB4C" w:rsidR="003B6499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lastRenderedPageBreak/>
        <w:t>Puck (2)</w:t>
      </w:r>
    </w:p>
    <w:p w14:paraId="3E8A3D81" w14:textId="56983956" w:rsidR="009F2826" w:rsidRPr="00BE7BB2" w:rsidRDefault="009F2826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Redzikowo (2)</w:t>
      </w:r>
    </w:p>
    <w:p w14:paraId="25F7D9F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Ryjewo (2)</w:t>
      </w:r>
    </w:p>
    <w:p w14:paraId="307220C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Rzeczenica (2)</w:t>
      </w:r>
    </w:p>
    <w:p w14:paraId="2560BE7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Sadlinki (2)</w:t>
      </w:r>
    </w:p>
    <w:p w14:paraId="0B7800A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Sierakowice (2)</w:t>
      </w:r>
    </w:p>
    <w:p w14:paraId="15BEA2B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Skarszewy (3)</w:t>
      </w:r>
    </w:p>
    <w:p w14:paraId="4D755DA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Skórcz (2)</w:t>
      </w:r>
    </w:p>
    <w:p w14:paraId="2A97F18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Słupsk (2)</w:t>
      </w:r>
    </w:p>
    <w:p w14:paraId="221A3BB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258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Smętowo Graniczne (2)</w:t>
      </w:r>
    </w:p>
    <w:p w14:paraId="6371834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Smołdzino (2)</w:t>
      </w:r>
    </w:p>
    <w:p w14:paraId="14C5B2D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Somonino (2)</w:t>
      </w:r>
    </w:p>
    <w:p w14:paraId="7F6B254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Stara Kiszewa (2)</w:t>
      </w:r>
    </w:p>
    <w:p w14:paraId="4C828EC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Stare Pole (2)</w:t>
      </w:r>
    </w:p>
    <w:p w14:paraId="47AB5A2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Starogard Gdański (2)</w:t>
      </w:r>
    </w:p>
    <w:p w14:paraId="13AE746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Stary Dzierzgoń (2)</w:t>
      </w:r>
    </w:p>
    <w:p w14:paraId="26B4F61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Stary Targ (2)</w:t>
      </w:r>
    </w:p>
    <w:p w14:paraId="0751228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Stegna (2)</w:t>
      </w:r>
    </w:p>
    <w:p w14:paraId="4EA55C0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Stężyca (2)</w:t>
      </w:r>
    </w:p>
    <w:p w14:paraId="38C9002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Studzienice (2)</w:t>
      </w:r>
    </w:p>
    <w:p w14:paraId="12173F5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Subkowy (2)</w:t>
      </w:r>
    </w:p>
    <w:p w14:paraId="20E6CE4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Suchy Dąb (2)</w:t>
      </w:r>
    </w:p>
    <w:p w14:paraId="5183EDB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Sulęczyno (2)</w:t>
      </w:r>
    </w:p>
    <w:p w14:paraId="4D43EF6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Szemud (2)</w:t>
      </w:r>
    </w:p>
    <w:p w14:paraId="424445C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Sztum (3)</w:t>
      </w:r>
    </w:p>
    <w:p w14:paraId="50355A0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Sztutowo (2)</w:t>
      </w:r>
    </w:p>
    <w:p w14:paraId="29CA9E2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Tczew (2)</w:t>
      </w:r>
    </w:p>
    <w:p w14:paraId="5D20E93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Trąbki Wielkie (2)</w:t>
      </w:r>
    </w:p>
    <w:p w14:paraId="52A0010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Trzebielino (2)</w:t>
      </w:r>
    </w:p>
    <w:p w14:paraId="5F53604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Tuchomie (2)</w:t>
      </w:r>
    </w:p>
    <w:p w14:paraId="1CA140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Ustka (2)</w:t>
      </w:r>
    </w:p>
    <w:p w14:paraId="712B143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Wejherowo (2)</w:t>
      </w:r>
    </w:p>
    <w:p w14:paraId="1CB385EF" w14:textId="77777777" w:rsidR="003B6499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Wicko (2)</w:t>
      </w:r>
    </w:p>
    <w:p w14:paraId="2E25D05B" w14:textId="77777777" w:rsidR="003B6499" w:rsidRPr="001844CC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</w:rPr>
        <w:t>Władysławowo (3)</w:t>
      </w:r>
    </w:p>
    <w:p w14:paraId="7BB7052D" w14:textId="77777777" w:rsidR="003B6499" w:rsidRPr="001844CC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1844CC">
        <w:rPr>
          <w:rFonts w:asciiTheme="minorHAnsi" w:hAnsiTheme="minorHAnsi" w:cstheme="minorHAnsi"/>
        </w:rPr>
        <w:t>Zblewo (2)</w:t>
      </w:r>
    </w:p>
    <w:p w14:paraId="374E928C" w14:textId="77777777" w:rsidR="003B6499" w:rsidRPr="004E3A35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</w:rPr>
        <w:t>Żukowo (3)</w:t>
      </w:r>
    </w:p>
    <w:p w14:paraId="2D64920B" w14:textId="77777777" w:rsidR="009F2826" w:rsidRDefault="009F2826" w:rsidP="004F173F">
      <w:pPr>
        <w:keepLines w:val="0"/>
        <w:spacing w:before="360"/>
        <w:rPr>
          <w:rFonts w:asciiTheme="minorHAnsi" w:hAnsiTheme="minorHAnsi" w:cstheme="minorHAnsi"/>
          <w:szCs w:val="22"/>
        </w:rPr>
      </w:pPr>
    </w:p>
    <w:p w14:paraId="58B4C714" w14:textId="28DC7AED" w:rsidR="003B6499" w:rsidRPr="004E3A35" w:rsidRDefault="003B6499" w:rsidP="004F173F">
      <w:pPr>
        <w:keepLines w:val="0"/>
        <w:spacing w:before="360"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  <w:szCs w:val="22"/>
        </w:rPr>
        <w:t>Gdzie:</w:t>
      </w:r>
    </w:p>
    <w:p w14:paraId="2A46235B" w14:textId="77777777" w:rsidR="003B6499" w:rsidRPr="005F1D92" w:rsidRDefault="003B6499" w:rsidP="003B6499">
      <w:pPr>
        <w:keepLines w:val="0"/>
        <w:spacing w:before="0"/>
        <w:contextualSpacing/>
        <w:rPr>
          <w:rFonts w:asciiTheme="minorHAnsi" w:hAnsiTheme="minorHAnsi" w:cstheme="minorHAnsi"/>
          <w:szCs w:val="22"/>
        </w:rPr>
      </w:pPr>
      <w:r w:rsidRPr="005F1D92">
        <w:rPr>
          <w:rFonts w:asciiTheme="minorHAnsi" w:hAnsiTheme="minorHAnsi" w:cstheme="minorHAnsi"/>
          <w:szCs w:val="22"/>
        </w:rPr>
        <w:t>(2) – gmina wiejska</w:t>
      </w:r>
      <w:r>
        <w:rPr>
          <w:rFonts w:asciiTheme="minorHAnsi" w:hAnsiTheme="minorHAnsi" w:cstheme="minorHAnsi"/>
          <w:szCs w:val="22"/>
        </w:rPr>
        <w:t>;</w:t>
      </w:r>
    </w:p>
    <w:p w14:paraId="5FC732C6" w14:textId="77777777" w:rsidR="003B6499" w:rsidRPr="005F1D92" w:rsidRDefault="003B6499" w:rsidP="003B6499">
      <w:pPr>
        <w:keepLines w:val="0"/>
        <w:spacing w:before="0"/>
        <w:contextualSpacing/>
        <w:rPr>
          <w:rFonts w:asciiTheme="minorHAnsi" w:hAnsiTheme="minorHAnsi" w:cstheme="minorHAnsi"/>
          <w:szCs w:val="22"/>
        </w:rPr>
      </w:pPr>
      <w:r w:rsidRPr="005F1D92">
        <w:rPr>
          <w:rFonts w:asciiTheme="minorHAnsi" w:hAnsiTheme="minorHAnsi" w:cstheme="minorHAnsi"/>
          <w:szCs w:val="22"/>
        </w:rPr>
        <w:t>(3) – gmina miejsko-wiejska.</w:t>
      </w:r>
    </w:p>
    <w:p w14:paraId="23854A2A" w14:textId="2D091A43" w:rsidR="00FE7B16" w:rsidRPr="005F1D92" w:rsidRDefault="00FE7B16" w:rsidP="003B6499">
      <w:pPr>
        <w:pStyle w:val="Nagwek1"/>
        <w:spacing w:after="600"/>
        <w:rPr>
          <w:rFonts w:asciiTheme="minorHAnsi" w:hAnsiTheme="minorHAnsi" w:cstheme="minorHAnsi"/>
          <w:szCs w:val="22"/>
        </w:rPr>
      </w:pPr>
    </w:p>
    <w:sectPr w:rsidR="00FE7B16" w:rsidRPr="005F1D92" w:rsidSect="003B6499">
      <w:type w:val="continuous"/>
      <w:pgSz w:w="11906" w:h="16838" w:code="9"/>
      <w:pgMar w:top="1569" w:right="1418" w:bottom="1560" w:left="1418" w:header="284" w:footer="225" w:gutter="0"/>
      <w:cols w:num="2" w:space="19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4F67" w14:textId="77777777" w:rsidR="007231E9" w:rsidRDefault="007231E9">
      <w:r>
        <w:separator/>
      </w:r>
    </w:p>
  </w:endnote>
  <w:endnote w:type="continuationSeparator" w:id="0">
    <w:p w14:paraId="76F93043" w14:textId="77777777" w:rsidR="007231E9" w:rsidRDefault="007231E9">
      <w:r>
        <w:continuationSeparator/>
      </w:r>
    </w:p>
  </w:endnote>
  <w:endnote w:type="continuationNotice" w:id="1">
    <w:p w14:paraId="11496A47" w14:textId="77777777" w:rsidR="007231E9" w:rsidRDefault="007231E9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61A22BD8" w:rsidR="002B1688" w:rsidRPr="00B01F08" w:rsidRDefault="005A3A8F" w:rsidP="005A3A8F">
    <w:pPr>
      <w:pStyle w:val="Stopka"/>
    </w:pPr>
    <w:r>
      <w:rPr>
        <w:noProof/>
      </w:rPr>
      <w:drawing>
        <wp:inline distT="0" distB="0" distL="0" distR="0" wp14:anchorId="2578EB51" wp14:editId="32F9A5A6">
          <wp:extent cx="5759450" cy="389761"/>
          <wp:effectExtent l="0" t="0" r="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48BD1" w14:textId="77777777" w:rsidR="007231E9" w:rsidRDefault="007231E9">
      <w:r>
        <w:separator/>
      </w:r>
    </w:p>
  </w:footnote>
  <w:footnote w:type="continuationSeparator" w:id="0">
    <w:p w14:paraId="2B88C487" w14:textId="77777777" w:rsidR="007231E9" w:rsidRDefault="007231E9">
      <w:r>
        <w:continuationSeparator/>
      </w:r>
    </w:p>
  </w:footnote>
  <w:footnote w:type="continuationNotice" w:id="1">
    <w:p w14:paraId="3D58B04A" w14:textId="77777777" w:rsidR="007231E9" w:rsidRDefault="007231E9" w:rsidP="000632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2B7D6F8D" w:rsidR="002B1688" w:rsidRPr="00CF7718" w:rsidRDefault="00CF7718" w:rsidP="00CF7718">
    <w:pPr>
      <w:pStyle w:val="Nagwek"/>
    </w:pPr>
    <w:r>
      <w:rPr>
        <w:noProof/>
      </w:rPr>
      <w:drawing>
        <wp:inline distT="0" distB="0" distL="0" distR="0" wp14:anchorId="062D3D48" wp14:editId="62FD071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7530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9A22DE8"/>
    <w:multiLevelType w:val="hybridMultilevel"/>
    <w:tmpl w:val="C1E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72C14"/>
    <w:multiLevelType w:val="hybridMultilevel"/>
    <w:tmpl w:val="57FE29C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6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3"/>
  </w:num>
  <w:num w:numId="3">
    <w:abstractNumId w:val="4"/>
  </w:num>
  <w:num w:numId="4">
    <w:abstractNumId w:val="59"/>
  </w:num>
  <w:num w:numId="5">
    <w:abstractNumId w:val="37"/>
  </w:num>
  <w:num w:numId="6">
    <w:abstractNumId w:val="10"/>
  </w:num>
  <w:num w:numId="7">
    <w:abstractNumId w:val="45"/>
  </w:num>
  <w:num w:numId="8">
    <w:abstractNumId w:val="6"/>
  </w:num>
  <w:num w:numId="9">
    <w:abstractNumId w:val="46"/>
  </w:num>
  <w:num w:numId="10">
    <w:abstractNumId w:val="56"/>
  </w:num>
  <w:num w:numId="11">
    <w:abstractNumId w:val="51"/>
  </w:num>
  <w:num w:numId="12">
    <w:abstractNumId w:val="24"/>
  </w:num>
  <w:num w:numId="13">
    <w:abstractNumId w:val="55"/>
  </w:num>
  <w:num w:numId="14">
    <w:abstractNumId w:val="1"/>
  </w:num>
  <w:num w:numId="15">
    <w:abstractNumId w:val="33"/>
  </w:num>
  <w:num w:numId="16">
    <w:abstractNumId w:val="12"/>
  </w:num>
  <w:num w:numId="17">
    <w:abstractNumId w:val="44"/>
  </w:num>
  <w:num w:numId="18">
    <w:abstractNumId w:val="38"/>
  </w:num>
  <w:num w:numId="19">
    <w:abstractNumId w:val="47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6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1"/>
  </w:num>
  <w:num w:numId="32">
    <w:abstractNumId w:val="40"/>
  </w:num>
  <w:num w:numId="33">
    <w:abstractNumId w:val="43"/>
  </w:num>
  <w:num w:numId="34">
    <w:abstractNumId w:val="57"/>
  </w:num>
  <w:num w:numId="35">
    <w:abstractNumId w:val="18"/>
  </w:num>
  <w:num w:numId="36">
    <w:abstractNumId w:val="13"/>
  </w:num>
  <w:num w:numId="37">
    <w:abstractNumId w:val="49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9"/>
  </w:num>
  <w:num w:numId="44">
    <w:abstractNumId w:val="39"/>
  </w:num>
  <w:num w:numId="45">
    <w:abstractNumId w:val="11"/>
  </w:num>
  <w:num w:numId="46">
    <w:abstractNumId w:val="2"/>
  </w:num>
  <w:num w:numId="47">
    <w:abstractNumId w:val="58"/>
  </w:num>
  <w:num w:numId="48">
    <w:abstractNumId w:val="35"/>
  </w:num>
  <w:num w:numId="49">
    <w:abstractNumId w:val="15"/>
  </w:num>
  <w:num w:numId="50">
    <w:abstractNumId w:val="48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2"/>
  </w:num>
  <w:num w:numId="56">
    <w:abstractNumId w:val="27"/>
  </w:num>
  <w:num w:numId="57">
    <w:abstractNumId w:val="52"/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4"/>
  </w:num>
  <w:num w:numId="61">
    <w:abstractNumId w:val="61"/>
  </w:num>
  <w:num w:numId="62">
    <w:abstractNumId w:val="8"/>
  </w:num>
  <w:num w:numId="63">
    <w:abstractNumId w:val="28"/>
  </w:num>
  <w:num w:numId="64">
    <w:abstractNumId w:val="30"/>
  </w:num>
  <w:num w:numId="65">
    <w:abstractNumId w:val="8"/>
    <w:lvlOverride w:ilvl="0">
      <w:lvl w:ilvl="0" w:tplc="0415000F">
        <w:start w:val="1"/>
        <w:numFmt w:val="decimal"/>
        <w:lvlText w:val="%1."/>
        <w:lvlJc w:val="left"/>
        <w:pPr>
          <w:ind w:left="0" w:firstLine="11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56F659-5D16-4C0F-8324-773963AD5A7D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499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0BF6"/>
    <w:rsid w:val="002C1EB1"/>
    <w:rsid w:val="002C6347"/>
    <w:rsid w:val="002C6E0B"/>
    <w:rsid w:val="002C75A4"/>
    <w:rsid w:val="002D4957"/>
    <w:rsid w:val="002D66CD"/>
    <w:rsid w:val="002E6A5F"/>
    <w:rsid w:val="002E7181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B649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173F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3A8F"/>
    <w:rsid w:val="005C02FD"/>
    <w:rsid w:val="005C4818"/>
    <w:rsid w:val="005D0485"/>
    <w:rsid w:val="005D5A01"/>
    <w:rsid w:val="005D5B5E"/>
    <w:rsid w:val="005F1D92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1140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31E9"/>
    <w:rsid w:val="00727F94"/>
    <w:rsid w:val="007337EB"/>
    <w:rsid w:val="0074283A"/>
    <w:rsid w:val="00745D18"/>
    <w:rsid w:val="00745EFA"/>
    <w:rsid w:val="00747F6C"/>
    <w:rsid w:val="00755A97"/>
    <w:rsid w:val="00756670"/>
    <w:rsid w:val="00766C93"/>
    <w:rsid w:val="007677E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7218"/>
    <w:rsid w:val="00827311"/>
    <w:rsid w:val="00834BB4"/>
    <w:rsid w:val="00835187"/>
    <w:rsid w:val="008377E4"/>
    <w:rsid w:val="00843BF3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591C"/>
    <w:rsid w:val="008A606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07BDF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268E"/>
    <w:rsid w:val="009D71C1"/>
    <w:rsid w:val="009E4683"/>
    <w:rsid w:val="009F2826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25D23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1FE4"/>
    <w:rsid w:val="00BC363C"/>
    <w:rsid w:val="00BD1FA8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CF5C7B"/>
    <w:rsid w:val="00CF7718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36A8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2110"/>
    <w:rsid w:val="00FC322C"/>
    <w:rsid w:val="00FC6F13"/>
    <w:rsid w:val="00FE007A"/>
    <w:rsid w:val="00FE2A11"/>
    <w:rsid w:val="00FE5C38"/>
    <w:rsid w:val="00FE7B1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7C3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499"/>
    <w:pPr>
      <w:keepNext/>
      <w:spacing w:after="48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3B649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F659-5D16-4C0F-8324-773963AD5A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38EE109-30BF-4A6B-A84F-61740E39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gmin wiejskich i wiejsko-miejskich </dc:title>
  <dc:subject>wykaz gmin </dc:subject>
  <dc:creator>Sulencka Anna</dc:creator>
  <cp:keywords>wykaz gmin;gmina wiejska;gmina wiejsko-miejska</cp:keywords>
  <cp:lastModifiedBy>Stefaniak Agnieszka</cp:lastModifiedBy>
  <cp:revision>6</cp:revision>
  <cp:lastPrinted>2023-06-26T09:13:00Z</cp:lastPrinted>
  <dcterms:created xsi:type="dcterms:W3CDTF">2023-08-04T10:25:00Z</dcterms:created>
  <dcterms:modified xsi:type="dcterms:W3CDTF">2024-05-16T07:08:00Z</dcterms:modified>
</cp:coreProperties>
</file>