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p w14:paraId="63EB64C2" w14:textId="58855A17" w:rsidR="00372ECE" w:rsidRDefault="00372ECE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b/>
          <w:noProof/>
          <w:color w:val="FFFFFF"/>
          <w:sz w:val="22"/>
          <w:szCs w:val="22"/>
        </w:rPr>
        <mc:AlternateContent>
          <mc:Choice Requires="wps">
            <w:drawing>
              <wp:inline distT="0" distB="0" distL="0" distR="0" wp14:anchorId="0EDE089D" wp14:editId="3D6BE3CF">
                <wp:extent cx="5759450" cy="0"/>
                <wp:effectExtent l="0" t="0" r="0" b="0"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FA7B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53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1B60C440" w14:textId="11034963" w:rsidR="00BB14C1" w:rsidRDefault="00BB14C1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3D1767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7777777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06160EB3" w:rsidR="00747A65" w:rsidRPr="00747A65" w:rsidRDefault="00747A65" w:rsidP="003E6484">
      <w:pPr>
        <w:tabs>
          <w:tab w:val="left" w:pos="5868"/>
        </w:tabs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  <w:r w:rsidR="003E6484">
        <w:rPr>
          <w:rFonts w:ascii="Calibri" w:eastAsia="Calibri" w:hAnsi="Calibri"/>
          <w:bCs/>
          <w:sz w:val="22"/>
          <w:szCs w:val="22"/>
          <w:lang w:eastAsia="en-US"/>
        </w:rPr>
        <w:tab/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17758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3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3"/>
    </w:p>
    <w:p w14:paraId="43F00F41" w14:textId="5E825810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54B54">
        <w:rPr>
          <w:rFonts w:ascii="Calibri" w:hAnsi="Calibri"/>
          <w:sz w:val="22"/>
          <w:szCs w:val="22"/>
        </w:rPr>
        <w:t xml:space="preserve"> </w:t>
      </w:r>
      <w:r w:rsidR="009D7C8E">
        <w:rPr>
          <w:rFonts w:ascii="Calibri" w:hAnsi="Calibri"/>
          <w:sz w:val="22"/>
          <w:szCs w:val="22"/>
        </w:rPr>
        <w:t>5 Fundusze europejskie dla silnego społecznie Pomorza (EFS+),</w:t>
      </w:r>
      <w:r w:rsidR="009D7C8E" w:rsidRPr="0049386B">
        <w:rPr>
          <w:rFonts w:ascii="Calibri" w:hAnsi="Calibri"/>
          <w:sz w:val="22"/>
          <w:szCs w:val="22"/>
        </w:rPr>
        <w:t xml:space="preserve"> </w:t>
      </w:r>
      <w:r w:rsidR="009D7C8E" w:rsidRPr="0078725D">
        <w:rPr>
          <w:rFonts w:ascii="Calibri" w:hAnsi="Calibri"/>
          <w:sz w:val="22"/>
          <w:szCs w:val="22"/>
        </w:rPr>
        <w:t>Działania</w:t>
      </w:r>
      <w:r w:rsidR="00772FC7">
        <w:rPr>
          <w:rFonts w:ascii="Calibri" w:hAnsi="Calibri"/>
          <w:sz w:val="22"/>
          <w:szCs w:val="22"/>
        </w:rPr>
        <w:t xml:space="preserve"> </w:t>
      </w:r>
      <w:r w:rsidR="00772FC7" w:rsidRPr="00772FC7">
        <w:rPr>
          <w:rFonts w:ascii="Calibri" w:hAnsi="Calibri"/>
          <w:sz w:val="22"/>
          <w:szCs w:val="22"/>
        </w:rPr>
        <w:t>5.</w:t>
      </w:r>
      <w:bookmarkStart w:id="4" w:name="_GoBack"/>
      <w:bookmarkEnd w:id="4"/>
      <w:r w:rsidR="000B0019">
        <w:rPr>
          <w:rFonts w:ascii="Calibri" w:hAnsi="Calibri"/>
          <w:sz w:val="22"/>
          <w:szCs w:val="22"/>
        </w:rPr>
        <w:t>21</w:t>
      </w:r>
      <w:r w:rsidR="00772FC7" w:rsidRPr="00772FC7">
        <w:rPr>
          <w:rFonts w:ascii="Calibri" w:hAnsi="Calibri"/>
          <w:sz w:val="22"/>
          <w:szCs w:val="22"/>
        </w:rPr>
        <w:t xml:space="preserve">. </w:t>
      </w:r>
      <w:r w:rsidR="000B0019">
        <w:rPr>
          <w:rFonts w:ascii="Calibri" w:hAnsi="Calibri"/>
          <w:sz w:val="22"/>
          <w:szCs w:val="22"/>
        </w:rPr>
        <w:t>Aktywność obywatelska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D47DAC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Wskazane poniżej Strony umowy pełnią funkcję Partnerów Projektu. Oznacza to, że wszyscy Partnerzy współuczestniczą w realizacji Projektu, będąc odpowiedzialnymi za realizację jednego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D47DAC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D47DAC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801D7F">
        <w:rPr>
          <w:rFonts w:asciiTheme="minorHAnsi" w:hAnsiTheme="minorHAnsi" w:cstheme="minorHAnsi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5E6AB9FA" w:rsidR="00747A65" w:rsidRPr="00747A65" w:rsidRDefault="00747A65" w:rsidP="00D47DAC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0DFAADA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D47DAC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3F6DA607" w:rsidR="00747A65" w:rsidRPr="00FE50A0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789A7D0C" w:rsidR="00747A65" w:rsidRPr="00CD4592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BB592F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BB592F">
        <w:rPr>
          <w:rFonts w:ascii="Calibri" w:eastAsia="Calibri" w:hAnsi="Calibri"/>
          <w:color w:val="000000"/>
          <w:sz w:val="22"/>
          <w:szCs w:val="22"/>
          <w:lang w:eastAsia="en-US"/>
        </w:rPr>
        <w:t>1605</w:t>
      </w:r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 </w:t>
      </w:r>
      <w:proofErr w:type="spellStart"/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>późn</w:t>
      </w:r>
      <w:proofErr w:type="spellEnd"/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>. zm.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383304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przygotowania i przeprowadzenia postępowania o udzielenie</w:t>
      </w:r>
      <w:r w:rsidR="00CE020B" w:rsidRPr="00383304">
        <w:rPr>
          <w:rFonts w:ascii="Calibri" w:eastAsia="Calibri" w:hAnsi="Calibri"/>
          <w:sz w:val="22"/>
          <w:szCs w:val="22"/>
          <w:lang w:eastAsia="en-US"/>
        </w:rPr>
        <w:t xml:space="preserve"> zamówienia w ramach Projektu w </w:t>
      </w:r>
      <w:r w:rsidRPr="00383304">
        <w:rPr>
          <w:rFonts w:ascii="Calibri" w:eastAsia="Calibri" w:hAnsi="Calibri"/>
          <w:sz w:val="22"/>
          <w:szCs w:val="22"/>
          <w:lang w:eastAsia="en-US"/>
        </w:rPr>
        <w:t>sposób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 xml:space="preserve"> przejrzysty i 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>proporcjonalny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>,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zapewniający zachowanie  uczciwej konkurencji 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równe traktowani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>e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wykonawców</w:t>
      </w:r>
      <w:r w:rsidR="00153CDD" w:rsidRPr="00383304">
        <w:rPr>
          <w:rFonts w:ascii="Calibri" w:hAnsi="Calibri"/>
          <w:color w:val="000000"/>
          <w:sz w:val="22"/>
          <w:szCs w:val="22"/>
        </w:rPr>
        <w:t>.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53CDD" w:rsidRPr="00383304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 w:rsidRPr="00383304">
        <w:rPr>
          <w:rFonts w:ascii="Calibri" w:hAnsi="Calibri" w:cs="Calibri"/>
          <w:sz w:val="22"/>
          <w:szCs w:val="22"/>
        </w:rPr>
        <w:t>P</w:t>
      </w:r>
      <w:r w:rsidR="00153CDD" w:rsidRPr="00383304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38330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9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9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0B252F5C" w:rsidR="00DC4217" w:rsidRPr="00216C07" w:rsidRDefault="00C145FD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D47DAC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 w:cs="Tahoma"/>
          <w:sz w:val="22"/>
          <w:szCs w:val="22"/>
        </w:rPr>
        <w:t>usług cateringowych</w:t>
      </w:r>
      <w:r w:rsidR="007A7830">
        <w:rPr>
          <w:rFonts w:ascii="Calibri" w:hAnsi="Calibri" w:cs="Tahoma"/>
          <w:sz w:val="22"/>
          <w:szCs w:val="22"/>
        </w:rPr>
        <w:t xml:space="preserve"> oraz</w:t>
      </w:r>
      <w:r w:rsidR="0042242D" w:rsidRPr="00D47DAC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/>
          <w:sz w:val="22"/>
        </w:rPr>
        <w:t>zakupu sprzętu komputerowego (m. in. zakup komputerów, laptopów, tabletów, monitorów, projektorów)</w:t>
      </w:r>
      <w:r w:rsidR="00B90079" w:rsidRPr="00D47DAC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2D63035B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6E5AA8">
        <w:rPr>
          <w:rFonts w:ascii="Calibri" w:hAnsi="Calibri" w:cs="Tahoma"/>
          <w:sz w:val="22"/>
          <w:szCs w:val="22"/>
        </w:rPr>
        <w:t>,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D47DAC" w:rsidRDefault="00C145FD" w:rsidP="00D47DAC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D47DAC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D47DAC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D47DAC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4A848AAE" w:rsidR="008106C2" w:rsidRDefault="00E163C2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6E5AA8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7ABDE9DD" w14:textId="77777777" w:rsidR="00384051" w:rsidRDefault="00384051" w:rsidP="00801D7F">
      <w:pPr>
        <w:pStyle w:val="Akapitzlist"/>
        <w:spacing w:after="120" w:line="276" w:lineRule="auto"/>
        <w:ind w:left="850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23585B4A" w14:textId="46486A4C" w:rsidR="00846A0B" w:rsidRPr="00801D7F" w:rsidRDefault="002A5C9D" w:rsidP="00801D7F">
      <w:pPr>
        <w:pStyle w:val="Akapitzlist"/>
        <w:numPr>
          <w:ilvl w:val="1"/>
          <w:numId w:val="22"/>
        </w:numPr>
        <w:tabs>
          <w:tab w:val="clear" w:pos="1353"/>
        </w:tabs>
        <w:spacing w:before="200" w:after="30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405486">
        <w:rPr>
          <w:rFonts w:ascii="Calibri" w:hAnsi="Calibri"/>
          <w:sz w:val="22"/>
          <w:szCs w:val="22"/>
        </w:rPr>
        <w:t>wprowadzenia i bieżącego aktualizowania na oficjalnej stronie internetowej, jeśli ją</w:t>
      </w:r>
      <w:r>
        <w:rPr>
          <w:rFonts w:ascii="Calibri" w:hAnsi="Calibri"/>
          <w:sz w:val="22"/>
          <w:szCs w:val="22"/>
        </w:rPr>
        <w:t xml:space="preserve"> </w:t>
      </w:r>
      <w:r w:rsidRPr="00405486">
        <w:rPr>
          <w:rFonts w:ascii="Calibri" w:hAnsi="Calibri"/>
          <w:sz w:val="22"/>
          <w:szCs w:val="22"/>
        </w:rPr>
        <w:t xml:space="preserve">posiadają lub na stronach mediów społecznościowych, harmonogramu wsparcia </w:t>
      </w:r>
      <w:r w:rsidRPr="00405486">
        <w:rPr>
          <w:rFonts w:ascii="Calibri" w:hAnsi="Calibri"/>
          <w:sz w:val="22"/>
          <w:szCs w:val="22"/>
        </w:rPr>
        <w:lastRenderedPageBreak/>
        <w:t xml:space="preserve">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Harmonogram wsparcia udzielonego w ramach </w:t>
      </w:r>
      <w:r w:rsidRPr="00405486">
        <w:rPr>
          <w:rFonts w:ascii="Calibri" w:hAnsi="Calibri"/>
          <w:sz w:val="22"/>
          <w:szCs w:val="22"/>
        </w:rPr>
        <w:t>realizowanego Projektu poszczególni Partnerzy przekazują również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 Partnerowi wiodącemu, który zamieszcza i aktualizuje harmonogram</w:t>
      </w:r>
      <w:r w:rsidRPr="00405486">
        <w:rPr>
          <w:rFonts w:ascii="Calibri" w:hAnsi="Calibri"/>
          <w:sz w:val="22"/>
          <w:szCs w:val="22"/>
        </w:rPr>
        <w:t>, zgodnie z warunkami określonymi w umowie o dofinansowanie Projektu.</w:t>
      </w:r>
    </w:p>
    <w:p w14:paraId="1F39197B" w14:textId="7AE7E598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B151DD" w:rsidRPr="00B151DD">
          <w:rPr>
            <w:rFonts w:ascii="Calibri" w:hAnsi="Calibri" w:cs="Calibri"/>
            <w:color w:val="0563C1"/>
            <w:sz w:val="22"/>
            <w:szCs w:val="22"/>
            <w:u w:val="single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0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0"/>
    </w:p>
    <w:p w14:paraId="72F83884" w14:textId="5DB61916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1" w:name="_Toc56442105"/>
      <w:r w:rsidRPr="00747A65">
        <w:rPr>
          <w:rFonts w:eastAsia="Calibri"/>
          <w:lang w:eastAsia="en-US"/>
        </w:rPr>
        <w:lastRenderedPageBreak/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1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</w:t>
      </w:r>
      <w:r w:rsidRPr="00747A65">
        <w:rPr>
          <w:rFonts w:ascii="Calibri" w:hAnsi="Calibri"/>
          <w:sz w:val="22"/>
          <w:szCs w:val="22"/>
        </w:rPr>
        <w:lastRenderedPageBreak/>
        <w:t xml:space="preserve">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A041695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</w:t>
      </w:r>
      <w:r w:rsidR="00303355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2" w:name="_Toc56442106"/>
      <w:r w:rsidRPr="00747A65">
        <w:t>§ 8.</w:t>
      </w:r>
      <w:r w:rsidR="008F5653">
        <w:br/>
      </w:r>
      <w:r w:rsidRPr="00747A65">
        <w:t>Ochrona danych osobowych</w:t>
      </w:r>
      <w:bookmarkEnd w:id="12"/>
      <w:r w:rsidR="008B6D1E">
        <w:rPr>
          <w:rStyle w:val="Odwoanieprzypisudolnego"/>
        </w:rPr>
        <w:footnoteReference w:id="17"/>
      </w:r>
    </w:p>
    <w:p w14:paraId="247769CB" w14:textId="4F7BF610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303355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 xml:space="preserve">CST2021 lub z rejestrów publicznych, o których mowa w art. 92 ust. 2 ustawy wdrożeniowej 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lastRenderedPageBreak/>
        <w:t>odbywa się zgodnie z zasadami określonymi w rozdziale 18 ustawy wdrożeniowej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</w:t>
      </w:r>
      <w:r w:rsidR="001E615B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0DB9013E"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3" w:name="_Hlk128393856"/>
      <w:r w:rsidRPr="00B0167D">
        <w:rPr>
          <w:rFonts w:ascii="Calibri" w:hAnsi="Calibri" w:cs="Calibri"/>
          <w:sz w:val="22"/>
          <w:szCs w:val="22"/>
        </w:rPr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>
        <w:rPr>
          <w:rFonts w:ascii="Calibri" w:hAnsi="Calibri"/>
          <w:sz w:val="22"/>
          <w:szCs w:val="22"/>
        </w:rPr>
        <w:t>RODO</w:t>
      </w:r>
      <w:r w:rsidR="008B6D1E">
        <w:rPr>
          <w:rFonts w:ascii="Calibri" w:hAnsi="Calibri"/>
          <w:sz w:val="22"/>
          <w:szCs w:val="22"/>
        </w:rPr>
        <w:t xml:space="preserve">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06A43EA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3"/>
    <w:p w14:paraId="03B93609" w14:textId="56CE616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467B088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D47DAC">
        <w:rPr>
          <w:rFonts w:ascii="Calibri" w:hAnsi="Calibri" w:cs="Calibri"/>
          <w:sz w:val="22"/>
          <w:szCs w:val="22"/>
        </w:rPr>
        <w:t xml:space="preserve">, </w:t>
      </w:r>
      <w:r w:rsidRPr="00D47DAC">
        <w:rPr>
          <w:rFonts w:ascii="Calibri" w:hAnsi="Calibri" w:cs="Calibri"/>
          <w:sz w:val="22"/>
          <w:szCs w:val="22"/>
        </w:rPr>
        <w:t xml:space="preserve">9 </w:t>
      </w:r>
      <w:r w:rsidR="003D5ECC" w:rsidRPr="00D47DAC">
        <w:rPr>
          <w:rFonts w:ascii="Calibri" w:hAnsi="Calibri" w:cs="Calibri"/>
          <w:sz w:val="22"/>
          <w:szCs w:val="22"/>
        </w:rPr>
        <w:t xml:space="preserve">i 10 </w:t>
      </w:r>
      <w:r w:rsidRPr="00D47DAC">
        <w:rPr>
          <w:rFonts w:ascii="Calibri" w:hAnsi="Calibri" w:cs="Calibri"/>
          <w:sz w:val="22"/>
          <w:szCs w:val="22"/>
        </w:rPr>
        <w:t>RODO;</w:t>
      </w:r>
    </w:p>
    <w:p w14:paraId="7929E97C" w14:textId="7902FCA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02A39C2A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725D15F1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powierzenia</w:t>
      </w:r>
      <w:r w:rsidR="003A00C5" w:rsidRPr="003A00C5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D47DAC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D47DAC">
        <w:rPr>
          <w:rFonts w:ascii="Calibri" w:hAnsi="Calibri" w:cs="Tahoma"/>
          <w:sz w:val="22"/>
          <w:szCs w:val="22"/>
        </w:rPr>
        <w:t xml:space="preserve">przetwarzającym </w:t>
      </w:r>
      <w:r w:rsidRPr="00D47DAC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D47DAC">
        <w:rPr>
          <w:rFonts w:ascii="Calibri" w:hAnsi="Calibri" w:cs="Tahoma"/>
          <w:sz w:val="22"/>
          <w:szCs w:val="22"/>
        </w:rPr>
        <w:t>P</w:t>
      </w:r>
      <w:r w:rsidRPr="00D47DAC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175156C3" w:rsidR="002946B7" w:rsidRPr="00B0167D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4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4"/>
    </w:p>
    <w:p w14:paraId="5FED60B1" w14:textId="2EF3DE10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5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5"/>
    </w:p>
    <w:p w14:paraId="0672621E" w14:textId="0530AB48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6" w:name="_Toc56442108"/>
      <w:r w:rsidRPr="00747A65">
        <w:lastRenderedPageBreak/>
        <w:t>§ 10.</w:t>
      </w:r>
      <w:r w:rsidR="007870A5">
        <w:br/>
      </w:r>
      <w:r w:rsidR="00F9057E">
        <w:t>Promocja Projektu</w:t>
      </w:r>
      <w:bookmarkEnd w:id="16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7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7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8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9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20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59C92022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19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B151DD" w:rsidRPr="00B151DD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04A82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6960A50A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>
        <w:rPr>
          <w:rFonts w:ascii="Calibri" w:eastAsia="Calibri" w:hAnsi="Calibri" w:cs="Arial"/>
          <w:sz w:val="22"/>
          <w:szCs w:val="22"/>
          <w:lang w:eastAsia="en-US"/>
        </w:rPr>
        <w:t>2509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>, ulotki, prezentacje 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1"/>
      </w:r>
    </w:p>
    <w:p w14:paraId="1BAEF861" w14:textId="3FB5BD6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09"/>
      <w:r w:rsidRPr="00747A65">
        <w:lastRenderedPageBreak/>
        <w:t>§ 11.</w:t>
      </w:r>
      <w:r w:rsidR="00562088">
        <w:br/>
      </w:r>
      <w:r w:rsidRPr="00747A65">
        <w:t>Obowiązki w zakresie przechowywania dokumentacji</w:t>
      </w:r>
      <w:bookmarkEnd w:id="20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13E299E9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</w:t>
      </w:r>
      <w:r w:rsidR="00384051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28304E8B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37D2EDA8" w:rsidR="00ED2E90" w:rsidRPr="00266762" w:rsidRDefault="00ED2E90" w:rsidP="00D47DAC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1AE11D5B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303355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492FE4EE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303355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2"/>
      </w:r>
    </w:p>
    <w:p w14:paraId="3912CABF" w14:textId="3F044C43" w:rsidR="00747A65" w:rsidRPr="00903F3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0"/>
      <w:r w:rsidRPr="00587222">
        <w:rPr>
          <w:bCs/>
        </w:rPr>
        <w:lastRenderedPageBreak/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1"/>
    </w:p>
    <w:p w14:paraId="20F8CFC4" w14:textId="206E0299" w:rsidR="00747A65" w:rsidRPr="00587222" w:rsidRDefault="00747A65" w:rsidP="00D47DAC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2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3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3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4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5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6"/>
    </w:p>
    <w:p w14:paraId="610B67AA" w14:textId="77777777" w:rsidR="00747A65" w:rsidRPr="00FD64D1" w:rsidRDefault="00747A65" w:rsidP="00D47DAC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7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8" w:name="_Toc56442117"/>
      <w:r w:rsidRPr="00747A65">
        <w:rPr>
          <w:rFonts w:eastAsia="Calibri"/>
          <w:lang w:eastAsia="en-US"/>
        </w:rPr>
        <w:t>Załączniki :</w:t>
      </w:r>
      <w:bookmarkEnd w:id="28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D47DA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00A11530"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9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4"/>
      </w:r>
    </w:p>
    <w:p w14:paraId="495C9F72" w14:textId="732CED4C" w:rsidR="00216C07" w:rsidRPr="00075746" w:rsidRDefault="00216C07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07FC0D51"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D47DAC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30" w:name="_Hlk138148345"/>
            <w:bookmarkStart w:id="31" w:name="_Hlk138148388"/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D47DAC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D47DAC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D47DAC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D47DAC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0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1"/>
    </w:tbl>
    <w:p w14:paraId="1800E914" w14:textId="2AAB3552" w:rsidR="006B4267" w:rsidRPr="00984FDD" w:rsidRDefault="006B4267" w:rsidP="00D47DAC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C684D" w14:textId="77777777" w:rsidR="00712611" w:rsidRDefault="00712611">
      <w:r>
        <w:separator/>
      </w:r>
    </w:p>
  </w:endnote>
  <w:endnote w:type="continuationSeparator" w:id="0">
    <w:p w14:paraId="6D630D70" w14:textId="77777777" w:rsidR="00712611" w:rsidRDefault="0071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C97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A2D61" w14:textId="77777777" w:rsidR="00712611" w:rsidRDefault="00712611">
      <w:r>
        <w:separator/>
      </w:r>
    </w:p>
  </w:footnote>
  <w:footnote w:type="continuationSeparator" w:id="0">
    <w:p w14:paraId="60416FC3" w14:textId="77777777" w:rsidR="00712611" w:rsidRDefault="00712611">
      <w:r>
        <w:continuationSeparator/>
      </w:r>
    </w:p>
  </w:footnote>
  <w:footnote w:id="1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034A0DDF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216C07">
        <w:rPr>
          <w:rStyle w:val="Odwoanieprzypisudolnego"/>
          <w:rFonts w:ascii="Calibri" w:hAnsi="Calibri"/>
        </w:rPr>
        <w:footnoteRef/>
      </w:r>
      <w:r w:rsidRPr="00216C07">
        <w:rPr>
          <w:rFonts w:ascii="Calibri" w:hAnsi="Calibri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611E24">
        <w:rPr>
          <w:rStyle w:val="Odwoanieprzypisudolnego"/>
          <w:rFonts w:asciiTheme="minorHAnsi" w:hAnsiTheme="minorHAnsi" w:cstheme="minorHAnsi"/>
        </w:rPr>
        <w:footnoteRef/>
      </w:r>
      <w:r w:rsidRPr="00611E24">
        <w:t xml:space="preserve"> </w:t>
      </w:r>
      <w:r w:rsidRPr="0072030C">
        <w:rPr>
          <w:rFonts w:asciiTheme="minorHAnsi" w:hAnsiTheme="minorHAnsi" w:cstheme="minorHAnsi"/>
        </w:rPr>
        <w:t>Dotyczy</w:t>
      </w:r>
      <w:r>
        <w:rPr>
          <w:rFonts w:asciiTheme="minorHAnsi" w:hAnsiTheme="minorHAnsi" w:cstheme="minorHAnsi"/>
        </w:rPr>
        <w:t xml:space="preserve"> </w:t>
      </w:r>
      <w:r w:rsidRPr="00BF0BC6">
        <w:rPr>
          <w:rFonts w:asciiTheme="minorHAnsi" w:hAnsiTheme="minorHAnsi" w:cstheme="minorHAnsi"/>
        </w:rPr>
        <w:t>przypadku gdy całkowita wartość Projektu jest równa lub większa niż równowartość w PLN kwoty 5</w:t>
      </w:r>
      <w:r>
        <w:rPr>
          <w:rFonts w:asciiTheme="minorHAnsi" w:hAnsiTheme="minorHAnsi" w:cstheme="minorHAnsi"/>
        </w:rPr>
        <w:t> 000 000,00</w:t>
      </w:r>
      <w:r w:rsidRPr="00BF0BC6">
        <w:rPr>
          <w:rFonts w:asciiTheme="minorHAnsi" w:hAnsiTheme="minorHAnsi" w:cstheme="minorHAnsi"/>
        </w:rPr>
        <w:t xml:space="preserve"> EUR (włączając podatek</w:t>
      </w:r>
      <w:r>
        <w:rPr>
          <w:rFonts w:asciiTheme="minorHAnsi" w:hAnsiTheme="minorHAnsi" w:cstheme="minorHAnsi"/>
        </w:rPr>
        <w:t xml:space="preserve"> od towarów i usług</w:t>
      </w:r>
      <w:r w:rsidRPr="00BF0BC6">
        <w:rPr>
          <w:rFonts w:asciiTheme="minorHAnsi" w:hAnsiTheme="minorHAnsi" w:cstheme="minorHAnsi"/>
        </w:rPr>
        <w:t>), przeliczonej zgodnie z miesięcznym obrachunkowym kursem wymiany walut stosowanym przez Komisję Europejską, aktualnym w dniu zawarcia umowy o dofinansowanie oraz gdy Partner będ</w:t>
      </w:r>
      <w:r>
        <w:rPr>
          <w:rFonts w:asciiTheme="minorHAnsi" w:hAnsiTheme="minorHAnsi" w:cstheme="minorHAnsi"/>
        </w:rPr>
        <w:t xml:space="preserve">zie </w:t>
      </w:r>
      <w:r w:rsidRPr="00BF0BC6">
        <w:rPr>
          <w:rFonts w:asciiTheme="minorHAnsi" w:hAnsiTheme="minorHAnsi" w:cstheme="minorHAnsi"/>
        </w:rPr>
        <w:t>kwalifikowa</w:t>
      </w:r>
      <w:r>
        <w:rPr>
          <w:rFonts w:asciiTheme="minorHAnsi" w:hAnsiTheme="minorHAnsi" w:cstheme="minorHAnsi"/>
        </w:rPr>
        <w:t>ł</w:t>
      </w:r>
      <w:r w:rsidRPr="00BF0BC6">
        <w:rPr>
          <w:rFonts w:asciiTheme="minorHAnsi" w:hAnsiTheme="minorHAnsi" w:cstheme="minorHAnsi"/>
        </w:rPr>
        <w:t xml:space="preserve"> koszt podatku od towarów i usług</w:t>
      </w:r>
      <w:r w:rsidRPr="00611E24">
        <w:rPr>
          <w:rFonts w:asciiTheme="minorHAnsi" w:hAnsiTheme="minorHAnsi" w:cstheme="minorHAnsi"/>
        </w:rPr>
        <w:t>.</w:t>
      </w:r>
    </w:p>
  </w:footnote>
  <w:footnote w:id="7">
    <w:p w14:paraId="20D2AE6A" w14:textId="78DD4402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 xml:space="preserve">. zm.) oraz zapisów ustawy </w:t>
      </w:r>
      <w:proofErr w:type="spellStart"/>
      <w:r w:rsidRPr="00FD1402">
        <w:rPr>
          <w:rFonts w:ascii="Calibri" w:hAnsi="Calibri" w:cs="Calibri"/>
          <w:sz w:val="22"/>
          <w:szCs w:val="22"/>
        </w:rPr>
        <w:t>Pzp</w:t>
      </w:r>
      <w:proofErr w:type="spellEnd"/>
      <w:r w:rsidRPr="00FD1402">
        <w:rPr>
          <w:rFonts w:ascii="Calibri" w:hAnsi="Calibri" w:cs="Calibri"/>
          <w:sz w:val="22"/>
          <w:szCs w:val="22"/>
        </w:rPr>
        <w:t>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2D2F13CB" w14:textId="25AAEEBA" w:rsidR="00BE7C53" w:rsidRPr="00974CFB" w:rsidRDefault="00BE7C53" w:rsidP="00E13F31">
      <w:pPr>
        <w:pStyle w:val="Tekstprzypisu1"/>
        <w:rPr>
          <w:rFonts w:ascii="Calibri" w:hAnsi="Calibri"/>
          <w:sz w:val="22"/>
          <w:szCs w:val="22"/>
        </w:rPr>
      </w:pPr>
      <w:r w:rsidRPr="00974CFB">
        <w:rPr>
          <w:rStyle w:val="Odwoanieprzypisudolnego"/>
          <w:rFonts w:ascii="Calibri" w:hAnsi="Calibri"/>
          <w:sz w:val="22"/>
          <w:szCs w:val="22"/>
        </w:rPr>
        <w:footnoteRef/>
      </w:r>
      <w:r w:rsidRPr="00974CFB">
        <w:rPr>
          <w:rFonts w:ascii="Calibri" w:hAnsi="Calibri"/>
          <w:sz w:val="22"/>
          <w:szCs w:val="22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2FE530D" w14:textId="00713638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8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9">
    <w:p w14:paraId="6D55A34A" w14:textId="000779FE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Nie dotyczy przypadku, gdy Projekt nie jest ani przedsięwzięciem strategicznym wymienionym w Aneksie 3 do FEP 2021-2027, ani też gdy całkowity koszt jego realizacji, nie przekracza równowartości 10 000 000,00 EUR. Koszt ten przelicza się według kursu Europejskiego Banku Centralnego z przedostatniego dnia pracy Komisji Europejskiej w miesiącu poprzedzającym miesiąc podpisania umowy o dofinansowanie. Kurs, o którym mowa w poprzednim zdaniu jest publikowany na stronie internetowej: </w:t>
      </w:r>
      <w:hyperlink r:id="rId2" w:history="1">
        <w:r w:rsidR="00974CFB" w:rsidRPr="00974CFB">
          <w:rPr>
            <w:rStyle w:val="Hipercze"/>
            <w:rFonts w:asciiTheme="minorHAnsi" w:hAnsiTheme="minorHAnsi" w:cstheme="minorHAnsi"/>
            <w:sz w:val="22"/>
            <w:szCs w:val="22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</w:rPr>
        <w:t>.</w:t>
      </w:r>
    </w:p>
  </w:footnote>
  <w:footnote w:id="20">
    <w:p w14:paraId="09662DA5" w14:textId="77777777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Koszt Projektu należy przeliczyć według kursu Europejskiego Banku Centralnego </w:t>
      </w:r>
      <w:r w:rsidRPr="00974CFB">
        <w:rPr>
          <w:rFonts w:asciiTheme="minorHAnsi" w:hAnsiTheme="minorHAnsi" w:cstheme="minorHAnsi"/>
          <w:sz w:val="22"/>
          <w:szCs w:val="22"/>
          <w:lang w:bidi="pl-PL"/>
        </w:rPr>
        <w:t>z przedostatniego dnia pracy Komisji Europejskiej w miesiącu poprzedzającym miesiąc podpisania umowy o dofinansowanie.</w:t>
      </w:r>
      <w:r w:rsidRPr="00974CFB">
        <w:rPr>
          <w:rFonts w:asciiTheme="minorHAnsi" w:eastAsia="Calibri" w:hAnsiTheme="minorHAnsi" w:cstheme="minorHAnsi"/>
          <w:sz w:val="22"/>
          <w:szCs w:val="22"/>
          <w:lang w:eastAsia="en-US" w:bidi="pl-PL"/>
        </w:rPr>
        <w:t xml:space="preserve"> Kurs, o którym mowa w poprzednim zdaniu jest publikowany na stronie internetowej: </w:t>
      </w:r>
      <w:hyperlink r:id="rId3" w:history="1">
        <w:r w:rsidRPr="00974CFB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 w:bidi="pl-PL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  <w:lang w:bidi="pl-PL"/>
        </w:rPr>
        <w:t>.</w:t>
      </w:r>
    </w:p>
  </w:footnote>
  <w:footnote w:id="21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2">
    <w:p w14:paraId="74625902" w14:textId="4D6E5321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>Co do zasady środki na finansowanie mechanizmu racjonalnych usprawnień nie są planowane w</w:t>
      </w:r>
      <w:r w:rsidR="00303355">
        <w:rPr>
          <w:rFonts w:ascii="Calibri" w:hAnsi="Calibri" w:cs="Calibri"/>
          <w:sz w:val="22"/>
          <w:szCs w:val="22"/>
        </w:rPr>
        <w:t> </w:t>
      </w:r>
      <w:r w:rsidRPr="0094162C">
        <w:rPr>
          <w:rFonts w:ascii="Calibri" w:hAnsi="Calibri" w:cs="Calibri"/>
          <w:sz w:val="22"/>
          <w:szCs w:val="22"/>
        </w:rPr>
        <w:t xml:space="preserve">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3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4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801D7F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48443EE9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409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B1A4EBE-3DC9-4991-978F-A38DFE5946D5}"/>
  </w:docVars>
  <w:rsids>
    <w:rsidRoot w:val="001A02A1"/>
    <w:rsid w:val="00002B78"/>
    <w:rsid w:val="0000479E"/>
    <w:rsid w:val="000121D6"/>
    <w:rsid w:val="00015BDD"/>
    <w:rsid w:val="00021471"/>
    <w:rsid w:val="00021BF6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347B"/>
    <w:rsid w:val="00074154"/>
    <w:rsid w:val="0007627B"/>
    <w:rsid w:val="0007696E"/>
    <w:rsid w:val="00077AF1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0019"/>
    <w:rsid w:val="000B19CB"/>
    <w:rsid w:val="000B32CD"/>
    <w:rsid w:val="000B7961"/>
    <w:rsid w:val="000D0C17"/>
    <w:rsid w:val="000D1BD0"/>
    <w:rsid w:val="000D283E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5C9A"/>
    <w:rsid w:val="001C738C"/>
    <w:rsid w:val="001C7A4F"/>
    <w:rsid w:val="001D4F6F"/>
    <w:rsid w:val="001D5F85"/>
    <w:rsid w:val="001E2E97"/>
    <w:rsid w:val="001E615B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3F6A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A5C9D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221E"/>
    <w:rsid w:val="00303206"/>
    <w:rsid w:val="00303355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2ECE"/>
    <w:rsid w:val="003770AA"/>
    <w:rsid w:val="003801F6"/>
    <w:rsid w:val="0038052F"/>
    <w:rsid w:val="003821A4"/>
    <w:rsid w:val="00382678"/>
    <w:rsid w:val="00383304"/>
    <w:rsid w:val="00383519"/>
    <w:rsid w:val="00384051"/>
    <w:rsid w:val="00385360"/>
    <w:rsid w:val="00387E79"/>
    <w:rsid w:val="003A00C5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1767"/>
    <w:rsid w:val="003D31F4"/>
    <w:rsid w:val="003D5ECC"/>
    <w:rsid w:val="003E09D1"/>
    <w:rsid w:val="003E6484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5AA8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2611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579F1"/>
    <w:rsid w:val="0076195D"/>
    <w:rsid w:val="00761BCE"/>
    <w:rsid w:val="0076267A"/>
    <w:rsid w:val="00764F36"/>
    <w:rsid w:val="00772FC7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CCA"/>
    <w:rsid w:val="007A0109"/>
    <w:rsid w:val="007A1549"/>
    <w:rsid w:val="007A4066"/>
    <w:rsid w:val="007A5C7E"/>
    <w:rsid w:val="007A7044"/>
    <w:rsid w:val="007A7830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1D7F"/>
    <w:rsid w:val="008038D2"/>
    <w:rsid w:val="00804A82"/>
    <w:rsid w:val="008050AF"/>
    <w:rsid w:val="008050DB"/>
    <w:rsid w:val="0081005A"/>
    <w:rsid w:val="008106C2"/>
    <w:rsid w:val="00811B6D"/>
    <w:rsid w:val="008127C5"/>
    <w:rsid w:val="00813705"/>
    <w:rsid w:val="00815B11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5390"/>
    <w:rsid w:val="00846A0B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1D9D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04E7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4CFB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D7C8E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40DD3"/>
    <w:rsid w:val="00A429C0"/>
    <w:rsid w:val="00A4579F"/>
    <w:rsid w:val="00A459B3"/>
    <w:rsid w:val="00A51607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6FB0"/>
    <w:rsid w:val="00A77075"/>
    <w:rsid w:val="00A817BC"/>
    <w:rsid w:val="00A8311B"/>
    <w:rsid w:val="00A92C7F"/>
    <w:rsid w:val="00A9520D"/>
    <w:rsid w:val="00A95F8F"/>
    <w:rsid w:val="00AA47E8"/>
    <w:rsid w:val="00AA57B1"/>
    <w:rsid w:val="00AA5A8F"/>
    <w:rsid w:val="00AB4965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51DD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6C83"/>
    <w:rsid w:val="00B575BC"/>
    <w:rsid w:val="00B619AF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592F"/>
    <w:rsid w:val="00BB672E"/>
    <w:rsid w:val="00BB76D0"/>
    <w:rsid w:val="00BB7F3C"/>
    <w:rsid w:val="00BC00F4"/>
    <w:rsid w:val="00BC042D"/>
    <w:rsid w:val="00BC0569"/>
    <w:rsid w:val="00BC142D"/>
    <w:rsid w:val="00BC363C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1DAC"/>
    <w:rsid w:val="00C43B5A"/>
    <w:rsid w:val="00C44496"/>
    <w:rsid w:val="00C45A61"/>
    <w:rsid w:val="00C469C4"/>
    <w:rsid w:val="00C470E7"/>
    <w:rsid w:val="00C50C7B"/>
    <w:rsid w:val="00C52646"/>
    <w:rsid w:val="00C54B54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97384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47DAC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5C5"/>
    <w:rsid w:val="00DC733E"/>
    <w:rsid w:val="00DC7BE9"/>
    <w:rsid w:val="00DD0CDF"/>
    <w:rsid w:val="00DD7B10"/>
    <w:rsid w:val="00DE4058"/>
    <w:rsid w:val="00DE4F03"/>
    <w:rsid w:val="00DE5D39"/>
    <w:rsid w:val="00DE7B67"/>
    <w:rsid w:val="00DE7C6E"/>
    <w:rsid w:val="00DF20C3"/>
    <w:rsid w:val="00DF57BE"/>
    <w:rsid w:val="00DF664F"/>
    <w:rsid w:val="00E0006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76F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93052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D6EB8"/>
    <w:rsid w:val="00EE0F74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45899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A7EB0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C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B15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b.europa.eu" TargetMode="External"/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A4EBE-3DC9-4991-978F-A38DFE5946D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4DB8B8F-DC44-4EEC-B150-D54A4618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131</TotalTime>
  <Pages>20</Pages>
  <Words>5631</Words>
  <Characters>37381</Characters>
  <Application>Microsoft Office Word</Application>
  <DocSecurity>0</DocSecurity>
  <Lines>311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ZWP 2023</dc:subject>
  <dc:creator>Twardokus Marcin</dc:creator>
  <cp:keywords>wzór;umowa;partnerstwo;regulamin;załacznik</cp:keywords>
  <dc:description/>
  <cp:lastModifiedBy>Nagrabska Elżbieta</cp:lastModifiedBy>
  <cp:revision>41</cp:revision>
  <cp:lastPrinted>2017-12-12T12:43:00Z</cp:lastPrinted>
  <dcterms:created xsi:type="dcterms:W3CDTF">2023-08-04T10:55:00Z</dcterms:created>
  <dcterms:modified xsi:type="dcterms:W3CDTF">2024-05-17T11:19:00Z</dcterms:modified>
</cp:coreProperties>
</file>