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16B5CC5B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BD3E3F">
        <w:rPr>
          <w:color w:val="000000" w:themeColor="text1"/>
          <w:szCs w:val="20"/>
        </w:rPr>
        <w:t>1</w:t>
      </w:r>
      <w:r w:rsidR="001309B1">
        <w:rPr>
          <w:color w:val="000000" w:themeColor="text1"/>
          <w:szCs w:val="20"/>
        </w:rPr>
        <w:t>1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4DC6" w14:textId="77777777" w:rsidR="001F2FF4" w:rsidRDefault="001F2FF4">
      <w:r>
        <w:separator/>
      </w:r>
    </w:p>
  </w:endnote>
  <w:endnote w:type="continuationSeparator" w:id="0">
    <w:p w14:paraId="2649392D" w14:textId="77777777" w:rsidR="001F2FF4" w:rsidRDefault="001F2FF4">
      <w:r>
        <w:continuationSeparator/>
      </w:r>
    </w:p>
  </w:endnote>
  <w:endnote w:type="continuationNotice" w:id="1">
    <w:p w14:paraId="7AAEF1A6" w14:textId="77777777" w:rsidR="001F2FF4" w:rsidRDefault="001F2FF4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7B44" w14:textId="77777777" w:rsidR="001F2FF4" w:rsidRDefault="001F2FF4">
      <w:r>
        <w:separator/>
      </w:r>
    </w:p>
  </w:footnote>
  <w:footnote w:type="continuationSeparator" w:id="0">
    <w:p w14:paraId="0E1C94C3" w14:textId="77777777" w:rsidR="001F2FF4" w:rsidRDefault="001F2FF4">
      <w:r>
        <w:continuationSeparator/>
      </w:r>
    </w:p>
  </w:footnote>
  <w:footnote w:type="continuationNotice" w:id="1">
    <w:p w14:paraId="4C8B7F89" w14:textId="77777777" w:rsidR="001F2FF4" w:rsidRDefault="001F2FF4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9B1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2FF4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AB7885-ECAC-44A6-95A2-E2C24726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Stefaniak Agnieszka</cp:lastModifiedBy>
  <cp:revision>13</cp:revision>
  <cp:lastPrinted>2023-06-26T09:13:00Z</cp:lastPrinted>
  <dcterms:created xsi:type="dcterms:W3CDTF">2023-08-02T11:25:00Z</dcterms:created>
  <dcterms:modified xsi:type="dcterms:W3CDTF">2024-05-16T08:25:00Z</dcterms:modified>
</cp:coreProperties>
</file>