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2D84C779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B333CE">
        <w:rPr>
          <w:rFonts w:asciiTheme="minorHAnsi" w:hAnsiTheme="minorHAnsi" w:cstheme="minorHAnsi"/>
          <w:sz w:val="22"/>
          <w:szCs w:val="22"/>
        </w:rPr>
        <w:t>2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004CB" w14:textId="77777777" w:rsidR="00017E93" w:rsidRDefault="00017E93">
      <w:r>
        <w:separator/>
      </w:r>
    </w:p>
  </w:endnote>
  <w:endnote w:type="continuationSeparator" w:id="0">
    <w:p w14:paraId="399A708E" w14:textId="77777777" w:rsidR="00017E93" w:rsidRDefault="0001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6BF2D" w14:textId="77777777" w:rsidR="00017E93" w:rsidRDefault="00017E93">
      <w:bookmarkStart w:id="0" w:name="_Hlk141737408"/>
      <w:bookmarkEnd w:id="0"/>
      <w:r>
        <w:separator/>
      </w:r>
    </w:p>
  </w:footnote>
  <w:footnote w:type="continuationSeparator" w:id="0">
    <w:p w14:paraId="76AC45C4" w14:textId="77777777" w:rsidR="00017E93" w:rsidRDefault="0001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A988F6-58A2-4720-8E77-6AD0C39A5B12}"/>
  </w:docVars>
  <w:rsids>
    <w:rsidRoot w:val="001A02A1"/>
    <w:rsid w:val="000174EA"/>
    <w:rsid w:val="00017E93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65D19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333CE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CE7815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A988F6-58A2-4720-8E77-6AD0C39A5B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Stefaniak Agnieszka</cp:lastModifiedBy>
  <cp:revision>5</cp:revision>
  <cp:lastPrinted>2023-04-26T10:46:00Z</cp:lastPrinted>
  <dcterms:created xsi:type="dcterms:W3CDTF">2023-08-02T11:31:00Z</dcterms:created>
  <dcterms:modified xsi:type="dcterms:W3CDTF">2024-05-16T08:26:00Z</dcterms:modified>
</cp:coreProperties>
</file>