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5E35CFD6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2C0732">
        <w:rPr>
          <w:rFonts w:asciiTheme="minorHAnsi" w:hAnsiTheme="minorHAnsi" w:cstheme="minorHAnsi"/>
          <w:sz w:val="22"/>
          <w:szCs w:val="22"/>
        </w:rPr>
        <w:t>1</w:t>
      </w:r>
      <w:r w:rsidR="00194BE7">
        <w:rPr>
          <w:rFonts w:asciiTheme="minorHAnsi" w:hAnsiTheme="minorHAnsi" w:cstheme="minorHAnsi"/>
          <w:sz w:val="22"/>
          <w:szCs w:val="22"/>
        </w:rPr>
        <w:t>5</w:t>
      </w:r>
      <w:bookmarkStart w:id="2" w:name="_GoBack"/>
      <w:bookmarkEnd w:id="2"/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2F54AF5F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 xml:space="preserve">finansach publicznych (Dz.U. z 2023 r. poz. 1270,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0EA24237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(nazwa i adres</w:t>
      </w:r>
      <w:r w:rsidR="00C31AE3">
        <w:rPr>
          <w:rFonts w:ascii="Calibri" w:hAnsi="Calibri" w:cs="Arial"/>
          <w:sz w:val="22"/>
          <w:szCs w:val="22"/>
        </w:rPr>
        <w:t xml:space="preserve"> </w:t>
      </w:r>
      <w:r w:rsidR="00140FF8">
        <w:rPr>
          <w:rFonts w:ascii="Calibri" w:hAnsi="Calibri" w:cs="Arial"/>
          <w:sz w:val="22"/>
          <w:szCs w:val="22"/>
        </w:rPr>
        <w:t>Wnioskodawcy</w:t>
      </w:r>
      <w:r w:rsidR="00D50609" w:rsidRPr="00380B37">
        <w:rPr>
          <w:rFonts w:ascii="Calibri" w:hAnsi="Calibri" w:cs="Arial"/>
          <w:sz w:val="22"/>
          <w:szCs w:val="22"/>
        </w:rPr>
        <w:t>/Partnera</w:t>
      </w:r>
      <w:r w:rsidR="00D50609" w:rsidRPr="00380B37">
        <w:rPr>
          <w:rFonts w:ascii="Calibri" w:hAnsi="Calibri" w:cs="Arial"/>
          <w:sz w:val="22"/>
          <w:szCs w:val="22"/>
          <w:vertAlign w:val="superscript"/>
        </w:rPr>
        <w:footnoteReference w:customMarkFollows="1" w:id="1"/>
        <w:sym w:font="Symbol" w:char="F02A"/>
      </w:r>
      <w:r w:rsidR="00D50609" w:rsidRPr="00380B37">
        <w:rPr>
          <w:rFonts w:ascii="Calibri" w:hAnsi="Calibri" w:cs="Arial"/>
          <w:sz w:val="22"/>
          <w:szCs w:val="22"/>
        </w:rPr>
        <w:t>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596EAFA2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 xml:space="preserve">Oświadczenie </w:t>
      </w:r>
      <w:r w:rsidR="00140FF8">
        <w:rPr>
          <w:rFonts w:ascii="Calibri" w:hAnsi="Calibri" w:cs="Arial"/>
          <w:b/>
          <w:szCs w:val="22"/>
        </w:rPr>
        <w:t>Wnioskodawcy</w:t>
      </w:r>
      <w:r w:rsidRPr="00F127E1">
        <w:rPr>
          <w:rFonts w:ascii="Calibri" w:hAnsi="Calibri" w:cs="Arial"/>
          <w:b/>
          <w:szCs w:val="22"/>
        </w:rPr>
        <w:t>/Partnera</w:t>
      </w:r>
    </w:p>
    <w:p w14:paraId="6CEA9415" w14:textId="06E31C68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 xml:space="preserve">) oświadczam/y, że wobec </w:t>
      </w:r>
      <w:r w:rsidR="00C965DB">
        <w:rPr>
          <w:rFonts w:ascii="Calibri" w:hAnsi="Calibri" w:cs="Arial"/>
          <w:sz w:val="22"/>
          <w:szCs w:val="22"/>
        </w:rPr>
        <w:t>W</w:t>
      </w:r>
      <w:r w:rsidR="00140FF8">
        <w:rPr>
          <w:rFonts w:ascii="Calibri" w:hAnsi="Calibri" w:cs="Arial"/>
          <w:sz w:val="22"/>
          <w:szCs w:val="22"/>
        </w:rPr>
        <w:t>nioskodawcy</w:t>
      </w:r>
      <w:r w:rsidRPr="00F127E1">
        <w:rPr>
          <w:rFonts w:ascii="Calibri" w:hAnsi="Calibri" w:cs="Arial"/>
          <w:sz w:val="22"/>
          <w:szCs w:val="22"/>
        </w:rPr>
        <w:t>/Partnera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 xml:space="preserve">(należy wpisać nazwę </w:t>
      </w:r>
      <w:r w:rsidR="00140FF8">
        <w:rPr>
          <w:rFonts w:ascii="Calibri" w:hAnsi="Calibri" w:cs="Arial"/>
          <w:iCs/>
          <w:sz w:val="22"/>
          <w:szCs w:val="22"/>
        </w:rPr>
        <w:t>Wnioskodawcy</w:t>
      </w:r>
      <w:r w:rsidRPr="00380B37">
        <w:rPr>
          <w:rFonts w:ascii="Calibri" w:hAnsi="Calibri" w:cs="Arial"/>
          <w:iCs/>
          <w:sz w:val="22"/>
          <w:szCs w:val="22"/>
        </w:rPr>
        <w:t>/Partnera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F960E5" w:rsidRPr="004214C4">
        <w:rPr>
          <w:rFonts w:ascii="Calibri" w:eastAsia="Calibri" w:hAnsi="Calibri" w:cs="Arial"/>
          <w:sz w:val="22"/>
          <w:szCs w:val="22"/>
        </w:rPr>
        <w:t>3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1270</w:t>
      </w:r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30994" w14:textId="77777777" w:rsidR="004008B3" w:rsidRDefault="004008B3">
      <w:r>
        <w:separator/>
      </w:r>
    </w:p>
  </w:endnote>
  <w:endnote w:type="continuationSeparator" w:id="0">
    <w:p w14:paraId="633A3204" w14:textId="77777777" w:rsidR="004008B3" w:rsidRDefault="0040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A4484" w14:textId="77777777" w:rsidR="004008B3" w:rsidRDefault="004008B3">
      <w:r>
        <w:separator/>
      </w:r>
    </w:p>
  </w:footnote>
  <w:footnote w:type="continuationSeparator" w:id="0">
    <w:p w14:paraId="225D05A5" w14:textId="77777777" w:rsidR="004008B3" w:rsidRDefault="004008B3">
      <w:r>
        <w:continuationSeparator/>
      </w:r>
    </w:p>
  </w:footnote>
  <w:footnote w:id="1">
    <w:p w14:paraId="534142AD" w14:textId="690D8A3A" w:rsidR="00D50609" w:rsidRPr="008E5CE3" w:rsidRDefault="00D50609" w:rsidP="00D50609">
      <w:pPr>
        <w:pStyle w:val="Podrozdzia31"/>
        <w:rPr>
          <w:rFonts w:asciiTheme="minorHAnsi" w:hAnsiTheme="minorHAnsi" w:cstheme="minorHAnsi"/>
          <w:sz w:val="22"/>
          <w:szCs w:val="22"/>
        </w:rPr>
      </w:pPr>
      <w:r w:rsidRPr="008E5CE3">
        <w:rPr>
          <w:rStyle w:val="Odwoanieprzypisudolnego"/>
          <w:rFonts w:asciiTheme="minorHAnsi" w:hAnsiTheme="minorHAnsi" w:cstheme="minorHAnsi"/>
          <w:sz w:val="22"/>
          <w:szCs w:val="22"/>
        </w:rPr>
        <w:sym w:font="Symbol" w:char="F02A"/>
      </w:r>
      <w:r w:rsidRPr="008E5CE3">
        <w:rPr>
          <w:rFonts w:asciiTheme="minorHAnsi" w:hAnsiTheme="minorHAnsi" w:cstheme="minorHAnsi"/>
          <w:sz w:val="22"/>
          <w:szCs w:val="22"/>
        </w:rPr>
        <w:t xml:space="preserve">Skreślić niepotrzebne; dotyczy treści całego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BA478C3-D605-484D-B421-85E8BBE1FD0F}"/>
  </w:docVars>
  <w:rsids>
    <w:rsidRoot w:val="001A02A1"/>
    <w:rsid w:val="00013E0D"/>
    <w:rsid w:val="00021A26"/>
    <w:rsid w:val="00044238"/>
    <w:rsid w:val="00056C1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94BE7"/>
    <w:rsid w:val="001A02A1"/>
    <w:rsid w:val="001B1995"/>
    <w:rsid w:val="001B210F"/>
    <w:rsid w:val="001B2AC8"/>
    <w:rsid w:val="001F5971"/>
    <w:rsid w:val="001F69F8"/>
    <w:rsid w:val="00241C1F"/>
    <w:rsid w:val="002425AE"/>
    <w:rsid w:val="0029692B"/>
    <w:rsid w:val="002A269E"/>
    <w:rsid w:val="002A5FE9"/>
    <w:rsid w:val="002B4975"/>
    <w:rsid w:val="002C0732"/>
    <w:rsid w:val="002C128C"/>
    <w:rsid w:val="002C6347"/>
    <w:rsid w:val="002D311D"/>
    <w:rsid w:val="002D54C9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D739D"/>
    <w:rsid w:val="003E0DFC"/>
    <w:rsid w:val="003E6594"/>
    <w:rsid w:val="003E73E0"/>
    <w:rsid w:val="004008B3"/>
    <w:rsid w:val="0040149C"/>
    <w:rsid w:val="0040595A"/>
    <w:rsid w:val="00414478"/>
    <w:rsid w:val="004214C4"/>
    <w:rsid w:val="00426625"/>
    <w:rsid w:val="0045094B"/>
    <w:rsid w:val="00451CBE"/>
    <w:rsid w:val="00464281"/>
    <w:rsid w:val="0047755C"/>
    <w:rsid w:val="00492BD3"/>
    <w:rsid w:val="004B70BD"/>
    <w:rsid w:val="004E5B3C"/>
    <w:rsid w:val="0052111D"/>
    <w:rsid w:val="00533AA3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C34D2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16E8F"/>
    <w:rsid w:val="00B22DB3"/>
    <w:rsid w:val="00B30401"/>
    <w:rsid w:val="00B6637D"/>
    <w:rsid w:val="00BB76D0"/>
    <w:rsid w:val="00BC363C"/>
    <w:rsid w:val="00BD576C"/>
    <w:rsid w:val="00C074FB"/>
    <w:rsid w:val="00C07C21"/>
    <w:rsid w:val="00C31AE3"/>
    <w:rsid w:val="00C50C7B"/>
    <w:rsid w:val="00C61516"/>
    <w:rsid w:val="00C62C24"/>
    <w:rsid w:val="00C635B6"/>
    <w:rsid w:val="00C6624C"/>
    <w:rsid w:val="00C965DB"/>
    <w:rsid w:val="00CA221D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BA478C3-D605-484D-B421-85E8BBE1FD0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Stefaniak Agnieszka</cp:lastModifiedBy>
  <cp:revision>13</cp:revision>
  <cp:lastPrinted>2023-11-15T12:28:00Z</cp:lastPrinted>
  <dcterms:created xsi:type="dcterms:W3CDTF">2023-08-02T11:59:00Z</dcterms:created>
  <dcterms:modified xsi:type="dcterms:W3CDTF">2024-05-16T08:26:00Z</dcterms:modified>
</cp:coreProperties>
</file>