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6E31A4F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707EB8">
        <w:rPr>
          <w:rFonts w:asciiTheme="minorHAnsi" w:hAnsiTheme="minorHAnsi" w:cstheme="minorHAnsi"/>
          <w:sz w:val="22"/>
          <w:szCs w:val="22"/>
        </w:rPr>
        <w:t>18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5FD6" w14:textId="77777777" w:rsidR="00B942A3" w:rsidRDefault="00B942A3">
      <w:r>
        <w:separator/>
      </w:r>
    </w:p>
  </w:endnote>
  <w:endnote w:type="continuationSeparator" w:id="0">
    <w:p w14:paraId="4CFBDA65" w14:textId="77777777" w:rsidR="00B942A3" w:rsidRDefault="00B9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B942A3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EAC9" w14:textId="77777777" w:rsidR="00B942A3" w:rsidRDefault="00B942A3">
      <w:bookmarkStart w:id="0" w:name="_Hlk136240053"/>
      <w:bookmarkEnd w:id="0"/>
      <w:r>
        <w:separator/>
      </w:r>
    </w:p>
  </w:footnote>
  <w:footnote w:type="continuationSeparator" w:id="0">
    <w:p w14:paraId="1033B153" w14:textId="77777777" w:rsidR="00B942A3" w:rsidRDefault="00B942A3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8C79BF-AA27-4399-BC5A-873C05795052}"/>
  </w:docVars>
  <w:rsids>
    <w:rsidRoot w:val="001A02A1"/>
    <w:rsid w:val="000174EA"/>
    <w:rsid w:val="00024FF1"/>
    <w:rsid w:val="000364DF"/>
    <w:rsid w:val="00036890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07EB8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942A3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8C79BF-AA27-4399-BC5A-873C057950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Stefaniak Agnieszka</cp:lastModifiedBy>
  <cp:revision>9</cp:revision>
  <cp:lastPrinted>2023-01-30T16:12:00Z</cp:lastPrinted>
  <dcterms:created xsi:type="dcterms:W3CDTF">2024-01-30T13:46:00Z</dcterms:created>
  <dcterms:modified xsi:type="dcterms:W3CDTF">2024-05-16T08:27:00Z</dcterms:modified>
</cp:coreProperties>
</file>