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22423069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095B88">
        <w:rPr>
          <w:rFonts w:cs="Calibri"/>
          <w:sz w:val="24"/>
          <w:szCs w:val="28"/>
        </w:rPr>
        <w:t>2</w:t>
      </w:r>
      <w:r w:rsidR="00B25F5D">
        <w:rPr>
          <w:rFonts w:cs="Calibri"/>
          <w:sz w:val="24"/>
          <w:szCs w:val="28"/>
        </w:rPr>
        <w:t>0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2932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2932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2932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2932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2932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2932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29328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2932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29328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293288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2932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2932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2932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2932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2932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293288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2932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2932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2932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2932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2932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2932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2932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BF06" w14:textId="77777777" w:rsidR="00293288" w:rsidRDefault="00293288">
      <w:r>
        <w:separator/>
      </w:r>
    </w:p>
  </w:endnote>
  <w:endnote w:type="continuationSeparator" w:id="0">
    <w:p w14:paraId="2AD0DDD0" w14:textId="77777777" w:rsidR="00293288" w:rsidRDefault="00293288">
      <w:r>
        <w:continuationSeparator/>
      </w:r>
    </w:p>
  </w:endnote>
  <w:endnote w:type="continuationNotice" w:id="1">
    <w:p w14:paraId="3458359D" w14:textId="77777777" w:rsidR="00293288" w:rsidRDefault="002932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D7FC" w14:textId="77777777" w:rsidR="00293288" w:rsidRDefault="00293288">
      <w:bookmarkStart w:id="0" w:name="_Hlk141739861"/>
      <w:bookmarkEnd w:id="0"/>
      <w:r>
        <w:separator/>
      </w:r>
    </w:p>
  </w:footnote>
  <w:footnote w:type="continuationSeparator" w:id="0">
    <w:p w14:paraId="3B350B97" w14:textId="77777777" w:rsidR="00293288" w:rsidRDefault="00293288">
      <w:r>
        <w:continuationSeparator/>
      </w:r>
    </w:p>
  </w:footnote>
  <w:footnote w:type="continuationNotice" w:id="1">
    <w:p w14:paraId="17DCBCF7" w14:textId="77777777" w:rsidR="00293288" w:rsidRDefault="002932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288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5F5D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FF8A81-740D-4F18-B387-6F8DA298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Stefaniak Agnieszka</cp:lastModifiedBy>
  <cp:revision>14</cp:revision>
  <cp:lastPrinted>2023-06-26T09:13:00Z</cp:lastPrinted>
  <dcterms:created xsi:type="dcterms:W3CDTF">2023-08-02T19:46:00Z</dcterms:created>
  <dcterms:modified xsi:type="dcterms:W3CDTF">2024-05-16T08:27:00Z</dcterms:modified>
</cp:coreProperties>
</file>