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16274F65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1F2CCC">
        <w:t>6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8D12212-F35B-40BB-94C9-55557DD1FC64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87DFE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2CCC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2212-F35B-40BB-94C9-55557DD1FC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1600DF-CE21-436A-96C6-9AA1C694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Nosarzewska-Sikora Agnieszka</cp:lastModifiedBy>
  <cp:revision>5</cp:revision>
  <cp:lastPrinted>2023-07-26T09:45:00Z</cp:lastPrinted>
  <dcterms:created xsi:type="dcterms:W3CDTF">2024-03-26T07:25:00Z</dcterms:created>
  <dcterms:modified xsi:type="dcterms:W3CDTF">2024-05-14T06:01:00Z</dcterms:modified>
</cp:coreProperties>
</file>