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1D8CDC41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5208AA">
        <w:rPr>
          <w:color w:val="000000" w:themeColor="text1"/>
          <w:szCs w:val="20"/>
        </w:rPr>
        <w:t>7</w:t>
      </w:r>
      <w:bookmarkStart w:id="2" w:name="_GoBack"/>
      <w:bookmarkEnd w:id="2"/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2093C553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 xml:space="preserve">Zapoznałem się </w:t>
      </w:r>
      <w:r w:rsidR="005A0918">
        <w:rPr>
          <w:rFonts w:cs="Arial"/>
        </w:rPr>
        <w:t xml:space="preserve">z </w:t>
      </w:r>
      <w:r>
        <w:rPr>
          <w:rFonts w:cs="Arial"/>
        </w:rPr>
        <w:t>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986FE36-263C-40D2-948A-BC1763FA0CFB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29D2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08AA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0918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24CFD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682F"/>
    <w:rsid w:val="006A734C"/>
    <w:rsid w:val="006B2457"/>
    <w:rsid w:val="006B4267"/>
    <w:rsid w:val="006D7A96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0575C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FE36-263C-40D2-948A-BC1763FA0C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0558B80-3CA1-4090-870F-4B58BA03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Nosarzewska-Sikora Agnieszka</cp:lastModifiedBy>
  <cp:revision>12</cp:revision>
  <cp:lastPrinted>2023-06-26T09:13:00Z</cp:lastPrinted>
  <dcterms:created xsi:type="dcterms:W3CDTF">2023-08-02T11:25:00Z</dcterms:created>
  <dcterms:modified xsi:type="dcterms:W3CDTF">2024-05-14T06:01:00Z</dcterms:modified>
</cp:coreProperties>
</file>