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4EF24B66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C42C47">
        <w:rPr>
          <w:sz w:val="22"/>
          <w:szCs w:val="22"/>
        </w:rPr>
        <w:t>18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CD39048-E30F-45C7-BE75-0D8263B92622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03A3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42C47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9048-E30F-45C7-BE75-0D8263B926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1480076-A634-40EC-81B8-81E28699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Nosarzewska-Sikora Agnieszka</cp:lastModifiedBy>
  <cp:revision>5</cp:revision>
  <cp:lastPrinted>2023-01-30T16:12:00Z</cp:lastPrinted>
  <dcterms:created xsi:type="dcterms:W3CDTF">2024-02-02T07:38:00Z</dcterms:created>
  <dcterms:modified xsi:type="dcterms:W3CDTF">2024-05-14T06:00:00Z</dcterms:modified>
</cp:coreProperties>
</file>