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55AA9" w14:textId="0FAE2EEC" w:rsidR="00B3530C" w:rsidRPr="00F17446" w:rsidRDefault="00F91639" w:rsidP="00B3530C">
      <w:pPr>
        <w:spacing w:after="240"/>
        <w:rPr>
          <w:rFonts w:cs="Calibri"/>
          <w:szCs w:val="22"/>
        </w:rPr>
      </w:pPr>
      <w:bookmarkStart w:id="1" w:name="_Toc53578004"/>
      <w:bookmarkStart w:id="2" w:name="_Toc53577686"/>
      <w:r w:rsidRPr="00F17446">
        <w:rPr>
          <w:rFonts w:cs="Calibri"/>
          <w:szCs w:val="22"/>
        </w:rPr>
        <w:t xml:space="preserve">Załącznik nr </w:t>
      </w:r>
      <w:r w:rsidR="00F17446">
        <w:rPr>
          <w:rFonts w:cs="Calibri"/>
          <w:szCs w:val="22"/>
        </w:rPr>
        <w:t>19</w:t>
      </w:r>
      <w:bookmarkStart w:id="3" w:name="_GoBack"/>
      <w:bookmarkEnd w:id="3"/>
      <w:r w:rsidR="00B3530C" w:rsidRPr="00F17446">
        <w:rPr>
          <w:szCs w:val="22"/>
        </w:rPr>
        <w:t xml:space="preserve"> do Regulaminu wyboru projektów</w:t>
      </w:r>
    </w:p>
    <w:p w14:paraId="32A9B0EA" w14:textId="0E203FC2" w:rsidR="00F97F18" w:rsidRPr="009D44E6" w:rsidRDefault="00F91639" w:rsidP="009D44E6">
      <w:pPr>
        <w:pStyle w:val="Nagwek1"/>
        <w:rPr>
          <w:rFonts w:cs="Calibri"/>
        </w:rPr>
      </w:pPr>
      <w:r w:rsidRPr="009D44E6">
        <w:t>Wzór formularza wniosku o płatność</w:t>
      </w:r>
      <w:r w:rsidRPr="009D44E6">
        <w:rPr>
          <w:rFonts w:cs="Calibri"/>
        </w:rPr>
        <w:t xml:space="preserve"> </w:t>
      </w:r>
      <w:bookmarkEnd w:id="1"/>
      <w:bookmarkEnd w:id="2"/>
    </w:p>
    <w:tbl>
      <w:tblPr>
        <w:tblStyle w:val="Tabela-Siatka"/>
        <w:tblpPr w:leftFromText="141" w:rightFromText="141" w:vertAnchor="text" w:horzAnchor="margin" w:tblpXSpec="right" w:tblpY="38"/>
        <w:tblW w:w="4532" w:type="dxa"/>
        <w:tblLook w:val="04A0" w:firstRow="1" w:lastRow="0" w:firstColumn="1" w:lastColumn="0" w:noHBand="0" w:noVBand="1"/>
      </w:tblPr>
      <w:tblGrid>
        <w:gridCol w:w="4532"/>
      </w:tblGrid>
      <w:tr w:rsidR="001900CC" w:rsidRPr="009D44E6" w14:paraId="6E3A1A09" w14:textId="77777777" w:rsidTr="00924294">
        <w:trPr>
          <w:trHeight w:val="841"/>
        </w:trPr>
        <w:tc>
          <w:tcPr>
            <w:tcW w:w="45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B9F03CF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wniosku o płatność</w:t>
            </w:r>
          </w:p>
          <w:p w14:paraId="5E61EFD1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i/>
                <w:iCs/>
                <w:sz w:val="18"/>
                <w:szCs w:val="18"/>
              </w:rPr>
              <w:t>*Pole uzupełnia pracownik instytucji.</w:t>
            </w:r>
          </w:p>
        </w:tc>
      </w:tr>
    </w:tbl>
    <w:p w14:paraId="286C1EFA" w14:textId="77777777" w:rsidR="001900CC" w:rsidRPr="009D44E6" w:rsidRDefault="001900CC" w:rsidP="001900CC">
      <w:pPr>
        <w:spacing w:after="360"/>
        <w:rPr>
          <w:b/>
          <w:bCs/>
          <w:noProof/>
          <w:sz w:val="36"/>
          <w:szCs w:val="36"/>
        </w:rPr>
      </w:pPr>
    </w:p>
    <w:p w14:paraId="56ED36CF" w14:textId="0D1D186F" w:rsidR="001900CC" w:rsidRPr="009D44E6" w:rsidRDefault="0097775D" w:rsidP="009D44E6">
      <w:pPr>
        <w:pStyle w:val="Nagwek20"/>
      </w:pPr>
      <w:r w:rsidRPr="009D44E6">
        <w:rPr>
          <w:noProof/>
        </w:rPr>
        <w:t xml:space="preserve">Informacje o </w:t>
      </w:r>
      <w:r w:rsidRPr="009D44E6">
        <w:t>projekcie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3023"/>
      </w:tblGrid>
      <w:tr w:rsidR="001900CC" w:rsidRPr="009D44E6" w14:paraId="5B66F54E" w14:textId="77777777" w:rsidTr="00924294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29131059" w14:textId="3DE40D66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bookmarkStart w:id="4" w:name="_Hlk129264692"/>
            <w:r w:rsidRPr="009D44E6">
              <w:rPr>
                <w:b/>
                <w:bCs/>
                <w:sz w:val="20"/>
                <w:szCs w:val="20"/>
              </w:rPr>
              <w:t>Numer projektu</w:t>
            </w:r>
          </w:p>
        </w:tc>
      </w:tr>
      <w:tr w:rsidR="001900CC" w:rsidRPr="009D44E6" w14:paraId="6D5D2F0E" w14:textId="77777777" w:rsidTr="00924294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2BC63147" w14:textId="70E2C9C2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Tytuł projektu</w:t>
            </w:r>
          </w:p>
        </w:tc>
      </w:tr>
      <w:tr w:rsidR="001900CC" w:rsidRPr="009D44E6" w14:paraId="3926B5E3" w14:textId="77777777" w:rsidTr="00924294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67D38874" w14:textId="47631129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beneficjenta</w:t>
            </w:r>
          </w:p>
        </w:tc>
      </w:tr>
      <w:tr w:rsidR="001900CC" w:rsidRPr="009D44E6" w14:paraId="6DA36EE2" w14:textId="77777777" w:rsidTr="00924294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3D77D0" w14:textId="3E962B22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Wniosek za okres od</w:t>
            </w:r>
          </w:p>
        </w:tc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E33CE2" w14:textId="22019E01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Wniosek za okres do</w:t>
            </w:r>
          </w:p>
        </w:tc>
      </w:tr>
      <w:tr w:rsidR="001900CC" w:rsidRPr="009D44E6" w14:paraId="5C7CF69C" w14:textId="77777777" w:rsidTr="00924294">
        <w:trPr>
          <w:trHeight w:val="701"/>
        </w:trPr>
        <w:tc>
          <w:tcPr>
            <w:tcW w:w="9068" w:type="dxa"/>
            <w:gridSpan w:val="4"/>
            <w:tcBorders>
              <w:bottom w:val="nil"/>
            </w:tcBorders>
            <w:shd w:val="clear" w:color="auto" w:fill="auto"/>
          </w:tcPr>
          <w:p w14:paraId="31E1CA90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Rodzaj wniosku</w:t>
            </w:r>
          </w:p>
          <w:p w14:paraId="3E24D6E5" w14:textId="77777777" w:rsidR="001900CC" w:rsidRPr="009D44E6" w:rsidRDefault="001900CC" w:rsidP="00924294">
            <w:pPr>
              <w:rPr>
                <w:b/>
                <w:bCs/>
                <w:sz w:val="36"/>
                <w:szCs w:val="36"/>
                <w:vertAlign w:val="superscript"/>
              </w:rPr>
            </w:pPr>
            <w:r w:rsidRPr="009D44E6">
              <w:rPr>
                <w:i/>
                <w:iCs/>
                <w:sz w:val="18"/>
                <w:szCs w:val="18"/>
              </w:rPr>
              <w:t>* Wniosku zaliczkowego nie można łączyć z wnioskiem końcowym.</w:t>
            </w:r>
          </w:p>
          <w:p w14:paraId="234300A8" w14:textId="3317605C" w:rsidR="001900CC" w:rsidRPr="009D44E6" w:rsidRDefault="001900CC" w:rsidP="0095085B">
            <w:pPr>
              <w:rPr>
                <w:i/>
                <w:iCs/>
                <w:sz w:val="18"/>
                <w:szCs w:val="18"/>
              </w:rPr>
            </w:pPr>
            <w:r w:rsidRPr="009D44E6">
              <w:rPr>
                <w:i/>
                <w:iCs/>
                <w:sz w:val="18"/>
                <w:szCs w:val="18"/>
              </w:rPr>
              <w:t>* Wniosek refundacyjny lub Wniosek rozliczający zaliczkę musi być także oznaczony jako wniosek sprawozdawczy.</w:t>
            </w:r>
          </w:p>
        </w:tc>
      </w:tr>
      <w:tr w:rsidR="001900CC" w:rsidRPr="009D44E6" w14:paraId="3AE20282" w14:textId="77777777" w:rsidTr="00924294">
        <w:trPr>
          <w:trHeight w:val="902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0DA6BF" w14:textId="77777777" w:rsidR="001900CC" w:rsidRPr="009D44E6" w:rsidRDefault="00F17446" w:rsidP="00924294">
            <w:pPr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1629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Wniosek zaliczkowy</w:t>
            </w:r>
          </w:p>
          <w:p w14:paraId="43C2D2B1" w14:textId="77777777" w:rsidR="001900CC" w:rsidRPr="009D44E6" w:rsidRDefault="00F17446" w:rsidP="00924294">
            <w:pPr>
              <w:rPr>
                <w:sz w:val="36"/>
                <w:szCs w:val="36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45205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Wniosek sprawozdawczy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1999F5" w14:textId="77777777" w:rsidR="001900CC" w:rsidRPr="009D44E6" w:rsidRDefault="00F17446" w:rsidP="00924294">
            <w:pPr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34217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Wniosek refundacyjny</w:t>
            </w:r>
          </w:p>
          <w:p w14:paraId="053414B0" w14:textId="77777777" w:rsidR="001900CC" w:rsidRPr="009D44E6" w:rsidRDefault="00F17446" w:rsidP="00924294">
            <w:pPr>
              <w:rPr>
                <w:sz w:val="36"/>
                <w:szCs w:val="36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21612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Wniosek końcowy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5EC2" w14:textId="77777777" w:rsidR="001900CC" w:rsidRPr="009D44E6" w:rsidRDefault="00F17446" w:rsidP="00924294">
            <w:pPr>
              <w:rPr>
                <w:sz w:val="36"/>
                <w:szCs w:val="36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95779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Wniosek rozliczający zaliczkę</w:t>
            </w:r>
          </w:p>
        </w:tc>
      </w:tr>
      <w:tr w:rsidR="001900CC" w:rsidRPr="009D44E6" w14:paraId="35B72647" w14:textId="77777777" w:rsidTr="00A36964">
        <w:trPr>
          <w:trHeight w:val="775"/>
        </w:trPr>
        <w:tc>
          <w:tcPr>
            <w:tcW w:w="3022" w:type="dxa"/>
            <w:shd w:val="clear" w:color="auto" w:fill="auto"/>
          </w:tcPr>
          <w:p w14:paraId="5440748A" w14:textId="22D874A7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3C5256F8" w14:textId="64FFEC3A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  <w:tc>
          <w:tcPr>
            <w:tcW w:w="3023" w:type="dxa"/>
            <w:shd w:val="clear" w:color="auto" w:fill="auto"/>
          </w:tcPr>
          <w:p w14:paraId="38C34191" w14:textId="49166ACD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</w:tr>
      <w:tr w:rsidR="001900CC" w:rsidRPr="009D44E6" w14:paraId="350FA6C5" w14:textId="77777777" w:rsidTr="00A36964">
        <w:trPr>
          <w:trHeight w:val="857"/>
        </w:trPr>
        <w:tc>
          <w:tcPr>
            <w:tcW w:w="3022" w:type="dxa"/>
            <w:shd w:val="clear" w:color="auto" w:fill="auto"/>
          </w:tcPr>
          <w:p w14:paraId="2A72D5EB" w14:textId="7C0C0C5E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Wnioskowana kwota, w tym: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2011A61E" w14:textId="75436071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Zaliczka</w:t>
            </w:r>
          </w:p>
        </w:tc>
        <w:tc>
          <w:tcPr>
            <w:tcW w:w="3023" w:type="dxa"/>
            <w:shd w:val="clear" w:color="auto" w:fill="auto"/>
          </w:tcPr>
          <w:p w14:paraId="0E5D86F9" w14:textId="34D7B747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Refundacja</w:t>
            </w:r>
          </w:p>
        </w:tc>
      </w:tr>
      <w:bookmarkEnd w:id="4"/>
    </w:tbl>
    <w:p w14:paraId="347DA2C4" w14:textId="2633AB1E" w:rsidR="0095085B" w:rsidRPr="009D44E6" w:rsidRDefault="0095085B" w:rsidP="001900CC">
      <w:pPr>
        <w:spacing w:after="240"/>
        <w:rPr>
          <w:b/>
          <w:bCs/>
          <w:noProof/>
          <w:szCs w:val="22"/>
        </w:rPr>
      </w:pPr>
      <w:r w:rsidRPr="009D44E6">
        <w:rPr>
          <w:b/>
          <w:bCs/>
          <w:noProof/>
          <w:szCs w:val="22"/>
        </w:rPr>
        <w:br w:type="page"/>
      </w:r>
    </w:p>
    <w:p w14:paraId="52DA12D1" w14:textId="73C6C3E3" w:rsidR="001900CC" w:rsidRPr="009D44E6" w:rsidRDefault="0095085B" w:rsidP="0095085B">
      <w:pPr>
        <w:pStyle w:val="Nagwek20"/>
        <w:rPr>
          <w:bCs/>
          <w:noProof/>
          <w:sz w:val="36"/>
          <w:szCs w:val="36"/>
        </w:rPr>
      </w:pPr>
      <w:r w:rsidRPr="009D44E6">
        <w:rPr>
          <w:sz w:val="32"/>
          <w:szCs w:val="28"/>
        </w:rPr>
        <w:lastRenderedPageBreak/>
        <w:t>Postęp rzeczowy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2"/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1900CC" w:rsidRPr="009D44E6" w14:paraId="7F7C4234" w14:textId="77777777" w:rsidTr="00A36964">
        <w:trPr>
          <w:trHeight w:val="695"/>
        </w:trPr>
        <w:tc>
          <w:tcPr>
            <w:tcW w:w="9068" w:type="dxa"/>
          </w:tcPr>
          <w:p w14:paraId="047E61D8" w14:textId="395F817A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zadania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"/>
            </w:r>
          </w:p>
        </w:tc>
      </w:tr>
      <w:tr w:rsidR="001900CC" w:rsidRPr="009D44E6" w14:paraId="2A1093DC" w14:textId="77777777" w:rsidTr="00A36964">
        <w:trPr>
          <w:trHeight w:val="706"/>
        </w:trPr>
        <w:tc>
          <w:tcPr>
            <w:tcW w:w="9068" w:type="dxa"/>
          </w:tcPr>
          <w:p w14:paraId="1A82E179" w14:textId="1FF6E623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Stan realizacji zadania</w:t>
            </w:r>
          </w:p>
        </w:tc>
      </w:tr>
    </w:tbl>
    <w:p w14:paraId="59051B8A" w14:textId="77777777" w:rsidR="001900CC" w:rsidRPr="009D44E6" w:rsidRDefault="001900CC" w:rsidP="001900CC">
      <w:pPr>
        <w:spacing w:after="240"/>
        <w:rPr>
          <w:sz w:val="36"/>
          <w:szCs w:val="36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1900CC" w:rsidRPr="009D44E6" w14:paraId="0E168055" w14:textId="77777777" w:rsidTr="00A36964">
        <w:trPr>
          <w:trHeight w:val="703"/>
        </w:trPr>
        <w:tc>
          <w:tcPr>
            <w:tcW w:w="9068" w:type="dxa"/>
          </w:tcPr>
          <w:p w14:paraId="3F0DC39F" w14:textId="5DE784C2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Problemy napotkane w trakcie realizacji projektu (pole opcjonalne)</w:t>
            </w:r>
          </w:p>
        </w:tc>
      </w:tr>
      <w:tr w:rsidR="001900CC" w:rsidRPr="009D44E6" w14:paraId="7B26470C" w14:textId="77777777" w:rsidTr="00A36964">
        <w:trPr>
          <w:trHeight w:val="699"/>
        </w:trPr>
        <w:tc>
          <w:tcPr>
            <w:tcW w:w="9068" w:type="dxa"/>
          </w:tcPr>
          <w:p w14:paraId="68A0C805" w14:textId="15DD0196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Planowany przebieg realizacji projektu (pole opcjonalne)</w:t>
            </w:r>
          </w:p>
        </w:tc>
      </w:tr>
    </w:tbl>
    <w:p w14:paraId="567C410B" w14:textId="3C74A5C6" w:rsidR="009011B0" w:rsidRPr="009D44E6" w:rsidRDefault="009011B0" w:rsidP="00B266DA">
      <w:pPr>
        <w:pStyle w:val="Nagwek20"/>
        <w:spacing w:before="60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br w:type="page"/>
      </w:r>
    </w:p>
    <w:p w14:paraId="0D7CEA10" w14:textId="4DF54C48" w:rsidR="001900CC" w:rsidRPr="009D44E6" w:rsidRDefault="00C81F8F" w:rsidP="00B266DA">
      <w:pPr>
        <w:pStyle w:val="Nagwek20"/>
        <w:spacing w:before="60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Wskaźniki produktu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4"/>
      </w:r>
    </w:p>
    <w:tbl>
      <w:tblPr>
        <w:tblStyle w:val="Tabela-Siatka"/>
        <w:tblpPr w:leftFromText="141" w:rightFromText="141" w:vertAnchor="text" w:horzAnchor="margin" w:tblpY="1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756"/>
        <w:gridCol w:w="2267"/>
      </w:tblGrid>
      <w:tr w:rsidR="001900CC" w:rsidRPr="009D44E6" w14:paraId="23898F35" w14:textId="77777777" w:rsidTr="00924294">
        <w:trPr>
          <w:trHeight w:val="70"/>
        </w:trPr>
        <w:tc>
          <w:tcPr>
            <w:tcW w:w="9068" w:type="dxa"/>
            <w:gridSpan w:val="5"/>
            <w:shd w:val="clear" w:color="auto" w:fill="auto"/>
          </w:tcPr>
          <w:p w14:paraId="11C3E735" w14:textId="79836BBD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wskaźnika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5"/>
            </w:r>
          </w:p>
        </w:tc>
      </w:tr>
      <w:tr w:rsidR="001900CC" w:rsidRPr="009D44E6" w14:paraId="07E7A107" w14:textId="77777777" w:rsidTr="00924294">
        <w:trPr>
          <w:trHeight w:val="701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8B9077" w14:textId="41C92BB8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431F0FC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Czy podział na płeć?</w:t>
            </w:r>
          </w:p>
          <w:p w14:paraId="2AF6BF87" w14:textId="77777777" w:rsidR="001900CC" w:rsidRPr="009D44E6" w:rsidRDefault="00F17446" w:rsidP="00924294">
            <w:pPr>
              <w:rPr>
                <w:b/>
                <w:bCs/>
                <w:sz w:val="32"/>
                <w:szCs w:val="32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63507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rFonts w:cstheme="minorHAnsi"/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Tak</w:t>
            </w:r>
          </w:p>
        </w:tc>
        <w:tc>
          <w:tcPr>
            <w:tcW w:w="22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71E5890" w14:textId="77777777" w:rsidR="001900CC" w:rsidRPr="009D44E6" w:rsidRDefault="001900CC" w:rsidP="00924294">
            <w:pPr>
              <w:spacing w:after="120"/>
              <w:rPr>
                <w:sz w:val="20"/>
                <w:szCs w:val="20"/>
              </w:rPr>
            </w:pPr>
          </w:p>
          <w:p w14:paraId="423860D5" w14:textId="77777777" w:rsidR="001900CC" w:rsidRPr="009D44E6" w:rsidRDefault="00F17446" w:rsidP="00924294">
            <w:pPr>
              <w:rPr>
                <w:sz w:val="32"/>
                <w:szCs w:val="3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42337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rFonts w:cstheme="minorHAnsi"/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Nie</w:t>
            </w:r>
          </w:p>
        </w:tc>
      </w:tr>
      <w:tr w:rsidR="001900CC" w:rsidRPr="009D44E6" w14:paraId="247F2F62" w14:textId="77777777" w:rsidTr="00A36964">
        <w:trPr>
          <w:trHeight w:val="799"/>
        </w:trPr>
        <w:tc>
          <w:tcPr>
            <w:tcW w:w="3022" w:type="dxa"/>
            <w:shd w:val="clear" w:color="auto" w:fill="auto"/>
          </w:tcPr>
          <w:p w14:paraId="4D1073F7" w14:textId="5D9F07A3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57BC9CC0" w14:textId="38F4D13B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Kobiety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6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313DA211" w14:textId="230B962F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Mężczyźni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7"/>
            </w:r>
          </w:p>
        </w:tc>
      </w:tr>
      <w:tr w:rsidR="001900CC" w:rsidRPr="009D44E6" w14:paraId="2B89B4CE" w14:textId="77777777" w:rsidTr="00A36964">
        <w:trPr>
          <w:trHeight w:val="1122"/>
        </w:trPr>
        <w:tc>
          <w:tcPr>
            <w:tcW w:w="3022" w:type="dxa"/>
            <w:shd w:val="clear" w:color="auto" w:fill="auto"/>
          </w:tcPr>
          <w:p w14:paraId="25ECF04A" w14:textId="0E8D4312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w okresie sprawozdawczym  -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41FE6A0C" w14:textId="5C52D3A4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w okresie sprawozdawczym - Kobiety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8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5658E658" w14:textId="708E2D11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w okresie sprawozdawczym - Mężczyźni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9"/>
            </w:r>
          </w:p>
        </w:tc>
      </w:tr>
      <w:tr w:rsidR="001900CC" w:rsidRPr="009D44E6" w14:paraId="45D1BF69" w14:textId="77777777" w:rsidTr="00A36964">
        <w:trPr>
          <w:trHeight w:val="1408"/>
        </w:trPr>
        <w:tc>
          <w:tcPr>
            <w:tcW w:w="3022" w:type="dxa"/>
            <w:shd w:val="clear" w:color="auto" w:fill="auto"/>
          </w:tcPr>
          <w:p w14:paraId="1CD3A517" w14:textId="1963D3FF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od początku realizacji projektu (narastająco)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56431B7F" w14:textId="25C8A9FE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od początku realizacji projektu (narastająco) - Kobiety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10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1A8A46FB" w14:textId="1E2E2C46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od początku realizacji projektu (narastająco) - Mężczyźni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11"/>
            </w:r>
          </w:p>
        </w:tc>
      </w:tr>
      <w:tr w:rsidR="001900CC" w:rsidRPr="009D44E6" w14:paraId="2217B981" w14:textId="77777777" w:rsidTr="00A36964">
        <w:trPr>
          <w:trHeight w:val="1130"/>
        </w:trPr>
        <w:tc>
          <w:tcPr>
            <w:tcW w:w="3022" w:type="dxa"/>
            <w:shd w:val="clear" w:color="auto" w:fill="auto"/>
          </w:tcPr>
          <w:p w14:paraId="5D1D2778" w14:textId="3A0E85FB" w:rsidR="001900CC" w:rsidRPr="009D44E6" w:rsidRDefault="001900CC" w:rsidP="009011B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482F5F5C" w14:textId="5A36BB35" w:rsidR="001900CC" w:rsidRPr="009D44E6" w:rsidRDefault="001900CC" w:rsidP="009011B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-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2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70D4784B" w14:textId="00B8D5F8" w:rsidR="001900CC" w:rsidRPr="009D44E6" w:rsidRDefault="001900CC" w:rsidP="009011B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- Mężczyźni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13"/>
            </w:r>
          </w:p>
        </w:tc>
      </w:tr>
    </w:tbl>
    <w:p w14:paraId="03343ED7" w14:textId="5C137EB7" w:rsidR="009011B0" w:rsidRPr="009D44E6" w:rsidRDefault="009011B0" w:rsidP="001900CC">
      <w:pPr>
        <w:spacing w:after="360"/>
        <w:rPr>
          <w:b/>
          <w:bCs/>
          <w:noProof/>
          <w:sz w:val="36"/>
          <w:szCs w:val="36"/>
        </w:rPr>
      </w:pPr>
      <w:r w:rsidRPr="009D44E6">
        <w:rPr>
          <w:b/>
          <w:bCs/>
          <w:noProof/>
          <w:sz w:val="36"/>
          <w:szCs w:val="36"/>
        </w:rPr>
        <w:br w:type="page"/>
      </w:r>
    </w:p>
    <w:p w14:paraId="065B81B2" w14:textId="73CEEA4D" w:rsidR="001900CC" w:rsidRPr="009D44E6" w:rsidRDefault="009011B0" w:rsidP="009011B0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t>Wskaźniki rezultatu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14"/>
      </w:r>
    </w:p>
    <w:tbl>
      <w:tblPr>
        <w:tblStyle w:val="Tabela-Siatka"/>
        <w:tblpPr w:leftFromText="141" w:rightFromText="141" w:vertAnchor="text" w:horzAnchor="margin" w:tblpY="12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756"/>
        <w:gridCol w:w="2267"/>
      </w:tblGrid>
      <w:tr w:rsidR="001900CC" w:rsidRPr="009D44E6" w14:paraId="490B5377" w14:textId="77777777" w:rsidTr="00A36964">
        <w:trPr>
          <w:trHeight w:val="697"/>
        </w:trPr>
        <w:tc>
          <w:tcPr>
            <w:tcW w:w="9068" w:type="dxa"/>
            <w:gridSpan w:val="5"/>
            <w:shd w:val="clear" w:color="auto" w:fill="auto"/>
          </w:tcPr>
          <w:p w14:paraId="1AC9C15A" w14:textId="7A6D6687" w:rsidR="001900CC" w:rsidRPr="009D44E6" w:rsidRDefault="001900CC" w:rsidP="0070533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wskaźnika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5"/>
            </w:r>
          </w:p>
        </w:tc>
      </w:tr>
      <w:tr w:rsidR="001900CC" w:rsidRPr="009D44E6" w14:paraId="17D2D38F" w14:textId="77777777" w:rsidTr="00924294">
        <w:trPr>
          <w:trHeight w:val="701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9C5F3D" w14:textId="261E1092" w:rsidR="001900CC" w:rsidRPr="009D44E6" w:rsidRDefault="001900CC" w:rsidP="0070533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7FE6E7E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Czy podział na płeć?</w:t>
            </w:r>
          </w:p>
          <w:p w14:paraId="56E1AE9D" w14:textId="77777777" w:rsidR="001900CC" w:rsidRPr="009D44E6" w:rsidRDefault="00F17446" w:rsidP="00924294">
            <w:pPr>
              <w:rPr>
                <w:b/>
                <w:bCs/>
                <w:sz w:val="32"/>
                <w:szCs w:val="32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5247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Tak</w:t>
            </w:r>
          </w:p>
        </w:tc>
        <w:tc>
          <w:tcPr>
            <w:tcW w:w="22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AF4AAE2" w14:textId="77777777" w:rsidR="001900CC" w:rsidRPr="009D44E6" w:rsidRDefault="001900CC" w:rsidP="00924294">
            <w:pPr>
              <w:spacing w:after="120"/>
              <w:rPr>
                <w:sz w:val="20"/>
                <w:szCs w:val="20"/>
              </w:rPr>
            </w:pPr>
          </w:p>
          <w:p w14:paraId="074C5E85" w14:textId="77777777" w:rsidR="001900CC" w:rsidRPr="009D44E6" w:rsidRDefault="00F17446" w:rsidP="00924294">
            <w:pPr>
              <w:rPr>
                <w:sz w:val="32"/>
                <w:szCs w:val="3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03724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rFonts w:cstheme="minorHAnsi"/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Nie</w:t>
            </w:r>
          </w:p>
        </w:tc>
      </w:tr>
      <w:tr w:rsidR="001900CC" w:rsidRPr="009D44E6" w14:paraId="4AFF4323" w14:textId="77777777" w:rsidTr="00A36964">
        <w:trPr>
          <w:trHeight w:val="907"/>
        </w:trPr>
        <w:tc>
          <w:tcPr>
            <w:tcW w:w="3022" w:type="dxa"/>
            <w:shd w:val="clear" w:color="auto" w:fill="auto"/>
          </w:tcPr>
          <w:p w14:paraId="50783B18" w14:textId="7781413D" w:rsidR="001900CC" w:rsidRPr="009D44E6" w:rsidRDefault="001900CC" w:rsidP="0070533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bazowa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59502D5C" w14:textId="461748C3" w:rsidR="001900CC" w:rsidRPr="009D44E6" w:rsidRDefault="001900CC" w:rsidP="0070533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bazowa –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6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4DEE5352" w14:textId="5F91DEAC" w:rsidR="001900CC" w:rsidRPr="009D44E6" w:rsidRDefault="001900CC" w:rsidP="0070533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bazowa – Mężczyźni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7"/>
            </w:r>
          </w:p>
        </w:tc>
      </w:tr>
      <w:tr w:rsidR="001900CC" w:rsidRPr="009D44E6" w14:paraId="10496F4E" w14:textId="77777777" w:rsidTr="00A36964">
        <w:trPr>
          <w:trHeight w:val="848"/>
        </w:trPr>
        <w:tc>
          <w:tcPr>
            <w:tcW w:w="3022" w:type="dxa"/>
            <w:shd w:val="clear" w:color="auto" w:fill="auto"/>
          </w:tcPr>
          <w:p w14:paraId="71FCA537" w14:textId="3C0B1849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3792E23E" w14:textId="10AF6FEE" w:rsidR="001900CC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8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68EE1285" w14:textId="3565B4E9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Mężczyźni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9"/>
            </w:r>
          </w:p>
        </w:tc>
      </w:tr>
      <w:tr w:rsidR="001900CC" w:rsidRPr="009D44E6" w14:paraId="6861B483" w14:textId="77777777" w:rsidTr="00A36964">
        <w:trPr>
          <w:trHeight w:val="973"/>
        </w:trPr>
        <w:tc>
          <w:tcPr>
            <w:tcW w:w="3022" w:type="dxa"/>
            <w:shd w:val="clear" w:color="auto" w:fill="auto"/>
          </w:tcPr>
          <w:p w14:paraId="65E47DBF" w14:textId="19DA1202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w okresie sprawozdawczym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17AB7BA3" w14:textId="5DF19584" w:rsidR="001900CC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 xml:space="preserve">Wartość osiągnięta w okresie sprawozdawczym </w:t>
            </w:r>
            <w:r w:rsidR="00705339" w:rsidRPr="009D44E6">
              <w:rPr>
                <w:b/>
                <w:bCs/>
                <w:sz w:val="20"/>
                <w:szCs w:val="20"/>
              </w:rPr>
              <w:t>–</w:t>
            </w:r>
            <w:r w:rsidRPr="009D44E6">
              <w:rPr>
                <w:b/>
                <w:bCs/>
                <w:sz w:val="20"/>
                <w:szCs w:val="20"/>
              </w:rPr>
              <w:t xml:space="preserve">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0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71A52AA3" w14:textId="1801CB09" w:rsidR="001900CC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 xml:space="preserve">Wartość osiągnięta w okresie sprawozdawczym </w:t>
            </w:r>
            <w:r w:rsidR="00705339" w:rsidRPr="009D44E6">
              <w:rPr>
                <w:b/>
                <w:bCs/>
                <w:sz w:val="20"/>
                <w:szCs w:val="20"/>
              </w:rPr>
              <w:t>–</w:t>
            </w:r>
            <w:r w:rsidRPr="009D44E6">
              <w:rPr>
                <w:b/>
                <w:bCs/>
                <w:sz w:val="20"/>
                <w:szCs w:val="20"/>
              </w:rPr>
              <w:t xml:space="preserve"> Mężczyźni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1"/>
            </w:r>
          </w:p>
        </w:tc>
      </w:tr>
      <w:tr w:rsidR="001900CC" w:rsidRPr="009D44E6" w14:paraId="52D4451C" w14:textId="77777777" w:rsidTr="00A36964">
        <w:trPr>
          <w:trHeight w:val="1129"/>
        </w:trPr>
        <w:tc>
          <w:tcPr>
            <w:tcW w:w="3022" w:type="dxa"/>
            <w:shd w:val="clear" w:color="auto" w:fill="auto"/>
          </w:tcPr>
          <w:p w14:paraId="2B954753" w14:textId="17D6E932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od początku realizacji projektu (narastająco)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168E175A" w14:textId="2ABCDD3C" w:rsidR="001900CC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 xml:space="preserve">Wartość osiągnięta od początku realizacji projektu (narastająco) </w:t>
            </w:r>
            <w:r w:rsidR="00705339" w:rsidRPr="009D44E6">
              <w:rPr>
                <w:b/>
                <w:bCs/>
                <w:sz w:val="20"/>
                <w:szCs w:val="20"/>
              </w:rPr>
              <w:t>–</w:t>
            </w:r>
            <w:r w:rsidRPr="009D44E6">
              <w:rPr>
                <w:b/>
                <w:bCs/>
                <w:sz w:val="20"/>
                <w:szCs w:val="20"/>
              </w:rPr>
              <w:t xml:space="preserve">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2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1C64671B" w14:textId="2A8017DF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od początku realizacji projektu (narastająco) - Mężczyźni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3"/>
            </w:r>
          </w:p>
        </w:tc>
      </w:tr>
      <w:tr w:rsidR="001900CC" w:rsidRPr="009D44E6" w14:paraId="6BCFFEDD" w14:textId="77777777" w:rsidTr="00A36964">
        <w:trPr>
          <w:trHeight w:val="834"/>
        </w:trPr>
        <w:tc>
          <w:tcPr>
            <w:tcW w:w="3022" w:type="dxa"/>
            <w:shd w:val="clear" w:color="auto" w:fill="auto"/>
          </w:tcPr>
          <w:p w14:paraId="3190BA0D" w14:textId="0F208E05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271B6166" w14:textId="6EF51EA5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-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4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67D830AB" w14:textId="4CA58F0F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- Mężczyźni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5"/>
            </w:r>
          </w:p>
        </w:tc>
      </w:tr>
    </w:tbl>
    <w:p w14:paraId="5AF710FB" w14:textId="76C2BFC6" w:rsidR="00A36964" w:rsidRDefault="00A36964" w:rsidP="000E54E5">
      <w:pPr>
        <w:pStyle w:val="Nagwek20"/>
        <w:rPr>
          <w:noProof/>
          <w:sz w:val="32"/>
          <w:szCs w:val="28"/>
        </w:rPr>
      </w:pPr>
      <w:r>
        <w:rPr>
          <w:noProof/>
          <w:sz w:val="32"/>
          <w:szCs w:val="28"/>
        </w:rPr>
        <w:br w:type="page"/>
      </w:r>
    </w:p>
    <w:p w14:paraId="07154499" w14:textId="3A25E60B" w:rsidR="001900CC" w:rsidRPr="009D44E6" w:rsidRDefault="000E54E5" w:rsidP="00FF3DCE">
      <w:pPr>
        <w:pStyle w:val="Nagwek20"/>
        <w:spacing w:after="1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t>Zestawienie dokumentów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26"/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3D856C60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55F545D9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 wydatki rzeczywiście poniesione</w:t>
            </w:r>
          </w:p>
        </w:tc>
      </w:tr>
      <w:tr w:rsidR="001900CC" w:rsidRPr="009D44E6" w14:paraId="713B275A" w14:textId="77777777" w:rsidTr="00924294">
        <w:trPr>
          <w:trHeight w:val="70"/>
        </w:trPr>
        <w:tc>
          <w:tcPr>
            <w:tcW w:w="4534" w:type="dxa"/>
          </w:tcPr>
          <w:p w14:paraId="604503BB" w14:textId="37DB90DA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</w:tcPr>
          <w:p w14:paraId="520DA9E2" w14:textId="7D50CBF7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49F76051" w14:textId="77777777" w:rsidTr="00924294">
        <w:trPr>
          <w:trHeight w:val="70"/>
        </w:trPr>
        <w:tc>
          <w:tcPr>
            <w:tcW w:w="4534" w:type="dxa"/>
          </w:tcPr>
          <w:p w14:paraId="0EA6B1FA" w14:textId="1FADBB98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VAT</w:t>
            </w:r>
          </w:p>
        </w:tc>
        <w:tc>
          <w:tcPr>
            <w:tcW w:w="4534" w:type="dxa"/>
          </w:tcPr>
          <w:p w14:paraId="107740A3" w14:textId="6702693E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</w:tr>
    </w:tbl>
    <w:p w14:paraId="3236D89F" w14:textId="77777777" w:rsidR="001900CC" w:rsidRPr="00FF3DCE" w:rsidRDefault="001900CC" w:rsidP="00A36964">
      <w:pPr>
        <w:spacing w:after="120"/>
        <w:rPr>
          <w:b/>
          <w:bCs/>
          <w:noProof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78F1D60A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7D211364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 Zadanie (…)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7"/>
            </w:r>
          </w:p>
        </w:tc>
      </w:tr>
      <w:tr w:rsidR="001900CC" w:rsidRPr="009D44E6" w14:paraId="37200037" w14:textId="77777777" w:rsidTr="00924294">
        <w:trPr>
          <w:trHeight w:val="70"/>
        </w:trPr>
        <w:tc>
          <w:tcPr>
            <w:tcW w:w="4534" w:type="dxa"/>
          </w:tcPr>
          <w:p w14:paraId="41B40648" w14:textId="628C641C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</w:tcPr>
          <w:p w14:paraId="6DD8F445" w14:textId="3EE9784A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616536F2" w14:textId="77777777" w:rsidTr="00924294">
        <w:trPr>
          <w:trHeight w:val="70"/>
        </w:trPr>
        <w:tc>
          <w:tcPr>
            <w:tcW w:w="4534" w:type="dxa"/>
          </w:tcPr>
          <w:p w14:paraId="7A17F3B3" w14:textId="1DB87ADD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VAT</w:t>
            </w:r>
          </w:p>
        </w:tc>
        <w:tc>
          <w:tcPr>
            <w:tcW w:w="4534" w:type="dxa"/>
          </w:tcPr>
          <w:p w14:paraId="3B6D0BA9" w14:textId="494E2ACE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</w:tr>
    </w:tbl>
    <w:p w14:paraId="02F9D8FB" w14:textId="77777777" w:rsidR="001900CC" w:rsidRPr="00FF3DCE" w:rsidRDefault="001900CC" w:rsidP="00A36964">
      <w:pPr>
        <w:spacing w:after="120"/>
        <w:rPr>
          <w:b/>
          <w:bCs/>
          <w:noProof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2267"/>
        <w:gridCol w:w="2267"/>
        <w:gridCol w:w="4534"/>
      </w:tblGrid>
      <w:tr w:rsidR="001900CC" w:rsidRPr="009D44E6" w14:paraId="5211F473" w14:textId="77777777" w:rsidTr="00924294">
        <w:trPr>
          <w:trHeight w:val="70"/>
        </w:trPr>
        <w:tc>
          <w:tcPr>
            <w:tcW w:w="9068" w:type="dxa"/>
            <w:gridSpan w:val="3"/>
          </w:tcPr>
          <w:p w14:paraId="64CAC5C5" w14:textId="56CCF55B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zadania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8"/>
            </w:r>
          </w:p>
        </w:tc>
      </w:tr>
      <w:tr w:rsidR="001900CC" w:rsidRPr="009D44E6" w14:paraId="7DEB2F0F" w14:textId="77777777" w:rsidTr="00924294">
        <w:trPr>
          <w:trHeight w:val="808"/>
        </w:trPr>
        <w:tc>
          <w:tcPr>
            <w:tcW w:w="4534" w:type="dxa"/>
            <w:gridSpan w:val="2"/>
          </w:tcPr>
          <w:p w14:paraId="2CD96CA1" w14:textId="0FED79B4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34" w:type="dxa"/>
          </w:tcPr>
          <w:p w14:paraId="2C291895" w14:textId="77777777" w:rsidR="001900CC" w:rsidRPr="009D44E6" w:rsidRDefault="001900CC" w:rsidP="00FF3DCE">
            <w:pPr>
              <w:spacing w:before="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Rodzaj dokumentu</w:t>
            </w:r>
          </w:p>
          <w:p w14:paraId="3FA0D988" w14:textId="77777777" w:rsidR="001900CC" w:rsidRPr="009D44E6" w:rsidRDefault="001900CC" w:rsidP="00924294">
            <w:pPr>
              <w:rPr>
                <w:i/>
                <w:iCs/>
                <w:sz w:val="18"/>
                <w:szCs w:val="18"/>
              </w:rPr>
            </w:pPr>
            <w:r w:rsidRPr="009D44E6">
              <w:rPr>
                <w:i/>
                <w:iCs/>
                <w:sz w:val="18"/>
                <w:szCs w:val="18"/>
              </w:rPr>
              <w:t>*Zaznacz jeden rodzaj.</w:t>
            </w:r>
          </w:p>
          <w:p w14:paraId="18C6023D" w14:textId="77777777" w:rsidR="001900CC" w:rsidRPr="009D44E6" w:rsidRDefault="00F17446" w:rsidP="00FF3DCE">
            <w:pPr>
              <w:spacing w:before="0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48182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Faktura lub dokument o równoważnej mocy dowodowej</w:t>
            </w:r>
          </w:p>
          <w:p w14:paraId="7F508ABD" w14:textId="77777777" w:rsidR="001900CC" w:rsidRPr="009D44E6" w:rsidRDefault="00F17446" w:rsidP="00A36964">
            <w:pPr>
              <w:spacing w:before="0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67576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Lista płac</w:t>
            </w:r>
          </w:p>
          <w:p w14:paraId="4FE777C9" w14:textId="77777777" w:rsidR="001900CC" w:rsidRPr="009D44E6" w:rsidRDefault="00F17446" w:rsidP="00A36964">
            <w:pPr>
              <w:spacing w:before="0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73615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Inne</w:t>
            </w:r>
          </w:p>
        </w:tc>
      </w:tr>
      <w:tr w:rsidR="001900CC" w:rsidRPr="009D44E6" w14:paraId="32C06E12" w14:textId="77777777" w:rsidTr="00924294">
        <w:trPr>
          <w:trHeight w:val="70"/>
        </w:trPr>
        <w:tc>
          <w:tcPr>
            <w:tcW w:w="4534" w:type="dxa"/>
            <w:gridSpan w:val="2"/>
          </w:tcPr>
          <w:p w14:paraId="445337C1" w14:textId="2462B979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dokumentu</w:t>
            </w:r>
          </w:p>
        </w:tc>
        <w:tc>
          <w:tcPr>
            <w:tcW w:w="4534" w:type="dxa"/>
          </w:tcPr>
          <w:p w14:paraId="4D0E2579" w14:textId="7A720A94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księgowy lub ewidencyjny</w:t>
            </w:r>
          </w:p>
        </w:tc>
      </w:tr>
      <w:tr w:rsidR="001900CC" w:rsidRPr="009D44E6" w14:paraId="36D8EF46" w14:textId="77777777" w:rsidTr="00924294">
        <w:trPr>
          <w:trHeight w:val="387"/>
        </w:trPr>
        <w:tc>
          <w:tcPr>
            <w:tcW w:w="4534" w:type="dxa"/>
            <w:gridSpan w:val="2"/>
            <w:tcBorders>
              <w:bottom w:val="nil"/>
            </w:tcBorders>
          </w:tcPr>
          <w:p w14:paraId="1B4B7D96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Rodzaj identyfikatora wystawcy</w:t>
            </w:r>
          </w:p>
          <w:p w14:paraId="3A1D9D30" w14:textId="77777777" w:rsidR="001900CC" w:rsidRPr="009D44E6" w:rsidRDefault="001900CC" w:rsidP="00924294">
            <w:pPr>
              <w:rPr>
                <w:b/>
                <w:bCs/>
                <w:sz w:val="32"/>
                <w:szCs w:val="32"/>
                <w:vertAlign w:val="superscript"/>
              </w:rPr>
            </w:pPr>
            <w:r w:rsidRPr="009D44E6">
              <w:rPr>
                <w:i/>
                <w:iCs/>
                <w:sz w:val="18"/>
                <w:szCs w:val="18"/>
              </w:rPr>
              <w:t>*Zaznacz jeden rodzaj.</w:t>
            </w:r>
          </w:p>
        </w:tc>
        <w:tc>
          <w:tcPr>
            <w:tcW w:w="4534" w:type="dxa"/>
            <w:vMerge w:val="restart"/>
          </w:tcPr>
          <w:p w14:paraId="0B618285" w14:textId="040CD5BE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Nr identyfikacyjny wystawcy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9"/>
            </w:r>
          </w:p>
        </w:tc>
      </w:tr>
      <w:tr w:rsidR="001900CC" w:rsidRPr="009D44E6" w14:paraId="2F1F973B" w14:textId="77777777" w:rsidTr="00924294">
        <w:trPr>
          <w:trHeight w:val="387"/>
        </w:trPr>
        <w:tc>
          <w:tcPr>
            <w:tcW w:w="2267" w:type="dxa"/>
            <w:tcBorders>
              <w:top w:val="nil"/>
              <w:right w:val="nil"/>
            </w:tcBorders>
          </w:tcPr>
          <w:p w14:paraId="3B602ACB" w14:textId="77777777" w:rsidR="001900CC" w:rsidRPr="009D44E6" w:rsidRDefault="00F17446" w:rsidP="00924294">
            <w:pPr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01457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Cs w:val="22"/>
              </w:rPr>
              <w:t xml:space="preserve"> PESEL</w:t>
            </w:r>
          </w:p>
          <w:p w14:paraId="735689D5" w14:textId="77777777" w:rsidR="001900CC" w:rsidRPr="009D44E6" w:rsidRDefault="00F17446" w:rsidP="00924294">
            <w:pPr>
              <w:rPr>
                <w:b/>
                <w:bCs/>
                <w:sz w:val="32"/>
                <w:szCs w:val="32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03084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Numer zagraniczny</w:t>
            </w:r>
          </w:p>
        </w:tc>
        <w:tc>
          <w:tcPr>
            <w:tcW w:w="2267" w:type="dxa"/>
            <w:tcBorders>
              <w:top w:val="nil"/>
              <w:left w:val="nil"/>
            </w:tcBorders>
          </w:tcPr>
          <w:p w14:paraId="59F29348" w14:textId="77777777" w:rsidR="001900CC" w:rsidRPr="009D44E6" w:rsidRDefault="00F17446" w:rsidP="00A36964">
            <w:pPr>
              <w:spacing w:before="0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95366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NIP</w:t>
            </w:r>
          </w:p>
          <w:p w14:paraId="4A09285E" w14:textId="77777777" w:rsidR="001900CC" w:rsidRPr="009D44E6" w:rsidRDefault="00F17446" w:rsidP="00A36964">
            <w:pPr>
              <w:spacing w:before="0"/>
              <w:rPr>
                <w:rFonts w:cstheme="minorHAnsi"/>
                <w:sz w:val="36"/>
                <w:szCs w:val="36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78211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Nie dotyczy</w:t>
            </w:r>
          </w:p>
        </w:tc>
        <w:tc>
          <w:tcPr>
            <w:tcW w:w="4534" w:type="dxa"/>
            <w:vMerge/>
          </w:tcPr>
          <w:p w14:paraId="5C5E779D" w14:textId="77777777" w:rsidR="001900CC" w:rsidRPr="009D44E6" w:rsidRDefault="001900CC" w:rsidP="00924294">
            <w:pPr>
              <w:rPr>
                <w:b/>
                <w:bCs/>
                <w:sz w:val="32"/>
                <w:szCs w:val="32"/>
                <w:vertAlign w:val="superscript"/>
              </w:rPr>
            </w:pPr>
          </w:p>
        </w:tc>
      </w:tr>
      <w:tr w:rsidR="001900CC" w:rsidRPr="009D44E6" w14:paraId="7D938F2D" w14:textId="77777777" w:rsidTr="00924294">
        <w:trPr>
          <w:trHeight w:val="70"/>
        </w:trPr>
        <w:tc>
          <w:tcPr>
            <w:tcW w:w="4534" w:type="dxa"/>
            <w:gridSpan w:val="2"/>
          </w:tcPr>
          <w:p w14:paraId="22CCAA88" w14:textId="7B7084CE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Data wystawienia dokumentu</w:t>
            </w:r>
          </w:p>
        </w:tc>
        <w:tc>
          <w:tcPr>
            <w:tcW w:w="4534" w:type="dxa"/>
          </w:tcPr>
          <w:p w14:paraId="21E587B2" w14:textId="26A3C82D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Data zapłaty</w:t>
            </w:r>
          </w:p>
        </w:tc>
      </w:tr>
      <w:tr w:rsidR="001900CC" w:rsidRPr="009D44E6" w14:paraId="636C9B88" w14:textId="77777777" w:rsidTr="00924294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1AD635A0" w14:textId="74432B34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dokumentu brutto</w:t>
            </w:r>
          </w:p>
        </w:tc>
        <w:tc>
          <w:tcPr>
            <w:tcW w:w="4534" w:type="dxa"/>
          </w:tcPr>
          <w:p w14:paraId="2EC55578" w14:textId="4FDD6752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dokumentu netto</w:t>
            </w:r>
          </w:p>
        </w:tc>
      </w:tr>
      <w:tr w:rsidR="001900CC" w:rsidRPr="009D44E6" w14:paraId="49ABE61E" w14:textId="77777777" w:rsidTr="00924294">
        <w:trPr>
          <w:trHeight w:val="626"/>
        </w:trPr>
        <w:tc>
          <w:tcPr>
            <w:tcW w:w="2267" w:type="dxa"/>
            <w:tcBorders>
              <w:right w:val="nil"/>
            </w:tcBorders>
          </w:tcPr>
          <w:p w14:paraId="5897A06C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Czy faktura korygująca?</w:t>
            </w:r>
          </w:p>
          <w:p w14:paraId="4BF23E47" w14:textId="77777777" w:rsidR="001900CC" w:rsidRPr="009D44E6" w:rsidRDefault="00F17446" w:rsidP="00924294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87291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Tak</w:t>
            </w:r>
          </w:p>
        </w:tc>
        <w:tc>
          <w:tcPr>
            <w:tcW w:w="2267" w:type="dxa"/>
            <w:tcBorders>
              <w:left w:val="nil"/>
            </w:tcBorders>
          </w:tcPr>
          <w:p w14:paraId="274C0AFA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</w:p>
          <w:p w14:paraId="2B4DE2DA" w14:textId="77777777" w:rsidR="001900CC" w:rsidRPr="009D44E6" w:rsidRDefault="00F17446" w:rsidP="00924294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6045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Nie</w:t>
            </w:r>
          </w:p>
        </w:tc>
        <w:tc>
          <w:tcPr>
            <w:tcW w:w="4534" w:type="dxa"/>
          </w:tcPr>
          <w:p w14:paraId="573C91A2" w14:textId="7BD19152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kontraktu</w:t>
            </w:r>
          </w:p>
        </w:tc>
      </w:tr>
      <w:tr w:rsidR="001900CC" w:rsidRPr="009D44E6" w14:paraId="074BAA2A" w14:textId="77777777" w:rsidTr="00924294">
        <w:trPr>
          <w:trHeight w:val="82"/>
        </w:trPr>
        <w:tc>
          <w:tcPr>
            <w:tcW w:w="9068" w:type="dxa"/>
            <w:gridSpan w:val="3"/>
          </w:tcPr>
          <w:p w14:paraId="5E4E9233" w14:textId="31C10381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towaru lub usługi</w:t>
            </w:r>
          </w:p>
        </w:tc>
      </w:tr>
      <w:tr w:rsidR="001900CC" w:rsidRPr="009D44E6" w14:paraId="1A1BA0E3" w14:textId="77777777" w:rsidTr="00924294">
        <w:trPr>
          <w:trHeight w:val="70"/>
        </w:trPr>
        <w:tc>
          <w:tcPr>
            <w:tcW w:w="9068" w:type="dxa"/>
            <w:gridSpan w:val="3"/>
          </w:tcPr>
          <w:p w14:paraId="2DFE915E" w14:textId="54B04A7F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Uwagi (pole opcjonalne)</w:t>
            </w:r>
          </w:p>
        </w:tc>
      </w:tr>
      <w:tr w:rsidR="001900CC" w:rsidRPr="009D44E6" w14:paraId="57643F16" w14:textId="77777777" w:rsidTr="00924294">
        <w:trPr>
          <w:trHeight w:val="70"/>
        </w:trPr>
        <w:tc>
          <w:tcPr>
            <w:tcW w:w="9068" w:type="dxa"/>
            <w:gridSpan w:val="3"/>
          </w:tcPr>
          <w:p w14:paraId="307A1AD6" w14:textId="0A26D3CA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pozycji budżetowej 1</w:t>
            </w:r>
          </w:p>
        </w:tc>
      </w:tr>
      <w:tr w:rsidR="001900CC" w:rsidRPr="009D44E6" w14:paraId="4FB484E5" w14:textId="77777777" w:rsidTr="00924294">
        <w:trPr>
          <w:trHeight w:val="626"/>
        </w:trPr>
        <w:tc>
          <w:tcPr>
            <w:tcW w:w="4534" w:type="dxa"/>
            <w:gridSpan w:val="2"/>
          </w:tcPr>
          <w:p w14:paraId="75F1AE5C" w14:textId="0E97A435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</w:tcPr>
          <w:p w14:paraId="4655413C" w14:textId="6A834517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358C5A9B" w14:textId="77777777" w:rsidTr="00924294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52ED3A21" w14:textId="48FE7A44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VAT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19CBABD9" w14:textId="65A566A8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</w:tr>
      <w:tr w:rsidR="001900CC" w:rsidRPr="009D44E6" w14:paraId="6C0D636D" w14:textId="77777777" w:rsidTr="00924294">
        <w:trPr>
          <w:trHeight w:val="357"/>
        </w:trPr>
        <w:tc>
          <w:tcPr>
            <w:tcW w:w="9068" w:type="dxa"/>
            <w:gridSpan w:val="3"/>
          </w:tcPr>
          <w:p w14:paraId="647CBDAE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pozycji budżetowej 2</w:t>
            </w:r>
          </w:p>
          <w:p w14:paraId="415B7111" w14:textId="0A83EDB1" w:rsidR="001900CC" w:rsidRPr="009D44E6" w:rsidRDefault="001900CC" w:rsidP="0097327E">
            <w:pPr>
              <w:spacing w:after="120"/>
              <w:rPr>
                <w:i/>
                <w:iCs/>
                <w:sz w:val="18"/>
                <w:szCs w:val="18"/>
              </w:rPr>
            </w:pPr>
            <w:r w:rsidRPr="009D44E6">
              <w:rPr>
                <w:i/>
                <w:iCs/>
                <w:sz w:val="18"/>
                <w:szCs w:val="18"/>
              </w:rPr>
              <w:t>*Uzupełnij, jeśli dany dokument rozlicza więcej niż je</w:t>
            </w:r>
            <w:r w:rsidR="0097327E" w:rsidRPr="009D44E6">
              <w:rPr>
                <w:i/>
                <w:iCs/>
                <w:sz w:val="18"/>
                <w:szCs w:val="18"/>
              </w:rPr>
              <w:t>d</w:t>
            </w:r>
            <w:r w:rsidRPr="009D44E6">
              <w:rPr>
                <w:i/>
                <w:iCs/>
                <w:sz w:val="18"/>
                <w:szCs w:val="18"/>
              </w:rPr>
              <w:t>ną pozycję budżetową.</w:t>
            </w:r>
          </w:p>
        </w:tc>
      </w:tr>
      <w:tr w:rsidR="001900CC" w:rsidRPr="009D44E6" w14:paraId="2A80A393" w14:textId="77777777" w:rsidTr="00924294">
        <w:trPr>
          <w:trHeight w:val="70"/>
        </w:trPr>
        <w:tc>
          <w:tcPr>
            <w:tcW w:w="4534" w:type="dxa"/>
            <w:gridSpan w:val="2"/>
          </w:tcPr>
          <w:p w14:paraId="6513C5E8" w14:textId="02425BFF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</w:tcPr>
          <w:p w14:paraId="7CF3A7FE" w14:textId="46CFFE0F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6FB5BDCB" w14:textId="77777777" w:rsidTr="00924294">
        <w:trPr>
          <w:trHeight w:val="626"/>
        </w:trPr>
        <w:tc>
          <w:tcPr>
            <w:tcW w:w="4534" w:type="dxa"/>
            <w:gridSpan w:val="2"/>
          </w:tcPr>
          <w:p w14:paraId="1798DE8B" w14:textId="345256AD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VAT</w:t>
            </w:r>
          </w:p>
        </w:tc>
        <w:tc>
          <w:tcPr>
            <w:tcW w:w="4534" w:type="dxa"/>
          </w:tcPr>
          <w:p w14:paraId="78AF1496" w14:textId="55D3F16E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</w:tr>
      <w:tr w:rsidR="001900CC" w:rsidRPr="009D44E6" w14:paraId="4ED499E4" w14:textId="77777777" w:rsidTr="00924294">
        <w:trPr>
          <w:trHeight w:val="281"/>
        </w:trPr>
        <w:tc>
          <w:tcPr>
            <w:tcW w:w="9068" w:type="dxa"/>
            <w:gridSpan w:val="3"/>
            <w:shd w:val="clear" w:color="auto" w:fill="D9D9D9" w:themeFill="background1" w:themeFillShade="D9"/>
          </w:tcPr>
          <w:p w14:paraId="2A3F05F7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Załączniki:</w:t>
            </w:r>
          </w:p>
        </w:tc>
      </w:tr>
      <w:tr w:rsidR="001900CC" w:rsidRPr="009D44E6" w14:paraId="3370A7FE" w14:textId="77777777" w:rsidTr="00924294">
        <w:trPr>
          <w:trHeight w:val="70"/>
        </w:trPr>
        <w:tc>
          <w:tcPr>
            <w:tcW w:w="4534" w:type="dxa"/>
            <w:gridSpan w:val="2"/>
          </w:tcPr>
          <w:p w14:paraId="74B73DAE" w14:textId="3EE1E6D9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załącznika 1</w:t>
            </w:r>
          </w:p>
        </w:tc>
        <w:tc>
          <w:tcPr>
            <w:tcW w:w="4534" w:type="dxa"/>
          </w:tcPr>
          <w:p w14:paraId="340B600D" w14:textId="7B61DD28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Typ dokumentu 1</w:t>
            </w:r>
          </w:p>
        </w:tc>
      </w:tr>
      <w:tr w:rsidR="001900CC" w:rsidRPr="009D44E6" w14:paraId="54E78506" w14:textId="77777777" w:rsidTr="00924294">
        <w:trPr>
          <w:trHeight w:val="626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315B1E9B" w14:textId="746E4EEC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załącznika 2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3A6BCEC1" w14:textId="46D6BCA1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Typ dokumentu 2</w:t>
            </w:r>
          </w:p>
        </w:tc>
      </w:tr>
    </w:tbl>
    <w:p w14:paraId="50E718E3" w14:textId="61AB1471" w:rsidR="00377197" w:rsidRPr="009D44E6" w:rsidRDefault="00377197" w:rsidP="001900CC">
      <w:pPr>
        <w:spacing w:after="360"/>
        <w:rPr>
          <w:sz w:val="24"/>
          <w:szCs w:val="28"/>
        </w:rPr>
      </w:pPr>
      <w:r w:rsidRPr="009D44E6">
        <w:rPr>
          <w:sz w:val="24"/>
          <w:szCs w:val="28"/>
        </w:rPr>
        <w:br w:type="page"/>
      </w:r>
    </w:p>
    <w:p w14:paraId="4CB290E9" w14:textId="36DD33F8" w:rsidR="001900CC" w:rsidRPr="009D44E6" w:rsidRDefault="00B500A5" w:rsidP="00FF3DCE">
      <w:pPr>
        <w:pStyle w:val="Nagwek20"/>
        <w:spacing w:after="1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t>Uproszczone metody rozliczania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30"/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0D685DFE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796E0951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 uproszczone metody rozliczania</w:t>
            </w:r>
          </w:p>
        </w:tc>
      </w:tr>
      <w:tr w:rsidR="001900CC" w:rsidRPr="009D44E6" w14:paraId="5033A894" w14:textId="77777777" w:rsidTr="00924294">
        <w:trPr>
          <w:trHeight w:val="70"/>
        </w:trPr>
        <w:tc>
          <w:tcPr>
            <w:tcW w:w="4534" w:type="dxa"/>
          </w:tcPr>
          <w:p w14:paraId="7C20B3AD" w14:textId="5F1F7B0C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675F5B04" w14:textId="55C05FEA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05BBC07D" w14:textId="77777777" w:rsidTr="00924294">
        <w:trPr>
          <w:trHeight w:val="70"/>
        </w:trPr>
        <w:tc>
          <w:tcPr>
            <w:tcW w:w="4534" w:type="dxa"/>
          </w:tcPr>
          <w:p w14:paraId="20F996E4" w14:textId="502C64B4" w:rsidR="001900CC" w:rsidRPr="009D44E6" w:rsidRDefault="001900CC" w:rsidP="00022C99">
            <w:pPr>
              <w:spacing w:before="8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221E76AE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ED435A2" w14:textId="77777777" w:rsidR="001900CC" w:rsidRPr="00127D5F" w:rsidRDefault="001900CC" w:rsidP="00127D5F">
      <w:pPr>
        <w:spacing w:after="120"/>
        <w:rPr>
          <w:sz w:val="20"/>
          <w:szCs w:val="22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50292E43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7E1A407E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 Zadanie (…)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1"/>
            </w:r>
          </w:p>
        </w:tc>
      </w:tr>
      <w:tr w:rsidR="001900CC" w:rsidRPr="009D44E6" w14:paraId="4273B57A" w14:textId="77777777" w:rsidTr="00924294">
        <w:trPr>
          <w:trHeight w:val="70"/>
        </w:trPr>
        <w:tc>
          <w:tcPr>
            <w:tcW w:w="4534" w:type="dxa"/>
          </w:tcPr>
          <w:p w14:paraId="04DA821B" w14:textId="52203F48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0D2AEA85" w14:textId="3A288A98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6ACD1F61" w14:textId="77777777" w:rsidTr="00924294">
        <w:trPr>
          <w:trHeight w:val="70"/>
        </w:trPr>
        <w:tc>
          <w:tcPr>
            <w:tcW w:w="4534" w:type="dxa"/>
          </w:tcPr>
          <w:p w14:paraId="36EBA475" w14:textId="4059B01A" w:rsidR="001900CC" w:rsidRPr="009D44E6" w:rsidRDefault="001900CC" w:rsidP="00022C99">
            <w:pPr>
              <w:spacing w:before="8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0910F67F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5A39C3BF" w14:textId="77777777" w:rsidR="001900CC" w:rsidRPr="00127D5F" w:rsidRDefault="001900CC" w:rsidP="00127D5F">
      <w:pPr>
        <w:spacing w:after="120"/>
        <w:rPr>
          <w:sz w:val="20"/>
          <w:szCs w:val="22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7DDB9453" w14:textId="77777777" w:rsidTr="00924294">
        <w:trPr>
          <w:trHeight w:val="70"/>
        </w:trPr>
        <w:tc>
          <w:tcPr>
            <w:tcW w:w="9068" w:type="dxa"/>
            <w:gridSpan w:val="2"/>
          </w:tcPr>
          <w:p w14:paraId="1E8F6327" w14:textId="4BC5A8D7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zadania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2"/>
            </w:r>
          </w:p>
        </w:tc>
      </w:tr>
      <w:tr w:rsidR="001900CC" w:rsidRPr="009D44E6" w14:paraId="65E3C1B2" w14:textId="77777777" w:rsidTr="00A25D05">
        <w:trPr>
          <w:trHeight w:val="2008"/>
        </w:trPr>
        <w:tc>
          <w:tcPr>
            <w:tcW w:w="4534" w:type="dxa"/>
          </w:tcPr>
          <w:p w14:paraId="11A68FC6" w14:textId="78EB204F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34" w:type="dxa"/>
          </w:tcPr>
          <w:p w14:paraId="3DE6607E" w14:textId="77777777" w:rsidR="001900CC" w:rsidRPr="009D44E6" w:rsidRDefault="001900CC" w:rsidP="00127D5F">
            <w:pPr>
              <w:spacing w:before="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Rodzaj ryczałtu</w:t>
            </w:r>
          </w:p>
          <w:p w14:paraId="4A109924" w14:textId="77777777" w:rsidR="001900CC" w:rsidRPr="009D44E6" w:rsidRDefault="001900CC" w:rsidP="00127D5F">
            <w:pPr>
              <w:spacing w:before="0"/>
              <w:rPr>
                <w:i/>
                <w:iCs/>
                <w:sz w:val="18"/>
                <w:szCs w:val="18"/>
              </w:rPr>
            </w:pPr>
            <w:r w:rsidRPr="009D44E6">
              <w:rPr>
                <w:i/>
                <w:iCs/>
                <w:sz w:val="18"/>
                <w:szCs w:val="18"/>
              </w:rPr>
              <w:t>*Zaznacz jeden rodzaj.</w:t>
            </w:r>
          </w:p>
          <w:p w14:paraId="79CFCBF9" w14:textId="5CC8F564" w:rsidR="001900CC" w:rsidRPr="009D44E6" w:rsidRDefault="00F17446" w:rsidP="00FF3DCE">
            <w:pPr>
              <w:spacing w:before="0" w:line="240" w:lineRule="auto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15899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D05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Kwota ryczałtowa</w:t>
            </w:r>
          </w:p>
          <w:p w14:paraId="33D0FDC1" w14:textId="77777777" w:rsidR="001900CC" w:rsidRPr="009D44E6" w:rsidRDefault="00F17446" w:rsidP="00FF3DCE">
            <w:pPr>
              <w:spacing w:before="0" w:line="240" w:lineRule="auto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35819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Stawka jednostkowa</w:t>
            </w:r>
          </w:p>
          <w:p w14:paraId="73A396F9" w14:textId="77777777" w:rsidR="001900CC" w:rsidRPr="009D44E6" w:rsidRDefault="00F17446" w:rsidP="00FF3DCE">
            <w:pPr>
              <w:spacing w:before="0" w:line="240" w:lineRule="auto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76044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Stawka ryczałtowa</w:t>
            </w:r>
          </w:p>
        </w:tc>
      </w:tr>
      <w:tr w:rsidR="001900CC" w:rsidRPr="009D44E6" w14:paraId="3059EDC1" w14:textId="77777777" w:rsidTr="005839D0">
        <w:trPr>
          <w:trHeight w:val="227"/>
        </w:trPr>
        <w:tc>
          <w:tcPr>
            <w:tcW w:w="9068" w:type="dxa"/>
            <w:gridSpan w:val="2"/>
          </w:tcPr>
          <w:p w14:paraId="7CCBC538" w14:textId="6F437F97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ryczałtu</w:t>
            </w:r>
          </w:p>
        </w:tc>
      </w:tr>
      <w:tr w:rsidR="001900CC" w:rsidRPr="009D44E6" w14:paraId="3F34C0B7" w14:textId="77777777" w:rsidTr="005839D0">
        <w:trPr>
          <w:trHeight w:val="227"/>
        </w:trPr>
        <w:tc>
          <w:tcPr>
            <w:tcW w:w="4534" w:type="dxa"/>
            <w:tcBorders>
              <w:bottom w:val="nil"/>
            </w:tcBorders>
          </w:tcPr>
          <w:p w14:paraId="599A8F09" w14:textId="0B82BEAB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wskaźnika 1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3"/>
            </w:r>
          </w:p>
        </w:tc>
        <w:tc>
          <w:tcPr>
            <w:tcW w:w="4534" w:type="dxa"/>
          </w:tcPr>
          <w:p w14:paraId="3505EBD3" w14:textId="31D94E82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wskaźnika 1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4"/>
            </w:r>
          </w:p>
        </w:tc>
      </w:tr>
      <w:tr w:rsidR="001900CC" w:rsidRPr="009D44E6" w14:paraId="2BBC892C" w14:textId="77777777" w:rsidTr="005839D0">
        <w:trPr>
          <w:trHeight w:val="227"/>
        </w:trPr>
        <w:tc>
          <w:tcPr>
            <w:tcW w:w="4534" w:type="dxa"/>
          </w:tcPr>
          <w:p w14:paraId="42CE060B" w14:textId="696CDD23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Stawka jednostkowa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5"/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1CEC2E65" w14:textId="106C6920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Liczba stawek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6"/>
            </w:r>
          </w:p>
        </w:tc>
      </w:tr>
      <w:tr w:rsidR="001900CC" w:rsidRPr="009D44E6" w14:paraId="4B6943EA" w14:textId="77777777" w:rsidTr="005839D0">
        <w:trPr>
          <w:trHeight w:val="227"/>
        </w:trPr>
        <w:tc>
          <w:tcPr>
            <w:tcW w:w="4534" w:type="dxa"/>
            <w:tcBorders>
              <w:bottom w:val="single" w:sz="4" w:space="0" w:color="auto"/>
            </w:tcBorders>
          </w:tcPr>
          <w:p w14:paraId="106ECE03" w14:textId="2A09A933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Stawka ryczałtowa (%)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7"/>
            </w:r>
          </w:p>
        </w:tc>
        <w:tc>
          <w:tcPr>
            <w:tcW w:w="4534" w:type="dxa"/>
            <w:tcBorders>
              <w:right w:val="nil"/>
            </w:tcBorders>
          </w:tcPr>
          <w:p w14:paraId="05E20868" w14:textId="77777777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32"/>
                <w:szCs w:val="32"/>
                <w:vertAlign w:val="superscript"/>
              </w:rPr>
            </w:pPr>
          </w:p>
        </w:tc>
      </w:tr>
      <w:tr w:rsidR="001900CC" w:rsidRPr="009D44E6" w14:paraId="163E2647" w14:textId="77777777" w:rsidTr="005839D0">
        <w:trPr>
          <w:trHeight w:val="227"/>
        </w:trPr>
        <w:tc>
          <w:tcPr>
            <w:tcW w:w="4534" w:type="dxa"/>
          </w:tcPr>
          <w:p w14:paraId="0184F279" w14:textId="4FACC253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6FB88E76" w14:textId="31A7B7DB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0DFB2BBD" w14:textId="77777777" w:rsidTr="005839D0">
        <w:trPr>
          <w:trHeight w:val="227"/>
        </w:trPr>
        <w:tc>
          <w:tcPr>
            <w:tcW w:w="4534" w:type="dxa"/>
          </w:tcPr>
          <w:p w14:paraId="1D1910F2" w14:textId="0A450DE6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65ABE19D" w14:textId="77777777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77C9B41E" w14:textId="34B3DE04" w:rsidR="00B500A5" w:rsidRPr="005839D0" w:rsidRDefault="00B500A5" w:rsidP="005839D0">
      <w:pPr>
        <w:keepLines w:val="0"/>
        <w:spacing w:after="360"/>
        <w:rPr>
          <w:sz w:val="2"/>
          <w:szCs w:val="2"/>
        </w:rPr>
      </w:pPr>
    </w:p>
    <w:p w14:paraId="100FE786" w14:textId="08AAA507" w:rsidR="001900CC" w:rsidRPr="009D44E6" w:rsidRDefault="00E258FB" w:rsidP="00E258FB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t>Źródła finansowania wydatków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38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1900CC" w:rsidRPr="009D44E6" w14:paraId="0F96701B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4D31C6A3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źródła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099E3595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157A4ADB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3D38D7B2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957664C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3021" w:type="dxa"/>
          </w:tcPr>
          <w:p w14:paraId="48FC24B6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0C192F50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0F9AC6A0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48B79404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UE</w:t>
            </w:r>
          </w:p>
        </w:tc>
        <w:tc>
          <w:tcPr>
            <w:tcW w:w="3021" w:type="dxa"/>
          </w:tcPr>
          <w:p w14:paraId="45B63AD0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7AFB23D6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1E51A5D5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3FC2A198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 wkład własny</w:t>
            </w:r>
          </w:p>
        </w:tc>
        <w:tc>
          <w:tcPr>
            <w:tcW w:w="3021" w:type="dxa"/>
          </w:tcPr>
          <w:p w14:paraId="28BE2A46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2268820B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0ED180E4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3D539AF2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Budżet państwa</w:t>
            </w:r>
          </w:p>
        </w:tc>
        <w:tc>
          <w:tcPr>
            <w:tcW w:w="3021" w:type="dxa"/>
          </w:tcPr>
          <w:p w14:paraId="4B6C0317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09BF66A5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10BF87FE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64A601B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Budżet jednostek samorządu terytorialnego</w:t>
            </w:r>
          </w:p>
        </w:tc>
        <w:tc>
          <w:tcPr>
            <w:tcW w:w="3021" w:type="dxa"/>
          </w:tcPr>
          <w:p w14:paraId="3E55A4E8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76A41B7D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4F9C31F5" w14:textId="77777777" w:rsidTr="00924294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ED0DF3C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Inne publiczne</w:t>
            </w:r>
          </w:p>
        </w:tc>
        <w:tc>
          <w:tcPr>
            <w:tcW w:w="3021" w:type="dxa"/>
          </w:tcPr>
          <w:p w14:paraId="4E10D0F8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762DA191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7256FE3C" w14:textId="77777777" w:rsidTr="00924294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36356EA1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Prywatne</w:t>
            </w:r>
          </w:p>
        </w:tc>
        <w:tc>
          <w:tcPr>
            <w:tcW w:w="3021" w:type="dxa"/>
          </w:tcPr>
          <w:p w14:paraId="3AE1DC2C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05C85AFB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644440CA" w14:textId="77777777" w:rsidTr="00924294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0E6446B3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3021" w:type="dxa"/>
          </w:tcPr>
          <w:p w14:paraId="37F90118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66ABB4CE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</w:tbl>
    <w:p w14:paraId="3F212902" w14:textId="61135F0F" w:rsidR="00E258FB" w:rsidRPr="009D44E6" w:rsidRDefault="00E258FB" w:rsidP="001900CC">
      <w:pPr>
        <w:spacing w:after="360"/>
        <w:rPr>
          <w:b/>
          <w:bCs/>
          <w:noProof/>
          <w:sz w:val="36"/>
          <w:szCs w:val="36"/>
        </w:rPr>
      </w:pPr>
      <w:r w:rsidRPr="009D44E6">
        <w:rPr>
          <w:b/>
          <w:bCs/>
          <w:noProof/>
          <w:sz w:val="36"/>
          <w:szCs w:val="36"/>
        </w:rPr>
        <w:br w:type="page"/>
      </w:r>
    </w:p>
    <w:p w14:paraId="762EF4B6" w14:textId="25620034" w:rsidR="001900CC" w:rsidRPr="009D44E6" w:rsidRDefault="00E258FB" w:rsidP="00E258FB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t>Rozliczanie zaliczek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39"/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1900CC" w:rsidRPr="009D44E6" w14:paraId="4CBC0F76" w14:textId="77777777" w:rsidTr="00924294">
        <w:trPr>
          <w:trHeight w:val="70"/>
        </w:trPr>
        <w:tc>
          <w:tcPr>
            <w:tcW w:w="9068" w:type="dxa"/>
          </w:tcPr>
          <w:p w14:paraId="70998624" w14:textId="0FFBC837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Środki dotychczas przekazane beneficjentowi w formie zaliczki</w:t>
            </w:r>
          </w:p>
        </w:tc>
      </w:tr>
      <w:tr w:rsidR="001900CC" w:rsidRPr="009D44E6" w14:paraId="0DC547FE" w14:textId="77777777" w:rsidTr="00924294">
        <w:trPr>
          <w:trHeight w:val="70"/>
        </w:trPr>
        <w:tc>
          <w:tcPr>
            <w:tcW w:w="9068" w:type="dxa"/>
          </w:tcPr>
          <w:p w14:paraId="45E21826" w14:textId="493C8E84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zaliczek zwróconych-niewykorzystanych</w:t>
            </w:r>
          </w:p>
        </w:tc>
      </w:tr>
      <w:tr w:rsidR="001900CC" w:rsidRPr="009D44E6" w14:paraId="7429A195" w14:textId="77777777" w:rsidTr="00924294">
        <w:trPr>
          <w:trHeight w:val="70"/>
        </w:trPr>
        <w:tc>
          <w:tcPr>
            <w:tcW w:w="9068" w:type="dxa"/>
          </w:tcPr>
          <w:p w14:paraId="75B67815" w14:textId="3334420F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zaliczek rozliczonych w poprzednich wnioskach</w:t>
            </w:r>
          </w:p>
        </w:tc>
      </w:tr>
      <w:tr w:rsidR="001900CC" w:rsidRPr="009D44E6" w14:paraId="2B08F00C" w14:textId="77777777" w:rsidTr="00924294">
        <w:trPr>
          <w:trHeight w:val="70"/>
        </w:trPr>
        <w:tc>
          <w:tcPr>
            <w:tcW w:w="9068" w:type="dxa"/>
          </w:tcPr>
          <w:p w14:paraId="40FFA926" w14:textId="76D706B3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zaliczek rozliczana bieżącym wnioskiem</w:t>
            </w:r>
          </w:p>
        </w:tc>
      </w:tr>
      <w:tr w:rsidR="001900CC" w:rsidRPr="009D44E6" w14:paraId="22F75534" w14:textId="77777777" w:rsidTr="00924294">
        <w:trPr>
          <w:trHeight w:val="70"/>
        </w:trPr>
        <w:tc>
          <w:tcPr>
            <w:tcW w:w="9068" w:type="dxa"/>
          </w:tcPr>
          <w:p w14:paraId="0B6B004E" w14:textId="3228E548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zaliczek pozostających do rozliczenia</w:t>
            </w:r>
          </w:p>
        </w:tc>
      </w:tr>
      <w:tr w:rsidR="001900CC" w:rsidRPr="009D44E6" w14:paraId="4C4B971F" w14:textId="77777777" w:rsidTr="00924294">
        <w:trPr>
          <w:trHeight w:val="70"/>
        </w:trPr>
        <w:tc>
          <w:tcPr>
            <w:tcW w:w="9068" w:type="dxa"/>
          </w:tcPr>
          <w:p w14:paraId="774FD281" w14:textId="65F0D67E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Procent rozliczenia (%)</w:t>
            </w:r>
          </w:p>
        </w:tc>
      </w:tr>
      <w:tr w:rsidR="001900CC" w:rsidRPr="009D44E6" w14:paraId="5F9CD354" w14:textId="77777777" w:rsidTr="00924294">
        <w:trPr>
          <w:trHeight w:val="70"/>
        </w:trPr>
        <w:tc>
          <w:tcPr>
            <w:tcW w:w="9068" w:type="dxa"/>
          </w:tcPr>
          <w:p w14:paraId="6B2E05AE" w14:textId="636189B8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Odsetki narosłe od środków zaliczki</w:t>
            </w:r>
          </w:p>
        </w:tc>
      </w:tr>
      <w:tr w:rsidR="001900CC" w:rsidRPr="009D44E6" w14:paraId="005D7D56" w14:textId="77777777" w:rsidTr="00924294">
        <w:trPr>
          <w:trHeight w:val="756"/>
        </w:trPr>
        <w:tc>
          <w:tcPr>
            <w:tcW w:w="9068" w:type="dxa"/>
          </w:tcPr>
          <w:p w14:paraId="0308B6E7" w14:textId="2FED51E7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zwrócone do dnia sporządzania wniosku o płatność:</w:t>
            </w:r>
          </w:p>
        </w:tc>
      </w:tr>
    </w:tbl>
    <w:p w14:paraId="1D9DEF50" w14:textId="4B959F43" w:rsidR="007965E0" w:rsidRPr="009D44E6" w:rsidRDefault="007965E0" w:rsidP="001900CC">
      <w:pPr>
        <w:spacing w:after="360"/>
        <w:ind w:firstLine="709"/>
        <w:rPr>
          <w:b/>
          <w:bCs/>
          <w:szCs w:val="22"/>
        </w:rPr>
      </w:pPr>
      <w:r w:rsidRPr="009D44E6">
        <w:rPr>
          <w:b/>
          <w:bCs/>
          <w:szCs w:val="22"/>
        </w:rPr>
        <w:br w:type="page"/>
      </w:r>
    </w:p>
    <w:p w14:paraId="4EF29AD6" w14:textId="1128C40C" w:rsidR="001900CC" w:rsidRPr="009D44E6" w:rsidRDefault="00612A6A" w:rsidP="00612A6A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t>Zwroty/korekty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22ABD881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4C2AD7F6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</w:t>
            </w:r>
          </w:p>
        </w:tc>
      </w:tr>
      <w:tr w:rsidR="001900CC" w:rsidRPr="009D44E6" w14:paraId="3B607036" w14:textId="77777777" w:rsidTr="00924294">
        <w:trPr>
          <w:trHeight w:val="70"/>
        </w:trPr>
        <w:tc>
          <w:tcPr>
            <w:tcW w:w="4534" w:type="dxa"/>
          </w:tcPr>
          <w:p w14:paraId="7693784D" w14:textId="287338F9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1614E9F7" w14:textId="7A10B5C5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</w:t>
            </w:r>
            <w:r w:rsidR="007965E0" w:rsidRPr="009D44E6">
              <w:rPr>
                <w:b/>
                <w:bCs/>
                <w:sz w:val="20"/>
                <w:szCs w:val="20"/>
              </w:rPr>
              <w:t>e</w:t>
            </w:r>
          </w:p>
        </w:tc>
      </w:tr>
      <w:tr w:rsidR="001900CC" w:rsidRPr="009D44E6" w14:paraId="61F98890" w14:textId="77777777" w:rsidTr="00924294">
        <w:trPr>
          <w:trHeight w:val="655"/>
        </w:trPr>
        <w:tc>
          <w:tcPr>
            <w:tcW w:w="4534" w:type="dxa"/>
          </w:tcPr>
          <w:p w14:paraId="708B844B" w14:textId="6E1A4E8F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335F16C6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3CF8E5F6" w14:textId="77777777" w:rsidR="001900CC" w:rsidRPr="009D44E6" w:rsidRDefault="001900CC" w:rsidP="001900CC">
      <w:pPr>
        <w:spacing w:after="360"/>
        <w:rPr>
          <w:b/>
          <w:bCs/>
          <w:sz w:val="36"/>
          <w:szCs w:val="36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2ECA0085" w14:textId="77777777" w:rsidTr="00924294">
        <w:trPr>
          <w:trHeight w:val="70"/>
        </w:trPr>
        <w:tc>
          <w:tcPr>
            <w:tcW w:w="4534" w:type="dxa"/>
          </w:tcPr>
          <w:p w14:paraId="5971C36C" w14:textId="0244B7DE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Lp.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40"/>
            </w:r>
          </w:p>
        </w:tc>
        <w:tc>
          <w:tcPr>
            <w:tcW w:w="4534" w:type="dxa"/>
          </w:tcPr>
          <w:p w14:paraId="7C965864" w14:textId="214E7320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wniosku o płatność w ramach którego wydatek został rozliczony</w:t>
            </w:r>
          </w:p>
        </w:tc>
      </w:tr>
      <w:tr w:rsidR="001900CC" w:rsidRPr="009D44E6" w14:paraId="00E1DF51" w14:textId="77777777" w:rsidTr="00924294">
        <w:trPr>
          <w:trHeight w:val="70"/>
        </w:trPr>
        <w:tc>
          <w:tcPr>
            <w:tcW w:w="4534" w:type="dxa"/>
          </w:tcPr>
          <w:p w14:paraId="316B0208" w14:textId="59A3644C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zadania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516A94F8" w14:textId="6C4BA800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Kategoria kosztu – Nazwa kosztu/Nazwa ryczałtu</w:t>
            </w:r>
          </w:p>
        </w:tc>
      </w:tr>
      <w:tr w:rsidR="001900CC" w:rsidRPr="009D44E6" w14:paraId="233DB8FA" w14:textId="77777777" w:rsidTr="00924294">
        <w:trPr>
          <w:trHeight w:val="698"/>
        </w:trPr>
        <w:tc>
          <w:tcPr>
            <w:tcW w:w="4534" w:type="dxa"/>
          </w:tcPr>
          <w:p w14:paraId="73D80869" w14:textId="2D78F386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dokumentu (pole opcjonalne)</w:t>
            </w:r>
          </w:p>
        </w:tc>
        <w:tc>
          <w:tcPr>
            <w:tcW w:w="4534" w:type="dxa"/>
            <w:tcBorders>
              <w:bottom w:val="single" w:sz="4" w:space="0" w:color="auto"/>
              <w:right w:val="nil"/>
            </w:tcBorders>
          </w:tcPr>
          <w:p w14:paraId="41C7A625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900CC" w:rsidRPr="009D44E6" w14:paraId="6E6FAB8C" w14:textId="77777777" w:rsidTr="00924294">
        <w:trPr>
          <w:trHeight w:val="70"/>
        </w:trPr>
        <w:tc>
          <w:tcPr>
            <w:tcW w:w="4534" w:type="dxa"/>
          </w:tcPr>
          <w:p w14:paraId="7641E818" w14:textId="14232856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  <w:tcBorders>
              <w:bottom w:val="single" w:sz="4" w:space="0" w:color="auto"/>
              <w:right w:val="single" w:sz="4" w:space="0" w:color="auto"/>
            </w:tcBorders>
          </w:tcPr>
          <w:p w14:paraId="7D959485" w14:textId="23CF17C0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51E95D42" w14:textId="77777777" w:rsidTr="00924294">
        <w:trPr>
          <w:trHeight w:val="70"/>
        </w:trPr>
        <w:tc>
          <w:tcPr>
            <w:tcW w:w="4534" w:type="dxa"/>
          </w:tcPr>
          <w:p w14:paraId="3D003049" w14:textId="5ACEF68B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4534" w:type="dxa"/>
            <w:tcBorders>
              <w:bottom w:val="single" w:sz="4" w:space="0" w:color="auto"/>
              <w:right w:val="nil"/>
            </w:tcBorders>
          </w:tcPr>
          <w:p w14:paraId="4B4930FE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</w:p>
        </w:tc>
      </w:tr>
      <w:tr w:rsidR="001900CC" w:rsidRPr="009D44E6" w14:paraId="0FC67424" w14:textId="77777777" w:rsidTr="00924294">
        <w:trPr>
          <w:trHeight w:val="698"/>
        </w:trPr>
        <w:tc>
          <w:tcPr>
            <w:tcW w:w="4534" w:type="dxa"/>
          </w:tcPr>
          <w:p w14:paraId="51C4160D" w14:textId="50D50B83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Kategoria podlegająca limitom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14:paraId="039BEC57" w14:textId="18277257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w ramach limitu</w:t>
            </w:r>
          </w:p>
        </w:tc>
      </w:tr>
      <w:tr w:rsidR="001900CC" w:rsidRPr="009D44E6" w14:paraId="224853A1" w14:textId="77777777" w:rsidTr="00924294">
        <w:trPr>
          <w:trHeight w:val="70"/>
        </w:trPr>
        <w:tc>
          <w:tcPr>
            <w:tcW w:w="9068" w:type="dxa"/>
            <w:gridSpan w:val="2"/>
            <w:tcBorders>
              <w:right w:val="single" w:sz="4" w:space="0" w:color="auto"/>
            </w:tcBorders>
          </w:tcPr>
          <w:p w14:paraId="1191D295" w14:textId="3C5A2D9A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Uwagi / komentarze (pole opcjonalne)</w:t>
            </w:r>
          </w:p>
        </w:tc>
      </w:tr>
    </w:tbl>
    <w:p w14:paraId="43B6A8A7" w14:textId="3488200C" w:rsidR="001900CC" w:rsidRPr="009D44E6" w:rsidRDefault="007965E0" w:rsidP="007965E0">
      <w:pPr>
        <w:spacing w:after="360"/>
        <w:rPr>
          <w:b/>
          <w:bCs/>
          <w:noProof/>
          <w:sz w:val="36"/>
          <w:szCs w:val="36"/>
        </w:rPr>
      </w:pPr>
      <w:r w:rsidRPr="009D44E6">
        <w:rPr>
          <w:b/>
          <w:bCs/>
          <w:noProof/>
          <w:sz w:val="36"/>
          <w:szCs w:val="36"/>
        </w:rPr>
        <w:br w:type="page"/>
      </w:r>
    </w:p>
    <w:p w14:paraId="2FEE399F" w14:textId="59D76805" w:rsidR="001900CC" w:rsidRPr="009D44E6" w:rsidRDefault="00C97E61" w:rsidP="00C97E61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t>Dochód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720B0233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6125611A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</w:t>
            </w:r>
          </w:p>
        </w:tc>
      </w:tr>
      <w:tr w:rsidR="001900CC" w:rsidRPr="009D44E6" w14:paraId="60461666" w14:textId="77777777" w:rsidTr="00924294">
        <w:trPr>
          <w:trHeight w:val="70"/>
        </w:trPr>
        <w:tc>
          <w:tcPr>
            <w:tcW w:w="4534" w:type="dxa"/>
          </w:tcPr>
          <w:p w14:paraId="2BE834A1" w14:textId="37BE6B52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pomniejszająca wydatki kwalifikowalne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26568557" w14:textId="1F280B06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pomniejszająca dofinansowanie</w:t>
            </w:r>
          </w:p>
        </w:tc>
      </w:tr>
    </w:tbl>
    <w:p w14:paraId="7BD61EF1" w14:textId="77777777" w:rsidR="001900CC" w:rsidRPr="009D44E6" w:rsidRDefault="001900CC" w:rsidP="001900CC">
      <w:pPr>
        <w:rPr>
          <w:rFonts w:ascii="Calibri,Bold" w:hAnsi="Calibri,Bold" w:cs="Calibri,Bold"/>
          <w:b/>
          <w:bCs/>
          <w:sz w:val="34"/>
          <w:szCs w:val="34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0E0DA2CE" w14:textId="77777777" w:rsidTr="00924294">
        <w:trPr>
          <w:trHeight w:val="70"/>
        </w:trPr>
        <w:tc>
          <w:tcPr>
            <w:tcW w:w="9068" w:type="dxa"/>
            <w:gridSpan w:val="2"/>
          </w:tcPr>
          <w:p w14:paraId="77F1B084" w14:textId="5E3B9DAD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Rodzaj dochodu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41"/>
            </w:r>
          </w:p>
        </w:tc>
      </w:tr>
      <w:tr w:rsidR="001900CC" w:rsidRPr="009D44E6" w14:paraId="39E60470" w14:textId="77777777" w:rsidTr="00924294">
        <w:trPr>
          <w:trHeight w:val="698"/>
        </w:trPr>
        <w:tc>
          <w:tcPr>
            <w:tcW w:w="4534" w:type="dxa"/>
          </w:tcPr>
          <w:p w14:paraId="6909892E" w14:textId="301CCE0A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pomniejszająca wydatki kwalifikowalne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1D289B99" w14:textId="5C192774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pomniejszająca dofinansowanie</w:t>
            </w:r>
          </w:p>
        </w:tc>
      </w:tr>
    </w:tbl>
    <w:p w14:paraId="48451DF2" w14:textId="52810AD5" w:rsidR="00C97E61" w:rsidRPr="009D44E6" w:rsidRDefault="00C97E61" w:rsidP="001900CC">
      <w:pPr>
        <w:spacing w:after="360"/>
        <w:rPr>
          <w:rFonts w:ascii="Calibri,Bold" w:hAnsi="Calibri,Bold" w:cs="Calibri,Bold"/>
          <w:b/>
          <w:bCs/>
          <w:sz w:val="34"/>
          <w:szCs w:val="34"/>
        </w:rPr>
      </w:pPr>
      <w:r w:rsidRPr="009D44E6">
        <w:rPr>
          <w:rFonts w:ascii="Calibri,Bold" w:hAnsi="Calibri,Bold" w:cs="Calibri,Bold"/>
          <w:b/>
          <w:bCs/>
          <w:sz w:val="34"/>
          <w:szCs w:val="34"/>
        </w:rPr>
        <w:br w:type="page"/>
      </w:r>
    </w:p>
    <w:p w14:paraId="1E9A9DEA" w14:textId="08F2F908" w:rsidR="001900CC" w:rsidRPr="009D44E6" w:rsidRDefault="00A43FC3" w:rsidP="00A43FC3">
      <w:pPr>
        <w:pStyle w:val="Nagwek20"/>
        <w:rPr>
          <w:rFonts w:eastAsiaTheme="minorHAnsi"/>
          <w:sz w:val="20"/>
          <w:szCs w:val="20"/>
          <w:lang w:eastAsia="en-US"/>
        </w:rPr>
      </w:pPr>
      <w:r w:rsidRPr="009D44E6">
        <w:rPr>
          <w:noProof/>
          <w:sz w:val="32"/>
          <w:szCs w:val="28"/>
        </w:rPr>
        <w:t>Oświadczenia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2267"/>
        <w:gridCol w:w="2267"/>
        <w:gridCol w:w="4534"/>
      </w:tblGrid>
      <w:tr w:rsidR="001900CC" w:rsidRPr="009D44E6" w14:paraId="64E8284F" w14:textId="77777777" w:rsidTr="00924294">
        <w:trPr>
          <w:trHeight w:val="128"/>
        </w:trPr>
        <w:tc>
          <w:tcPr>
            <w:tcW w:w="9068" w:type="dxa"/>
            <w:gridSpan w:val="3"/>
            <w:tcBorders>
              <w:bottom w:val="nil"/>
            </w:tcBorders>
          </w:tcPr>
          <w:p w14:paraId="2CA8DB0C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  <w:bookmarkStart w:id="6" w:name="_Hlk131168530"/>
            <w:r w:rsidRPr="009D44E6">
              <w:rPr>
                <w:b/>
                <w:bCs/>
                <w:sz w:val="20"/>
                <w:szCs w:val="20"/>
              </w:rPr>
              <w:t>Projekt jest realizowany zgodnie z zasadami polityk wspólnotowych</w:t>
            </w:r>
          </w:p>
        </w:tc>
      </w:tr>
      <w:tr w:rsidR="001900CC" w:rsidRPr="009D44E6" w14:paraId="031E8EDF" w14:textId="77777777" w:rsidTr="00924294">
        <w:trPr>
          <w:trHeight w:val="329"/>
        </w:trPr>
        <w:tc>
          <w:tcPr>
            <w:tcW w:w="2267" w:type="dxa"/>
            <w:tcBorders>
              <w:top w:val="nil"/>
              <w:right w:val="nil"/>
            </w:tcBorders>
          </w:tcPr>
          <w:p w14:paraId="395F4D72" w14:textId="77777777" w:rsidR="001900CC" w:rsidRPr="009D44E6" w:rsidRDefault="00F17446" w:rsidP="00924294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938573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Tak</w:t>
            </w:r>
          </w:p>
        </w:tc>
        <w:tc>
          <w:tcPr>
            <w:tcW w:w="2267" w:type="dxa"/>
            <w:tcBorders>
              <w:top w:val="nil"/>
              <w:left w:val="nil"/>
              <w:right w:val="nil"/>
            </w:tcBorders>
          </w:tcPr>
          <w:p w14:paraId="182AD3BA" w14:textId="77777777" w:rsidR="001900CC" w:rsidRPr="009D44E6" w:rsidRDefault="00F17446" w:rsidP="00924294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31113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Nie</w:t>
            </w:r>
          </w:p>
        </w:tc>
        <w:tc>
          <w:tcPr>
            <w:tcW w:w="4534" w:type="dxa"/>
            <w:tcBorders>
              <w:top w:val="nil"/>
              <w:left w:val="nil"/>
            </w:tcBorders>
          </w:tcPr>
          <w:p w14:paraId="3E093AB9" w14:textId="77777777" w:rsidR="001900CC" w:rsidRPr="009D44E6" w:rsidRDefault="001900CC" w:rsidP="00924294">
            <w:pPr>
              <w:pStyle w:val="Trepola"/>
              <w:framePr w:hSpace="0" w:wrap="auto" w:vAnchor="margin" w:hAnchor="text" w:yAlign="inline"/>
              <w:rPr>
                <w:sz w:val="28"/>
                <w:szCs w:val="28"/>
              </w:rPr>
            </w:pPr>
          </w:p>
        </w:tc>
      </w:tr>
      <w:tr w:rsidR="001900CC" w:rsidRPr="009D44E6" w14:paraId="1F5F2FD2" w14:textId="77777777" w:rsidTr="00924294">
        <w:trPr>
          <w:trHeight w:val="985"/>
        </w:trPr>
        <w:tc>
          <w:tcPr>
            <w:tcW w:w="9068" w:type="dxa"/>
            <w:gridSpan w:val="3"/>
          </w:tcPr>
          <w:p w14:paraId="47478FA9" w14:textId="702089D5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przypadku nieprzestrzegania polityk wspólnoty należy opisać, na czym polegały nieprawidłowości oraz wskazać planowane i podjęte działania naprawcze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42"/>
            </w:r>
            <w:r w:rsidRPr="009D44E6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1900CC" w:rsidRPr="009D44E6" w14:paraId="08DED4F0" w14:textId="77777777" w:rsidTr="00924294">
        <w:trPr>
          <w:trHeight w:val="626"/>
        </w:trPr>
        <w:tc>
          <w:tcPr>
            <w:tcW w:w="9068" w:type="dxa"/>
            <w:gridSpan w:val="3"/>
            <w:shd w:val="clear" w:color="auto" w:fill="D9D9D9" w:themeFill="background1" w:themeFillShade="D9"/>
          </w:tcPr>
          <w:p w14:paraId="044B313F" w14:textId="2B54AF02" w:rsidR="001900CC" w:rsidRPr="009D44E6" w:rsidRDefault="001900CC" w:rsidP="00C97E61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Oświadczenie</w:t>
            </w:r>
          </w:p>
          <w:p w14:paraId="53ACE6F2" w14:textId="77777777" w:rsidR="001900CC" w:rsidRPr="009D44E6" w:rsidRDefault="001900CC" w:rsidP="00924294">
            <w:pPr>
              <w:rPr>
                <w:sz w:val="20"/>
                <w:szCs w:val="20"/>
              </w:rPr>
            </w:pPr>
            <w:r w:rsidRPr="009D44E6">
              <w:rPr>
                <w:sz w:val="20"/>
                <w:szCs w:val="20"/>
              </w:rPr>
              <w:t>Ja niżej podpisany oświadczam, iż zgodnie z moją wiedzą:</w:t>
            </w:r>
          </w:p>
          <w:p w14:paraId="2B24C06F" w14:textId="77777777" w:rsidR="001900CC" w:rsidRPr="009D44E6" w:rsidRDefault="001900CC" w:rsidP="001900CC">
            <w:pPr>
              <w:pStyle w:val="Akapitzlist"/>
              <w:keepLines w:val="0"/>
              <w:numPr>
                <w:ilvl w:val="0"/>
                <w:numId w:val="64"/>
              </w:numPr>
              <w:spacing w:before="0" w:line="240" w:lineRule="auto"/>
              <w:ind w:left="591" w:hanging="283"/>
              <w:rPr>
                <w:sz w:val="20"/>
                <w:szCs w:val="20"/>
              </w:rPr>
            </w:pPr>
            <w:r w:rsidRPr="009D44E6">
              <w:rPr>
                <w:sz w:val="20"/>
                <w:szCs w:val="20"/>
              </w:rPr>
              <w:t>wydatki wskazane we wniosku jako kwalifikowalne zostały poniesione zgodnie ze wszystkimi odpowiednimi zasadami kwalifikowania wydatków;</w:t>
            </w:r>
          </w:p>
          <w:p w14:paraId="3BF73917" w14:textId="77777777" w:rsidR="001900CC" w:rsidRPr="009D44E6" w:rsidRDefault="001900CC" w:rsidP="001900CC">
            <w:pPr>
              <w:pStyle w:val="Akapitzlist"/>
              <w:keepLines w:val="0"/>
              <w:numPr>
                <w:ilvl w:val="0"/>
                <w:numId w:val="64"/>
              </w:numPr>
              <w:spacing w:before="0" w:line="240" w:lineRule="auto"/>
              <w:ind w:left="591" w:hanging="283"/>
              <w:rPr>
                <w:sz w:val="20"/>
                <w:szCs w:val="20"/>
              </w:rPr>
            </w:pPr>
            <w:r w:rsidRPr="009D44E6">
              <w:rPr>
                <w:sz w:val="20"/>
                <w:szCs w:val="20"/>
              </w:rPr>
              <w:t>informacje zawarte we wniosku o płatność rzetelnie odzwierciedlają rzeczowy i finansowy postęp realizacji projektu;</w:t>
            </w:r>
          </w:p>
          <w:p w14:paraId="16560E3C" w14:textId="77777777" w:rsidR="001900CC" w:rsidRPr="009D44E6" w:rsidRDefault="001900CC" w:rsidP="001900CC">
            <w:pPr>
              <w:pStyle w:val="Akapitzlist"/>
              <w:keepLines w:val="0"/>
              <w:numPr>
                <w:ilvl w:val="0"/>
                <w:numId w:val="64"/>
              </w:numPr>
              <w:spacing w:before="0" w:line="240" w:lineRule="auto"/>
              <w:ind w:left="591" w:hanging="283"/>
              <w:rPr>
                <w:sz w:val="20"/>
                <w:szCs w:val="20"/>
              </w:rPr>
            </w:pPr>
            <w:r w:rsidRPr="009D44E6">
              <w:rPr>
                <w:sz w:val="20"/>
                <w:szCs w:val="20"/>
              </w:rPr>
              <w:t>we wniosku o płatność nie pominięto żadnych istotnych informacji, ani nie podano nieprawdziwych informacji, które mogłyby wpłynąć na ocenę prawidłowości realizacji projektu oraz finansowego I rzeczowego postępu w realizacji projektu;</w:t>
            </w:r>
          </w:p>
          <w:p w14:paraId="3067601C" w14:textId="6ACAB8AA" w:rsidR="001900CC" w:rsidRPr="009D44E6" w:rsidRDefault="001900CC" w:rsidP="00C97E61">
            <w:pPr>
              <w:rPr>
                <w:sz w:val="20"/>
                <w:szCs w:val="20"/>
              </w:rPr>
            </w:pPr>
            <w:r w:rsidRPr="009D44E6">
              <w:rPr>
                <w:sz w:val="20"/>
                <w:szCs w:val="20"/>
              </w:rPr>
              <w:t>jestem świadomy odpowiedzialności karnej wynikającej z art. 297 kodeksu karnego, dotyczącej poświadczania nieprawdy co do okoliczności mającej znaczenie prawne.</w:t>
            </w:r>
          </w:p>
        </w:tc>
      </w:tr>
      <w:tr w:rsidR="001900CC" w:rsidRPr="009D44E6" w14:paraId="5D92B135" w14:textId="77777777" w:rsidTr="00924294">
        <w:trPr>
          <w:trHeight w:val="70"/>
        </w:trPr>
        <w:tc>
          <w:tcPr>
            <w:tcW w:w="9068" w:type="dxa"/>
            <w:gridSpan w:val="3"/>
          </w:tcPr>
          <w:p w14:paraId="599FABE7" w14:textId="7E1B42E5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Miejsce przechowywania dokumentacji</w:t>
            </w:r>
          </w:p>
        </w:tc>
      </w:tr>
      <w:bookmarkEnd w:id="6"/>
    </w:tbl>
    <w:p w14:paraId="5FA5147F" w14:textId="32ACDCC9" w:rsidR="00A43FC3" w:rsidRPr="009D44E6" w:rsidRDefault="00A43FC3" w:rsidP="001900CC">
      <w:pPr>
        <w:spacing w:after="360"/>
        <w:rPr>
          <w:rFonts w:eastAsiaTheme="minorHAnsi"/>
          <w:b/>
          <w:bCs/>
          <w:noProof/>
          <w:sz w:val="20"/>
          <w:szCs w:val="20"/>
          <w:lang w:eastAsia="en-US"/>
        </w:rPr>
      </w:pPr>
      <w:r w:rsidRPr="009D44E6">
        <w:rPr>
          <w:rFonts w:eastAsiaTheme="minorHAnsi"/>
          <w:b/>
          <w:bCs/>
          <w:noProof/>
          <w:sz w:val="20"/>
          <w:szCs w:val="20"/>
          <w:lang w:eastAsia="en-US"/>
        </w:rPr>
        <w:br w:type="page"/>
      </w:r>
    </w:p>
    <w:p w14:paraId="5B102899" w14:textId="6AFC476A" w:rsidR="001900CC" w:rsidRPr="009D44E6" w:rsidRDefault="00A43FC3" w:rsidP="00A43FC3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t>Załączniki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0CB26A57" w14:textId="77777777" w:rsidTr="00924294">
        <w:trPr>
          <w:trHeight w:val="281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15F254F8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Załączniki:</w:t>
            </w:r>
          </w:p>
        </w:tc>
      </w:tr>
      <w:tr w:rsidR="001900CC" w:rsidRPr="009D44E6" w14:paraId="1820153A" w14:textId="77777777" w:rsidTr="00924294">
        <w:trPr>
          <w:trHeight w:val="70"/>
        </w:trPr>
        <w:tc>
          <w:tcPr>
            <w:tcW w:w="4534" w:type="dxa"/>
          </w:tcPr>
          <w:p w14:paraId="0C0857B8" w14:textId="4874923B" w:rsidR="001900CC" w:rsidRPr="009D44E6" w:rsidRDefault="001900CC" w:rsidP="00A43FC3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załącznika 1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43"/>
            </w:r>
          </w:p>
        </w:tc>
        <w:tc>
          <w:tcPr>
            <w:tcW w:w="4534" w:type="dxa"/>
          </w:tcPr>
          <w:p w14:paraId="75FA2310" w14:textId="3B1AB4AE" w:rsidR="001900CC" w:rsidRPr="009D44E6" w:rsidRDefault="001900CC" w:rsidP="00A43FC3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Typ dokumentu 1</w:t>
            </w:r>
          </w:p>
        </w:tc>
      </w:tr>
    </w:tbl>
    <w:p w14:paraId="21DB01A7" w14:textId="77777777" w:rsidR="001900CC" w:rsidRPr="009D44E6" w:rsidRDefault="001900CC" w:rsidP="00A43FC3">
      <w:pPr>
        <w:spacing w:after="360"/>
        <w:rPr>
          <w:rFonts w:ascii="Calibri,Bold" w:hAnsi="Calibri,Bold" w:cs="Calibri,Bold"/>
          <w:b/>
          <w:bCs/>
          <w:sz w:val="34"/>
          <w:szCs w:val="34"/>
        </w:rPr>
      </w:pPr>
    </w:p>
    <w:tbl>
      <w:tblPr>
        <w:tblStyle w:val="Tabela-Siatka"/>
        <w:tblpPr w:leftFromText="141" w:rightFromText="141" w:vertAnchor="text" w:horzAnchor="margin" w:tblpX="4531" w:tblpY="38"/>
        <w:tblW w:w="4537" w:type="dxa"/>
        <w:tblLook w:val="04A0" w:firstRow="1" w:lastRow="0" w:firstColumn="1" w:lastColumn="0" w:noHBand="0" w:noVBand="1"/>
      </w:tblPr>
      <w:tblGrid>
        <w:gridCol w:w="4537"/>
      </w:tblGrid>
      <w:tr w:rsidR="001900CC" w:rsidRPr="009D44E6" w14:paraId="12AD6CCB" w14:textId="77777777" w:rsidTr="00924294">
        <w:trPr>
          <w:trHeight w:val="1828"/>
        </w:trPr>
        <w:tc>
          <w:tcPr>
            <w:tcW w:w="4537" w:type="dxa"/>
            <w:shd w:val="clear" w:color="auto" w:fill="auto"/>
          </w:tcPr>
          <w:p w14:paraId="170AC17C" w14:textId="0A92497C" w:rsidR="001900CC" w:rsidRPr="009D44E6" w:rsidRDefault="001900CC" w:rsidP="00A43FC3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Data i podpis składającego wniosek</w:t>
            </w:r>
          </w:p>
        </w:tc>
      </w:tr>
    </w:tbl>
    <w:p w14:paraId="7326CEE9" w14:textId="77777777" w:rsidR="00F97F18" w:rsidRPr="009D44E6" w:rsidRDefault="00F97F18" w:rsidP="008B6CF1">
      <w:pPr>
        <w:pStyle w:val="Default"/>
        <w:spacing w:line="276" w:lineRule="auto"/>
        <w:rPr>
          <w:rFonts w:asciiTheme="minorHAnsi" w:hAnsiTheme="minorHAnsi" w:cstheme="minorHAnsi"/>
          <w:b/>
          <w:iCs/>
          <w:sz w:val="32"/>
          <w:szCs w:val="32"/>
        </w:rPr>
      </w:pPr>
    </w:p>
    <w:sectPr w:rsidR="00F97F18" w:rsidRPr="009D44E6" w:rsidSect="000A38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74687" w14:textId="77777777" w:rsidR="002B1688" w:rsidRDefault="002B1688">
      <w:r>
        <w:separator/>
      </w:r>
    </w:p>
  </w:endnote>
  <w:endnote w:type="continuationSeparator" w:id="0">
    <w:p w14:paraId="1F45BD3B" w14:textId="77777777" w:rsidR="002B1688" w:rsidRDefault="002B1688">
      <w:r>
        <w:continuationSeparator/>
      </w:r>
    </w:p>
  </w:endnote>
  <w:endnote w:type="continuationNotice" w:id="1">
    <w:p w14:paraId="74ACC801" w14:textId="77777777" w:rsidR="002B1688" w:rsidRDefault="002B1688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55052" w14:textId="77777777" w:rsidR="00824F28" w:rsidRDefault="00824F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10CDB6B6" w:rsidR="002B1688" w:rsidRDefault="002B16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017">
          <w:rPr>
            <w:noProof/>
          </w:rPr>
          <w:t>2</w:t>
        </w:r>
        <w:r>
          <w:fldChar w:fldCharType="end"/>
        </w:r>
      </w:p>
    </w:sdtContent>
  </w:sdt>
  <w:p w14:paraId="18CDCC0E" w14:textId="77777777" w:rsidR="002B1688" w:rsidRPr="00124D4A" w:rsidRDefault="002B1688" w:rsidP="009A4ACC">
    <w:pPr>
      <w:pStyle w:val="Stopka"/>
      <w:ind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465A042F" w:rsidR="002B1688" w:rsidRPr="00B01F08" w:rsidRDefault="00824F28" w:rsidP="00824F28">
    <w:pPr>
      <w:pStyle w:val="Stopka"/>
    </w:pPr>
    <w:r>
      <w:rPr>
        <w:noProof/>
      </w:rPr>
      <w:drawing>
        <wp:inline distT="0" distB="0" distL="0" distR="0" wp14:anchorId="065F6342" wp14:editId="45E624A9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3BF31" w14:textId="77777777" w:rsidR="002B1688" w:rsidRDefault="002B1688">
      <w:bookmarkStart w:id="0" w:name="_Hlk141739861"/>
      <w:bookmarkEnd w:id="0"/>
      <w:r>
        <w:separator/>
      </w:r>
    </w:p>
  </w:footnote>
  <w:footnote w:type="continuationSeparator" w:id="0">
    <w:p w14:paraId="02524F89" w14:textId="77777777" w:rsidR="002B1688" w:rsidRDefault="002B1688">
      <w:r>
        <w:continuationSeparator/>
      </w:r>
    </w:p>
  </w:footnote>
  <w:footnote w:type="continuationNotice" w:id="1">
    <w:p w14:paraId="302D225A" w14:textId="77777777" w:rsidR="002B1688" w:rsidRDefault="002B1688" w:rsidP="000632EE">
      <w:pPr>
        <w:spacing w:before="0" w:line="240" w:lineRule="auto"/>
      </w:pPr>
    </w:p>
  </w:footnote>
  <w:footnote w:id="2">
    <w:p w14:paraId="2995507B" w14:textId="77777777" w:rsidR="001900CC" w:rsidRPr="009C68AE" w:rsidRDefault="001900CC" w:rsidP="001900CC">
      <w:pPr>
        <w:pStyle w:val="Tekstprzypisudolnego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Sekcja wymaga uzupełnienia, jeśli jako rodzaj wniosku oznaczono „Wniosek sprawozdawczy”.</w:t>
      </w:r>
    </w:p>
  </w:footnote>
  <w:footnote w:id="3">
    <w:p w14:paraId="603D4AE2" w14:textId="77777777" w:rsidR="001900CC" w:rsidRPr="00B266DA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Dla każdego ze swoich zadań powiel i uzupełnij pola „Numer i nazwa zadania” oraz „Stan realizacji zadania”.</w:t>
      </w:r>
    </w:p>
  </w:footnote>
  <w:footnote w:id="4">
    <w:p w14:paraId="2A6EB5E4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Sekcja wymaga uzupełnienia, jeśli jako rodzaj wniosku oznaczono „Wniosek sprawozdawczy”.</w:t>
      </w:r>
    </w:p>
  </w:footnote>
  <w:footnote w:id="5">
    <w:p w14:paraId="7444B3FB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Powiel i uzupełnij tabelkę dot. wskaźnika tyle razy, ile masz wskaźników produktu w projekcie.</w:t>
      </w:r>
    </w:p>
  </w:footnote>
  <w:footnote w:id="6">
    <w:p w14:paraId="0AB9A151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Uzupełnij pole, jeśli wskaźnik wykazujesz w podziale na płeć.</w:t>
      </w:r>
    </w:p>
  </w:footnote>
  <w:footnote w:id="7">
    <w:p w14:paraId="0E6E6118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8">
    <w:p w14:paraId="3B8F7FD4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9">
    <w:p w14:paraId="0B27C501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0">
    <w:p w14:paraId="0FBD7ACD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1">
    <w:p w14:paraId="731CD03A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2">
    <w:p w14:paraId="336D4565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3">
    <w:p w14:paraId="020C0524" w14:textId="77777777" w:rsidR="001900CC" w:rsidRDefault="001900CC" w:rsidP="009C68AE">
      <w:pPr>
        <w:pStyle w:val="Tekstprzypisudolnego"/>
        <w:spacing w:after="120"/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4">
    <w:p w14:paraId="222DFA91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Sekcja wymaga uzupełnienia, jeśli jako rodzaj wniosku oznaczono „Wniosek sprawozdawczy”.</w:t>
      </w:r>
    </w:p>
  </w:footnote>
  <w:footnote w:id="15">
    <w:p w14:paraId="58F240E7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Powiel i uzupełnij tabelkę dot. wskaźnika tyle razy, ile masz wskaźników rezultatu w projekcie.</w:t>
      </w:r>
    </w:p>
  </w:footnote>
  <w:footnote w:id="16">
    <w:p w14:paraId="60B0BF8C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Uzupełnij pole, jeśli wskaźnik wykazujesz w podziale na płeć.</w:t>
      </w:r>
    </w:p>
  </w:footnote>
  <w:footnote w:id="17">
    <w:p w14:paraId="77B151B2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8">
    <w:p w14:paraId="689812D2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9">
    <w:p w14:paraId="2D16F78E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0">
    <w:p w14:paraId="6523C053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1">
    <w:p w14:paraId="279623C5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2">
    <w:p w14:paraId="45E6FA75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3">
    <w:p w14:paraId="492335B1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4">
    <w:p w14:paraId="66CFA350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5">
    <w:p w14:paraId="46B91000" w14:textId="77777777" w:rsidR="001900CC" w:rsidRPr="009C68AE" w:rsidRDefault="001900CC" w:rsidP="009C68AE">
      <w:pPr>
        <w:pStyle w:val="Tekstprzypisudolnego"/>
        <w:spacing w:after="120"/>
        <w:rPr>
          <w:sz w:val="22"/>
          <w:szCs w:val="22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6">
    <w:p w14:paraId="44A7A4F8" w14:textId="77777777" w:rsidR="001900CC" w:rsidRPr="009C68AE" w:rsidRDefault="001900CC" w:rsidP="00127D5F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Sekcja wymaga uzupełnienia, jeśli jako rodzaj wniosku oznaczono „Wniosek refundacyjny” lub „Wniosek rozliczający zaliczkę”.</w:t>
      </w:r>
    </w:p>
  </w:footnote>
  <w:footnote w:id="27">
    <w:p w14:paraId="6E70972E" w14:textId="77777777" w:rsidR="001900CC" w:rsidRPr="009C68AE" w:rsidRDefault="001900CC" w:rsidP="00127D5F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</w:t>
      </w:r>
      <w:bookmarkStart w:id="5" w:name="_Hlk131165231"/>
      <w:r w:rsidRPr="009C68AE">
        <w:rPr>
          <w:rFonts w:asciiTheme="minorHAnsi" w:hAnsiTheme="minorHAnsi" w:cstheme="minorHAnsi"/>
        </w:rPr>
        <w:t>Wstaw tu numer i nazwę swojego zadania, a w tabelce wpisz sumę wydatków które zgłaszasz tym wnioskiem. Tabelkę powiel tyle razy, ile masz zadań w projekcie rozliczanych za pomocą wydatków rzeczywiście ponoszonych.</w:t>
      </w:r>
      <w:bookmarkEnd w:id="5"/>
    </w:p>
  </w:footnote>
  <w:footnote w:id="28">
    <w:p w14:paraId="7064BEC9" w14:textId="77777777" w:rsidR="001900CC" w:rsidRPr="009C68AE" w:rsidRDefault="001900CC" w:rsidP="00127D5F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Powiel tą tabelkę (od pola „Numer i nazwa zadania” do pola „Typ dokumentu”) tyle razy, ile wykazujesz dokumentów na zestawieniu dokumentów.</w:t>
      </w:r>
    </w:p>
  </w:footnote>
  <w:footnote w:id="29">
    <w:p w14:paraId="63F8279E" w14:textId="77777777" w:rsidR="001900CC" w:rsidRDefault="001900CC" w:rsidP="00127D5F">
      <w:pPr>
        <w:pStyle w:val="Tekstprzypisudolnego"/>
        <w:spacing w:after="120"/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Jeśli jako „Rodzaj identyfikatora” wskazano „Nie dotyczy”, nie uzupełniaj tego pola.</w:t>
      </w:r>
    </w:p>
  </w:footnote>
  <w:footnote w:id="30">
    <w:p w14:paraId="4214C951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Sekcja wymaga uzupełnienia, jeśli jako rodzaj wniosku oznaczono „Wniosek refundacyjny” lub „Wniosek rozliczający zaliczkę”.</w:t>
      </w:r>
    </w:p>
  </w:footnote>
  <w:footnote w:id="31">
    <w:p w14:paraId="327BF800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Wstaw tu numer i nazwę swojego zadania, a w tabelce wpisz sumę wydatków które zgłaszasz tym wnioskiem. Tabelkę powiel tyle razy, ile masz zadań w projekcie rozliczanych za pomocą uproszczonych metod rozliczania.</w:t>
      </w:r>
    </w:p>
  </w:footnote>
  <w:footnote w:id="32">
    <w:p w14:paraId="58E5EE17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Powiel tą tabelkę (od pola „Numer i nazwa zadania” do pola „Dofinansowanie”) tyle razy, ile w projekcie masz pozycji budżetowych rozliczanych za pomocą uproszczonych metod rozliczania.</w:t>
      </w:r>
    </w:p>
  </w:footnote>
  <w:footnote w:id="33">
    <w:p w14:paraId="07EBDD3F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Pole wymaga uzupełnienia, jeśli jako rodzaj ryczałtu wskazano „kwotę ryczałtową”.</w:t>
      </w:r>
    </w:p>
  </w:footnote>
  <w:footnote w:id="34">
    <w:p w14:paraId="7E937B25" w14:textId="77777777" w:rsidR="001900CC" w:rsidRPr="00FF3DCE" w:rsidRDefault="001900CC" w:rsidP="00A25D05">
      <w:pPr>
        <w:pStyle w:val="Tekstprzypisudolnego"/>
        <w:spacing w:before="60" w:after="0"/>
        <w:rPr>
          <w:sz w:val="22"/>
          <w:szCs w:val="22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Jw.</w:t>
      </w:r>
    </w:p>
  </w:footnote>
  <w:footnote w:id="35">
    <w:p w14:paraId="7AE842A8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Pole wymaga uzupełnienia, jeśli jako rodzaj ryczałtu wskazano „stawkę jednostkową”.</w:t>
      </w:r>
    </w:p>
  </w:footnote>
  <w:footnote w:id="36">
    <w:p w14:paraId="3B522FED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Jw.</w:t>
      </w:r>
    </w:p>
  </w:footnote>
  <w:footnote w:id="37">
    <w:p w14:paraId="5B056B8A" w14:textId="77777777" w:rsidR="001900CC" w:rsidRDefault="001900CC" w:rsidP="00A25D05">
      <w:pPr>
        <w:pStyle w:val="Tekstprzypisudolnego"/>
        <w:spacing w:before="60" w:after="0"/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Pole wymaga uzupełnienia, jeśli jako rodzaj ryczałtu wskazano „stawkę ryczałtową”.</w:t>
      </w:r>
    </w:p>
  </w:footnote>
  <w:footnote w:id="38">
    <w:p w14:paraId="79FB822B" w14:textId="77777777" w:rsidR="001900CC" w:rsidRPr="00E258FB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Sekcja wymaga uzupełnienia, jeśli jako rodzaj wniosku oznaczono „Wniosek refundacyjny” lub „Wniosek rozliczający zaliczkę”.</w:t>
      </w:r>
    </w:p>
  </w:footnote>
  <w:footnote w:id="39">
    <w:p w14:paraId="40BDA12F" w14:textId="77777777" w:rsidR="001900CC" w:rsidRPr="007965E0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Sekcja wymaga uzupełnienia, jeśli jako rodzaj wniosku oznaczono „Wniosek rozliczający zaliczkę”.</w:t>
      </w:r>
    </w:p>
  </w:footnote>
  <w:footnote w:id="40">
    <w:p w14:paraId="45DD61C3" w14:textId="77777777" w:rsidR="001900CC" w:rsidRPr="007965E0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Powiel tą tabelkę dla każdego raportowanego zwrotu i każdej raportowanej tym wnioskiem korekty.</w:t>
      </w:r>
    </w:p>
  </w:footnote>
  <w:footnote w:id="41">
    <w:p w14:paraId="58FC5FF0" w14:textId="77777777" w:rsidR="001900CC" w:rsidRPr="00C97E61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Powiel tą tabelkę dla każdego wykazywanego dochodu.</w:t>
      </w:r>
    </w:p>
  </w:footnote>
  <w:footnote w:id="42">
    <w:p w14:paraId="64F95BD1" w14:textId="77777777" w:rsidR="001900CC" w:rsidRPr="00A43FC3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Pole wymaga uzupełnienia, jeśli projekt nie jest realizowany zgodnie z zasadami polityk wspólnotowych.</w:t>
      </w:r>
    </w:p>
  </w:footnote>
  <w:footnote w:id="43">
    <w:p w14:paraId="4D4454C4" w14:textId="77777777" w:rsidR="001900CC" w:rsidRPr="00A43FC3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Powiel wiersze tyle razy, ile wykazujesz załączników.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89C73" w14:textId="77777777" w:rsidR="00824F28" w:rsidRDefault="00824F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2B1688" w:rsidRDefault="002B1688" w:rsidP="009A4ACC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5C2BC" w14:textId="098ABFAC" w:rsidR="002B1688" w:rsidRDefault="00824F28" w:rsidP="00824F28">
    <w:pPr>
      <w:pStyle w:val="Nagwek"/>
    </w:pPr>
    <w:r>
      <w:rPr>
        <w:noProof/>
      </w:rPr>
      <w:drawing>
        <wp:inline distT="0" distB="0" distL="0" distR="0" wp14:anchorId="2AE7E6C7" wp14:editId="7F94E2DE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72238"/>
    <w:multiLevelType w:val="hybridMultilevel"/>
    <w:tmpl w:val="6ED45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BE445B"/>
    <w:multiLevelType w:val="hybridMultilevel"/>
    <w:tmpl w:val="D7847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6906D9"/>
    <w:multiLevelType w:val="hybridMultilevel"/>
    <w:tmpl w:val="B9B27EA0"/>
    <w:lvl w:ilvl="0" w:tplc="04150017">
      <w:start w:val="1"/>
      <w:numFmt w:val="lowerLetter"/>
      <w:lvlText w:val="%1)"/>
      <w:lvlJc w:val="left"/>
      <w:pPr>
        <w:ind w:left="1087" w:hanging="360"/>
      </w:pPr>
    </w:lvl>
    <w:lvl w:ilvl="1" w:tplc="04150019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6" w15:restartNumberingAfterBreak="0">
    <w:nsid w:val="1D905C00"/>
    <w:multiLevelType w:val="hybridMultilevel"/>
    <w:tmpl w:val="DE5AAD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7B2178"/>
    <w:multiLevelType w:val="hybridMultilevel"/>
    <w:tmpl w:val="7DEEA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694AE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384AB3"/>
    <w:multiLevelType w:val="hybridMultilevel"/>
    <w:tmpl w:val="4784FF98"/>
    <w:lvl w:ilvl="0" w:tplc="338E529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1CD09854">
      <w:start w:val="1"/>
      <w:numFmt w:val="lowerRoman"/>
      <w:lvlText w:val="%3)"/>
      <w:lvlJc w:val="left"/>
      <w:pPr>
        <w:ind w:left="2558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 w15:restartNumberingAfterBreak="0">
    <w:nsid w:val="2EDA29B1"/>
    <w:multiLevelType w:val="hybridMultilevel"/>
    <w:tmpl w:val="2BDAAB1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771A0A"/>
    <w:multiLevelType w:val="hybridMultilevel"/>
    <w:tmpl w:val="58F63086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33016"/>
    <w:multiLevelType w:val="hybridMultilevel"/>
    <w:tmpl w:val="199E46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315BB4"/>
    <w:multiLevelType w:val="hybridMultilevel"/>
    <w:tmpl w:val="AB2A0B04"/>
    <w:lvl w:ilvl="0" w:tplc="04150017">
      <w:start w:val="1"/>
      <w:numFmt w:val="lowerLetter"/>
      <w:lvlText w:val="%1)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34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2061" w:hanging="360"/>
      </w:pPr>
    </w:lvl>
    <w:lvl w:ilvl="1" w:tplc="04150015">
      <w:start w:val="1"/>
      <w:numFmt w:val="upperLetter"/>
      <w:lvlText w:val="%2."/>
      <w:lvlJc w:val="left"/>
      <w:pPr>
        <w:ind w:left="2781" w:hanging="360"/>
      </w:pPr>
    </w:lvl>
    <w:lvl w:ilvl="2" w:tplc="04150017">
      <w:start w:val="1"/>
      <w:numFmt w:val="lowerLetter"/>
      <w:lvlText w:val="%3)"/>
      <w:lvlJc w:val="left"/>
      <w:pPr>
        <w:ind w:left="3501" w:hanging="180"/>
      </w:pPr>
    </w:lvl>
    <w:lvl w:ilvl="3" w:tplc="0415000F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7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3416EA"/>
    <w:multiLevelType w:val="hybridMultilevel"/>
    <w:tmpl w:val="A91C3D6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5FE8254C"/>
    <w:multiLevelType w:val="hybridMultilevel"/>
    <w:tmpl w:val="2988C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71375F"/>
    <w:multiLevelType w:val="hybridMultilevel"/>
    <w:tmpl w:val="D42E5E6C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2" w15:restartNumberingAfterBreak="0">
    <w:nsid w:val="6BB66627"/>
    <w:multiLevelType w:val="multilevel"/>
    <w:tmpl w:val="F6167454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6C5B3220"/>
    <w:multiLevelType w:val="hybridMultilevel"/>
    <w:tmpl w:val="66540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DB2C16"/>
    <w:multiLevelType w:val="hybridMultilevel"/>
    <w:tmpl w:val="FD460A9C"/>
    <w:lvl w:ilvl="0" w:tplc="04150017">
      <w:start w:val="1"/>
      <w:numFmt w:val="lowerLetter"/>
      <w:lvlText w:val="%1)"/>
      <w:lvlJc w:val="left"/>
      <w:pPr>
        <w:ind w:left="661" w:hanging="360"/>
      </w:pPr>
    </w:lvl>
    <w:lvl w:ilvl="1" w:tplc="04150019" w:tentative="1">
      <w:start w:val="1"/>
      <w:numFmt w:val="lowerLetter"/>
      <w:lvlText w:val="%2."/>
      <w:lvlJc w:val="left"/>
      <w:pPr>
        <w:ind w:left="1381" w:hanging="360"/>
      </w:pPr>
    </w:lvl>
    <w:lvl w:ilvl="2" w:tplc="0415001B" w:tentative="1">
      <w:start w:val="1"/>
      <w:numFmt w:val="lowerRoman"/>
      <w:lvlText w:val="%3."/>
      <w:lvlJc w:val="right"/>
      <w:pPr>
        <w:ind w:left="2101" w:hanging="180"/>
      </w:pPr>
    </w:lvl>
    <w:lvl w:ilvl="3" w:tplc="0415000F" w:tentative="1">
      <w:start w:val="1"/>
      <w:numFmt w:val="decimal"/>
      <w:lvlText w:val="%4."/>
      <w:lvlJc w:val="left"/>
      <w:pPr>
        <w:ind w:left="2821" w:hanging="360"/>
      </w:pPr>
    </w:lvl>
    <w:lvl w:ilvl="4" w:tplc="04150019" w:tentative="1">
      <w:start w:val="1"/>
      <w:numFmt w:val="lowerLetter"/>
      <w:lvlText w:val="%5."/>
      <w:lvlJc w:val="left"/>
      <w:pPr>
        <w:ind w:left="3541" w:hanging="360"/>
      </w:pPr>
    </w:lvl>
    <w:lvl w:ilvl="5" w:tplc="0415001B" w:tentative="1">
      <w:start w:val="1"/>
      <w:numFmt w:val="lowerRoman"/>
      <w:lvlText w:val="%6."/>
      <w:lvlJc w:val="right"/>
      <w:pPr>
        <w:ind w:left="4261" w:hanging="180"/>
      </w:pPr>
    </w:lvl>
    <w:lvl w:ilvl="6" w:tplc="0415000F" w:tentative="1">
      <w:start w:val="1"/>
      <w:numFmt w:val="decimal"/>
      <w:lvlText w:val="%7."/>
      <w:lvlJc w:val="left"/>
      <w:pPr>
        <w:ind w:left="4981" w:hanging="360"/>
      </w:pPr>
    </w:lvl>
    <w:lvl w:ilvl="7" w:tplc="04150019" w:tentative="1">
      <w:start w:val="1"/>
      <w:numFmt w:val="lowerLetter"/>
      <w:lvlText w:val="%8."/>
      <w:lvlJc w:val="left"/>
      <w:pPr>
        <w:ind w:left="5701" w:hanging="360"/>
      </w:pPr>
    </w:lvl>
    <w:lvl w:ilvl="8" w:tplc="0415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58" w15:restartNumberingAfterBreak="0">
    <w:nsid w:val="76D3565E"/>
    <w:multiLevelType w:val="hybridMultilevel"/>
    <w:tmpl w:val="27D0CCDA"/>
    <w:lvl w:ilvl="0" w:tplc="68FAC398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7D7FCA"/>
    <w:multiLevelType w:val="hybridMultilevel"/>
    <w:tmpl w:val="62F612D2"/>
    <w:lvl w:ilvl="0" w:tplc="5FE068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2F6096"/>
    <w:multiLevelType w:val="hybridMultilevel"/>
    <w:tmpl w:val="C96A7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52"/>
  </w:num>
  <w:num w:numId="3">
    <w:abstractNumId w:val="4"/>
  </w:num>
  <w:num w:numId="4">
    <w:abstractNumId w:val="59"/>
  </w:num>
  <w:num w:numId="5">
    <w:abstractNumId w:val="35"/>
  </w:num>
  <w:num w:numId="6">
    <w:abstractNumId w:val="10"/>
  </w:num>
  <w:num w:numId="7">
    <w:abstractNumId w:val="43"/>
  </w:num>
  <w:num w:numId="8">
    <w:abstractNumId w:val="6"/>
  </w:num>
  <w:num w:numId="9">
    <w:abstractNumId w:val="44"/>
  </w:num>
  <w:num w:numId="10">
    <w:abstractNumId w:val="55"/>
  </w:num>
  <w:num w:numId="11">
    <w:abstractNumId w:val="50"/>
  </w:num>
  <w:num w:numId="12">
    <w:abstractNumId w:val="24"/>
  </w:num>
  <w:num w:numId="13">
    <w:abstractNumId w:val="54"/>
  </w:num>
  <w:num w:numId="14">
    <w:abstractNumId w:val="1"/>
  </w:num>
  <w:num w:numId="15">
    <w:abstractNumId w:val="31"/>
  </w:num>
  <w:num w:numId="16">
    <w:abstractNumId w:val="12"/>
  </w:num>
  <w:num w:numId="17">
    <w:abstractNumId w:val="42"/>
  </w:num>
  <w:num w:numId="18">
    <w:abstractNumId w:val="36"/>
  </w:num>
  <w:num w:numId="19">
    <w:abstractNumId w:val="46"/>
  </w:num>
  <w:num w:numId="20">
    <w:abstractNumId w:val="23"/>
  </w:num>
  <w:num w:numId="21">
    <w:abstractNumId w:val="17"/>
  </w:num>
  <w:num w:numId="22">
    <w:abstractNumId w:val="0"/>
  </w:num>
  <w:num w:numId="23">
    <w:abstractNumId w:val="3"/>
  </w:num>
  <w:num w:numId="24">
    <w:abstractNumId w:val="19"/>
  </w:num>
  <w:num w:numId="25">
    <w:abstractNumId w:val="39"/>
  </w:num>
  <w:num w:numId="26">
    <w:abstractNumId w:val="34"/>
  </w:num>
  <w:num w:numId="27">
    <w:abstractNumId w:val="40"/>
  </w:num>
  <w:num w:numId="28">
    <w:abstractNumId w:val="14"/>
  </w:num>
  <w:num w:numId="29">
    <w:abstractNumId w:val="9"/>
  </w:num>
  <w:num w:numId="30">
    <w:abstractNumId w:val="20"/>
  </w:num>
  <w:num w:numId="31">
    <w:abstractNumId w:val="29"/>
  </w:num>
  <w:num w:numId="32">
    <w:abstractNumId w:val="38"/>
  </w:num>
  <w:num w:numId="33">
    <w:abstractNumId w:val="41"/>
  </w:num>
  <w:num w:numId="34">
    <w:abstractNumId w:val="56"/>
  </w:num>
  <w:num w:numId="35">
    <w:abstractNumId w:val="18"/>
  </w:num>
  <w:num w:numId="36">
    <w:abstractNumId w:val="13"/>
  </w:num>
  <w:num w:numId="37">
    <w:abstractNumId w:val="48"/>
  </w:num>
  <w:num w:numId="38">
    <w:abstractNumId w:val="62"/>
  </w:num>
  <w:num w:numId="39">
    <w:abstractNumId w:val="7"/>
  </w:num>
  <w:num w:numId="40">
    <w:abstractNumId w:val="5"/>
  </w:num>
  <w:num w:numId="41">
    <w:abstractNumId w:val="25"/>
  </w:num>
  <w:num w:numId="42">
    <w:abstractNumId w:val="21"/>
  </w:num>
  <w:num w:numId="43">
    <w:abstractNumId w:val="28"/>
  </w:num>
  <w:num w:numId="44">
    <w:abstractNumId w:val="37"/>
  </w:num>
  <w:num w:numId="45">
    <w:abstractNumId w:val="11"/>
  </w:num>
  <w:num w:numId="46">
    <w:abstractNumId w:val="2"/>
  </w:num>
  <w:num w:numId="47">
    <w:abstractNumId w:val="57"/>
  </w:num>
  <w:num w:numId="48">
    <w:abstractNumId w:val="33"/>
  </w:num>
  <w:num w:numId="49">
    <w:abstractNumId w:val="15"/>
  </w:num>
  <w:num w:numId="50">
    <w:abstractNumId w:val="47"/>
  </w:num>
  <w:num w:numId="5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6"/>
  </w:num>
  <w:num w:numId="53">
    <w:abstractNumId w:val="22"/>
  </w:num>
  <w:num w:numId="54">
    <w:abstractNumId w:val="16"/>
  </w:num>
  <w:num w:numId="55">
    <w:abstractNumId w:val="30"/>
  </w:num>
  <w:num w:numId="56">
    <w:abstractNumId w:val="27"/>
  </w:num>
  <w:num w:numId="57">
    <w:abstractNumId w:val="51"/>
  </w:num>
  <w:num w:numId="5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</w:num>
  <w:num w:numId="60">
    <w:abstractNumId w:val="53"/>
  </w:num>
  <w:num w:numId="61">
    <w:abstractNumId w:val="61"/>
  </w:num>
  <w:num w:numId="62">
    <w:abstractNumId w:val="8"/>
  </w:num>
  <w:num w:numId="63">
    <w:abstractNumId w:val="45"/>
  </w:num>
  <w:num w:numId="64">
    <w:abstractNumId w:val="5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890FFA8-87E3-48C7-9046-817B08050A75}"/>
  </w:docVars>
  <w:rsids>
    <w:rsidRoot w:val="001A02A1"/>
    <w:rsid w:val="000149A2"/>
    <w:rsid w:val="0001684A"/>
    <w:rsid w:val="000174EA"/>
    <w:rsid w:val="00022317"/>
    <w:rsid w:val="00022879"/>
    <w:rsid w:val="00022C99"/>
    <w:rsid w:val="000264A1"/>
    <w:rsid w:val="000364DF"/>
    <w:rsid w:val="000472CF"/>
    <w:rsid w:val="0006091A"/>
    <w:rsid w:val="00061F20"/>
    <w:rsid w:val="000632EE"/>
    <w:rsid w:val="0007592A"/>
    <w:rsid w:val="00080440"/>
    <w:rsid w:val="00080D83"/>
    <w:rsid w:val="00095B88"/>
    <w:rsid w:val="00096DF3"/>
    <w:rsid w:val="00097546"/>
    <w:rsid w:val="000A3836"/>
    <w:rsid w:val="000B6289"/>
    <w:rsid w:val="000D283E"/>
    <w:rsid w:val="000D2B30"/>
    <w:rsid w:val="000D5E15"/>
    <w:rsid w:val="000E09F8"/>
    <w:rsid w:val="000E54E5"/>
    <w:rsid w:val="000E5509"/>
    <w:rsid w:val="000E6325"/>
    <w:rsid w:val="000F7904"/>
    <w:rsid w:val="00100454"/>
    <w:rsid w:val="00103CB2"/>
    <w:rsid w:val="001057B5"/>
    <w:rsid w:val="00113A72"/>
    <w:rsid w:val="0011442A"/>
    <w:rsid w:val="00116A19"/>
    <w:rsid w:val="00120BC8"/>
    <w:rsid w:val="00124D4A"/>
    <w:rsid w:val="00127D5F"/>
    <w:rsid w:val="001304E7"/>
    <w:rsid w:val="00130B23"/>
    <w:rsid w:val="00135FF1"/>
    <w:rsid w:val="001423E9"/>
    <w:rsid w:val="001427A0"/>
    <w:rsid w:val="001520FF"/>
    <w:rsid w:val="001523D0"/>
    <w:rsid w:val="001547FC"/>
    <w:rsid w:val="00160A94"/>
    <w:rsid w:val="0016385B"/>
    <w:rsid w:val="00164AA3"/>
    <w:rsid w:val="00171A41"/>
    <w:rsid w:val="00175885"/>
    <w:rsid w:val="0018509C"/>
    <w:rsid w:val="001900CC"/>
    <w:rsid w:val="00190C9A"/>
    <w:rsid w:val="00192B27"/>
    <w:rsid w:val="001A02A1"/>
    <w:rsid w:val="001A3D33"/>
    <w:rsid w:val="001B210F"/>
    <w:rsid w:val="001B78B9"/>
    <w:rsid w:val="001C0810"/>
    <w:rsid w:val="001C09F9"/>
    <w:rsid w:val="001C6606"/>
    <w:rsid w:val="001D059A"/>
    <w:rsid w:val="001E4BE6"/>
    <w:rsid w:val="001F384F"/>
    <w:rsid w:val="00201776"/>
    <w:rsid w:val="00201D30"/>
    <w:rsid w:val="00202766"/>
    <w:rsid w:val="0020360E"/>
    <w:rsid w:val="00203828"/>
    <w:rsid w:val="00203A77"/>
    <w:rsid w:val="0020462C"/>
    <w:rsid w:val="00226422"/>
    <w:rsid w:val="00241C1F"/>
    <w:rsid w:val="002425AE"/>
    <w:rsid w:val="002450B5"/>
    <w:rsid w:val="00246D18"/>
    <w:rsid w:val="002529E4"/>
    <w:rsid w:val="00265B1D"/>
    <w:rsid w:val="00266601"/>
    <w:rsid w:val="00267131"/>
    <w:rsid w:val="00273B29"/>
    <w:rsid w:val="002837FD"/>
    <w:rsid w:val="0028479B"/>
    <w:rsid w:val="00286075"/>
    <w:rsid w:val="00287A13"/>
    <w:rsid w:val="00292273"/>
    <w:rsid w:val="002938AB"/>
    <w:rsid w:val="002B1688"/>
    <w:rsid w:val="002C1EB1"/>
    <w:rsid w:val="002C6347"/>
    <w:rsid w:val="002C6E0B"/>
    <w:rsid w:val="002C75A4"/>
    <w:rsid w:val="002D3DA4"/>
    <w:rsid w:val="002D4957"/>
    <w:rsid w:val="002D66CD"/>
    <w:rsid w:val="002E6A5F"/>
    <w:rsid w:val="002E7C27"/>
    <w:rsid w:val="002F626F"/>
    <w:rsid w:val="002F64E5"/>
    <w:rsid w:val="00305B69"/>
    <w:rsid w:val="00314897"/>
    <w:rsid w:val="00315901"/>
    <w:rsid w:val="00320AAC"/>
    <w:rsid w:val="00325198"/>
    <w:rsid w:val="003258B3"/>
    <w:rsid w:val="00347216"/>
    <w:rsid w:val="00351845"/>
    <w:rsid w:val="003526F5"/>
    <w:rsid w:val="0035482A"/>
    <w:rsid w:val="003569E2"/>
    <w:rsid w:val="003619F2"/>
    <w:rsid w:val="00361F63"/>
    <w:rsid w:val="00365820"/>
    <w:rsid w:val="00377197"/>
    <w:rsid w:val="00387DAE"/>
    <w:rsid w:val="0039693E"/>
    <w:rsid w:val="003A1CA5"/>
    <w:rsid w:val="003A1E03"/>
    <w:rsid w:val="003B3C05"/>
    <w:rsid w:val="003B5E59"/>
    <w:rsid w:val="003C554F"/>
    <w:rsid w:val="003D514C"/>
    <w:rsid w:val="003F4549"/>
    <w:rsid w:val="003F764C"/>
    <w:rsid w:val="0040149C"/>
    <w:rsid w:val="00405624"/>
    <w:rsid w:val="00414478"/>
    <w:rsid w:val="0042106A"/>
    <w:rsid w:val="004228FD"/>
    <w:rsid w:val="004257B1"/>
    <w:rsid w:val="00430CB4"/>
    <w:rsid w:val="00436A3D"/>
    <w:rsid w:val="00440397"/>
    <w:rsid w:val="004430F4"/>
    <w:rsid w:val="00444FA7"/>
    <w:rsid w:val="00451E2D"/>
    <w:rsid w:val="00453356"/>
    <w:rsid w:val="00454269"/>
    <w:rsid w:val="004572BD"/>
    <w:rsid w:val="00457EA1"/>
    <w:rsid w:val="00464281"/>
    <w:rsid w:val="0047305C"/>
    <w:rsid w:val="00487D41"/>
    <w:rsid w:val="00491864"/>
    <w:rsid w:val="00492BD3"/>
    <w:rsid w:val="004A240C"/>
    <w:rsid w:val="004A354F"/>
    <w:rsid w:val="004B065A"/>
    <w:rsid w:val="004B38AD"/>
    <w:rsid w:val="004B6642"/>
    <w:rsid w:val="004B70BD"/>
    <w:rsid w:val="004B714A"/>
    <w:rsid w:val="004C11FC"/>
    <w:rsid w:val="004C303B"/>
    <w:rsid w:val="004C6F3F"/>
    <w:rsid w:val="004D65CB"/>
    <w:rsid w:val="004E0543"/>
    <w:rsid w:val="004E1EDE"/>
    <w:rsid w:val="004E6915"/>
    <w:rsid w:val="004F4EE9"/>
    <w:rsid w:val="00513794"/>
    <w:rsid w:val="0052111D"/>
    <w:rsid w:val="00524044"/>
    <w:rsid w:val="00533DA7"/>
    <w:rsid w:val="00540A34"/>
    <w:rsid w:val="00541E86"/>
    <w:rsid w:val="00543133"/>
    <w:rsid w:val="00546D99"/>
    <w:rsid w:val="00547D19"/>
    <w:rsid w:val="005543C9"/>
    <w:rsid w:val="00556002"/>
    <w:rsid w:val="00557D90"/>
    <w:rsid w:val="005604A2"/>
    <w:rsid w:val="00563789"/>
    <w:rsid w:val="00572CEC"/>
    <w:rsid w:val="005760A9"/>
    <w:rsid w:val="00580CBD"/>
    <w:rsid w:val="005839D0"/>
    <w:rsid w:val="00584122"/>
    <w:rsid w:val="005857A0"/>
    <w:rsid w:val="00594464"/>
    <w:rsid w:val="00594E04"/>
    <w:rsid w:val="00595D62"/>
    <w:rsid w:val="005C02FD"/>
    <w:rsid w:val="005C4818"/>
    <w:rsid w:val="005D0485"/>
    <w:rsid w:val="005D5B5E"/>
    <w:rsid w:val="005F3710"/>
    <w:rsid w:val="006006FB"/>
    <w:rsid w:val="00612A6A"/>
    <w:rsid w:val="00616986"/>
    <w:rsid w:val="0061767F"/>
    <w:rsid w:val="00621A55"/>
    <w:rsid w:val="00622781"/>
    <w:rsid w:val="006339B9"/>
    <w:rsid w:val="00640BFF"/>
    <w:rsid w:val="00642190"/>
    <w:rsid w:val="006526BE"/>
    <w:rsid w:val="0065675C"/>
    <w:rsid w:val="00657546"/>
    <w:rsid w:val="0066032A"/>
    <w:rsid w:val="00665A91"/>
    <w:rsid w:val="006817AD"/>
    <w:rsid w:val="00685B74"/>
    <w:rsid w:val="00687C3D"/>
    <w:rsid w:val="0069621B"/>
    <w:rsid w:val="006A734C"/>
    <w:rsid w:val="006B2457"/>
    <w:rsid w:val="006B4267"/>
    <w:rsid w:val="006E5B6F"/>
    <w:rsid w:val="006F0C63"/>
    <w:rsid w:val="006F209E"/>
    <w:rsid w:val="006F5203"/>
    <w:rsid w:val="0070442A"/>
    <w:rsid w:val="00705339"/>
    <w:rsid w:val="00707B49"/>
    <w:rsid w:val="00720CDE"/>
    <w:rsid w:val="00727F94"/>
    <w:rsid w:val="007337EB"/>
    <w:rsid w:val="00745D18"/>
    <w:rsid w:val="00745EFA"/>
    <w:rsid w:val="00747F6C"/>
    <w:rsid w:val="00755A97"/>
    <w:rsid w:val="00756670"/>
    <w:rsid w:val="00766C93"/>
    <w:rsid w:val="007721BC"/>
    <w:rsid w:val="00776530"/>
    <w:rsid w:val="00785868"/>
    <w:rsid w:val="00786AE1"/>
    <w:rsid w:val="00791E8E"/>
    <w:rsid w:val="00794BB6"/>
    <w:rsid w:val="007965E0"/>
    <w:rsid w:val="007A0109"/>
    <w:rsid w:val="007A782C"/>
    <w:rsid w:val="007B2500"/>
    <w:rsid w:val="007B3316"/>
    <w:rsid w:val="007B5688"/>
    <w:rsid w:val="007C1255"/>
    <w:rsid w:val="007C1584"/>
    <w:rsid w:val="007C4A19"/>
    <w:rsid w:val="007C4C55"/>
    <w:rsid w:val="007D61D6"/>
    <w:rsid w:val="007E1B19"/>
    <w:rsid w:val="007E48A9"/>
    <w:rsid w:val="007E4C19"/>
    <w:rsid w:val="007F3623"/>
    <w:rsid w:val="00806FFC"/>
    <w:rsid w:val="00812F83"/>
    <w:rsid w:val="0082120A"/>
    <w:rsid w:val="008247FA"/>
    <w:rsid w:val="00824F28"/>
    <w:rsid w:val="00827311"/>
    <w:rsid w:val="00834BB4"/>
    <w:rsid w:val="00835187"/>
    <w:rsid w:val="008377E4"/>
    <w:rsid w:val="00845017"/>
    <w:rsid w:val="0084674D"/>
    <w:rsid w:val="00846A4B"/>
    <w:rsid w:val="00850623"/>
    <w:rsid w:val="00851B5B"/>
    <w:rsid w:val="0085569B"/>
    <w:rsid w:val="008560ED"/>
    <w:rsid w:val="0087004F"/>
    <w:rsid w:val="00871209"/>
    <w:rsid w:val="00873501"/>
    <w:rsid w:val="00876326"/>
    <w:rsid w:val="0088652A"/>
    <w:rsid w:val="008945D9"/>
    <w:rsid w:val="008949A0"/>
    <w:rsid w:val="00895E44"/>
    <w:rsid w:val="008A632D"/>
    <w:rsid w:val="008B0035"/>
    <w:rsid w:val="008B0AA6"/>
    <w:rsid w:val="008B1C13"/>
    <w:rsid w:val="008B29E9"/>
    <w:rsid w:val="008B6CF1"/>
    <w:rsid w:val="008C52E2"/>
    <w:rsid w:val="008C5B9A"/>
    <w:rsid w:val="008D04E7"/>
    <w:rsid w:val="008D2933"/>
    <w:rsid w:val="008D57DD"/>
    <w:rsid w:val="008D69AC"/>
    <w:rsid w:val="008D75FA"/>
    <w:rsid w:val="008F0BA7"/>
    <w:rsid w:val="008F11C7"/>
    <w:rsid w:val="009011B0"/>
    <w:rsid w:val="00907681"/>
    <w:rsid w:val="00922E5F"/>
    <w:rsid w:val="00937B45"/>
    <w:rsid w:val="00946990"/>
    <w:rsid w:val="00947586"/>
    <w:rsid w:val="0095085B"/>
    <w:rsid w:val="009520AD"/>
    <w:rsid w:val="00957755"/>
    <w:rsid w:val="00965840"/>
    <w:rsid w:val="00967990"/>
    <w:rsid w:val="009706FB"/>
    <w:rsid w:val="00971DAF"/>
    <w:rsid w:val="009726FB"/>
    <w:rsid w:val="0097327E"/>
    <w:rsid w:val="0097775D"/>
    <w:rsid w:val="00983731"/>
    <w:rsid w:val="00983B15"/>
    <w:rsid w:val="0099367B"/>
    <w:rsid w:val="009949F5"/>
    <w:rsid w:val="00996941"/>
    <w:rsid w:val="009A4ACC"/>
    <w:rsid w:val="009A6923"/>
    <w:rsid w:val="009B635C"/>
    <w:rsid w:val="009C3385"/>
    <w:rsid w:val="009C68AE"/>
    <w:rsid w:val="009C6EBA"/>
    <w:rsid w:val="009D1796"/>
    <w:rsid w:val="009D44E6"/>
    <w:rsid w:val="009D71C1"/>
    <w:rsid w:val="009E4683"/>
    <w:rsid w:val="009F2CF0"/>
    <w:rsid w:val="00A0160D"/>
    <w:rsid w:val="00A01AF4"/>
    <w:rsid w:val="00A04690"/>
    <w:rsid w:val="00A069F4"/>
    <w:rsid w:val="00A13BFE"/>
    <w:rsid w:val="00A14AE7"/>
    <w:rsid w:val="00A21A58"/>
    <w:rsid w:val="00A25026"/>
    <w:rsid w:val="00A25BEC"/>
    <w:rsid w:val="00A25D05"/>
    <w:rsid w:val="00A34858"/>
    <w:rsid w:val="00A3600B"/>
    <w:rsid w:val="00A36964"/>
    <w:rsid w:val="00A40DD3"/>
    <w:rsid w:val="00A43FC3"/>
    <w:rsid w:val="00A4749F"/>
    <w:rsid w:val="00A61E09"/>
    <w:rsid w:val="00A67D79"/>
    <w:rsid w:val="00A7684F"/>
    <w:rsid w:val="00A830EB"/>
    <w:rsid w:val="00A8311B"/>
    <w:rsid w:val="00A86DB9"/>
    <w:rsid w:val="00A91DA2"/>
    <w:rsid w:val="00A93DFC"/>
    <w:rsid w:val="00AA28F7"/>
    <w:rsid w:val="00AA35B8"/>
    <w:rsid w:val="00AA4C8C"/>
    <w:rsid w:val="00AB57C8"/>
    <w:rsid w:val="00AB76AB"/>
    <w:rsid w:val="00AC6951"/>
    <w:rsid w:val="00AD0626"/>
    <w:rsid w:val="00AD1EFE"/>
    <w:rsid w:val="00AD40DC"/>
    <w:rsid w:val="00AD51FC"/>
    <w:rsid w:val="00AD7BD4"/>
    <w:rsid w:val="00AD7E56"/>
    <w:rsid w:val="00AE586B"/>
    <w:rsid w:val="00AF2E3F"/>
    <w:rsid w:val="00AF6DF6"/>
    <w:rsid w:val="00B01F08"/>
    <w:rsid w:val="00B02AF2"/>
    <w:rsid w:val="00B02BD4"/>
    <w:rsid w:val="00B053A9"/>
    <w:rsid w:val="00B13AE8"/>
    <w:rsid w:val="00B13D1F"/>
    <w:rsid w:val="00B16E8F"/>
    <w:rsid w:val="00B21EC0"/>
    <w:rsid w:val="00B2442F"/>
    <w:rsid w:val="00B266DA"/>
    <w:rsid w:val="00B30401"/>
    <w:rsid w:val="00B3530C"/>
    <w:rsid w:val="00B416CF"/>
    <w:rsid w:val="00B500A5"/>
    <w:rsid w:val="00B62BFE"/>
    <w:rsid w:val="00B64FD7"/>
    <w:rsid w:val="00B6637D"/>
    <w:rsid w:val="00B75625"/>
    <w:rsid w:val="00B7650C"/>
    <w:rsid w:val="00B90E38"/>
    <w:rsid w:val="00B911AB"/>
    <w:rsid w:val="00B955B1"/>
    <w:rsid w:val="00BA245D"/>
    <w:rsid w:val="00BB76D0"/>
    <w:rsid w:val="00BC1A58"/>
    <w:rsid w:val="00BC363C"/>
    <w:rsid w:val="00BE1446"/>
    <w:rsid w:val="00BE41F4"/>
    <w:rsid w:val="00BE48A3"/>
    <w:rsid w:val="00C0146A"/>
    <w:rsid w:val="00C104BE"/>
    <w:rsid w:val="00C104EC"/>
    <w:rsid w:val="00C11018"/>
    <w:rsid w:val="00C22D70"/>
    <w:rsid w:val="00C2547A"/>
    <w:rsid w:val="00C268A0"/>
    <w:rsid w:val="00C34FA3"/>
    <w:rsid w:val="00C35882"/>
    <w:rsid w:val="00C377A0"/>
    <w:rsid w:val="00C4683C"/>
    <w:rsid w:val="00C53A68"/>
    <w:rsid w:val="00C57BB1"/>
    <w:rsid w:val="00C62C24"/>
    <w:rsid w:val="00C635B6"/>
    <w:rsid w:val="00C72E9F"/>
    <w:rsid w:val="00C81F8F"/>
    <w:rsid w:val="00C8230E"/>
    <w:rsid w:val="00C83D9B"/>
    <w:rsid w:val="00C85687"/>
    <w:rsid w:val="00C918CB"/>
    <w:rsid w:val="00C97E61"/>
    <w:rsid w:val="00CA1DAD"/>
    <w:rsid w:val="00CA5CBD"/>
    <w:rsid w:val="00CA684F"/>
    <w:rsid w:val="00CB3327"/>
    <w:rsid w:val="00CC415F"/>
    <w:rsid w:val="00CD5650"/>
    <w:rsid w:val="00CE005B"/>
    <w:rsid w:val="00CE5F7A"/>
    <w:rsid w:val="00CE75A5"/>
    <w:rsid w:val="00D00E8E"/>
    <w:rsid w:val="00D00FE1"/>
    <w:rsid w:val="00D0361A"/>
    <w:rsid w:val="00D046C3"/>
    <w:rsid w:val="00D059A8"/>
    <w:rsid w:val="00D06F86"/>
    <w:rsid w:val="00D1150B"/>
    <w:rsid w:val="00D21733"/>
    <w:rsid w:val="00D30ADD"/>
    <w:rsid w:val="00D31AC1"/>
    <w:rsid w:val="00D43A0D"/>
    <w:rsid w:val="00D46867"/>
    <w:rsid w:val="00D476C5"/>
    <w:rsid w:val="00D51E14"/>
    <w:rsid w:val="00D526F3"/>
    <w:rsid w:val="00D57724"/>
    <w:rsid w:val="00D639D9"/>
    <w:rsid w:val="00D65A36"/>
    <w:rsid w:val="00D70E18"/>
    <w:rsid w:val="00D75325"/>
    <w:rsid w:val="00D93F4A"/>
    <w:rsid w:val="00D962E3"/>
    <w:rsid w:val="00DA2034"/>
    <w:rsid w:val="00DA46F9"/>
    <w:rsid w:val="00DA6C0C"/>
    <w:rsid w:val="00DB4AA0"/>
    <w:rsid w:val="00DC21A6"/>
    <w:rsid w:val="00DC393D"/>
    <w:rsid w:val="00DC4DE9"/>
    <w:rsid w:val="00DC716F"/>
    <w:rsid w:val="00DC733E"/>
    <w:rsid w:val="00DD4ED3"/>
    <w:rsid w:val="00DE072A"/>
    <w:rsid w:val="00DE3AF1"/>
    <w:rsid w:val="00DE4F56"/>
    <w:rsid w:val="00DE5229"/>
    <w:rsid w:val="00DE7C85"/>
    <w:rsid w:val="00DF1695"/>
    <w:rsid w:val="00DF5300"/>
    <w:rsid w:val="00DF57BE"/>
    <w:rsid w:val="00E062AE"/>
    <w:rsid w:val="00E06500"/>
    <w:rsid w:val="00E107D7"/>
    <w:rsid w:val="00E20DAA"/>
    <w:rsid w:val="00E21B83"/>
    <w:rsid w:val="00E23E5C"/>
    <w:rsid w:val="00E258FB"/>
    <w:rsid w:val="00E35D85"/>
    <w:rsid w:val="00E425BF"/>
    <w:rsid w:val="00E43FFD"/>
    <w:rsid w:val="00E50DBA"/>
    <w:rsid w:val="00E538E2"/>
    <w:rsid w:val="00E539C6"/>
    <w:rsid w:val="00E57060"/>
    <w:rsid w:val="00E61D58"/>
    <w:rsid w:val="00E65137"/>
    <w:rsid w:val="00E76EF5"/>
    <w:rsid w:val="00E80D7C"/>
    <w:rsid w:val="00E817D1"/>
    <w:rsid w:val="00E81ADD"/>
    <w:rsid w:val="00E87616"/>
    <w:rsid w:val="00E90D06"/>
    <w:rsid w:val="00EA15ED"/>
    <w:rsid w:val="00EA2CE8"/>
    <w:rsid w:val="00EA3C26"/>
    <w:rsid w:val="00EA5C16"/>
    <w:rsid w:val="00EB13EF"/>
    <w:rsid w:val="00EC021F"/>
    <w:rsid w:val="00EC6559"/>
    <w:rsid w:val="00ED3176"/>
    <w:rsid w:val="00ED5E54"/>
    <w:rsid w:val="00ED69A1"/>
    <w:rsid w:val="00EE070B"/>
    <w:rsid w:val="00EF000D"/>
    <w:rsid w:val="00EF01E0"/>
    <w:rsid w:val="00EF42B6"/>
    <w:rsid w:val="00F17446"/>
    <w:rsid w:val="00F21ABB"/>
    <w:rsid w:val="00F25D79"/>
    <w:rsid w:val="00F26FE4"/>
    <w:rsid w:val="00F3168A"/>
    <w:rsid w:val="00F44261"/>
    <w:rsid w:val="00F468CE"/>
    <w:rsid w:val="00F46DBF"/>
    <w:rsid w:val="00F5032F"/>
    <w:rsid w:val="00F545A3"/>
    <w:rsid w:val="00F6163F"/>
    <w:rsid w:val="00F63408"/>
    <w:rsid w:val="00F722CD"/>
    <w:rsid w:val="00F83EE2"/>
    <w:rsid w:val="00F91639"/>
    <w:rsid w:val="00F931CF"/>
    <w:rsid w:val="00F950E5"/>
    <w:rsid w:val="00F9608A"/>
    <w:rsid w:val="00F97F18"/>
    <w:rsid w:val="00FA1760"/>
    <w:rsid w:val="00FA1C57"/>
    <w:rsid w:val="00FB1502"/>
    <w:rsid w:val="00FB435E"/>
    <w:rsid w:val="00FB5706"/>
    <w:rsid w:val="00FB5D58"/>
    <w:rsid w:val="00FB6C8B"/>
    <w:rsid w:val="00FB7887"/>
    <w:rsid w:val="00FC322C"/>
    <w:rsid w:val="00FC6F13"/>
    <w:rsid w:val="00FE007A"/>
    <w:rsid w:val="00FE5C38"/>
    <w:rsid w:val="00FF3DCE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7775D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9D44E6"/>
    <w:pPr>
      <w:keepNext/>
      <w:spacing w:before="240" w:after="36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97775D"/>
    <w:pPr>
      <w:keepNext/>
      <w:spacing w:before="240" w:after="240"/>
      <w:outlineLvl w:val="1"/>
    </w:pPr>
    <w:rPr>
      <w:rFonts w:asciiTheme="minorHAnsi" w:eastAsiaTheme="majorEastAsia" w:hAnsiTheme="minorHAnsi" w:cstheme="majorBidi"/>
      <w:b/>
      <w:sz w:val="28"/>
      <w:szCs w:val="26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0"/>
    <w:qFormat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0">
    <w:name w:val="Nagłówek2 Znak"/>
    <w:basedOn w:val="AkapitzlistZnak"/>
    <w:link w:val="Nagwek2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9D44E6"/>
    <w:rPr>
      <w:rFonts w:ascii="Calibri" w:eastAsiaTheme="majorEastAsia" w:hAnsi="Calibri" w:cstheme="majorBidi"/>
      <w:b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table" w:styleId="Tabela-Siatka">
    <w:name w:val="Table Grid"/>
    <w:basedOn w:val="Standardowy"/>
    <w:uiPriority w:val="39"/>
    <w:rsid w:val="001900C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pola">
    <w:name w:val="Treść pola"/>
    <w:basedOn w:val="Normalny"/>
    <w:link w:val="TrepolaZnak"/>
    <w:autoRedefine/>
    <w:qFormat/>
    <w:rsid w:val="001900CC"/>
    <w:pPr>
      <w:keepLines w:val="0"/>
      <w:framePr w:hSpace="141" w:wrap="around" w:vAnchor="text" w:hAnchor="margin" w:y="38"/>
      <w:spacing w:before="0" w:after="120" w:line="240" w:lineRule="auto"/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TrepolaZnak">
    <w:name w:val="Treść pola Znak"/>
    <w:basedOn w:val="Domylnaczcionkaakapitu"/>
    <w:link w:val="Trepola"/>
    <w:rsid w:val="001900CC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0"/>
    <w:rsid w:val="0097775D"/>
    <w:rPr>
      <w:rFonts w:asciiTheme="minorHAnsi" w:eastAsiaTheme="majorEastAsia" w:hAnsiTheme="minorHAnsi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0FFA8-87E3-48C7-9046-817B08050A7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5509EF1-0028-4EF7-9223-42C73A5D1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2</TotalTime>
  <Pages>13</Pages>
  <Words>770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21 Wzór formularza wniosku o płatność</vt:lpstr>
    </vt:vector>
  </TitlesOfParts>
  <Company>UMWP</Company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21 Wzór formularza wniosku o płatność</dc:title>
  <dc:subject/>
  <dc:creator>Sulencka Anna</dc:creator>
  <cp:keywords>wzór, formularz, wniosek o płatność</cp:keywords>
  <cp:lastModifiedBy>Nosarzewska-Sikora Agnieszka</cp:lastModifiedBy>
  <cp:revision>13</cp:revision>
  <cp:lastPrinted>2023-06-26T09:13:00Z</cp:lastPrinted>
  <dcterms:created xsi:type="dcterms:W3CDTF">2023-08-02T19:46:00Z</dcterms:created>
  <dcterms:modified xsi:type="dcterms:W3CDTF">2024-05-14T06:00:00Z</dcterms:modified>
</cp:coreProperties>
</file>