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785EF0C0" w:rsidR="00184642" w:rsidRPr="007C0EC8" w:rsidRDefault="00184642" w:rsidP="000977FD">
      <w:pPr>
        <w:rPr>
          <w:szCs w:val="22"/>
        </w:rPr>
      </w:pPr>
      <w:bookmarkStart w:id="0" w:name="_Toc53578004"/>
      <w:bookmarkStart w:id="1" w:name="_Toc53577686"/>
      <w:r w:rsidRPr="007C0EC8">
        <w:rPr>
          <w:szCs w:val="22"/>
        </w:rPr>
        <w:t xml:space="preserve">Załącznik nr </w:t>
      </w:r>
      <w:bookmarkEnd w:id="0"/>
      <w:bookmarkEnd w:id="1"/>
      <w:r w:rsidR="00624761" w:rsidRPr="007C0EC8">
        <w:rPr>
          <w:szCs w:val="22"/>
        </w:rPr>
        <w:t>2</w:t>
      </w:r>
      <w:r w:rsidR="007C0EC8">
        <w:rPr>
          <w:szCs w:val="22"/>
        </w:rPr>
        <w:t>3</w:t>
      </w:r>
      <w:bookmarkStart w:id="2" w:name="_GoBack"/>
      <w:bookmarkEnd w:id="2"/>
      <w:r w:rsidRPr="007C0EC8">
        <w:rPr>
          <w:szCs w:val="22"/>
        </w:rPr>
        <w:t xml:space="preserve"> </w:t>
      </w:r>
      <w:r w:rsidR="000977FD" w:rsidRPr="007C0EC8">
        <w:rPr>
          <w:szCs w:val="22"/>
        </w:rPr>
        <w:t>do Regulaminu wyboru projektu</w:t>
      </w:r>
    </w:p>
    <w:p w14:paraId="67EDD2BF" w14:textId="73712765" w:rsidR="00175E97" w:rsidRPr="00736506" w:rsidRDefault="00175E97" w:rsidP="000977FD">
      <w:pPr>
        <w:pStyle w:val="Nagwek1"/>
        <w:spacing w:before="720"/>
      </w:pPr>
      <w:r w:rsidRPr="00736506">
        <w:t>Oświadczenie o kwalifikowalności podatku od towarów i usług</w:t>
      </w:r>
      <w:r w:rsidR="005C28AD">
        <w:t xml:space="preserve"> </w:t>
      </w:r>
      <w:r w:rsidR="00E85DF3">
        <w:t>Partnera</w:t>
      </w:r>
      <w:r w:rsidR="00C64F1C" w:rsidRPr="00736506">
        <w:rPr>
          <w:rStyle w:val="Odwoanieprzypisudolnego"/>
          <w:sz w:val="24"/>
        </w:rPr>
        <w:footnoteReference w:id="2"/>
      </w:r>
    </w:p>
    <w:p w14:paraId="0B99D9D7" w14:textId="1159B2C6" w:rsidR="00E85DF3" w:rsidRDefault="00E85DF3" w:rsidP="00E85DF3">
      <w:pPr>
        <w:tabs>
          <w:tab w:val="left" w:pos="284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>
        <w:rPr>
          <w:sz w:val="24"/>
        </w:rPr>
        <w:t xml:space="preserve"> dofinansowania</w:t>
      </w:r>
      <w:r w:rsidRPr="00736506">
        <w:rPr>
          <w:sz w:val="24"/>
        </w:rPr>
        <w:t xml:space="preserve"> ze środków Europejskiego Funduszu Społecznego </w:t>
      </w:r>
      <w:r>
        <w:rPr>
          <w:sz w:val="24"/>
        </w:rPr>
        <w:br/>
      </w:r>
      <w:r w:rsidRPr="00736506">
        <w:rPr>
          <w:sz w:val="24"/>
        </w:rPr>
        <w:t>w ramach Programu Fundusze Europejskie dla Pomorza</w:t>
      </w:r>
      <w:r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0977FD">
        <w:rPr>
          <w:sz w:val="24"/>
        </w:rPr>
        <w:t xml:space="preserve"> … </w:t>
      </w:r>
      <w:r w:rsidRPr="00736506">
        <w:rPr>
          <w:sz w:val="24"/>
        </w:rPr>
        <w:t>(nazwa i nr projektu)</w:t>
      </w:r>
      <w:r>
        <w:rPr>
          <w:sz w:val="24"/>
        </w:rPr>
        <w:t>, realizowanego w partnerstwie</w:t>
      </w:r>
      <w:r w:rsidR="000977FD">
        <w:rPr>
          <w:sz w:val="24"/>
        </w:rPr>
        <w:t xml:space="preserve"> </w:t>
      </w:r>
      <w:r>
        <w:rPr>
          <w:sz w:val="24"/>
        </w:rPr>
        <w:t>z …</w:t>
      </w:r>
      <w:r w:rsidR="000977F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 xml:space="preserve">Partnera oraz status prawny),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>
        <w:rPr>
          <w:sz w:val="24"/>
        </w:rPr>
        <w:t xml:space="preserve">(nazwa Partnera) </w:t>
      </w:r>
      <w:r w:rsidRPr="00736506">
        <w:rPr>
          <w:sz w:val="24"/>
        </w:rPr>
        <w:t>oświadcza, iż w chwili podpisania umowy o dofinansowanie nie</w:t>
      </w:r>
      <w:r w:rsidR="0029733F">
        <w:rPr>
          <w:sz w:val="24"/>
        </w:rPr>
        <w:t> </w:t>
      </w:r>
      <w:r w:rsidRPr="00736506">
        <w:rPr>
          <w:sz w:val="24"/>
        </w:rPr>
        <w:t xml:space="preserve">może odzyskać w żaden sposób poniesionego kosztu podatku od towarów i usług, którego wysokość została zawarta w budżecie Projektu. </w:t>
      </w:r>
    </w:p>
    <w:p w14:paraId="2846C860" w14:textId="5B46EBCF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29733F">
        <w:rPr>
          <w:sz w:val="24"/>
        </w:rPr>
        <w:t xml:space="preserve">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>Partnera</w:t>
      </w:r>
      <w:r w:rsidRPr="00736506">
        <w:rPr>
          <w:sz w:val="24"/>
        </w:rPr>
        <w:t>) zobowiązuje się do zwrotu zrefundowanej w ramach Projektu</w:t>
      </w:r>
      <w:r w:rsidR="0029733F">
        <w:rPr>
          <w:sz w:val="24"/>
        </w:rPr>
        <w:t xml:space="preserve"> …</w:t>
      </w:r>
      <w:r w:rsidRPr="00736506">
        <w:rPr>
          <w:sz w:val="24"/>
        </w:rPr>
        <w:t xml:space="preserve"> (nazwa i nr projektu) części poniesionego podatku od towarów i usług, jeżeli zaistnieją przesłanki umożliwiające odzyskanie tego podatk</w:t>
      </w:r>
      <w:r>
        <w:rPr>
          <w:sz w:val="24"/>
        </w:rPr>
        <w:t>u.</w:t>
      </w:r>
    </w:p>
    <w:p w14:paraId="3E81D85A" w14:textId="1BC51A50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 xml:space="preserve">(nazwa </w:t>
      </w:r>
      <w:r>
        <w:rPr>
          <w:sz w:val="24"/>
        </w:rPr>
        <w:t>Partner</w:t>
      </w:r>
      <w:r w:rsidR="0029733F">
        <w:rPr>
          <w:sz w:val="24"/>
        </w:rPr>
        <w:t>a</w:t>
      </w:r>
      <w:r w:rsidRPr="00736506">
        <w:rPr>
          <w:sz w:val="24"/>
        </w:rPr>
        <w:t>)</w:t>
      </w:r>
      <w:r w:rsidR="0029733F">
        <w:rPr>
          <w:sz w:val="24"/>
        </w:rPr>
        <w:t xml:space="preserve"> </w:t>
      </w:r>
      <w:r w:rsidRPr="00736506">
        <w:rPr>
          <w:sz w:val="24"/>
        </w:rPr>
        <w:t>... 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29733F">
      <w:pPr>
        <w:tabs>
          <w:tab w:val="left" w:pos="284"/>
        </w:tabs>
        <w:spacing w:before="120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BF9C" w14:textId="77777777" w:rsidR="000977FD" w:rsidRDefault="00097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B6A2F8E" w:rsidR="00DC21A6" w:rsidRPr="00B01F08" w:rsidRDefault="000977FD" w:rsidP="000977FD">
    <w:pPr>
      <w:pStyle w:val="Stopka"/>
    </w:pPr>
    <w:r>
      <w:rPr>
        <w:noProof/>
      </w:rPr>
      <w:drawing>
        <wp:inline distT="0" distB="0" distL="0" distR="0" wp14:anchorId="73AF1E8B" wp14:editId="59AD22DF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7DFAA47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 mln EUR (włączając VAT)</w:t>
      </w:r>
      <w:r w:rsidR="00E85DF3">
        <w:rPr>
          <w:rFonts w:asciiTheme="minorHAnsi" w:hAnsiTheme="minorHAnsi"/>
          <w:sz w:val="22"/>
          <w:szCs w:val="22"/>
        </w:rPr>
        <w:t xml:space="preserve">, w którym </w:t>
      </w:r>
      <w:r w:rsidR="00952615">
        <w:rPr>
          <w:rFonts w:asciiTheme="minorHAnsi" w:hAnsiTheme="minorHAnsi"/>
          <w:sz w:val="22"/>
          <w:szCs w:val="22"/>
        </w:rPr>
        <w:t>P</w:t>
      </w:r>
      <w:r w:rsidR="00E85DF3">
        <w:rPr>
          <w:rFonts w:asciiTheme="minorHAnsi" w:hAnsiTheme="minorHAnsi"/>
          <w:sz w:val="22"/>
          <w:szCs w:val="22"/>
        </w:rPr>
        <w:t>artner będzie kwalifikował podatek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0753" w14:textId="77777777" w:rsidR="000977FD" w:rsidRDefault="000977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304B7A92" w:rsidR="00DC21A6" w:rsidRDefault="000977FD" w:rsidP="000977FD">
    <w:pPr>
      <w:pStyle w:val="Nagwek"/>
    </w:pPr>
    <w:r>
      <w:rPr>
        <w:noProof/>
      </w:rPr>
      <w:drawing>
        <wp:inline distT="0" distB="0" distL="0" distR="0" wp14:anchorId="5AA9FCB1" wp14:editId="1D41A1B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5F13536-E048-4F26-82E6-CAFEBCDBF46D}"/>
  </w:docVars>
  <w:rsids>
    <w:rsidRoot w:val="001A02A1"/>
    <w:rsid w:val="00002202"/>
    <w:rsid w:val="00003A69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977FD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C75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9733F"/>
    <w:rsid w:val="002C158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2476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0EC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2615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1203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E7DBD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5DF3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3536-E048-4F26-82E6-CAFEBCDBF4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9A48F3C-2192-49ED-9599-7084C96F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141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Partner</cp:keywords>
  <cp:lastModifiedBy>Nosarzewska-Sikora Agnieszka</cp:lastModifiedBy>
  <cp:revision>4</cp:revision>
  <cp:lastPrinted>2023-07-26T09:45:00Z</cp:lastPrinted>
  <dcterms:created xsi:type="dcterms:W3CDTF">2024-04-09T11:59:00Z</dcterms:created>
  <dcterms:modified xsi:type="dcterms:W3CDTF">2024-05-14T05:59:00Z</dcterms:modified>
</cp:coreProperties>
</file>